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A3" w:rsidRPr="008A298C" w:rsidRDefault="009240A3" w:rsidP="00853C2F">
      <w:pPr>
        <w:tabs>
          <w:tab w:val="center" w:pos="4680"/>
        </w:tabs>
        <w:ind w:left="-720" w:right="-1080"/>
        <w:rPr>
          <w:rFonts w:ascii="Courier New" w:hAnsi="Courier New" w:cs="Courier New"/>
          <w:sz w:val="24"/>
          <w:szCs w:val="24"/>
        </w:rPr>
      </w:pPr>
      <w:r w:rsidRPr="008A298C">
        <w:rPr>
          <w:rFonts w:ascii="Courier New" w:hAnsi="Courier New" w:cs="Courier New"/>
          <w:sz w:val="24"/>
          <w:szCs w:val="24"/>
        </w:rPr>
        <w:t>BOARD OF EDUCATION</w:t>
      </w:r>
      <w:r w:rsidRPr="008A298C">
        <w:rPr>
          <w:rFonts w:ascii="Courier New" w:hAnsi="Courier New" w:cs="Courier New"/>
          <w:sz w:val="24"/>
          <w:szCs w:val="24"/>
        </w:rPr>
        <w:tab/>
        <w:t>SANTA ANA UNIFIED SCHOOL DISTRICT</w:t>
      </w:r>
      <w:r w:rsidRPr="008A298C">
        <w:rPr>
          <w:rFonts w:ascii="Courier New" w:hAnsi="Courier New" w:cs="Courier New"/>
          <w:sz w:val="24"/>
          <w:szCs w:val="24"/>
        </w:rPr>
        <w:tab/>
      </w:r>
      <w:r w:rsidR="00853C2F" w:rsidRPr="008A298C">
        <w:rPr>
          <w:rFonts w:ascii="Courier New" w:hAnsi="Courier New" w:cs="Courier New"/>
          <w:sz w:val="24"/>
          <w:szCs w:val="24"/>
        </w:rPr>
        <w:tab/>
      </w:r>
      <w:r w:rsidR="00853C2F" w:rsidRPr="008A298C">
        <w:rPr>
          <w:rFonts w:ascii="Courier New" w:hAnsi="Courier New" w:cs="Courier New"/>
          <w:sz w:val="24"/>
          <w:szCs w:val="24"/>
        </w:rPr>
        <w:tab/>
      </w:r>
      <w:r w:rsidRPr="008A298C">
        <w:rPr>
          <w:rFonts w:ascii="Courier New" w:hAnsi="Courier New" w:cs="Courier New"/>
          <w:sz w:val="24"/>
          <w:szCs w:val="24"/>
        </w:rPr>
        <w:t>TUESDAY</w:t>
      </w:r>
    </w:p>
    <w:p w:rsidR="009240A3" w:rsidRPr="008A298C" w:rsidRDefault="001F6A7E" w:rsidP="00565F20">
      <w:pPr>
        <w:tabs>
          <w:tab w:val="center" w:pos="4680"/>
          <w:tab w:val="right" w:pos="9720"/>
        </w:tabs>
        <w:ind w:left="-720" w:right="-1080"/>
        <w:jc w:val="both"/>
        <w:rPr>
          <w:rFonts w:ascii="Courier New" w:hAnsi="Courier New" w:cs="Courier New"/>
          <w:sz w:val="24"/>
          <w:szCs w:val="24"/>
        </w:rPr>
      </w:pPr>
      <w:r w:rsidRPr="008A298C">
        <w:rPr>
          <w:rFonts w:ascii="Courier New" w:hAnsi="Courier New" w:cs="Courier New"/>
          <w:sz w:val="24"/>
          <w:szCs w:val="24"/>
        </w:rPr>
        <w:t xml:space="preserve">REGULAR </w:t>
      </w:r>
      <w:r w:rsidR="009240A3" w:rsidRPr="008A298C">
        <w:rPr>
          <w:rFonts w:ascii="Courier New" w:hAnsi="Courier New" w:cs="Courier New"/>
          <w:sz w:val="24"/>
          <w:szCs w:val="24"/>
        </w:rPr>
        <w:t xml:space="preserve">MEETING </w:t>
      </w:r>
      <w:r w:rsidR="009240A3" w:rsidRPr="008A298C">
        <w:rPr>
          <w:rFonts w:ascii="Courier New" w:hAnsi="Courier New" w:cs="Courier New"/>
          <w:sz w:val="24"/>
          <w:szCs w:val="24"/>
        </w:rPr>
        <w:tab/>
        <w:t>1601</w:t>
      </w:r>
      <w:r w:rsidR="00CD0C4E" w:rsidRPr="008A298C">
        <w:rPr>
          <w:rFonts w:ascii="Courier New" w:hAnsi="Courier New" w:cs="Courier New"/>
          <w:sz w:val="24"/>
          <w:szCs w:val="24"/>
        </w:rPr>
        <w:t xml:space="preserve"> EAST CHESTNUT AVENUE</w:t>
      </w:r>
      <w:r w:rsidR="00CD0C4E" w:rsidRPr="008A298C">
        <w:rPr>
          <w:rFonts w:ascii="Courier New" w:hAnsi="Courier New" w:cs="Courier New"/>
          <w:sz w:val="24"/>
          <w:szCs w:val="24"/>
        </w:rPr>
        <w:tab/>
      </w:r>
      <w:r w:rsidR="003A037E" w:rsidRPr="008A298C">
        <w:rPr>
          <w:rFonts w:ascii="Courier New" w:hAnsi="Courier New" w:cs="Courier New"/>
          <w:sz w:val="24"/>
          <w:szCs w:val="24"/>
        </w:rPr>
        <w:t>May 10</w:t>
      </w:r>
      <w:r w:rsidR="00D82641" w:rsidRPr="008A298C">
        <w:rPr>
          <w:rFonts w:ascii="Courier New" w:hAnsi="Courier New" w:cs="Courier New"/>
          <w:sz w:val="24"/>
          <w:szCs w:val="24"/>
        </w:rPr>
        <w:t>, 2011</w:t>
      </w:r>
    </w:p>
    <w:p w:rsidR="009240A3" w:rsidRPr="008A298C" w:rsidRDefault="009240A3" w:rsidP="00565F20">
      <w:pPr>
        <w:tabs>
          <w:tab w:val="center" w:pos="4680"/>
          <w:tab w:val="right" w:pos="9720"/>
        </w:tabs>
        <w:ind w:left="-480" w:right="-1080"/>
        <w:rPr>
          <w:rFonts w:ascii="Courier New" w:hAnsi="Courier New" w:cs="Courier New"/>
          <w:sz w:val="24"/>
          <w:szCs w:val="24"/>
        </w:rPr>
      </w:pPr>
      <w:r w:rsidRPr="008A298C">
        <w:rPr>
          <w:rFonts w:ascii="Courier New" w:hAnsi="Courier New" w:cs="Courier New"/>
          <w:sz w:val="24"/>
          <w:szCs w:val="24"/>
        </w:rPr>
        <w:tab/>
      </w:r>
      <w:r w:rsidR="00A35229" w:rsidRPr="008A298C">
        <w:rPr>
          <w:rFonts w:ascii="Courier New" w:hAnsi="Courier New" w:cs="Courier New"/>
          <w:sz w:val="24"/>
          <w:szCs w:val="24"/>
        </w:rPr>
        <w:t>SANTA ANA, CA  92701</w:t>
      </w:r>
      <w:r w:rsidR="00A35229" w:rsidRPr="008A298C">
        <w:rPr>
          <w:rFonts w:ascii="Courier New" w:hAnsi="Courier New" w:cs="Courier New"/>
          <w:sz w:val="24"/>
          <w:szCs w:val="24"/>
        </w:rPr>
        <w:tab/>
        <w:t xml:space="preserve">      </w:t>
      </w:r>
      <w:r w:rsidR="00B304D3" w:rsidRPr="008A298C">
        <w:rPr>
          <w:rFonts w:ascii="Courier New" w:hAnsi="Courier New" w:cs="Courier New"/>
          <w:sz w:val="24"/>
          <w:szCs w:val="24"/>
        </w:rPr>
        <w:t>6</w:t>
      </w:r>
      <w:r w:rsidR="00F65653" w:rsidRPr="008A298C">
        <w:rPr>
          <w:rFonts w:ascii="Courier New" w:hAnsi="Courier New" w:cs="Courier New"/>
          <w:sz w:val="24"/>
          <w:szCs w:val="24"/>
        </w:rPr>
        <w:t>:00 PM</w:t>
      </w:r>
    </w:p>
    <w:p w:rsidR="00FC2EE8" w:rsidRPr="008A298C" w:rsidRDefault="00FC2EE8" w:rsidP="0060149C">
      <w:pPr>
        <w:tabs>
          <w:tab w:val="center" w:pos="4680"/>
        </w:tabs>
        <w:ind w:right="-7"/>
        <w:rPr>
          <w:rFonts w:ascii="Courier New" w:hAnsi="Courier New" w:cs="Courier New"/>
          <w:outline/>
          <w:sz w:val="24"/>
          <w:szCs w:val="24"/>
        </w:rPr>
      </w:pPr>
    </w:p>
    <w:p w:rsidR="00326F79" w:rsidRPr="008A298C" w:rsidRDefault="00326F79" w:rsidP="0060149C">
      <w:pPr>
        <w:tabs>
          <w:tab w:val="center" w:pos="4680"/>
        </w:tabs>
        <w:ind w:right="-7"/>
        <w:rPr>
          <w:rFonts w:ascii="Courier New" w:hAnsi="Courier New" w:cs="Courier New"/>
          <w:outline/>
          <w:sz w:val="16"/>
          <w:szCs w:val="16"/>
        </w:rPr>
      </w:pPr>
    </w:p>
    <w:p w:rsidR="00F02B1B" w:rsidRPr="008A298C" w:rsidRDefault="009240A3" w:rsidP="0060149C">
      <w:pPr>
        <w:ind w:left="-480" w:right="-7"/>
        <w:jc w:val="center"/>
        <w:rPr>
          <w:rFonts w:ascii="Courier New" w:hAnsi="Courier New" w:cs="Courier New"/>
          <w:sz w:val="24"/>
          <w:szCs w:val="24"/>
        </w:rPr>
      </w:pPr>
      <w:r w:rsidRPr="008A298C">
        <w:rPr>
          <w:rFonts w:ascii="Courier New" w:hAnsi="Courier New" w:cs="Courier New"/>
          <w:sz w:val="24"/>
          <w:szCs w:val="24"/>
        </w:rPr>
        <w:t>AGENDA</w:t>
      </w:r>
    </w:p>
    <w:p w:rsidR="00D742FB" w:rsidRPr="008A298C" w:rsidRDefault="001D7309" w:rsidP="001879DC">
      <w:pPr>
        <w:ind w:left="-480" w:right="-7"/>
        <w:jc w:val="center"/>
        <w:rPr>
          <w:rFonts w:ascii="Courier New" w:hAnsi="Courier New" w:cs="Courier New"/>
          <w:sz w:val="24"/>
          <w:szCs w:val="24"/>
        </w:rPr>
      </w:pPr>
      <w:r w:rsidRPr="008A298C">
        <w:rPr>
          <w:rFonts w:ascii="Courier New" w:hAnsi="Courier New" w:cs="Courier New"/>
          <w:sz w:val="24"/>
          <w:szCs w:val="24"/>
        </w:rPr>
        <w:tab/>
      </w:r>
    </w:p>
    <w:p w:rsidR="00E24E13" w:rsidRPr="008A298C" w:rsidRDefault="007211D0" w:rsidP="00E70B8F">
      <w:pPr>
        <w:ind w:left="540" w:right="-7" w:hanging="810"/>
        <w:rPr>
          <w:rFonts w:ascii="Courier New" w:hAnsi="Courier New" w:cs="Courier New"/>
          <w:sz w:val="24"/>
          <w:szCs w:val="24"/>
        </w:rPr>
      </w:pPr>
      <w:r w:rsidRPr="008A298C">
        <w:rPr>
          <w:rFonts w:ascii="Courier New" w:hAnsi="Courier New" w:cs="Courier New"/>
          <w:sz w:val="24"/>
          <w:szCs w:val="24"/>
        </w:rPr>
        <w:t>CALL TO ORDER</w:t>
      </w:r>
      <w:r w:rsidR="00E70B8F" w:rsidRPr="008A298C">
        <w:rPr>
          <w:rFonts w:ascii="Courier New" w:hAnsi="Courier New" w:cs="Courier New"/>
          <w:sz w:val="24"/>
          <w:szCs w:val="24"/>
        </w:rPr>
        <w:t xml:space="preserve"> </w:t>
      </w:r>
    </w:p>
    <w:p w:rsidR="00E70B8F" w:rsidRPr="008A298C" w:rsidRDefault="00E70B8F" w:rsidP="00B304D3">
      <w:pPr>
        <w:ind w:right="-7"/>
        <w:jc w:val="both"/>
        <w:rPr>
          <w:rFonts w:ascii="Courier New" w:hAnsi="Courier New" w:cs="Courier New"/>
        </w:rPr>
      </w:pPr>
    </w:p>
    <w:p w:rsidR="007211D0" w:rsidRPr="008A298C" w:rsidRDefault="00520792" w:rsidP="0016587A">
      <w:pPr>
        <w:ind w:left="540" w:right="-7" w:hanging="810"/>
        <w:jc w:val="both"/>
        <w:rPr>
          <w:rFonts w:ascii="Courier New" w:hAnsi="Courier New" w:cs="Courier New"/>
          <w:sz w:val="24"/>
          <w:szCs w:val="24"/>
        </w:rPr>
      </w:pPr>
      <w:r w:rsidRPr="008A298C">
        <w:rPr>
          <w:rFonts w:ascii="Courier New" w:hAnsi="Courier New" w:cs="Courier New"/>
          <w:sz w:val="24"/>
          <w:szCs w:val="24"/>
        </w:rPr>
        <w:t xml:space="preserve">4:30 P.M. </w:t>
      </w:r>
      <w:r w:rsidR="007211D0" w:rsidRPr="008A298C">
        <w:rPr>
          <w:rFonts w:ascii="Courier New" w:hAnsi="Courier New" w:cs="Courier New"/>
          <w:sz w:val="24"/>
          <w:szCs w:val="24"/>
        </w:rPr>
        <w:t>RECESS TO CLOSED SESSION</w:t>
      </w:r>
    </w:p>
    <w:p w:rsidR="007211D0" w:rsidRPr="008A298C" w:rsidRDefault="007211D0" w:rsidP="006E61CC">
      <w:pPr>
        <w:pStyle w:val="ListParagraph"/>
        <w:numPr>
          <w:ilvl w:val="0"/>
          <w:numId w:val="7"/>
        </w:numPr>
        <w:ind w:left="540" w:right="-7"/>
        <w:jc w:val="both"/>
      </w:pPr>
      <w:r w:rsidRPr="008A298C">
        <w:t>See Closed Session Agenda below for matters to be considered at this time.</w:t>
      </w:r>
    </w:p>
    <w:p w:rsidR="007211D0" w:rsidRPr="008A298C" w:rsidRDefault="007211D0" w:rsidP="0016587A">
      <w:pPr>
        <w:ind w:left="540" w:right="-7" w:hanging="810"/>
        <w:jc w:val="both"/>
        <w:rPr>
          <w:rFonts w:ascii="Courier New" w:hAnsi="Courier New" w:cs="Courier New"/>
        </w:rPr>
      </w:pPr>
    </w:p>
    <w:p w:rsidR="007211D0" w:rsidRPr="008A298C" w:rsidRDefault="00F20D39" w:rsidP="0016587A">
      <w:pPr>
        <w:ind w:left="540" w:right="-7" w:hanging="810"/>
        <w:jc w:val="both"/>
        <w:rPr>
          <w:rFonts w:ascii="Courier New" w:hAnsi="Courier New" w:cs="Courier New"/>
          <w:sz w:val="24"/>
          <w:szCs w:val="24"/>
        </w:rPr>
      </w:pPr>
      <w:r w:rsidRPr="008A298C">
        <w:rPr>
          <w:rFonts w:ascii="Courier New" w:hAnsi="Courier New" w:cs="Courier New"/>
          <w:sz w:val="24"/>
          <w:szCs w:val="24"/>
        </w:rPr>
        <w:t>RECONVENE REGULAR MEETING</w:t>
      </w:r>
    </w:p>
    <w:p w:rsidR="007211D0" w:rsidRPr="008A298C" w:rsidRDefault="007211D0" w:rsidP="0016587A">
      <w:pPr>
        <w:ind w:left="540" w:right="-7" w:hanging="810"/>
        <w:jc w:val="both"/>
        <w:rPr>
          <w:rFonts w:ascii="Courier New" w:hAnsi="Courier New" w:cs="Courier New"/>
          <w:sz w:val="24"/>
          <w:szCs w:val="24"/>
        </w:rPr>
      </w:pPr>
    </w:p>
    <w:p w:rsidR="007211D0" w:rsidRPr="008A298C" w:rsidRDefault="00F20D39" w:rsidP="0016587A">
      <w:pPr>
        <w:tabs>
          <w:tab w:val="left" w:pos="6930"/>
        </w:tabs>
        <w:ind w:left="540" w:right="-7" w:hanging="810"/>
        <w:jc w:val="both"/>
        <w:rPr>
          <w:rFonts w:ascii="Courier New" w:hAnsi="Courier New" w:cs="Courier New"/>
          <w:sz w:val="24"/>
          <w:szCs w:val="24"/>
        </w:rPr>
      </w:pPr>
      <w:r w:rsidRPr="008A298C">
        <w:rPr>
          <w:rFonts w:ascii="Courier New" w:hAnsi="Courier New" w:cs="Courier New"/>
          <w:sz w:val="24"/>
          <w:szCs w:val="24"/>
        </w:rPr>
        <w:t>6:00 P.M.  MEETING</w:t>
      </w:r>
    </w:p>
    <w:p w:rsidR="007211D0" w:rsidRPr="008A298C" w:rsidRDefault="007211D0" w:rsidP="0016587A">
      <w:pPr>
        <w:ind w:left="540" w:right="-7" w:hanging="810"/>
        <w:jc w:val="center"/>
        <w:rPr>
          <w:rFonts w:ascii="Courier New" w:hAnsi="Courier New" w:cs="Courier New"/>
          <w:sz w:val="24"/>
          <w:szCs w:val="24"/>
        </w:rPr>
      </w:pPr>
    </w:p>
    <w:p w:rsidR="007211D0" w:rsidRPr="008A298C" w:rsidRDefault="00F20D39" w:rsidP="0016587A">
      <w:pPr>
        <w:ind w:left="540" w:right="-7" w:hanging="810"/>
        <w:jc w:val="both"/>
        <w:rPr>
          <w:rFonts w:ascii="Courier New" w:hAnsi="Courier New" w:cs="Courier New"/>
          <w:sz w:val="24"/>
          <w:szCs w:val="24"/>
        </w:rPr>
      </w:pPr>
      <w:r w:rsidRPr="008A298C">
        <w:rPr>
          <w:rFonts w:ascii="Courier New" w:hAnsi="Courier New" w:cs="Courier New"/>
          <w:sz w:val="24"/>
          <w:szCs w:val="24"/>
        </w:rPr>
        <w:t>PLEDGE OF ALLEGIANCE</w:t>
      </w:r>
    </w:p>
    <w:p w:rsidR="002F1DF8" w:rsidRPr="008A298C" w:rsidRDefault="002F1DF8" w:rsidP="0016587A">
      <w:pPr>
        <w:ind w:left="540" w:right="-7" w:hanging="810"/>
        <w:jc w:val="both"/>
        <w:rPr>
          <w:rFonts w:ascii="Courier New" w:hAnsi="Courier New" w:cs="Courier New"/>
          <w:sz w:val="24"/>
          <w:szCs w:val="24"/>
        </w:rPr>
      </w:pPr>
    </w:p>
    <w:p w:rsidR="00456CC0" w:rsidRPr="008A298C" w:rsidRDefault="009240A3" w:rsidP="007859A2">
      <w:pPr>
        <w:ind w:left="540" w:right="-7" w:hanging="810"/>
        <w:jc w:val="both"/>
        <w:rPr>
          <w:rFonts w:ascii="Courier New" w:hAnsi="Courier New" w:cs="Courier New"/>
          <w:sz w:val="24"/>
          <w:szCs w:val="24"/>
        </w:rPr>
      </w:pPr>
      <w:r w:rsidRPr="008A298C">
        <w:rPr>
          <w:rFonts w:ascii="Courier New" w:hAnsi="Courier New" w:cs="Courier New"/>
          <w:sz w:val="24"/>
          <w:szCs w:val="24"/>
        </w:rPr>
        <w:t>SUPERINTENDENT'S REPORT</w:t>
      </w:r>
    </w:p>
    <w:p w:rsidR="00272846" w:rsidRPr="008A298C" w:rsidRDefault="00272846" w:rsidP="007859A2">
      <w:pPr>
        <w:ind w:right="-7"/>
        <w:jc w:val="both"/>
        <w:rPr>
          <w:rFonts w:ascii="Courier New" w:hAnsi="Courier New" w:cs="Courier New"/>
          <w:sz w:val="10"/>
          <w:szCs w:val="10"/>
        </w:rPr>
      </w:pPr>
    </w:p>
    <w:p w:rsidR="009E1BD1" w:rsidRPr="008A298C" w:rsidRDefault="00566E41" w:rsidP="00272846">
      <w:pPr>
        <w:pStyle w:val="ListParagraph"/>
        <w:numPr>
          <w:ilvl w:val="0"/>
          <w:numId w:val="1"/>
        </w:numPr>
        <w:tabs>
          <w:tab w:val="clear" w:pos="360"/>
        </w:tabs>
        <w:ind w:left="540" w:right="-7"/>
        <w:jc w:val="both"/>
        <w:rPr>
          <w:sz w:val="24"/>
          <w:szCs w:val="24"/>
        </w:rPr>
      </w:pPr>
      <w:r w:rsidRPr="008A298C">
        <w:rPr>
          <w:sz w:val="24"/>
          <w:szCs w:val="24"/>
        </w:rPr>
        <w:t>Announcements/Awards Received</w:t>
      </w:r>
      <w:r w:rsidR="009245C3" w:rsidRPr="008A298C">
        <w:rPr>
          <w:sz w:val="24"/>
          <w:szCs w:val="24"/>
        </w:rPr>
        <w:t xml:space="preserve"> </w:t>
      </w:r>
    </w:p>
    <w:p w:rsidR="005B2EBD" w:rsidRPr="008A298C" w:rsidRDefault="005B2EBD" w:rsidP="00377DA1">
      <w:pPr>
        <w:rPr>
          <w:rFonts w:ascii="Courier New" w:hAnsi="Courier New" w:cs="Courier New"/>
          <w:sz w:val="24"/>
          <w:szCs w:val="24"/>
        </w:rPr>
      </w:pPr>
    </w:p>
    <w:p w:rsidR="000F5AA5" w:rsidRDefault="000F5AA5" w:rsidP="00B55733">
      <w:pPr>
        <w:ind w:left="-270"/>
        <w:rPr>
          <w:rFonts w:ascii="Courier New" w:hAnsi="Courier New" w:cs="Courier New"/>
          <w:sz w:val="24"/>
          <w:szCs w:val="24"/>
        </w:rPr>
      </w:pPr>
      <w:r>
        <w:rPr>
          <w:rFonts w:ascii="Courier New" w:hAnsi="Courier New" w:cs="Courier New"/>
          <w:sz w:val="24"/>
          <w:szCs w:val="24"/>
        </w:rPr>
        <w:t>RECOGNITION</w:t>
      </w:r>
    </w:p>
    <w:p w:rsidR="000F5AA5" w:rsidRPr="00A31C1B" w:rsidRDefault="000F5AA5" w:rsidP="00B55733">
      <w:pPr>
        <w:ind w:left="-270"/>
        <w:rPr>
          <w:rFonts w:ascii="Courier New" w:hAnsi="Courier New" w:cs="Courier New"/>
        </w:rPr>
      </w:pPr>
    </w:p>
    <w:p w:rsidR="000F5AA5" w:rsidRDefault="000F5AA5" w:rsidP="000F5AA5">
      <w:pPr>
        <w:numPr>
          <w:ilvl w:val="0"/>
          <w:numId w:val="38"/>
        </w:numPr>
        <w:tabs>
          <w:tab w:val="clear" w:pos="360"/>
        </w:tabs>
        <w:ind w:left="540" w:right="-67"/>
        <w:rPr>
          <w:rFonts w:ascii="Courier New" w:hAnsi="Courier New" w:cs="Courier New"/>
          <w:sz w:val="24"/>
          <w:szCs w:val="24"/>
        </w:rPr>
      </w:pPr>
      <w:r w:rsidRPr="00611D81">
        <w:rPr>
          <w:rFonts w:ascii="Courier New" w:hAnsi="Courier New" w:cs="Courier New"/>
          <w:i/>
          <w:sz w:val="24"/>
          <w:szCs w:val="24"/>
        </w:rPr>
        <w:t>Above</w:t>
      </w:r>
      <w:r w:rsidRPr="00611D81">
        <w:rPr>
          <w:rFonts w:ascii="Courier New" w:hAnsi="Courier New" w:cs="Courier New"/>
          <w:i/>
          <w:sz w:val="12"/>
          <w:szCs w:val="12"/>
        </w:rPr>
        <w:t xml:space="preserve"> </w:t>
      </w:r>
      <w:r w:rsidRPr="00611D81">
        <w:rPr>
          <w:rFonts w:ascii="Courier New" w:hAnsi="Courier New" w:cs="Courier New"/>
          <w:i/>
          <w:sz w:val="24"/>
          <w:szCs w:val="24"/>
        </w:rPr>
        <w:t>&amp;</w:t>
      </w:r>
      <w:r w:rsidRPr="00611D81">
        <w:rPr>
          <w:rFonts w:ascii="Courier New" w:hAnsi="Courier New" w:cs="Courier New"/>
          <w:i/>
          <w:sz w:val="12"/>
          <w:szCs w:val="12"/>
        </w:rPr>
        <w:t xml:space="preserve"> </w:t>
      </w:r>
      <w:r w:rsidRPr="00611D81">
        <w:rPr>
          <w:rFonts w:ascii="Courier New" w:hAnsi="Courier New" w:cs="Courier New"/>
          <w:i/>
          <w:sz w:val="24"/>
          <w:szCs w:val="24"/>
        </w:rPr>
        <w:t>Beyond</w:t>
      </w:r>
      <w:r w:rsidRPr="00611D81">
        <w:rPr>
          <w:rFonts w:ascii="Courier New" w:hAnsi="Courier New" w:cs="Courier New"/>
          <w:i/>
          <w:sz w:val="12"/>
          <w:szCs w:val="12"/>
        </w:rPr>
        <w:t xml:space="preserve"> </w:t>
      </w:r>
      <w:r w:rsidRPr="00611D81">
        <w:rPr>
          <w:rFonts w:ascii="Courier New" w:hAnsi="Courier New" w:cs="Courier New"/>
          <w:i/>
          <w:sz w:val="24"/>
          <w:szCs w:val="24"/>
        </w:rPr>
        <w:t>the</w:t>
      </w:r>
      <w:r w:rsidRPr="00611D81">
        <w:rPr>
          <w:rFonts w:ascii="Courier New" w:hAnsi="Courier New" w:cs="Courier New"/>
          <w:i/>
          <w:sz w:val="16"/>
          <w:szCs w:val="16"/>
        </w:rPr>
        <w:t xml:space="preserve"> </w:t>
      </w:r>
      <w:r w:rsidRPr="00611D81">
        <w:rPr>
          <w:rFonts w:ascii="Courier New" w:hAnsi="Courier New" w:cs="Courier New"/>
          <w:i/>
          <w:sz w:val="24"/>
          <w:szCs w:val="24"/>
        </w:rPr>
        <w:t>Call</w:t>
      </w:r>
      <w:r w:rsidRPr="00611D81">
        <w:rPr>
          <w:rFonts w:ascii="Courier New" w:hAnsi="Courier New" w:cs="Courier New"/>
          <w:i/>
          <w:sz w:val="12"/>
          <w:szCs w:val="12"/>
        </w:rPr>
        <w:t xml:space="preserve"> </w:t>
      </w:r>
      <w:r w:rsidRPr="00611D81">
        <w:rPr>
          <w:rFonts w:ascii="Courier New" w:hAnsi="Courier New" w:cs="Courier New"/>
          <w:i/>
          <w:sz w:val="24"/>
          <w:szCs w:val="24"/>
        </w:rPr>
        <w:t>of</w:t>
      </w:r>
      <w:r w:rsidRPr="00611D81">
        <w:rPr>
          <w:rFonts w:ascii="Courier New" w:hAnsi="Courier New" w:cs="Courier New"/>
          <w:i/>
          <w:sz w:val="16"/>
          <w:szCs w:val="16"/>
        </w:rPr>
        <w:t xml:space="preserve"> </w:t>
      </w:r>
      <w:r w:rsidRPr="00611D81">
        <w:rPr>
          <w:rFonts w:ascii="Courier New" w:hAnsi="Courier New" w:cs="Courier New"/>
          <w:i/>
          <w:sz w:val="24"/>
          <w:szCs w:val="24"/>
        </w:rPr>
        <w:t>Duty</w:t>
      </w:r>
      <w:r w:rsidRPr="00611D81">
        <w:rPr>
          <w:rFonts w:ascii="Courier New" w:hAnsi="Courier New" w:cs="Courier New"/>
          <w:sz w:val="12"/>
          <w:szCs w:val="12"/>
        </w:rPr>
        <w:t xml:space="preserve"> </w:t>
      </w:r>
      <w:r w:rsidRPr="00611D81">
        <w:rPr>
          <w:rFonts w:ascii="Courier New" w:hAnsi="Courier New" w:cs="Courier New"/>
          <w:sz w:val="24"/>
          <w:szCs w:val="24"/>
        </w:rPr>
        <w:t>“A-B-C-D”</w:t>
      </w:r>
      <w:r w:rsidRPr="00611D81">
        <w:rPr>
          <w:rFonts w:ascii="Courier New" w:hAnsi="Courier New" w:cs="Courier New"/>
          <w:sz w:val="16"/>
          <w:szCs w:val="16"/>
        </w:rPr>
        <w:t xml:space="preserve"> </w:t>
      </w:r>
      <w:r w:rsidRPr="00611D81">
        <w:rPr>
          <w:rFonts w:ascii="Courier New" w:hAnsi="Courier New" w:cs="Courier New"/>
          <w:sz w:val="24"/>
          <w:szCs w:val="24"/>
        </w:rPr>
        <w:t>Award</w:t>
      </w:r>
      <w:r w:rsidRPr="00611D81">
        <w:rPr>
          <w:rFonts w:ascii="Courier New" w:hAnsi="Courier New" w:cs="Courier New"/>
          <w:b/>
          <w:sz w:val="12"/>
          <w:szCs w:val="12"/>
        </w:rPr>
        <w:t xml:space="preserve"> </w:t>
      </w:r>
      <w:r w:rsidR="00330A68">
        <w:rPr>
          <w:rFonts w:ascii="Courier New" w:hAnsi="Courier New" w:cs="Courier New"/>
          <w:b/>
          <w:sz w:val="12"/>
          <w:szCs w:val="12"/>
        </w:rPr>
        <w:t xml:space="preserve"> </w:t>
      </w:r>
      <w:r w:rsidRPr="00611D81">
        <w:rPr>
          <w:rFonts w:ascii="Courier New" w:hAnsi="Courier New" w:cs="Courier New"/>
          <w:b/>
          <w:sz w:val="24"/>
          <w:szCs w:val="24"/>
        </w:rPr>
        <w:t>–</w:t>
      </w:r>
      <w:r w:rsidRPr="00611D81">
        <w:rPr>
          <w:rFonts w:ascii="Courier New" w:hAnsi="Courier New" w:cs="Courier New"/>
          <w:sz w:val="12"/>
          <w:szCs w:val="12"/>
        </w:rPr>
        <w:t xml:space="preserve"> </w:t>
      </w:r>
      <w:r w:rsidR="00330A68">
        <w:rPr>
          <w:rFonts w:ascii="Courier New" w:hAnsi="Courier New" w:cs="Courier New"/>
          <w:sz w:val="12"/>
          <w:szCs w:val="12"/>
        </w:rPr>
        <w:t xml:space="preserve"> </w:t>
      </w:r>
      <w:r w:rsidRPr="00611D81">
        <w:rPr>
          <w:rFonts w:ascii="Courier New" w:hAnsi="Courier New" w:cs="Courier New"/>
          <w:sz w:val="24"/>
          <w:szCs w:val="24"/>
        </w:rPr>
        <w:t>Mr.</w:t>
      </w:r>
      <w:r w:rsidRPr="00611D81">
        <w:rPr>
          <w:rFonts w:ascii="Courier New" w:hAnsi="Courier New" w:cs="Courier New"/>
          <w:sz w:val="12"/>
          <w:szCs w:val="12"/>
        </w:rPr>
        <w:t xml:space="preserve"> </w:t>
      </w:r>
      <w:r w:rsidR="00862130">
        <w:rPr>
          <w:rFonts w:ascii="Courier New" w:hAnsi="Courier New" w:cs="Courier New"/>
          <w:sz w:val="24"/>
          <w:szCs w:val="24"/>
        </w:rPr>
        <w:t>David</w:t>
      </w:r>
      <w:r>
        <w:rPr>
          <w:rFonts w:ascii="Courier New" w:hAnsi="Courier New" w:cs="Courier New"/>
          <w:sz w:val="24"/>
          <w:szCs w:val="24"/>
        </w:rPr>
        <w:t xml:space="preserve"> Ream</w:t>
      </w:r>
    </w:p>
    <w:p w:rsidR="00E730FC" w:rsidRPr="008A298C" w:rsidRDefault="00E730FC" w:rsidP="000B2B4B">
      <w:pPr>
        <w:jc w:val="both"/>
        <w:rPr>
          <w:rFonts w:ascii="Courier New" w:hAnsi="Courier New" w:cs="Courier New"/>
          <w:sz w:val="24"/>
          <w:szCs w:val="24"/>
        </w:rPr>
      </w:pPr>
    </w:p>
    <w:p w:rsidR="001D6DE6" w:rsidRPr="008A298C" w:rsidRDefault="009240A3" w:rsidP="003156A1">
      <w:pPr>
        <w:ind w:left="540" w:hanging="810"/>
        <w:jc w:val="both"/>
        <w:rPr>
          <w:rFonts w:ascii="Courier New" w:hAnsi="Courier New" w:cs="Courier New"/>
          <w:sz w:val="24"/>
          <w:szCs w:val="24"/>
        </w:rPr>
      </w:pPr>
      <w:r w:rsidRPr="008A298C">
        <w:rPr>
          <w:rFonts w:ascii="Courier New" w:hAnsi="Courier New" w:cs="Courier New"/>
          <w:sz w:val="24"/>
          <w:szCs w:val="24"/>
        </w:rPr>
        <w:t>PUBLIC PRESENTATIONS</w:t>
      </w:r>
      <w:r w:rsidR="004A5EE6" w:rsidRPr="008A298C">
        <w:rPr>
          <w:rFonts w:ascii="Courier New" w:hAnsi="Courier New" w:cs="Courier New"/>
          <w:sz w:val="24"/>
          <w:szCs w:val="24"/>
        </w:rPr>
        <w:t xml:space="preserve"> </w:t>
      </w:r>
      <w:r w:rsidRPr="008A298C">
        <w:rPr>
          <w:rFonts w:ascii="Courier New" w:hAnsi="Courier New" w:cs="Courier New"/>
          <w:sz w:val="24"/>
          <w:szCs w:val="24"/>
        </w:rPr>
        <w:t>(Pursuant to Government Code 54954.3)</w:t>
      </w:r>
    </w:p>
    <w:p w:rsidR="00B54088" w:rsidRPr="008A298C" w:rsidRDefault="00B54088" w:rsidP="003156A1">
      <w:pPr>
        <w:numPr>
          <w:ilvl w:val="0"/>
          <w:numId w:val="6"/>
        </w:numPr>
        <w:tabs>
          <w:tab w:val="clear" w:pos="720"/>
        </w:tabs>
        <w:ind w:left="540"/>
        <w:jc w:val="both"/>
        <w:rPr>
          <w:rFonts w:ascii="Courier New" w:hAnsi="Courier New" w:cs="Courier New"/>
          <w:sz w:val="16"/>
          <w:szCs w:val="16"/>
        </w:rPr>
      </w:pPr>
      <w:r w:rsidRPr="008A298C">
        <w:rPr>
          <w:rFonts w:ascii="Courier New" w:hAnsi="Courier New" w:cs="Courier New"/>
          <w:sz w:val="16"/>
          <w:szCs w:val="16"/>
        </w:rPr>
        <w:t>Individuals or groups may make presentations or bring matters to the Board's attention that are within the Board's subject matter jurisdiction.</w:t>
      </w:r>
    </w:p>
    <w:p w:rsidR="00305B87" w:rsidRPr="008A298C" w:rsidRDefault="00305B87" w:rsidP="003156A1">
      <w:pPr>
        <w:tabs>
          <w:tab w:val="left" w:pos="540"/>
        </w:tabs>
        <w:rPr>
          <w:rFonts w:ascii="Courier New" w:hAnsi="Courier New" w:cs="Courier New"/>
          <w:b/>
          <w:sz w:val="24"/>
          <w:szCs w:val="24"/>
        </w:rPr>
      </w:pPr>
    </w:p>
    <w:p w:rsidR="009240A3" w:rsidRPr="008A298C" w:rsidRDefault="009240A3" w:rsidP="003156A1">
      <w:pPr>
        <w:pStyle w:val="ListParagraph"/>
        <w:numPr>
          <w:ilvl w:val="1"/>
          <w:numId w:val="4"/>
        </w:numPr>
        <w:tabs>
          <w:tab w:val="left" w:pos="540"/>
        </w:tabs>
        <w:ind w:left="-270" w:firstLine="0"/>
        <w:rPr>
          <w:b/>
          <w:color w:val="111111"/>
          <w:sz w:val="24"/>
          <w:szCs w:val="24"/>
          <w:u w:val="single"/>
        </w:rPr>
      </w:pPr>
      <w:r w:rsidRPr="008A298C">
        <w:rPr>
          <w:b/>
          <w:color w:val="111111"/>
          <w:sz w:val="24"/>
          <w:szCs w:val="24"/>
          <w:u w:val="single"/>
        </w:rPr>
        <w:t>APPROVAL OF CONSENT CALENDAR</w:t>
      </w:r>
    </w:p>
    <w:p w:rsidR="00AA4F4B" w:rsidRPr="008A298C" w:rsidRDefault="00AA4F4B" w:rsidP="003156A1">
      <w:pPr>
        <w:tabs>
          <w:tab w:val="left" w:pos="720"/>
        </w:tabs>
        <w:ind w:left="720" w:hanging="720"/>
        <w:jc w:val="both"/>
        <w:rPr>
          <w:rFonts w:ascii="Courier New" w:hAnsi="Courier New" w:cs="Courier New"/>
          <w:color w:val="111111"/>
          <w:sz w:val="24"/>
          <w:szCs w:val="24"/>
        </w:rPr>
      </w:pPr>
    </w:p>
    <w:p w:rsidR="00DC25D1" w:rsidRPr="008A298C" w:rsidRDefault="00E016F0" w:rsidP="00377DA1">
      <w:pPr>
        <w:numPr>
          <w:ilvl w:val="1"/>
          <w:numId w:val="4"/>
        </w:numPr>
        <w:tabs>
          <w:tab w:val="left" w:pos="720"/>
        </w:tabs>
        <w:ind w:left="720" w:hanging="720"/>
        <w:jc w:val="both"/>
        <w:rPr>
          <w:rFonts w:ascii="Courier New" w:hAnsi="Courier New" w:cs="Courier New"/>
          <w:color w:val="262626" w:themeColor="text1" w:themeTint="D9"/>
          <w:sz w:val="24"/>
          <w:szCs w:val="24"/>
        </w:rPr>
      </w:pPr>
      <w:r w:rsidRPr="008A298C">
        <w:rPr>
          <w:rFonts w:ascii="Courier New" w:hAnsi="Courier New" w:cs="Courier New"/>
          <w:bCs/>
          <w:color w:val="262626" w:themeColor="text1" w:themeTint="D9"/>
          <w:sz w:val="24"/>
          <w:szCs w:val="24"/>
        </w:rPr>
        <w:t xml:space="preserve">Approval of </w:t>
      </w:r>
      <w:r w:rsidR="00CD6CB6" w:rsidRPr="008A298C">
        <w:rPr>
          <w:rFonts w:ascii="Courier New" w:hAnsi="Courier New" w:cs="Courier New"/>
          <w:bCs/>
          <w:color w:val="262626" w:themeColor="text1" w:themeTint="D9"/>
          <w:sz w:val="24"/>
          <w:szCs w:val="24"/>
        </w:rPr>
        <w:t xml:space="preserve">Minutes of </w:t>
      </w:r>
      <w:r w:rsidR="00377DA1" w:rsidRPr="008A298C">
        <w:rPr>
          <w:rFonts w:ascii="Courier New" w:hAnsi="Courier New" w:cs="Courier New"/>
          <w:bCs/>
          <w:color w:val="262626" w:themeColor="text1" w:themeTint="D9"/>
          <w:sz w:val="24"/>
          <w:szCs w:val="24"/>
        </w:rPr>
        <w:t xml:space="preserve">Special Board Meeting of April 19, 2011 and </w:t>
      </w:r>
      <w:r w:rsidR="00EC3A56" w:rsidRPr="008A298C">
        <w:rPr>
          <w:rFonts w:ascii="Courier New" w:hAnsi="Courier New" w:cs="Courier New"/>
          <w:bCs/>
          <w:color w:val="262626" w:themeColor="text1" w:themeTint="D9"/>
          <w:sz w:val="24"/>
          <w:szCs w:val="24"/>
        </w:rPr>
        <w:t>Regular</w:t>
      </w:r>
      <w:r w:rsidR="00377DA1" w:rsidRPr="008A298C">
        <w:rPr>
          <w:rFonts w:ascii="Courier New" w:hAnsi="Courier New" w:cs="Courier New"/>
          <w:bCs/>
          <w:color w:val="262626" w:themeColor="text1" w:themeTint="D9"/>
          <w:sz w:val="24"/>
          <w:szCs w:val="24"/>
        </w:rPr>
        <w:t xml:space="preserve"> Board Meeting of April 26</w:t>
      </w:r>
      <w:r w:rsidR="00CD6CB6" w:rsidRPr="008A298C">
        <w:rPr>
          <w:rFonts w:ascii="Courier New" w:hAnsi="Courier New" w:cs="Courier New"/>
          <w:bCs/>
          <w:color w:val="262626" w:themeColor="text1" w:themeTint="D9"/>
          <w:sz w:val="24"/>
          <w:szCs w:val="24"/>
        </w:rPr>
        <w:t>, 2011</w:t>
      </w:r>
      <w:r w:rsidR="00507865" w:rsidRPr="008A298C">
        <w:rPr>
          <w:rFonts w:ascii="Courier New" w:hAnsi="Courier New" w:cs="Courier New"/>
          <w:bCs/>
          <w:color w:val="262626" w:themeColor="text1" w:themeTint="D9"/>
          <w:sz w:val="24"/>
          <w:szCs w:val="24"/>
        </w:rPr>
        <w:t xml:space="preserve"> </w:t>
      </w:r>
    </w:p>
    <w:p w:rsidR="00EB03FB" w:rsidRPr="008A298C" w:rsidRDefault="00EB03FB" w:rsidP="003156A1">
      <w:pPr>
        <w:tabs>
          <w:tab w:val="left" w:pos="720"/>
        </w:tabs>
        <w:jc w:val="both"/>
        <w:rPr>
          <w:rFonts w:ascii="Courier New" w:hAnsi="Courier New" w:cs="Courier New"/>
          <w:color w:val="262626" w:themeColor="text1" w:themeTint="D9"/>
          <w:sz w:val="22"/>
          <w:szCs w:val="22"/>
        </w:rPr>
      </w:pPr>
    </w:p>
    <w:p w:rsidR="00725196" w:rsidRPr="00793704" w:rsidRDefault="00725196" w:rsidP="003156A1">
      <w:pPr>
        <w:numPr>
          <w:ilvl w:val="1"/>
          <w:numId w:val="4"/>
        </w:numPr>
        <w:tabs>
          <w:tab w:val="left" w:pos="720"/>
        </w:tabs>
        <w:ind w:left="720" w:hanging="720"/>
        <w:jc w:val="both"/>
        <w:rPr>
          <w:rFonts w:ascii="Courier New" w:hAnsi="Courier New" w:cs="Courier New"/>
          <w:color w:val="262626" w:themeColor="text1" w:themeTint="D9"/>
          <w:sz w:val="24"/>
          <w:szCs w:val="24"/>
        </w:rPr>
      </w:pPr>
      <w:r w:rsidRPr="008A298C">
        <w:rPr>
          <w:rFonts w:ascii="Courier New" w:hAnsi="Courier New" w:cs="Courier New"/>
          <w:bCs/>
          <w:sz w:val="24"/>
          <w:szCs w:val="24"/>
        </w:rPr>
        <w:t xml:space="preserve">Approval of Extended Field Trips in Accordance With Board Policy (BP) 6153 – </w:t>
      </w:r>
      <w:r w:rsidRPr="008A298C">
        <w:rPr>
          <w:rFonts w:ascii="Courier New" w:hAnsi="Courier New" w:cs="Courier New"/>
          <w:bCs/>
          <w:sz w:val="24"/>
          <w:szCs w:val="24"/>
          <w:u w:val="single"/>
        </w:rPr>
        <w:t>School-Sponsored Trips</w:t>
      </w:r>
      <w:r w:rsidRPr="008A298C">
        <w:rPr>
          <w:rFonts w:ascii="Courier New" w:hAnsi="Courier New" w:cs="Courier New"/>
          <w:bCs/>
          <w:sz w:val="24"/>
          <w:szCs w:val="24"/>
        </w:rPr>
        <w:t xml:space="preserve"> and Administrative Regulation (AR) 6153.1 – </w:t>
      </w:r>
      <w:r w:rsidRPr="008A298C">
        <w:rPr>
          <w:rFonts w:ascii="Courier New" w:hAnsi="Courier New" w:cs="Courier New"/>
          <w:bCs/>
          <w:sz w:val="24"/>
          <w:szCs w:val="24"/>
          <w:u w:val="single"/>
        </w:rPr>
        <w:t>Extended School-Sponsored Trips</w:t>
      </w:r>
    </w:p>
    <w:p w:rsidR="00793704" w:rsidRDefault="00793704" w:rsidP="00793704">
      <w:pPr>
        <w:pStyle w:val="ListParagraph"/>
        <w:rPr>
          <w:color w:val="262626" w:themeColor="text1" w:themeTint="D9"/>
          <w:sz w:val="24"/>
          <w:szCs w:val="24"/>
        </w:rPr>
      </w:pPr>
    </w:p>
    <w:p w:rsidR="00793704" w:rsidRPr="00793704" w:rsidRDefault="00793704" w:rsidP="00793704">
      <w:pPr>
        <w:numPr>
          <w:ilvl w:val="1"/>
          <w:numId w:val="4"/>
        </w:numPr>
        <w:tabs>
          <w:tab w:val="left" w:pos="720"/>
        </w:tabs>
        <w:ind w:left="720" w:hanging="720"/>
        <w:jc w:val="both"/>
        <w:rPr>
          <w:rFonts w:ascii="Courier New" w:hAnsi="Courier New" w:cs="Courier New"/>
          <w:sz w:val="24"/>
          <w:szCs w:val="24"/>
        </w:rPr>
      </w:pPr>
      <w:r w:rsidRPr="00793704">
        <w:rPr>
          <w:rFonts w:ascii="Courier New" w:hAnsi="Courier New" w:cs="Courier New"/>
          <w:sz w:val="24"/>
          <w:szCs w:val="24"/>
        </w:rPr>
        <w:t xml:space="preserve">Approval of Payment </w:t>
      </w:r>
      <w:r w:rsidR="00E4642F">
        <w:rPr>
          <w:rFonts w:ascii="Courier New" w:hAnsi="Courier New" w:cs="Courier New"/>
          <w:sz w:val="24"/>
          <w:szCs w:val="24"/>
        </w:rPr>
        <w:t>for</w:t>
      </w:r>
      <w:r w:rsidRPr="00793704">
        <w:rPr>
          <w:rFonts w:ascii="Courier New" w:hAnsi="Courier New" w:cs="Courier New"/>
          <w:sz w:val="24"/>
          <w:szCs w:val="24"/>
        </w:rPr>
        <w:t xml:space="preserve"> Advanced Placement  Test Fees to College Board</w:t>
      </w:r>
    </w:p>
    <w:p w:rsidR="009D041F" w:rsidRPr="008A298C" w:rsidRDefault="009D041F" w:rsidP="009D041F">
      <w:pPr>
        <w:pStyle w:val="ListParagraph"/>
        <w:rPr>
          <w:color w:val="262626" w:themeColor="text1" w:themeTint="D9"/>
          <w:sz w:val="24"/>
          <w:szCs w:val="24"/>
        </w:rPr>
      </w:pPr>
    </w:p>
    <w:p w:rsidR="009D041F" w:rsidRPr="008A298C" w:rsidRDefault="009D041F" w:rsidP="009D041F">
      <w:pPr>
        <w:numPr>
          <w:ilvl w:val="1"/>
          <w:numId w:val="4"/>
        </w:numPr>
        <w:tabs>
          <w:tab w:val="left" w:pos="720"/>
        </w:tabs>
        <w:ind w:left="720" w:hanging="720"/>
        <w:jc w:val="both"/>
        <w:rPr>
          <w:rFonts w:ascii="Courier New" w:hAnsi="Courier New" w:cs="Courier New"/>
          <w:color w:val="262626" w:themeColor="text1" w:themeTint="D9"/>
          <w:sz w:val="24"/>
          <w:szCs w:val="24"/>
        </w:rPr>
      </w:pPr>
      <w:r w:rsidRPr="008A298C">
        <w:rPr>
          <w:rFonts w:ascii="Courier New" w:hAnsi="Courier New" w:cs="Courier New"/>
          <w:sz w:val="24"/>
          <w:szCs w:val="24"/>
        </w:rPr>
        <w:t>Approval of Master Contracts and Individual Service Agreements With Nonpublic Schools and Agencies for Student With Disabilities for 2010-11 School Year</w:t>
      </w:r>
    </w:p>
    <w:p w:rsidR="009D041F" w:rsidRPr="008A298C" w:rsidRDefault="009D041F" w:rsidP="009D041F">
      <w:pPr>
        <w:pStyle w:val="ListParagraph"/>
        <w:rPr>
          <w:color w:val="262626" w:themeColor="text1" w:themeTint="D9"/>
          <w:sz w:val="24"/>
          <w:szCs w:val="24"/>
        </w:rPr>
      </w:pPr>
    </w:p>
    <w:p w:rsidR="00A31C1B" w:rsidRPr="00F14005" w:rsidRDefault="009D041F" w:rsidP="00F14005">
      <w:pPr>
        <w:numPr>
          <w:ilvl w:val="1"/>
          <w:numId w:val="4"/>
        </w:numPr>
        <w:tabs>
          <w:tab w:val="left" w:pos="720"/>
        </w:tabs>
        <w:ind w:left="720" w:hanging="720"/>
        <w:jc w:val="both"/>
        <w:rPr>
          <w:rFonts w:ascii="Courier New" w:hAnsi="Courier New" w:cs="Courier New"/>
          <w:color w:val="262626" w:themeColor="text1" w:themeTint="D9"/>
          <w:sz w:val="24"/>
          <w:szCs w:val="24"/>
        </w:rPr>
      </w:pPr>
      <w:r w:rsidRPr="008A298C">
        <w:rPr>
          <w:rFonts w:ascii="Courier New" w:hAnsi="Courier New" w:cs="Courier New"/>
          <w:sz w:val="24"/>
          <w:szCs w:val="24"/>
        </w:rPr>
        <w:t>Approval of Payment and Reimbursement of Costs Incurred for Designated Instructional Services for Students With Disabilities</w:t>
      </w:r>
    </w:p>
    <w:p w:rsidR="00A31C1B" w:rsidRPr="008A298C" w:rsidRDefault="00A31C1B" w:rsidP="009D041F">
      <w:pPr>
        <w:pStyle w:val="ListParagraph"/>
        <w:rPr>
          <w:color w:val="262626" w:themeColor="text1" w:themeTint="D9"/>
          <w:sz w:val="24"/>
          <w:szCs w:val="24"/>
        </w:rPr>
      </w:pPr>
    </w:p>
    <w:p w:rsidR="009D041F" w:rsidRPr="008A298C" w:rsidRDefault="009D041F" w:rsidP="009D041F">
      <w:pPr>
        <w:numPr>
          <w:ilvl w:val="1"/>
          <w:numId w:val="4"/>
        </w:numPr>
        <w:tabs>
          <w:tab w:val="left" w:pos="720"/>
        </w:tabs>
        <w:ind w:left="720" w:hanging="720"/>
        <w:jc w:val="both"/>
        <w:rPr>
          <w:rFonts w:ascii="Courier New" w:hAnsi="Courier New" w:cs="Courier New"/>
          <w:color w:val="262626"/>
          <w:sz w:val="24"/>
          <w:szCs w:val="24"/>
        </w:rPr>
      </w:pPr>
      <w:r w:rsidRPr="008A298C">
        <w:rPr>
          <w:rFonts w:ascii="Courier New" w:hAnsi="Courier New" w:cs="Courier New"/>
          <w:sz w:val="24"/>
          <w:szCs w:val="24"/>
        </w:rPr>
        <w:t>Approval of Expulsion of Students for Violation of California Education Code 48900, 48900.2, 48900.3,</w:t>
      </w:r>
      <w:r w:rsidR="00683638" w:rsidRPr="008A298C">
        <w:rPr>
          <w:rFonts w:ascii="Courier New" w:hAnsi="Courier New" w:cs="Courier New"/>
          <w:sz w:val="24"/>
          <w:szCs w:val="24"/>
        </w:rPr>
        <w:t xml:space="preserve"> 48900.4, 48900.7, and/or 48915(c)</w:t>
      </w:r>
      <w:r w:rsidRPr="008A298C">
        <w:rPr>
          <w:rFonts w:ascii="Courier New" w:hAnsi="Courier New" w:cs="Courier New"/>
          <w:sz w:val="24"/>
          <w:szCs w:val="24"/>
        </w:rPr>
        <w:t xml:space="preserve"> According to Board Policy 5144.1</w:t>
      </w:r>
    </w:p>
    <w:p w:rsidR="00793704" w:rsidRDefault="00793704" w:rsidP="00AA500F">
      <w:pPr>
        <w:rPr>
          <w:color w:val="262626" w:themeColor="text1" w:themeTint="D9"/>
          <w:sz w:val="24"/>
          <w:szCs w:val="24"/>
        </w:rPr>
      </w:pPr>
    </w:p>
    <w:p w:rsidR="00F14005" w:rsidRDefault="00F14005" w:rsidP="00AA500F">
      <w:pPr>
        <w:rPr>
          <w:color w:val="262626" w:themeColor="text1" w:themeTint="D9"/>
          <w:sz w:val="24"/>
          <w:szCs w:val="24"/>
        </w:rPr>
      </w:pPr>
    </w:p>
    <w:p w:rsidR="00F14005" w:rsidRPr="00AA500F" w:rsidRDefault="00F14005" w:rsidP="00AA500F">
      <w:pPr>
        <w:rPr>
          <w:color w:val="262626" w:themeColor="text1" w:themeTint="D9"/>
          <w:sz w:val="24"/>
          <w:szCs w:val="24"/>
        </w:rPr>
      </w:pPr>
    </w:p>
    <w:p w:rsidR="006019C0" w:rsidRPr="008A298C" w:rsidRDefault="006019C0" w:rsidP="006019C0">
      <w:pPr>
        <w:numPr>
          <w:ilvl w:val="1"/>
          <w:numId w:val="4"/>
        </w:numPr>
        <w:tabs>
          <w:tab w:val="left" w:pos="720"/>
        </w:tabs>
        <w:ind w:left="720" w:right="-7" w:hanging="720"/>
        <w:jc w:val="both"/>
        <w:rPr>
          <w:rFonts w:ascii="Courier New" w:hAnsi="Courier New" w:cs="Courier New"/>
          <w:color w:val="262626" w:themeColor="text1" w:themeTint="D9"/>
          <w:sz w:val="24"/>
          <w:szCs w:val="24"/>
        </w:rPr>
      </w:pPr>
      <w:r w:rsidRPr="008A298C">
        <w:rPr>
          <w:rFonts w:ascii="Courier New" w:hAnsi="Courier New" w:cs="Courier New"/>
          <w:sz w:val="24"/>
          <w:szCs w:val="24"/>
        </w:rPr>
        <w:t>Approval of Purchase Order Summary and Listing of Orders $25,000 and Over for Period of April 22, 2011 Through May 5, 2011</w:t>
      </w:r>
    </w:p>
    <w:p w:rsidR="00AA500F" w:rsidRDefault="00AA500F" w:rsidP="00B55733">
      <w:pPr>
        <w:rPr>
          <w:rFonts w:ascii="Courier New" w:hAnsi="Courier New" w:cs="Courier New"/>
          <w:color w:val="262626" w:themeColor="text1" w:themeTint="D9"/>
          <w:sz w:val="24"/>
          <w:szCs w:val="24"/>
        </w:rPr>
      </w:pPr>
    </w:p>
    <w:p w:rsidR="006019C0" w:rsidRPr="008A298C" w:rsidRDefault="006019C0" w:rsidP="006019C0">
      <w:pPr>
        <w:numPr>
          <w:ilvl w:val="1"/>
          <w:numId w:val="4"/>
        </w:numPr>
        <w:tabs>
          <w:tab w:val="left" w:pos="720"/>
        </w:tabs>
        <w:ind w:left="720" w:right="-7" w:hanging="720"/>
        <w:jc w:val="both"/>
        <w:rPr>
          <w:rFonts w:ascii="Courier New" w:hAnsi="Courier New" w:cs="Courier New"/>
          <w:color w:val="262626" w:themeColor="text1" w:themeTint="D9"/>
          <w:sz w:val="24"/>
          <w:szCs w:val="24"/>
        </w:rPr>
      </w:pPr>
      <w:r w:rsidRPr="008A298C">
        <w:rPr>
          <w:rFonts w:ascii="Courier New" w:hAnsi="Courier New" w:cs="Courier New"/>
          <w:sz w:val="24"/>
          <w:szCs w:val="24"/>
        </w:rPr>
        <w:t>Ratification of Expenditure Summary and Warrant Listing of Checks for Period of April 25 Through May 7, 2011</w:t>
      </w:r>
    </w:p>
    <w:p w:rsidR="006019C0" w:rsidRPr="008A298C" w:rsidRDefault="006019C0" w:rsidP="006019C0">
      <w:pPr>
        <w:tabs>
          <w:tab w:val="left" w:pos="720"/>
        </w:tabs>
        <w:ind w:left="720" w:right="-7"/>
        <w:jc w:val="both"/>
        <w:rPr>
          <w:rFonts w:ascii="Courier New" w:hAnsi="Courier New" w:cs="Courier New"/>
          <w:color w:val="262626" w:themeColor="text1" w:themeTint="D9"/>
          <w:sz w:val="24"/>
          <w:szCs w:val="24"/>
        </w:rPr>
      </w:pPr>
    </w:p>
    <w:p w:rsidR="006019C0" w:rsidRPr="008A298C" w:rsidRDefault="006019C0" w:rsidP="006019C0">
      <w:pPr>
        <w:numPr>
          <w:ilvl w:val="1"/>
          <w:numId w:val="4"/>
        </w:numPr>
        <w:tabs>
          <w:tab w:val="left" w:pos="720"/>
        </w:tabs>
        <w:ind w:left="720" w:right="-7" w:hanging="720"/>
        <w:jc w:val="both"/>
        <w:rPr>
          <w:rFonts w:ascii="Courier New" w:hAnsi="Courier New" w:cs="Courier New"/>
          <w:color w:val="262626" w:themeColor="text1" w:themeTint="D9"/>
          <w:sz w:val="24"/>
          <w:szCs w:val="24"/>
        </w:rPr>
      </w:pPr>
      <w:r w:rsidRPr="008A298C">
        <w:rPr>
          <w:rFonts w:ascii="Courier New" w:hAnsi="Courier New" w:cs="Courier New"/>
          <w:sz w:val="24"/>
          <w:szCs w:val="24"/>
        </w:rPr>
        <w:t>Approval of Listing of Agreements/Contracts Between Santa Ana Unified School District and Various Consultants Submitted for Period of April 13, 2011 Through April 26, 2011</w:t>
      </w:r>
    </w:p>
    <w:p w:rsidR="006019C0" w:rsidRPr="008A298C" w:rsidRDefault="006019C0" w:rsidP="006019C0">
      <w:pPr>
        <w:pStyle w:val="ListParagraph"/>
        <w:rPr>
          <w:color w:val="262626" w:themeColor="text1" w:themeTint="D9"/>
          <w:sz w:val="24"/>
          <w:szCs w:val="24"/>
        </w:rPr>
      </w:pPr>
    </w:p>
    <w:p w:rsidR="006019C0" w:rsidRPr="008A298C" w:rsidRDefault="006019C0" w:rsidP="00905BAE">
      <w:pPr>
        <w:numPr>
          <w:ilvl w:val="1"/>
          <w:numId w:val="4"/>
        </w:numPr>
        <w:tabs>
          <w:tab w:val="left" w:pos="720"/>
        </w:tabs>
        <w:ind w:left="720" w:right="-7" w:hanging="810"/>
        <w:jc w:val="both"/>
        <w:rPr>
          <w:rFonts w:ascii="Courier New" w:hAnsi="Courier New" w:cs="Courier New"/>
          <w:color w:val="262626" w:themeColor="text1" w:themeTint="D9"/>
          <w:sz w:val="24"/>
          <w:szCs w:val="24"/>
        </w:rPr>
      </w:pPr>
      <w:r w:rsidRPr="008A298C">
        <w:rPr>
          <w:rFonts w:ascii="Courier New" w:hAnsi="Courier New" w:cs="Courier New"/>
          <w:sz w:val="24"/>
          <w:szCs w:val="24"/>
        </w:rPr>
        <w:t>Approval of Disposal of Used Vehicles</w:t>
      </w:r>
    </w:p>
    <w:p w:rsidR="006019C0" w:rsidRPr="008A298C" w:rsidRDefault="006019C0" w:rsidP="006019C0">
      <w:pPr>
        <w:pStyle w:val="ListParagraph"/>
        <w:rPr>
          <w:color w:val="262626" w:themeColor="text1" w:themeTint="D9"/>
          <w:sz w:val="24"/>
          <w:szCs w:val="24"/>
        </w:rPr>
      </w:pPr>
    </w:p>
    <w:p w:rsidR="006019C0" w:rsidRPr="008A298C" w:rsidRDefault="006019C0" w:rsidP="00B42D3D">
      <w:pPr>
        <w:numPr>
          <w:ilvl w:val="1"/>
          <w:numId w:val="4"/>
        </w:numPr>
        <w:tabs>
          <w:tab w:val="left" w:pos="720"/>
        </w:tabs>
        <w:ind w:left="720" w:right="-7" w:hanging="810"/>
        <w:jc w:val="both"/>
        <w:rPr>
          <w:rFonts w:ascii="Courier New" w:hAnsi="Courier New" w:cs="Courier New"/>
          <w:color w:val="262626" w:themeColor="text1" w:themeTint="D9"/>
          <w:sz w:val="24"/>
          <w:szCs w:val="24"/>
        </w:rPr>
      </w:pPr>
      <w:r w:rsidRPr="008A298C">
        <w:rPr>
          <w:rFonts w:ascii="Courier New" w:hAnsi="Courier New" w:cs="Courier New"/>
          <w:sz w:val="24"/>
          <w:szCs w:val="24"/>
        </w:rPr>
        <w:t xml:space="preserve">Authorization to Utilize Western States Contracting Alliance Master </w:t>
      </w:r>
      <w:r w:rsidR="00D06878">
        <w:rPr>
          <w:rFonts w:ascii="Courier New" w:hAnsi="Courier New" w:cs="Courier New"/>
          <w:sz w:val="24"/>
          <w:szCs w:val="24"/>
        </w:rPr>
        <w:t>Price Agreement for Fiscal Year</w:t>
      </w:r>
      <w:r w:rsidRPr="008A298C">
        <w:rPr>
          <w:rFonts w:ascii="Courier New" w:hAnsi="Courier New" w:cs="Courier New"/>
          <w:sz w:val="24"/>
          <w:szCs w:val="24"/>
        </w:rPr>
        <w:t>s 2010-11 and 2011-12 With Waxie Sanitary Supply</w:t>
      </w:r>
    </w:p>
    <w:p w:rsidR="00B55733" w:rsidRPr="008A298C" w:rsidRDefault="00B55733" w:rsidP="00B42D3D">
      <w:pPr>
        <w:pStyle w:val="ListParagraph"/>
        <w:ind w:hanging="810"/>
        <w:rPr>
          <w:color w:val="262626" w:themeColor="text1" w:themeTint="D9"/>
          <w:sz w:val="24"/>
          <w:szCs w:val="24"/>
        </w:rPr>
      </w:pPr>
    </w:p>
    <w:p w:rsidR="002A4AA1" w:rsidRPr="002A4AA1" w:rsidRDefault="002A4AA1" w:rsidP="002A4AA1">
      <w:pPr>
        <w:numPr>
          <w:ilvl w:val="1"/>
          <w:numId w:val="4"/>
        </w:numPr>
        <w:tabs>
          <w:tab w:val="left" w:pos="720"/>
        </w:tabs>
        <w:ind w:left="720" w:right="-7" w:hanging="810"/>
        <w:jc w:val="both"/>
        <w:rPr>
          <w:rFonts w:ascii="Courier New" w:hAnsi="Courier New" w:cs="Courier New"/>
          <w:color w:val="262626"/>
          <w:sz w:val="24"/>
          <w:szCs w:val="24"/>
        </w:rPr>
      </w:pPr>
      <w:r w:rsidRPr="002A4AA1">
        <w:rPr>
          <w:rFonts w:ascii="Courier New" w:hAnsi="Courier New" w:cs="Courier New"/>
          <w:sz w:val="24"/>
          <w:szCs w:val="24"/>
        </w:rPr>
        <w:t xml:space="preserve">Approval of Rejection of Government Code §910 and §910.2 Claim Against District </w:t>
      </w:r>
    </w:p>
    <w:p w:rsidR="002A4AA1" w:rsidRDefault="002A4AA1" w:rsidP="002A4AA1">
      <w:pPr>
        <w:pStyle w:val="ListParagraph"/>
        <w:rPr>
          <w:sz w:val="24"/>
          <w:szCs w:val="24"/>
        </w:rPr>
      </w:pPr>
    </w:p>
    <w:p w:rsidR="00BE6D23" w:rsidRPr="00BE6D23" w:rsidRDefault="00BE6D23" w:rsidP="00BE6D23">
      <w:pPr>
        <w:numPr>
          <w:ilvl w:val="1"/>
          <w:numId w:val="4"/>
        </w:numPr>
        <w:tabs>
          <w:tab w:val="left" w:pos="720"/>
        </w:tabs>
        <w:ind w:left="720" w:right="-7" w:hanging="810"/>
        <w:jc w:val="both"/>
        <w:rPr>
          <w:rFonts w:ascii="Courier New" w:hAnsi="Courier New" w:cs="Courier New"/>
          <w:color w:val="262626"/>
          <w:sz w:val="24"/>
          <w:szCs w:val="24"/>
        </w:rPr>
      </w:pPr>
      <w:r w:rsidRPr="008A298C">
        <w:rPr>
          <w:rFonts w:ascii="Courier New" w:hAnsi="Courier New" w:cs="Courier New"/>
          <w:sz w:val="24"/>
          <w:szCs w:val="24"/>
        </w:rPr>
        <w:t>Acceptance Of Completion Contract For Bid Package No. 404 Public Address At Santa Ana High School Under Emergency Repair Program</w:t>
      </w:r>
    </w:p>
    <w:p w:rsidR="00BE6D23" w:rsidRPr="00BE6D23" w:rsidRDefault="00BE6D23" w:rsidP="00BE6D23">
      <w:pPr>
        <w:tabs>
          <w:tab w:val="left" w:pos="720"/>
        </w:tabs>
        <w:ind w:right="-7"/>
        <w:jc w:val="both"/>
        <w:rPr>
          <w:rFonts w:ascii="Courier New" w:hAnsi="Courier New" w:cs="Courier New"/>
          <w:color w:val="262626"/>
          <w:sz w:val="24"/>
          <w:szCs w:val="24"/>
        </w:rPr>
      </w:pPr>
    </w:p>
    <w:p w:rsidR="00B55733" w:rsidRPr="008A298C" w:rsidRDefault="00B55733" w:rsidP="00B42D3D">
      <w:pPr>
        <w:numPr>
          <w:ilvl w:val="1"/>
          <w:numId w:val="4"/>
        </w:numPr>
        <w:tabs>
          <w:tab w:val="left" w:pos="720"/>
        </w:tabs>
        <w:ind w:left="720" w:right="-7" w:hanging="810"/>
        <w:jc w:val="both"/>
        <w:rPr>
          <w:rFonts w:ascii="Courier New" w:hAnsi="Courier New" w:cs="Courier New"/>
          <w:color w:val="262626" w:themeColor="text1" w:themeTint="D9"/>
          <w:sz w:val="24"/>
          <w:szCs w:val="24"/>
        </w:rPr>
      </w:pPr>
      <w:r w:rsidRPr="008A298C">
        <w:rPr>
          <w:rFonts w:ascii="Courier New" w:hAnsi="Courier New" w:cs="Courier New"/>
          <w:sz w:val="24"/>
          <w:szCs w:val="24"/>
        </w:rPr>
        <w:t>Ratification of Substitute Subcontractor for Site Concrete at Edison Elementary School Under Overcrowding Relief Grant</w:t>
      </w:r>
      <w:r w:rsidR="00D06878">
        <w:rPr>
          <w:rFonts w:ascii="Courier New" w:hAnsi="Courier New" w:cs="Courier New"/>
          <w:sz w:val="24"/>
          <w:szCs w:val="24"/>
        </w:rPr>
        <w:t xml:space="preserve"> Program</w:t>
      </w:r>
    </w:p>
    <w:p w:rsidR="00BE6D23" w:rsidRPr="00BE6D23" w:rsidRDefault="00BE6D23" w:rsidP="00BE6D23">
      <w:pPr>
        <w:rPr>
          <w:color w:val="262626"/>
          <w:sz w:val="24"/>
          <w:szCs w:val="24"/>
        </w:rPr>
      </w:pPr>
    </w:p>
    <w:p w:rsidR="00BE6D23" w:rsidRPr="00BE6D23" w:rsidRDefault="00BE6D23" w:rsidP="00BE6D23">
      <w:pPr>
        <w:numPr>
          <w:ilvl w:val="1"/>
          <w:numId w:val="4"/>
        </w:numPr>
        <w:tabs>
          <w:tab w:val="left" w:pos="720"/>
        </w:tabs>
        <w:ind w:left="720" w:right="-7" w:hanging="810"/>
        <w:jc w:val="both"/>
        <w:rPr>
          <w:rFonts w:ascii="Courier New" w:hAnsi="Courier New" w:cs="Courier New"/>
          <w:color w:val="262626"/>
          <w:sz w:val="24"/>
          <w:szCs w:val="24"/>
        </w:rPr>
      </w:pPr>
      <w:r w:rsidRPr="00BE6D23">
        <w:rPr>
          <w:rFonts w:ascii="Courier New" w:hAnsi="Courier New" w:cs="Courier New"/>
          <w:sz w:val="24"/>
          <w:szCs w:val="24"/>
        </w:rPr>
        <w:t xml:space="preserve">Ratification of Substitute Subcontractor for Landscape at Sierra </w:t>
      </w:r>
      <w:r w:rsidR="009D5172">
        <w:rPr>
          <w:rFonts w:ascii="Courier New" w:hAnsi="Courier New" w:cs="Courier New"/>
          <w:sz w:val="24"/>
          <w:szCs w:val="24"/>
        </w:rPr>
        <w:t>Preparatory Academy</w:t>
      </w:r>
      <w:r w:rsidRPr="00BE6D23">
        <w:rPr>
          <w:rFonts w:ascii="Courier New" w:hAnsi="Courier New" w:cs="Courier New"/>
          <w:sz w:val="24"/>
          <w:szCs w:val="24"/>
        </w:rPr>
        <w:t xml:space="preserve"> Under Overcrowding Relief Grant </w:t>
      </w:r>
      <w:r w:rsidR="00D06878">
        <w:rPr>
          <w:rFonts w:ascii="Courier New" w:hAnsi="Courier New" w:cs="Courier New"/>
          <w:sz w:val="24"/>
          <w:szCs w:val="24"/>
        </w:rPr>
        <w:t>Program</w:t>
      </w:r>
    </w:p>
    <w:p w:rsidR="00B55733" w:rsidRPr="008A298C" w:rsidRDefault="00B55733" w:rsidP="00BE6D23">
      <w:pPr>
        <w:tabs>
          <w:tab w:val="left" w:pos="720"/>
        </w:tabs>
        <w:ind w:right="-7"/>
        <w:jc w:val="both"/>
        <w:rPr>
          <w:rFonts w:ascii="Courier New" w:hAnsi="Courier New" w:cs="Courier New"/>
          <w:color w:val="262626"/>
          <w:sz w:val="24"/>
          <w:szCs w:val="24"/>
        </w:rPr>
      </w:pPr>
    </w:p>
    <w:p w:rsidR="000A72B4" w:rsidRPr="008A298C" w:rsidRDefault="00BE6D23" w:rsidP="007E7888">
      <w:pPr>
        <w:rPr>
          <w:rFonts w:ascii="Courier New" w:hAnsi="Courier New" w:cs="Courier New"/>
          <w:bCs/>
          <w:sz w:val="24"/>
          <w:szCs w:val="24"/>
        </w:rPr>
      </w:pPr>
      <w:r>
        <w:rPr>
          <w:rFonts w:ascii="Courier New" w:hAnsi="Courier New" w:cs="Courier New"/>
          <w:bCs/>
          <w:sz w:val="24"/>
          <w:szCs w:val="24"/>
        </w:rPr>
        <w:t xml:space="preserve"> </w:t>
      </w:r>
    </w:p>
    <w:p w:rsidR="00423D78" w:rsidRPr="008A298C" w:rsidRDefault="009240A3" w:rsidP="00991D2A">
      <w:pPr>
        <w:pStyle w:val="BodyTextIndent"/>
        <w:tabs>
          <w:tab w:val="left" w:pos="9360"/>
        </w:tabs>
        <w:ind w:left="-90" w:right="173" w:firstLine="0"/>
        <w:jc w:val="both"/>
        <w:rPr>
          <w:rFonts w:ascii="Courier New" w:hAnsi="Courier New" w:cs="Courier New"/>
          <w:b/>
          <w:szCs w:val="24"/>
        </w:rPr>
      </w:pPr>
      <w:r w:rsidRPr="008A298C">
        <w:rPr>
          <w:rFonts w:ascii="Courier New" w:hAnsi="Courier New" w:cs="Courier New"/>
          <w:b/>
          <w:szCs w:val="24"/>
        </w:rPr>
        <w:t>Items removed from Consent Calendar for discussion and separate action:  ___________________________________________</w:t>
      </w:r>
    </w:p>
    <w:p w:rsidR="00BE6D23" w:rsidRPr="008A298C" w:rsidRDefault="00BE6D23" w:rsidP="000665D3">
      <w:pPr>
        <w:rPr>
          <w:rFonts w:ascii="Courier New" w:hAnsi="Courier New" w:cs="Courier New"/>
        </w:rPr>
      </w:pPr>
    </w:p>
    <w:p w:rsidR="00CE452B" w:rsidRPr="008A298C" w:rsidRDefault="00B43EA6" w:rsidP="00991D2A">
      <w:pPr>
        <w:pStyle w:val="Heading7"/>
        <w:ind w:left="-90" w:right="-7" w:firstLine="0"/>
        <w:rPr>
          <w:rFonts w:ascii="Courier New" w:hAnsi="Courier New" w:cs="Courier New"/>
          <w:szCs w:val="24"/>
        </w:rPr>
      </w:pPr>
      <w:r w:rsidRPr="008A298C">
        <w:rPr>
          <w:rFonts w:ascii="Courier New" w:hAnsi="Courier New" w:cs="Courier New"/>
          <w:szCs w:val="24"/>
        </w:rPr>
        <w:t xml:space="preserve">REGULAR </w:t>
      </w:r>
      <w:r w:rsidR="00A413E7" w:rsidRPr="008A298C">
        <w:rPr>
          <w:rFonts w:ascii="Courier New" w:hAnsi="Courier New" w:cs="Courier New"/>
          <w:szCs w:val="24"/>
        </w:rPr>
        <w:t>AGENDA - ACTION ITEMS</w:t>
      </w:r>
    </w:p>
    <w:p w:rsidR="00540824" w:rsidRPr="008A298C" w:rsidRDefault="00540824" w:rsidP="00BB6AF9">
      <w:pPr>
        <w:tabs>
          <w:tab w:val="left" w:pos="240"/>
        </w:tabs>
        <w:ind w:left="720" w:right="-7" w:hanging="720"/>
        <w:jc w:val="both"/>
        <w:rPr>
          <w:rFonts w:ascii="Courier New" w:hAnsi="Courier New" w:cs="Courier New"/>
          <w:b/>
          <w:caps/>
          <w:sz w:val="24"/>
          <w:szCs w:val="24"/>
        </w:rPr>
      </w:pPr>
    </w:p>
    <w:p w:rsidR="00395DED" w:rsidRPr="008A298C" w:rsidRDefault="00A12704" w:rsidP="006019C0">
      <w:pPr>
        <w:tabs>
          <w:tab w:val="left" w:pos="720"/>
        </w:tabs>
        <w:ind w:left="720" w:hanging="810"/>
        <w:jc w:val="both"/>
        <w:rPr>
          <w:rFonts w:ascii="Courier New" w:hAnsi="Courier New" w:cs="Courier New"/>
          <w:bCs/>
          <w:sz w:val="24"/>
          <w:szCs w:val="24"/>
          <w:u w:val="single"/>
        </w:rPr>
      </w:pPr>
      <w:r w:rsidRPr="008A298C">
        <w:rPr>
          <w:rFonts w:ascii="Courier New" w:hAnsi="Courier New" w:cs="Courier New"/>
          <w:bCs/>
          <w:sz w:val="24"/>
          <w:szCs w:val="24"/>
        </w:rPr>
        <w:t>2.0</w:t>
      </w:r>
      <w:r w:rsidR="003A45D2" w:rsidRPr="008A298C">
        <w:rPr>
          <w:rFonts w:ascii="Courier New" w:hAnsi="Courier New" w:cs="Courier New"/>
          <w:bCs/>
          <w:sz w:val="24"/>
          <w:szCs w:val="24"/>
        </w:rPr>
        <w:tab/>
      </w:r>
      <w:r w:rsidR="00395DED" w:rsidRPr="008A298C">
        <w:rPr>
          <w:rFonts w:ascii="Courier New" w:hAnsi="Courier New" w:cs="Courier New"/>
          <w:bCs/>
          <w:sz w:val="24"/>
          <w:szCs w:val="24"/>
        </w:rPr>
        <w:t xml:space="preserve">ACCEPTANCE OF GIFTS IN ACCORDANCE WITH BOARD POLICY (BP) 3290 – </w:t>
      </w:r>
      <w:r w:rsidR="00395DED" w:rsidRPr="008A298C">
        <w:rPr>
          <w:rFonts w:ascii="Courier New" w:hAnsi="Courier New" w:cs="Courier New"/>
          <w:bCs/>
          <w:sz w:val="24"/>
          <w:szCs w:val="24"/>
          <w:u w:val="single"/>
        </w:rPr>
        <w:t>GIFTS, GRANTS, AND BEQUESTS</w:t>
      </w:r>
    </w:p>
    <w:p w:rsidR="00DC25D1" w:rsidRPr="008A298C" w:rsidRDefault="00DC25D1" w:rsidP="00B51D6B">
      <w:pPr>
        <w:tabs>
          <w:tab w:val="left" w:pos="720"/>
        </w:tabs>
        <w:jc w:val="both"/>
        <w:rPr>
          <w:rFonts w:ascii="Courier New" w:hAnsi="Courier New" w:cs="Courier New"/>
          <w:bCs/>
          <w:caps/>
          <w:sz w:val="24"/>
          <w:szCs w:val="24"/>
          <w:u w:val="single"/>
        </w:rPr>
      </w:pPr>
    </w:p>
    <w:p w:rsidR="007B3787" w:rsidRPr="008A298C" w:rsidRDefault="007B3787" w:rsidP="007B3787">
      <w:pPr>
        <w:pStyle w:val="ListParagraph"/>
        <w:numPr>
          <w:ilvl w:val="0"/>
          <w:numId w:val="29"/>
        </w:numPr>
        <w:ind w:right="-7" w:hanging="810"/>
        <w:jc w:val="both"/>
        <w:rPr>
          <w:bCs/>
          <w:caps/>
          <w:sz w:val="24"/>
          <w:szCs w:val="24"/>
          <w:u w:val="single"/>
        </w:rPr>
      </w:pPr>
      <w:r w:rsidRPr="008A298C">
        <w:rPr>
          <w:bCs/>
          <w:sz w:val="24"/>
          <w:szCs w:val="24"/>
        </w:rPr>
        <w:t xml:space="preserve">APPROVAL OF </w:t>
      </w:r>
      <w:r w:rsidR="008A7E52">
        <w:rPr>
          <w:bCs/>
          <w:sz w:val="24"/>
          <w:szCs w:val="24"/>
        </w:rPr>
        <w:t xml:space="preserve">MEMORANDUM OF UNDERSTANDING FOR </w:t>
      </w:r>
      <w:r w:rsidRPr="008A298C">
        <w:rPr>
          <w:bCs/>
          <w:sz w:val="24"/>
          <w:szCs w:val="24"/>
        </w:rPr>
        <w:t>COMMUNITY ACCESS AGREEMENT PILOT AT ROOSEVELT AND WALKER ELEMENTARY SCHOOLS FOR 2011-12 SCHOOL YEAR</w:t>
      </w:r>
    </w:p>
    <w:p w:rsidR="006B2AEF" w:rsidRPr="008A298C" w:rsidRDefault="006B2AEF" w:rsidP="00134B81">
      <w:pPr>
        <w:pStyle w:val="ListParagraph"/>
        <w:ind w:right="-7"/>
        <w:jc w:val="both"/>
        <w:rPr>
          <w:bCs/>
          <w:caps/>
          <w:sz w:val="24"/>
          <w:szCs w:val="24"/>
          <w:u w:val="single"/>
        </w:rPr>
      </w:pPr>
    </w:p>
    <w:p w:rsidR="00B75981" w:rsidRPr="00B75981" w:rsidRDefault="00B75981" w:rsidP="00B75981">
      <w:pPr>
        <w:pStyle w:val="ListParagraph"/>
        <w:numPr>
          <w:ilvl w:val="0"/>
          <w:numId w:val="29"/>
        </w:numPr>
        <w:ind w:right="-7" w:hanging="810"/>
        <w:jc w:val="both"/>
        <w:rPr>
          <w:bCs/>
          <w:caps/>
          <w:sz w:val="24"/>
          <w:szCs w:val="24"/>
          <w:u w:val="single"/>
        </w:rPr>
      </w:pPr>
      <w:r w:rsidRPr="00B75981">
        <w:rPr>
          <w:bCs/>
          <w:sz w:val="24"/>
          <w:szCs w:val="24"/>
        </w:rPr>
        <w:t xml:space="preserve">APPROVAL OF SUBMISSION OF FORM J-7 FOR K-3 CLASS SIZE REDUCTION REPORT OF ENROLLMENT FOR FISCAL YEAR 2010-11 </w:t>
      </w:r>
    </w:p>
    <w:p w:rsidR="006648CC" w:rsidRDefault="006648CC" w:rsidP="006648CC">
      <w:pPr>
        <w:ind w:right="-7"/>
        <w:jc w:val="both"/>
        <w:rPr>
          <w:bCs/>
          <w:caps/>
          <w:sz w:val="24"/>
          <w:szCs w:val="24"/>
          <w:u w:val="single"/>
        </w:rPr>
      </w:pPr>
    </w:p>
    <w:p w:rsidR="00F14005" w:rsidRDefault="00F14005" w:rsidP="006648CC">
      <w:pPr>
        <w:ind w:right="-7"/>
        <w:jc w:val="both"/>
        <w:rPr>
          <w:bCs/>
          <w:caps/>
          <w:sz w:val="24"/>
          <w:szCs w:val="24"/>
          <w:u w:val="single"/>
        </w:rPr>
      </w:pPr>
    </w:p>
    <w:p w:rsidR="00262797" w:rsidRPr="006648CC" w:rsidRDefault="00262797" w:rsidP="006648CC">
      <w:pPr>
        <w:ind w:right="-7"/>
        <w:jc w:val="both"/>
        <w:rPr>
          <w:bCs/>
          <w:caps/>
          <w:sz w:val="24"/>
          <w:szCs w:val="24"/>
          <w:u w:val="single"/>
        </w:rPr>
      </w:pPr>
    </w:p>
    <w:p w:rsidR="00134B81" w:rsidRPr="008A298C" w:rsidRDefault="00134B81" w:rsidP="00134B81">
      <w:pPr>
        <w:pStyle w:val="ListParagraph"/>
        <w:numPr>
          <w:ilvl w:val="0"/>
          <w:numId w:val="29"/>
        </w:numPr>
        <w:ind w:right="-7" w:hanging="810"/>
        <w:jc w:val="both"/>
        <w:rPr>
          <w:bCs/>
          <w:caps/>
          <w:sz w:val="24"/>
          <w:szCs w:val="24"/>
          <w:u w:val="single"/>
        </w:rPr>
      </w:pPr>
      <w:r w:rsidRPr="008A298C">
        <w:rPr>
          <w:sz w:val="24"/>
          <w:szCs w:val="24"/>
        </w:rPr>
        <w:t xml:space="preserve">APPROVAL OF SUBMISSION OF K-12 NETWORK FOR </w:t>
      </w:r>
      <w:r w:rsidR="00FB2556">
        <w:rPr>
          <w:sz w:val="24"/>
          <w:szCs w:val="24"/>
        </w:rPr>
        <w:t xml:space="preserve">A </w:t>
      </w:r>
      <w:r w:rsidRPr="008A298C">
        <w:rPr>
          <w:sz w:val="24"/>
          <w:szCs w:val="24"/>
        </w:rPr>
        <w:t>HEALTHY CALIFORNIA GRANT REAPPLICATION FOR 2011-12 SCHOOL</w:t>
      </w:r>
      <w:r w:rsidR="00121372">
        <w:rPr>
          <w:sz w:val="24"/>
          <w:szCs w:val="24"/>
        </w:rPr>
        <w:t xml:space="preserve"> YEAR</w:t>
      </w:r>
    </w:p>
    <w:p w:rsidR="00793704" w:rsidRPr="00AA500F" w:rsidRDefault="00793704" w:rsidP="00AA500F">
      <w:pPr>
        <w:rPr>
          <w:bCs/>
          <w:caps/>
          <w:sz w:val="24"/>
          <w:szCs w:val="24"/>
          <w:u w:val="single"/>
        </w:rPr>
      </w:pPr>
    </w:p>
    <w:p w:rsidR="00134B81" w:rsidRPr="008A298C" w:rsidRDefault="00134B81" w:rsidP="00134B81">
      <w:pPr>
        <w:pStyle w:val="ListParagraph"/>
        <w:numPr>
          <w:ilvl w:val="0"/>
          <w:numId w:val="29"/>
        </w:numPr>
        <w:ind w:right="-7" w:hanging="810"/>
        <w:jc w:val="both"/>
        <w:rPr>
          <w:bCs/>
          <w:caps/>
          <w:sz w:val="24"/>
          <w:szCs w:val="24"/>
          <w:u w:val="single"/>
        </w:rPr>
      </w:pPr>
      <w:r w:rsidRPr="008A298C">
        <w:rPr>
          <w:bCs/>
          <w:sz w:val="24"/>
          <w:szCs w:val="24"/>
        </w:rPr>
        <w:t>APPROVAL OF SUBMISSION OF SENATE BILL 70 MIDDLE GRADES CAREER TECHNICAL EDUCATION AND CAREER PATHWAYS COMPETITIVE GRANT</w:t>
      </w:r>
    </w:p>
    <w:p w:rsidR="00104954" w:rsidRDefault="00104954" w:rsidP="00134B81">
      <w:pPr>
        <w:pStyle w:val="ListParagraph"/>
        <w:rPr>
          <w:bCs/>
          <w:caps/>
          <w:sz w:val="24"/>
          <w:szCs w:val="24"/>
          <w:u w:val="single"/>
        </w:rPr>
      </w:pPr>
    </w:p>
    <w:p w:rsidR="00134B81" w:rsidRPr="008A298C" w:rsidRDefault="00134B81" w:rsidP="00C45452">
      <w:pPr>
        <w:pStyle w:val="ListParagraph"/>
        <w:numPr>
          <w:ilvl w:val="0"/>
          <w:numId w:val="29"/>
        </w:numPr>
        <w:ind w:right="-7" w:hanging="810"/>
        <w:jc w:val="both"/>
        <w:rPr>
          <w:bCs/>
          <w:caps/>
          <w:sz w:val="24"/>
          <w:szCs w:val="24"/>
          <w:u w:val="single"/>
        </w:rPr>
      </w:pPr>
      <w:r w:rsidRPr="008A298C">
        <w:rPr>
          <w:bCs/>
          <w:sz w:val="24"/>
          <w:szCs w:val="24"/>
        </w:rPr>
        <w:t xml:space="preserve">HIGH SCHOOL ADVANCED PLACEMENT ART HISTORY </w:t>
      </w:r>
      <w:r w:rsidR="00CE1266">
        <w:rPr>
          <w:bCs/>
          <w:sz w:val="24"/>
          <w:szCs w:val="24"/>
        </w:rPr>
        <w:t xml:space="preserve">TEXTBOOK </w:t>
      </w:r>
      <w:r w:rsidRPr="008A298C">
        <w:rPr>
          <w:bCs/>
          <w:sz w:val="24"/>
          <w:szCs w:val="24"/>
        </w:rPr>
        <w:t>RECOMMENDED FOR 28-DAY REVIEW</w:t>
      </w:r>
    </w:p>
    <w:p w:rsidR="007B3787" w:rsidRPr="008A298C" w:rsidRDefault="007B3787" w:rsidP="00C45452">
      <w:pPr>
        <w:pStyle w:val="ListParagraph"/>
        <w:ind w:right="-7" w:hanging="810"/>
        <w:jc w:val="both"/>
        <w:rPr>
          <w:bCs/>
          <w:caps/>
          <w:sz w:val="24"/>
          <w:szCs w:val="24"/>
          <w:u w:val="single"/>
        </w:rPr>
      </w:pPr>
    </w:p>
    <w:p w:rsidR="00623B41" w:rsidRPr="008A298C" w:rsidRDefault="00623B41" w:rsidP="00134B81">
      <w:pPr>
        <w:pStyle w:val="ListParagraph"/>
        <w:numPr>
          <w:ilvl w:val="0"/>
          <w:numId w:val="29"/>
        </w:numPr>
        <w:ind w:right="-7" w:hanging="810"/>
        <w:jc w:val="both"/>
        <w:rPr>
          <w:bCs/>
          <w:caps/>
          <w:sz w:val="24"/>
          <w:szCs w:val="24"/>
          <w:u w:val="single"/>
        </w:rPr>
      </w:pPr>
      <w:r w:rsidRPr="008A298C">
        <w:rPr>
          <w:caps/>
          <w:sz w:val="24"/>
          <w:szCs w:val="24"/>
        </w:rPr>
        <w:t>app</w:t>
      </w:r>
      <w:r w:rsidR="001701FD" w:rsidRPr="008A298C">
        <w:rPr>
          <w:caps/>
          <w:sz w:val="24"/>
          <w:szCs w:val="24"/>
        </w:rPr>
        <w:t>roval of cancellation of 2011</w:t>
      </w:r>
      <w:r w:rsidRPr="008A298C">
        <w:rPr>
          <w:caps/>
          <w:sz w:val="24"/>
          <w:szCs w:val="24"/>
        </w:rPr>
        <w:t xml:space="preserve"> high school summer school program</w:t>
      </w:r>
    </w:p>
    <w:p w:rsidR="006019C0" w:rsidRPr="008A298C" w:rsidRDefault="006019C0" w:rsidP="00134B81">
      <w:pPr>
        <w:pStyle w:val="ListParagraph"/>
        <w:ind w:right="-7" w:hanging="810"/>
        <w:rPr>
          <w:bCs/>
          <w:caps/>
          <w:sz w:val="24"/>
          <w:szCs w:val="24"/>
          <w:u w:val="single"/>
        </w:rPr>
      </w:pPr>
    </w:p>
    <w:p w:rsidR="006019C0" w:rsidRPr="001621A3" w:rsidRDefault="0033030E" w:rsidP="00134B81">
      <w:pPr>
        <w:pStyle w:val="ListParagraph"/>
        <w:numPr>
          <w:ilvl w:val="0"/>
          <w:numId w:val="29"/>
        </w:numPr>
        <w:ind w:right="-7" w:hanging="810"/>
        <w:jc w:val="both"/>
        <w:rPr>
          <w:bCs/>
          <w:caps/>
          <w:sz w:val="24"/>
          <w:szCs w:val="24"/>
          <w:u w:val="single"/>
        </w:rPr>
      </w:pPr>
      <w:r>
        <w:rPr>
          <w:sz w:val="24"/>
          <w:szCs w:val="24"/>
        </w:rPr>
        <w:t>BOARD POLICY 3100.</w:t>
      </w:r>
      <w:r w:rsidR="008A7294">
        <w:rPr>
          <w:sz w:val="24"/>
          <w:szCs w:val="24"/>
        </w:rPr>
        <w:t>1 – ESTABLISHMENT AND RESERVATIONS OF FUND BALANCE AS DEFINED BY GOVERNMENTAL ACCOUNTING STANDARDS BOARD 54 (NEW: FOR FIRST READING)</w:t>
      </w:r>
    </w:p>
    <w:p w:rsidR="001621A3" w:rsidRPr="001621A3" w:rsidRDefault="001621A3" w:rsidP="001621A3">
      <w:pPr>
        <w:pStyle w:val="ListParagraph"/>
        <w:rPr>
          <w:bCs/>
          <w:caps/>
          <w:sz w:val="24"/>
          <w:szCs w:val="24"/>
          <w:u w:val="single"/>
        </w:rPr>
      </w:pPr>
    </w:p>
    <w:p w:rsidR="001621A3" w:rsidRPr="001621A3" w:rsidRDefault="001621A3" w:rsidP="001621A3">
      <w:pPr>
        <w:pStyle w:val="ListParagraph"/>
        <w:numPr>
          <w:ilvl w:val="0"/>
          <w:numId w:val="29"/>
        </w:numPr>
        <w:ind w:right="-7" w:hanging="810"/>
        <w:jc w:val="both"/>
        <w:rPr>
          <w:bCs/>
          <w:caps/>
          <w:sz w:val="24"/>
          <w:szCs w:val="24"/>
          <w:u w:val="single"/>
        </w:rPr>
      </w:pPr>
      <w:r w:rsidRPr="001621A3">
        <w:rPr>
          <w:sz w:val="24"/>
          <w:szCs w:val="24"/>
        </w:rPr>
        <w:t xml:space="preserve">APPROVAL OF SUBMISSION OF COMMUNITY ORIENTED POLICING SERVICES HIRING </w:t>
      </w:r>
      <w:r w:rsidR="00D539F8">
        <w:rPr>
          <w:sz w:val="24"/>
          <w:szCs w:val="24"/>
        </w:rPr>
        <w:t>GRANT PROGRAM FOR 2011</w:t>
      </w:r>
    </w:p>
    <w:p w:rsidR="001621A3" w:rsidRPr="001621A3" w:rsidRDefault="001621A3" w:rsidP="001621A3">
      <w:pPr>
        <w:pStyle w:val="ListParagraph"/>
        <w:rPr>
          <w:bCs/>
          <w:caps/>
          <w:sz w:val="24"/>
          <w:szCs w:val="24"/>
          <w:u w:val="single"/>
        </w:rPr>
      </w:pPr>
    </w:p>
    <w:p w:rsidR="001621A3" w:rsidRPr="001621A3" w:rsidRDefault="001621A3" w:rsidP="001621A3">
      <w:pPr>
        <w:pStyle w:val="ListParagraph"/>
        <w:numPr>
          <w:ilvl w:val="0"/>
          <w:numId w:val="29"/>
        </w:numPr>
        <w:ind w:right="-7" w:hanging="810"/>
        <w:jc w:val="both"/>
        <w:rPr>
          <w:bCs/>
          <w:caps/>
          <w:sz w:val="24"/>
          <w:szCs w:val="24"/>
          <w:u w:val="single"/>
        </w:rPr>
      </w:pPr>
      <w:r w:rsidRPr="001621A3">
        <w:rPr>
          <w:sz w:val="24"/>
          <w:szCs w:val="24"/>
        </w:rPr>
        <w:t xml:space="preserve">APPROVAL OF SUBMISSION OF </w:t>
      </w:r>
      <w:r w:rsidR="00D539F8">
        <w:rPr>
          <w:sz w:val="24"/>
          <w:szCs w:val="24"/>
        </w:rPr>
        <w:t>COMMUNITY ORIENTED POLICING SERVICES</w:t>
      </w:r>
      <w:r w:rsidRPr="001621A3">
        <w:rPr>
          <w:sz w:val="24"/>
          <w:szCs w:val="24"/>
        </w:rPr>
        <w:t xml:space="preserve"> SECURE OUR SCHOOLS GRANT</w:t>
      </w:r>
      <w:r w:rsidR="00D539F8">
        <w:rPr>
          <w:sz w:val="24"/>
          <w:szCs w:val="24"/>
        </w:rPr>
        <w:t xml:space="preserve"> PROGRAM FOR </w:t>
      </w:r>
      <w:r w:rsidR="00D539F8" w:rsidRPr="001621A3">
        <w:rPr>
          <w:sz w:val="24"/>
          <w:szCs w:val="24"/>
        </w:rPr>
        <w:t>2011</w:t>
      </w:r>
    </w:p>
    <w:p w:rsidR="006019C0" w:rsidRPr="008A298C" w:rsidRDefault="006019C0" w:rsidP="00134B81">
      <w:pPr>
        <w:ind w:left="720" w:right="-7" w:hanging="810"/>
        <w:jc w:val="both"/>
        <w:rPr>
          <w:rFonts w:ascii="Courier New" w:hAnsi="Courier New" w:cs="Courier New"/>
          <w:sz w:val="24"/>
          <w:szCs w:val="24"/>
        </w:rPr>
      </w:pPr>
    </w:p>
    <w:p w:rsidR="006019C0" w:rsidRPr="008A298C" w:rsidRDefault="006019C0" w:rsidP="00134B81">
      <w:pPr>
        <w:numPr>
          <w:ilvl w:val="0"/>
          <w:numId w:val="29"/>
        </w:numPr>
        <w:ind w:right="-7" w:hanging="810"/>
        <w:jc w:val="both"/>
        <w:rPr>
          <w:rFonts w:ascii="Courier New" w:hAnsi="Courier New" w:cs="Courier New"/>
          <w:sz w:val="24"/>
          <w:szCs w:val="24"/>
        </w:rPr>
      </w:pPr>
      <w:r w:rsidRPr="008A298C">
        <w:rPr>
          <w:rFonts w:ascii="Courier New" w:hAnsi="Courier New" w:cs="Courier New"/>
          <w:sz w:val="24"/>
          <w:szCs w:val="24"/>
        </w:rPr>
        <w:t>AUTHORIZATION TO OBTAIN REQUESTS FOR PROPOSALS FOR PROFESSIONAL FUNDRAISING AND SPONSORSHIP SERVICES DISTRICTWIDE</w:t>
      </w:r>
    </w:p>
    <w:p w:rsidR="00983F7A" w:rsidRPr="008A298C" w:rsidRDefault="00983F7A" w:rsidP="00134B81">
      <w:pPr>
        <w:pStyle w:val="ListParagraph"/>
        <w:ind w:right="-7" w:hanging="810"/>
        <w:rPr>
          <w:sz w:val="24"/>
          <w:szCs w:val="24"/>
        </w:rPr>
      </w:pPr>
    </w:p>
    <w:p w:rsidR="00983F7A" w:rsidRPr="008A298C" w:rsidRDefault="00983F7A" w:rsidP="00134B81">
      <w:pPr>
        <w:numPr>
          <w:ilvl w:val="0"/>
          <w:numId w:val="29"/>
        </w:numPr>
        <w:ind w:right="-7" w:hanging="810"/>
        <w:jc w:val="both"/>
        <w:rPr>
          <w:rFonts w:ascii="Courier New" w:hAnsi="Courier New" w:cs="Courier New"/>
          <w:sz w:val="24"/>
          <w:szCs w:val="24"/>
        </w:rPr>
      </w:pPr>
      <w:r w:rsidRPr="008A298C">
        <w:rPr>
          <w:rFonts w:ascii="Courier New" w:hAnsi="Courier New" w:cs="Courier New"/>
          <w:sz w:val="24"/>
          <w:szCs w:val="24"/>
        </w:rPr>
        <w:t>APPROVAL TO ADVERTISE FOR MEMBERSHIP TO BOND OVERSIGHT COMMITTEE</w:t>
      </w:r>
    </w:p>
    <w:p w:rsidR="00983F7A" w:rsidRPr="008A298C" w:rsidRDefault="00983F7A" w:rsidP="00134B81">
      <w:pPr>
        <w:ind w:right="-7" w:hanging="810"/>
        <w:rPr>
          <w:rFonts w:ascii="Courier New" w:hAnsi="Courier New" w:cs="Courier New"/>
          <w:sz w:val="24"/>
          <w:szCs w:val="24"/>
        </w:rPr>
      </w:pPr>
    </w:p>
    <w:p w:rsidR="00983F7A" w:rsidRPr="008A298C" w:rsidRDefault="00983F7A" w:rsidP="00134B81">
      <w:pPr>
        <w:numPr>
          <w:ilvl w:val="0"/>
          <w:numId w:val="29"/>
        </w:numPr>
        <w:ind w:right="-7" w:hanging="810"/>
        <w:jc w:val="both"/>
        <w:rPr>
          <w:rFonts w:ascii="Courier New" w:hAnsi="Courier New" w:cs="Courier New"/>
          <w:sz w:val="24"/>
          <w:szCs w:val="24"/>
        </w:rPr>
      </w:pPr>
      <w:r w:rsidRPr="008A298C">
        <w:rPr>
          <w:rFonts w:ascii="Courier New" w:hAnsi="Courier New" w:cs="Courier New"/>
          <w:sz w:val="24"/>
          <w:szCs w:val="24"/>
        </w:rPr>
        <w:t>AUTHORIZATION TO AWARD CONTRACT FOR BID PACKAGE NO. 14 FOR CERAMIC TILE AT WILLARD INTERMEDIATE SCHOOL UNDER MODERNIZATION PROGRAM</w:t>
      </w:r>
    </w:p>
    <w:p w:rsidR="00983F7A" w:rsidRPr="008A298C" w:rsidRDefault="00983F7A" w:rsidP="00FB22C1">
      <w:pPr>
        <w:pStyle w:val="ListParagraph"/>
        <w:ind w:right="-7"/>
        <w:rPr>
          <w:sz w:val="24"/>
          <w:szCs w:val="24"/>
        </w:rPr>
      </w:pPr>
    </w:p>
    <w:p w:rsidR="00983F7A" w:rsidRPr="008A298C" w:rsidRDefault="00983F7A" w:rsidP="00A83183">
      <w:pPr>
        <w:numPr>
          <w:ilvl w:val="0"/>
          <w:numId w:val="29"/>
        </w:numPr>
        <w:tabs>
          <w:tab w:val="left" w:pos="720"/>
        </w:tabs>
        <w:ind w:right="-7" w:hanging="810"/>
        <w:jc w:val="both"/>
        <w:rPr>
          <w:rFonts w:ascii="Courier New" w:hAnsi="Courier New" w:cs="Courier New"/>
          <w:sz w:val="24"/>
          <w:szCs w:val="24"/>
        </w:rPr>
      </w:pPr>
      <w:r w:rsidRPr="008A298C">
        <w:rPr>
          <w:rFonts w:ascii="Courier New" w:hAnsi="Courier New" w:cs="Courier New"/>
          <w:sz w:val="24"/>
          <w:szCs w:val="24"/>
        </w:rPr>
        <w:t>AUTHORIZATION TO AWARD CONTRACT FOR BID PACKAGE NO. 15 FOR STRUCTURAL STEEL, METAL FABRICATION, ELEVATOR REFURBISHING, HANDRAILS, ORNAMENTAL STEEL FENCE, REFURBISH ADA RAMP, CONCRETE PATCHING AND SACKING AT WILLARD INTERMEDIATE SCHOOL UNDER MODERNIZATION PROGRAM</w:t>
      </w:r>
    </w:p>
    <w:p w:rsidR="00983F7A" w:rsidRPr="008A298C" w:rsidRDefault="00983F7A" w:rsidP="00A83183">
      <w:pPr>
        <w:tabs>
          <w:tab w:val="left" w:pos="720"/>
        </w:tabs>
        <w:ind w:right="-7" w:hanging="810"/>
        <w:rPr>
          <w:rFonts w:ascii="Courier New" w:hAnsi="Courier New" w:cs="Courier New"/>
          <w:sz w:val="24"/>
          <w:szCs w:val="24"/>
        </w:rPr>
      </w:pPr>
    </w:p>
    <w:p w:rsidR="00983F7A" w:rsidRPr="008A298C" w:rsidRDefault="00983F7A" w:rsidP="00A83183">
      <w:pPr>
        <w:numPr>
          <w:ilvl w:val="0"/>
          <w:numId w:val="29"/>
        </w:numPr>
        <w:tabs>
          <w:tab w:val="left" w:pos="720"/>
        </w:tabs>
        <w:ind w:right="-7" w:hanging="810"/>
        <w:jc w:val="both"/>
        <w:rPr>
          <w:rFonts w:ascii="Courier New" w:hAnsi="Courier New" w:cs="Courier New"/>
          <w:sz w:val="24"/>
          <w:szCs w:val="24"/>
        </w:rPr>
      </w:pPr>
      <w:r w:rsidRPr="008A298C">
        <w:rPr>
          <w:rFonts w:ascii="Courier New" w:hAnsi="Courier New" w:cs="Courier New"/>
          <w:sz w:val="24"/>
          <w:szCs w:val="24"/>
        </w:rPr>
        <w:t>AUTHORIZATION TO AWARD CONTRACT FOR BID PACKAGE NO. 2M FOR FOUNDATION RENOVATION</w:t>
      </w:r>
      <w:r w:rsidR="00D605BD">
        <w:rPr>
          <w:rFonts w:ascii="Courier New" w:hAnsi="Courier New" w:cs="Courier New"/>
          <w:sz w:val="24"/>
          <w:szCs w:val="24"/>
        </w:rPr>
        <w:t xml:space="preserve"> AND CONCRETE</w:t>
      </w:r>
      <w:r w:rsidR="00D06878">
        <w:rPr>
          <w:rFonts w:ascii="Courier New" w:hAnsi="Courier New" w:cs="Courier New"/>
          <w:sz w:val="24"/>
          <w:szCs w:val="24"/>
        </w:rPr>
        <w:t xml:space="preserve"> – PHASE I</w:t>
      </w:r>
      <w:r w:rsidRPr="008A298C">
        <w:rPr>
          <w:rFonts w:ascii="Courier New" w:hAnsi="Courier New" w:cs="Courier New"/>
          <w:sz w:val="24"/>
          <w:szCs w:val="24"/>
        </w:rPr>
        <w:t xml:space="preserve"> AT MACA</w:t>
      </w:r>
      <w:r w:rsidR="00620258">
        <w:rPr>
          <w:rFonts w:ascii="Courier New" w:hAnsi="Courier New" w:cs="Courier New"/>
          <w:sz w:val="24"/>
          <w:szCs w:val="24"/>
        </w:rPr>
        <w:t>R</w:t>
      </w:r>
      <w:r w:rsidRPr="008A298C">
        <w:rPr>
          <w:rFonts w:ascii="Courier New" w:hAnsi="Courier New" w:cs="Courier New"/>
          <w:sz w:val="24"/>
          <w:szCs w:val="24"/>
        </w:rPr>
        <w:t xml:space="preserve">THUR </w:t>
      </w:r>
      <w:r w:rsidR="00D06878">
        <w:rPr>
          <w:rFonts w:ascii="Courier New" w:hAnsi="Courier New" w:cs="Courier New"/>
          <w:sz w:val="24"/>
          <w:szCs w:val="24"/>
        </w:rPr>
        <w:t xml:space="preserve">FUNDAMENTAL </w:t>
      </w:r>
      <w:r w:rsidRPr="008A298C">
        <w:rPr>
          <w:rFonts w:ascii="Courier New" w:hAnsi="Courier New" w:cs="Courier New"/>
          <w:sz w:val="24"/>
          <w:szCs w:val="24"/>
        </w:rPr>
        <w:t xml:space="preserve">INTERMEDIATE SCHOOL UNDER MODERNIZATION PROJECT </w:t>
      </w:r>
    </w:p>
    <w:p w:rsidR="00983F7A" w:rsidRDefault="00983F7A" w:rsidP="00A83183">
      <w:pPr>
        <w:pStyle w:val="ListParagraph"/>
        <w:tabs>
          <w:tab w:val="left" w:pos="720"/>
        </w:tabs>
        <w:ind w:right="4" w:hanging="810"/>
        <w:rPr>
          <w:sz w:val="24"/>
          <w:szCs w:val="24"/>
        </w:rPr>
      </w:pPr>
    </w:p>
    <w:p w:rsidR="00983F7A" w:rsidRDefault="00983F7A" w:rsidP="00A83183">
      <w:pPr>
        <w:numPr>
          <w:ilvl w:val="0"/>
          <w:numId w:val="29"/>
        </w:numPr>
        <w:tabs>
          <w:tab w:val="left" w:pos="720"/>
        </w:tabs>
        <w:ind w:right="4" w:hanging="810"/>
        <w:jc w:val="both"/>
        <w:rPr>
          <w:rFonts w:ascii="Courier New" w:hAnsi="Courier New" w:cs="Courier New"/>
          <w:sz w:val="24"/>
          <w:szCs w:val="24"/>
        </w:rPr>
      </w:pPr>
      <w:r w:rsidRPr="008A298C">
        <w:rPr>
          <w:rFonts w:ascii="Courier New" w:hAnsi="Courier New" w:cs="Courier New"/>
          <w:sz w:val="24"/>
          <w:szCs w:val="24"/>
        </w:rPr>
        <w:t xml:space="preserve">AUTHORIZATION TO AWARD CONTRACT FOR BID PACKAGE NO. 3.1 FOR ELECTRICAL </w:t>
      </w:r>
      <w:r w:rsidR="00D605BD">
        <w:rPr>
          <w:rFonts w:ascii="Courier New" w:hAnsi="Courier New" w:cs="Courier New"/>
          <w:sz w:val="24"/>
          <w:szCs w:val="24"/>
        </w:rPr>
        <w:t xml:space="preserve">- </w:t>
      </w:r>
      <w:r w:rsidRPr="008A298C">
        <w:rPr>
          <w:rFonts w:ascii="Courier New" w:hAnsi="Courier New" w:cs="Courier New"/>
          <w:sz w:val="24"/>
          <w:szCs w:val="24"/>
        </w:rPr>
        <w:t>PHASE I AT SADDLEBACK HIGH SCH</w:t>
      </w:r>
      <w:r w:rsidR="00021B77">
        <w:rPr>
          <w:rFonts w:ascii="Courier New" w:hAnsi="Courier New" w:cs="Courier New"/>
          <w:sz w:val="24"/>
          <w:szCs w:val="24"/>
        </w:rPr>
        <w:t>OOL UNDER MODERNIZATION PROGRAM</w:t>
      </w:r>
    </w:p>
    <w:p w:rsidR="00AC0680" w:rsidRDefault="00AC0680" w:rsidP="00AC0680">
      <w:pPr>
        <w:pStyle w:val="ListParagraph"/>
        <w:rPr>
          <w:sz w:val="24"/>
          <w:szCs w:val="24"/>
        </w:rPr>
      </w:pPr>
    </w:p>
    <w:p w:rsidR="00EC2318" w:rsidRDefault="00EC2318" w:rsidP="00AC0680">
      <w:pPr>
        <w:pStyle w:val="ListParagraph"/>
        <w:rPr>
          <w:sz w:val="24"/>
          <w:szCs w:val="24"/>
        </w:rPr>
      </w:pPr>
    </w:p>
    <w:p w:rsidR="00F14005" w:rsidRDefault="00F14005" w:rsidP="00AC0680">
      <w:pPr>
        <w:pStyle w:val="ListParagraph"/>
        <w:rPr>
          <w:sz w:val="24"/>
          <w:szCs w:val="24"/>
        </w:rPr>
      </w:pPr>
    </w:p>
    <w:p w:rsidR="00AC0680" w:rsidRPr="00AC0680" w:rsidRDefault="00AC0680" w:rsidP="00AF2C98">
      <w:pPr>
        <w:pStyle w:val="ListParagraph"/>
        <w:numPr>
          <w:ilvl w:val="0"/>
          <w:numId w:val="29"/>
        </w:numPr>
        <w:ind w:hanging="810"/>
        <w:jc w:val="both"/>
        <w:rPr>
          <w:bCs/>
          <w:sz w:val="24"/>
          <w:szCs w:val="24"/>
        </w:rPr>
      </w:pPr>
      <w:r w:rsidRPr="00AC0680">
        <w:rPr>
          <w:bCs/>
          <w:sz w:val="24"/>
          <w:szCs w:val="24"/>
        </w:rPr>
        <w:lastRenderedPageBreak/>
        <w:t>AUTHORIZATION TO OBTAIN BIDS FOR GENERAL MAINTENANCE AND REPAIRS DISTRICTWIDE</w:t>
      </w:r>
    </w:p>
    <w:p w:rsidR="00155D57" w:rsidRPr="00AC0680" w:rsidRDefault="00155D57" w:rsidP="00AC0680">
      <w:pPr>
        <w:rPr>
          <w:sz w:val="24"/>
          <w:szCs w:val="24"/>
        </w:rPr>
      </w:pPr>
    </w:p>
    <w:p w:rsidR="00021B77" w:rsidRPr="000A26FE" w:rsidRDefault="00021B77" w:rsidP="000A26FE">
      <w:pPr>
        <w:numPr>
          <w:ilvl w:val="0"/>
          <w:numId w:val="29"/>
        </w:numPr>
        <w:tabs>
          <w:tab w:val="left" w:pos="720"/>
        </w:tabs>
        <w:ind w:right="4" w:hanging="810"/>
        <w:jc w:val="both"/>
        <w:rPr>
          <w:rFonts w:ascii="Courier New" w:hAnsi="Courier New" w:cs="Courier New"/>
          <w:sz w:val="24"/>
          <w:szCs w:val="24"/>
        </w:rPr>
      </w:pPr>
      <w:r w:rsidRPr="00021B77">
        <w:rPr>
          <w:rFonts w:ascii="Courier New" w:hAnsi="Courier New" w:cs="Courier New"/>
          <w:sz w:val="24"/>
          <w:szCs w:val="24"/>
        </w:rPr>
        <w:t>AUTHORIZATION</w:t>
      </w:r>
      <w:r>
        <w:rPr>
          <w:rFonts w:ascii="Courier New" w:hAnsi="Courier New" w:cs="Courier New"/>
          <w:sz w:val="24"/>
          <w:szCs w:val="24"/>
        </w:rPr>
        <w:t xml:space="preserve"> </w:t>
      </w:r>
      <w:r w:rsidRPr="00021B77">
        <w:rPr>
          <w:rFonts w:ascii="Courier New" w:hAnsi="Courier New" w:cs="Courier New"/>
          <w:sz w:val="24"/>
          <w:szCs w:val="24"/>
        </w:rPr>
        <w:t>TO OBTAIN BIDS FOR PLUMBING REPAIRS DISTRICTWIDE</w:t>
      </w:r>
    </w:p>
    <w:p w:rsidR="00FD3C38" w:rsidRPr="00021B77" w:rsidRDefault="00FD3C38" w:rsidP="00793704">
      <w:pPr>
        <w:pStyle w:val="ListParagraph"/>
        <w:ind w:hanging="810"/>
        <w:rPr>
          <w:sz w:val="24"/>
          <w:szCs w:val="24"/>
        </w:rPr>
      </w:pPr>
    </w:p>
    <w:p w:rsidR="00021B77" w:rsidRPr="00021B77" w:rsidRDefault="00021B77" w:rsidP="00793704">
      <w:pPr>
        <w:numPr>
          <w:ilvl w:val="0"/>
          <w:numId w:val="29"/>
        </w:numPr>
        <w:tabs>
          <w:tab w:val="left" w:pos="720"/>
        </w:tabs>
        <w:ind w:right="4" w:hanging="810"/>
        <w:jc w:val="both"/>
        <w:rPr>
          <w:rFonts w:ascii="Courier New" w:hAnsi="Courier New" w:cs="Courier New"/>
          <w:sz w:val="24"/>
          <w:szCs w:val="24"/>
        </w:rPr>
      </w:pPr>
      <w:r w:rsidRPr="00021B77">
        <w:rPr>
          <w:rFonts w:ascii="Courier New" w:hAnsi="Courier New" w:cs="Courier New"/>
          <w:sz w:val="24"/>
          <w:szCs w:val="24"/>
        </w:rPr>
        <w:t>AUTHORIZATION TO OBTAIN UNIT PRICE BIDS FOR INSTALLATION</w:t>
      </w:r>
      <w:r>
        <w:rPr>
          <w:rFonts w:ascii="Courier New" w:hAnsi="Courier New" w:cs="Courier New"/>
          <w:sz w:val="24"/>
          <w:szCs w:val="24"/>
        </w:rPr>
        <w:t xml:space="preserve"> </w:t>
      </w:r>
      <w:r w:rsidRPr="00021B77">
        <w:rPr>
          <w:rFonts w:ascii="Courier New" w:hAnsi="Courier New" w:cs="Courier New"/>
          <w:sz w:val="24"/>
          <w:szCs w:val="24"/>
        </w:rPr>
        <w:t>OF ASPHALT PAVING, SEAL COATING, AND REPAIRS DISTRICTWIDE</w:t>
      </w:r>
    </w:p>
    <w:p w:rsidR="00AA500F" w:rsidRPr="00021B77" w:rsidRDefault="00AA500F" w:rsidP="00793704">
      <w:pPr>
        <w:tabs>
          <w:tab w:val="left" w:pos="720"/>
        </w:tabs>
        <w:ind w:right="4" w:hanging="810"/>
        <w:jc w:val="both"/>
        <w:rPr>
          <w:rFonts w:ascii="Courier New" w:hAnsi="Courier New" w:cs="Courier New"/>
          <w:sz w:val="24"/>
          <w:szCs w:val="24"/>
        </w:rPr>
      </w:pPr>
    </w:p>
    <w:p w:rsidR="00021B77" w:rsidRDefault="00021B77" w:rsidP="00793704">
      <w:pPr>
        <w:numPr>
          <w:ilvl w:val="0"/>
          <w:numId w:val="29"/>
        </w:numPr>
        <w:tabs>
          <w:tab w:val="left" w:pos="720"/>
        </w:tabs>
        <w:ind w:right="4" w:hanging="810"/>
        <w:jc w:val="both"/>
        <w:rPr>
          <w:rFonts w:ascii="Courier New" w:hAnsi="Courier New" w:cs="Courier New"/>
          <w:sz w:val="24"/>
          <w:szCs w:val="24"/>
        </w:rPr>
      </w:pPr>
      <w:r w:rsidRPr="00021B77">
        <w:rPr>
          <w:rFonts w:ascii="Courier New" w:hAnsi="Courier New" w:cs="Courier New"/>
          <w:sz w:val="24"/>
          <w:szCs w:val="24"/>
        </w:rPr>
        <w:t>AUTHORIZATION TO OBTAIN BIDS FOR PURCHASE, INSTALLATION, AND REMOVAL OF DEMOUNTABLE WALLS DISTRICTWIDE</w:t>
      </w:r>
    </w:p>
    <w:p w:rsidR="00831D97" w:rsidRPr="00F71655" w:rsidRDefault="00831D97" w:rsidP="00F71655">
      <w:pPr>
        <w:rPr>
          <w:sz w:val="24"/>
          <w:szCs w:val="24"/>
        </w:rPr>
      </w:pPr>
    </w:p>
    <w:p w:rsidR="00831D97" w:rsidRPr="00831D97" w:rsidRDefault="00831D97" w:rsidP="00831D97">
      <w:pPr>
        <w:numPr>
          <w:ilvl w:val="0"/>
          <w:numId w:val="29"/>
        </w:numPr>
        <w:tabs>
          <w:tab w:val="left" w:pos="720"/>
        </w:tabs>
        <w:ind w:right="4" w:hanging="810"/>
        <w:jc w:val="both"/>
        <w:rPr>
          <w:rFonts w:ascii="Courier New" w:hAnsi="Courier New" w:cs="Courier New"/>
          <w:sz w:val="24"/>
          <w:szCs w:val="24"/>
        </w:rPr>
      </w:pPr>
      <w:r w:rsidRPr="00831D97">
        <w:rPr>
          <w:rFonts w:ascii="Courier New" w:hAnsi="Courier New" w:cs="Courier New"/>
          <w:sz w:val="24"/>
          <w:szCs w:val="24"/>
        </w:rPr>
        <w:t>AU</w:t>
      </w:r>
      <w:r w:rsidR="00562CAD">
        <w:rPr>
          <w:rFonts w:ascii="Courier New" w:hAnsi="Courier New" w:cs="Courier New"/>
          <w:sz w:val="24"/>
          <w:szCs w:val="24"/>
        </w:rPr>
        <w:t>THORIZATION TO RENEW COMPETITIVE</w:t>
      </w:r>
      <w:r w:rsidRPr="00831D97">
        <w:rPr>
          <w:rFonts w:ascii="Courier New" w:hAnsi="Courier New" w:cs="Courier New"/>
          <w:sz w:val="24"/>
          <w:szCs w:val="24"/>
        </w:rPr>
        <w:t>LY BID CONTRACTS FOR 2011-12 FISCAL YEAR</w:t>
      </w:r>
    </w:p>
    <w:p w:rsidR="00562CAD" w:rsidRPr="00562CAD" w:rsidRDefault="00562CAD" w:rsidP="00562CAD">
      <w:pPr>
        <w:pStyle w:val="ListParagraph"/>
        <w:tabs>
          <w:tab w:val="left" w:pos="9360"/>
        </w:tabs>
        <w:jc w:val="both"/>
        <w:rPr>
          <w:caps/>
          <w:sz w:val="24"/>
          <w:szCs w:val="24"/>
        </w:rPr>
      </w:pPr>
    </w:p>
    <w:p w:rsidR="00D60E49" w:rsidRPr="00D60E49" w:rsidRDefault="00D60E49" w:rsidP="00D60E49">
      <w:pPr>
        <w:pStyle w:val="ListParagraph"/>
        <w:numPr>
          <w:ilvl w:val="0"/>
          <w:numId w:val="29"/>
        </w:numPr>
        <w:tabs>
          <w:tab w:val="left" w:pos="9360"/>
        </w:tabs>
        <w:ind w:hanging="810"/>
        <w:jc w:val="both"/>
        <w:rPr>
          <w:caps/>
          <w:sz w:val="24"/>
          <w:szCs w:val="24"/>
        </w:rPr>
      </w:pPr>
      <w:r w:rsidRPr="00772F19">
        <w:rPr>
          <w:sz w:val="24"/>
          <w:szCs w:val="24"/>
        </w:rPr>
        <w:t xml:space="preserve">ADOPTION OF RESOLUTION NO. </w:t>
      </w:r>
      <w:r w:rsidRPr="00772F19">
        <w:rPr>
          <w:bCs/>
          <w:sz w:val="24"/>
          <w:szCs w:val="24"/>
        </w:rPr>
        <w:t>10/11-2880</w:t>
      </w:r>
      <w:r w:rsidRPr="00772F19">
        <w:rPr>
          <w:sz w:val="24"/>
          <w:szCs w:val="24"/>
        </w:rPr>
        <w:t xml:space="preserve"> - PROCLAIMING MAY 15-21, 2011, AS NATIONAL POLICE WEEK</w:t>
      </w:r>
    </w:p>
    <w:p w:rsidR="00B736C1" w:rsidRPr="008A298C" w:rsidRDefault="00B736C1" w:rsidP="00B736C1">
      <w:pPr>
        <w:tabs>
          <w:tab w:val="left" w:pos="720"/>
        </w:tabs>
        <w:ind w:right="4"/>
        <w:jc w:val="both"/>
        <w:rPr>
          <w:rFonts w:ascii="Courier New" w:hAnsi="Courier New" w:cs="Courier New"/>
          <w:sz w:val="24"/>
          <w:szCs w:val="24"/>
        </w:rPr>
      </w:pPr>
    </w:p>
    <w:p w:rsidR="00F84D40" w:rsidRPr="00B51375" w:rsidRDefault="00B51375" w:rsidP="00A83183">
      <w:pPr>
        <w:numPr>
          <w:ilvl w:val="0"/>
          <w:numId w:val="29"/>
        </w:numPr>
        <w:tabs>
          <w:tab w:val="left" w:pos="720"/>
        </w:tabs>
        <w:ind w:right="4" w:hanging="810"/>
        <w:jc w:val="both"/>
        <w:rPr>
          <w:rFonts w:ascii="Courier New" w:hAnsi="Courier New" w:cs="Courier New"/>
          <w:sz w:val="24"/>
          <w:szCs w:val="24"/>
        </w:rPr>
      </w:pPr>
      <w:r w:rsidRPr="00B51375">
        <w:rPr>
          <w:rFonts w:ascii="Courier New" w:hAnsi="Courier New" w:cs="Courier New"/>
          <w:bCs/>
          <w:sz w:val="24"/>
          <w:szCs w:val="24"/>
        </w:rPr>
        <w:t>APPROVAL OF PRESCHOOL STAFFING REDUCTIONS FOR 2011-12 SCHOOL YEAR</w:t>
      </w:r>
    </w:p>
    <w:p w:rsidR="00516742" w:rsidRPr="008A298C" w:rsidRDefault="00516742" w:rsidP="00FB22C1">
      <w:pPr>
        <w:pStyle w:val="ListParagraph"/>
        <w:ind w:right="4"/>
        <w:rPr>
          <w:sz w:val="24"/>
          <w:szCs w:val="24"/>
        </w:rPr>
      </w:pPr>
    </w:p>
    <w:p w:rsidR="00E802C0" w:rsidRPr="006D53CB" w:rsidRDefault="006D53CB" w:rsidP="00FB22C1">
      <w:pPr>
        <w:numPr>
          <w:ilvl w:val="0"/>
          <w:numId w:val="29"/>
        </w:numPr>
        <w:ind w:right="4" w:hanging="810"/>
        <w:jc w:val="both"/>
        <w:rPr>
          <w:rFonts w:ascii="Courier New" w:hAnsi="Courier New" w:cs="Courier New"/>
          <w:sz w:val="24"/>
          <w:szCs w:val="24"/>
        </w:rPr>
      </w:pPr>
      <w:r w:rsidRPr="006D53CB">
        <w:rPr>
          <w:rFonts w:ascii="Courier New" w:hAnsi="Courier New" w:cs="Courier New"/>
          <w:sz w:val="24"/>
          <w:szCs w:val="24"/>
        </w:rPr>
        <w:t xml:space="preserve">APPROVAL TO CALL FOR PUBLIC HEARING TO REOPEN SANTA ANA EDUCATORS’ ASSOCIATION INITIAL BARGAINING PROPOSAL FOR 2011-12 SCHOOL YEAR TO SANTA ANA UNIFIED SCHOOL DISTRICT </w:t>
      </w:r>
    </w:p>
    <w:p w:rsidR="00772F19" w:rsidRPr="008A298C" w:rsidRDefault="00772F19" w:rsidP="00EB7C9B">
      <w:pPr>
        <w:rPr>
          <w:rFonts w:ascii="Courier New" w:hAnsi="Courier New" w:cs="Courier New"/>
          <w:sz w:val="24"/>
          <w:szCs w:val="24"/>
        </w:rPr>
      </w:pPr>
    </w:p>
    <w:p w:rsidR="00681D04" w:rsidRPr="008A298C" w:rsidRDefault="00681D04" w:rsidP="00165E6F">
      <w:pPr>
        <w:pStyle w:val="ListParagraph"/>
        <w:numPr>
          <w:ilvl w:val="0"/>
          <w:numId w:val="29"/>
        </w:numPr>
        <w:ind w:hanging="810"/>
        <w:contextualSpacing w:val="0"/>
        <w:jc w:val="both"/>
        <w:rPr>
          <w:sz w:val="24"/>
          <w:szCs w:val="24"/>
        </w:rPr>
      </w:pPr>
      <w:r w:rsidRPr="008A298C">
        <w:rPr>
          <w:caps/>
          <w:sz w:val="24"/>
          <w:szCs w:val="24"/>
        </w:rPr>
        <w:t xml:space="preserve">PERsonnel action </w:t>
      </w:r>
    </w:p>
    <w:p w:rsidR="00681D04" w:rsidRPr="008A298C" w:rsidRDefault="00681D04" w:rsidP="00165E6F">
      <w:pPr>
        <w:numPr>
          <w:ilvl w:val="0"/>
          <w:numId w:val="5"/>
        </w:numPr>
        <w:tabs>
          <w:tab w:val="clear" w:pos="720"/>
          <w:tab w:val="left" w:pos="9360"/>
        </w:tabs>
        <w:ind w:left="1080" w:hanging="180"/>
        <w:jc w:val="both"/>
        <w:rPr>
          <w:rFonts w:ascii="Courier New" w:hAnsi="Courier New" w:cs="Courier New"/>
          <w:caps/>
          <w:sz w:val="14"/>
          <w:szCs w:val="14"/>
        </w:rPr>
      </w:pPr>
      <w:r w:rsidRPr="008A298C">
        <w:rPr>
          <w:rFonts w:ascii="Courier New" w:hAnsi="Courier New" w:cs="Courier New"/>
          <w:caps/>
          <w:sz w:val="14"/>
          <w:szCs w:val="14"/>
        </w:rPr>
        <w:t>APPROVAL OF CERTIFICATED AND CLASSIFIED PERSONNEL REPORTS</w:t>
      </w:r>
    </w:p>
    <w:p w:rsidR="00681D04" w:rsidRPr="008A298C" w:rsidRDefault="00681D04" w:rsidP="00165E6F">
      <w:pPr>
        <w:numPr>
          <w:ilvl w:val="0"/>
          <w:numId w:val="2"/>
        </w:numPr>
        <w:tabs>
          <w:tab w:val="clear" w:pos="1080"/>
          <w:tab w:val="left" w:pos="9360"/>
        </w:tabs>
        <w:ind w:hanging="180"/>
        <w:jc w:val="both"/>
        <w:rPr>
          <w:rFonts w:ascii="Courier New" w:hAnsi="Courier New" w:cs="Courier New"/>
          <w:caps/>
          <w:sz w:val="14"/>
          <w:szCs w:val="14"/>
        </w:rPr>
      </w:pPr>
      <w:r w:rsidRPr="008A298C">
        <w:rPr>
          <w:rFonts w:ascii="Courier New" w:hAnsi="Courier New" w:cs="Courier New"/>
          <w:caps/>
          <w:sz w:val="14"/>
          <w:szCs w:val="14"/>
        </w:rPr>
        <w:t>APPROVAL OF NON-CONFIDENTIAL LEAVES OF ABSENCES, EFFECTIVE DATES OF RESIGNATIONS, AND RETIREMENTS</w:t>
      </w:r>
    </w:p>
    <w:p w:rsidR="00772F19" w:rsidRPr="00407BB7" w:rsidRDefault="00772F19" w:rsidP="00407BB7">
      <w:pPr>
        <w:tabs>
          <w:tab w:val="left" w:pos="9360"/>
        </w:tabs>
        <w:jc w:val="both"/>
        <w:rPr>
          <w:caps/>
          <w:sz w:val="24"/>
          <w:szCs w:val="24"/>
        </w:rPr>
      </w:pPr>
    </w:p>
    <w:p w:rsidR="00681D04" w:rsidRPr="008A298C" w:rsidRDefault="00681D04" w:rsidP="00165E6F">
      <w:pPr>
        <w:pStyle w:val="ListParagraph"/>
        <w:numPr>
          <w:ilvl w:val="0"/>
          <w:numId w:val="29"/>
        </w:numPr>
        <w:tabs>
          <w:tab w:val="left" w:pos="9360"/>
        </w:tabs>
        <w:ind w:hanging="810"/>
        <w:jc w:val="both"/>
        <w:rPr>
          <w:caps/>
          <w:sz w:val="24"/>
          <w:szCs w:val="24"/>
        </w:rPr>
      </w:pPr>
      <w:r w:rsidRPr="008A298C">
        <w:rPr>
          <w:caps/>
          <w:sz w:val="24"/>
          <w:szCs w:val="24"/>
        </w:rPr>
        <w:t>board AND STAFF REPORTS/ACTIVITIEs</w:t>
      </w:r>
    </w:p>
    <w:p w:rsidR="00681D04" w:rsidRPr="008A298C" w:rsidRDefault="00681D04" w:rsidP="004C5169">
      <w:pPr>
        <w:numPr>
          <w:ilvl w:val="0"/>
          <w:numId w:val="2"/>
        </w:numPr>
        <w:tabs>
          <w:tab w:val="clear" w:pos="1080"/>
          <w:tab w:val="left" w:pos="-1920"/>
        </w:tabs>
        <w:ind w:left="1170" w:hanging="270"/>
        <w:jc w:val="both"/>
        <w:rPr>
          <w:rFonts w:ascii="Courier New" w:hAnsi="Courier New" w:cs="Courier New"/>
          <w:caps/>
          <w:sz w:val="14"/>
          <w:szCs w:val="14"/>
        </w:rPr>
      </w:pPr>
      <w:r w:rsidRPr="008A298C">
        <w:rPr>
          <w:rFonts w:ascii="Courier New" w:hAnsi="Courier New" w:cs="Courier New"/>
          <w:caps/>
          <w:sz w:val="14"/>
          <w:szCs w:val="14"/>
        </w:rPr>
        <w:t>REPORTS ON VISITS TO SCHOOLS, CONFERENCES ATTENDED, OR MEETINGS SCHEDULED</w:t>
      </w:r>
    </w:p>
    <w:p w:rsidR="00753A89" w:rsidRPr="008A298C" w:rsidRDefault="00753A89" w:rsidP="00224DED">
      <w:pPr>
        <w:ind w:right="-7"/>
        <w:jc w:val="both"/>
        <w:rPr>
          <w:rFonts w:ascii="Courier New" w:hAnsi="Courier New" w:cs="Courier New"/>
          <w:caps/>
          <w:sz w:val="28"/>
          <w:szCs w:val="28"/>
        </w:rPr>
      </w:pPr>
    </w:p>
    <w:p w:rsidR="00370C9C" w:rsidRPr="008A298C" w:rsidRDefault="000D353E" w:rsidP="00441EB9">
      <w:pPr>
        <w:ind w:left="450" w:right="-7" w:hanging="540"/>
        <w:jc w:val="both"/>
        <w:rPr>
          <w:rFonts w:ascii="Courier New" w:hAnsi="Courier New" w:cs="Courier New"/>
          <w:sz w:val="24"/>
          <w:szCs w:val="24"/>
        </w:rPr>
      </w:pPr>
      <w:r w:rsidRPr="008A298C">
        <w:rPr>
          <w:rFonts w:ascii="Courier New" w:hAnsi="Courier New" w:cs="Courier New"/>
          <w:sz w:val="24"/>
          <w:szCs w:val="24"/>
        </w:rPr>
        <w:t>RECESS TO CLOSED SESSION</w:t>
      </w:r>
    </w:p>
    <w:p w:rsidR="00AC389C" w:rsidRDefault="00AC389C" w:rsidP="00C04BC3">
      <w:pPr>
        <w:ind w:right="-7"/>
        <w:rPr>
          <w:rFonts w:ascii="Courier New" w:hAnsi="Courier New" w:cs="Courier New"/>
          <w:b/>
          <w:sz w:val="24"/>
          <w:szCs w:val="24"/>
          <w:u w:val="single"/>
        </w:rPr>
      </w:pPr>
    </w:p>
    <w:p w:rsidR="00753A89" w:rsidRPr="00E40BA0" w:rsidRDefault="00753A89" w:rsidP="00C04BC3">
      <w:pPr>
        <w:ind w:right="-7"/>
        <w:rPr>
          <w:rFonts w:ascii="Courier New" w:hAnsi="Courier New" w:cs="Courier New"/>
          <w:b/>
          <w:sz w:val="16"/>
          <w:szCs w:val="16"/>
          <w:u w:val="single"/>
        </w:rPr>
      </w:pPr>
    </w:p>
    <w:p w:rsidR="00265519" w:rsidRPr="008A298C" w:rsidRDefault="00265519" w:rsidP="00DD6EAA">
      <w:pPr>
        <w:ind w:right="-7"/>
        <w:jc w:val="center"/>
        <w:rPr>
          <w:rFonts w:ascii="Courier New" w:hAnsi="Courier New" w:cs="Courier New"/>
          <w:b/>
          <w:sz w:val="24"/>
          <w:szCs w:val="24"/>
          <w:u w:val="single"/>
        </w:rPr>
      </w:pPr>
      <w:r w:rsidRPr="008A298C">
        <w:rPr>
          <w:rFonts w:ascii="Courier New" w:hAnsi="Courier New" w:cs="Courier New"/>
          <w:b/>
          <w:sz w:val="24"/>
          <w:szCs w:val="24"/>
          <w:u w:val="single"/>
        </w:rPr>
        <w:t>CLOSED SESSION AGENDA</w:t>
      </w:r>
    </w:p>
    <w:p w:rsidR="00265519" w:rsidRPr="008A298C" w:rsidRDefault="00265519" w:rsidP="00DD6EAA">
      <w:pPr>
        <w:tabs>
          <w:tab w:val="left" w:pos="360"/>
          <w:tab w:val="left" w:pos="9360"/>
        </w:tabs>
        <w:ind w:right="-7"/>
        <w:jc w:val="both"/>
        <w:rPr>
          <w:rFonts w:ascii="Courier New" w:hAnsi="Courier New" w:cs="Courier New"/>
          <w:sz w:val="24"/>
          <w:szCs w:val="24"/>
        </w:rPr>
      </w:pPr>
    </w:p>
    <w:p w:rsidR="00265519" w:rsidRPr="008A298C" w:rsidRDefault="00265519" w:rsidP="00606F70">
      <w:pPr>
        <w:tabs>
          <w:tab w:val="left" w:pos="540"/>
          <w:tab w:val="left" w:pos="9360"/>
        </w:tabs>
        <w:ind w:left="540" w:right="-7" w:hanging="540"/>
        <w:jc w:val="both"/>
        <w:rPr>
          <w:rFonts w:ascii="Courier New" w:hAnsi="Courier New" w:cs="Courier New"/>
          <w:sz w:val="24"/>
          <w:szCs w:val="24"/>
        </w:rPr>
      </w:pPr>
      <w:r w:rsidRPr="008A298C">
        <w:rPr>
          <w:rFonts w:ascii="Courier New" w:hAnsi="Courier New" w:cs="Courier New"/>
          <w:sz w:val="24"/>
          <w:szCs w:val="24"/>
        </w:rPr>
        <w:t>A.</w:t>
      </w:r>
      <w:r w:rsidRPr="008A298C">
        <w:rPr>
          <w:rFonts w:ascii="Courier New" w:hAnsi="Courier New" w:cs="Courier New"/>
          <w:sz w:val="24"/>
          <w:szCs w:val="24"/>
        </w:rPr>
        <w:tab/>
        <w:t>With respect to every item of business to be discussed in Closed Session pursuant to Education Code Sections 35146 and 48918:</w:t>
      </w:r>
    </w:p>
    <w:p w:rsidR="0089303E" w:rsidRPr="00F14005" w:rsidRDefault="0089303E" w:rsidP="00606F70">
      <w:pPr>
        <w:tabs>
          <w:tab w:val="left" w:pos="540"/>
        </w:tabs>
        <w:ind w:left="540" w:right="-7" w:hanging="540"/>
        <w:jc w:val="both"/>
        <w:rPr>
          <w:rFonts w:ascii="Courier New" w:hAnsi="Courier New" w:cs="Courier New"/>
          <w:sz w:val="18"/>
          <w:szCs w:val="18"/>
        </w:rPr>
      </w:pPr>
    </w:p>
    <w:p w:rsidR="0089303E" w:rsidRPr="008A298C" w:rsidRDefault="0089303E" w:rsidP="00606F70">
      <w:pPr>
        <w:tabs>
          <w:tab w:val="left" w:pos="540"/>
        </w:tabs>
        <w:ind w:left="540" w:right="-7" w:hanging="540"/>
        <w:jc w:val="both"/>
        <w:rPr>
          <w:rFonts w:ascii="Courier New" w:hAnsi="Courier New" w:cs="Courier New"/>
          <w:sz w:val="24"/>
          <w:szCs w:val="24"/>
        </w:rPr>
      </w:pPr>
      <w:r w:rsidRPr="008A298C">
        <w:rPr>
          <w:rFonts w:ascii="Courier New" w:hAnsi="Courier New" w:cs="Courier New"/>
          <w:sz w:val="24"/>
          <w:szCs w:val="24"/>
        </w:rPr>
        <w:tab/>
      </w:r>
      <w:r w:rsidR="00265519" w:rsidRPr="008A298C">
        <w:rPr>
          <w:rFonts w:ascii="Courier New" w:hAnsi="Courier New" w:cs="Courier New"/>
          <w:sz w:val="24"/>
          <w:szCs w:val="24"/>
        </w:rPr>
        <w:t>STUDENT E</w:t>
      </w:r>
      <w:r w:rsidRPr="008A298C">
        <w:rPr>
          <w:rFonts w:ascii="Courier New" w:hAnsi="Courier New" w:cs="Courier New"/>
          <w:sz w:val="24"/>
          <w:szCs w:val="24"/>
        </w:rPr>
        <w:t>XPULSIONS AND DISCIPLINE ISSUES</w:t>
      </w:r>
    </w:p>
    <w:p w:rsidR="00922CCB" w:rsidRDefault="00922CCB" w:rsidP="0013073C">
      <w:pPr>
        <w:tabs>
          <w:tab w:val="left" w:pos="540"/>
        </w:tabs>
        <w:ind w:right="-7"/>
        <w:jc w:val="both"/>
        <w:rPr>
          <w:rFonts w:ascii="Courier New" w:hAnsi="Courier New" w:cs="Courier New"/>
          <w:sz w:val="16"/>
          <w:szCs w:val="16"/>
        </w:rPr>
      </w:pPr>
    </w:p>
    <w:p w:rsidR="000A26FE" w:rsidRPr="003A54B7" w:rsidRDefault="000A26FE" w:rsidP="0013073C">
      <w:pPr>
        <w:tabs>
          <w:tab w:val="left" w:pos="540"/>
        </w:tabs>
        <w:ind w:right="-7"/>
        <w:jc w:val="both"/>
        <w:rPr>
          <w:rFonts w:ascii="Courier New" w:hAnsi="Courier New" w:cs="Courier New"/>
          <w:sz w:val="16"/>
          <w:szCs w:val="16"/>
        </w:rPr>
      </w:pPr>
    </w:p>
    <w:p w:rsidR="003A161C" w:rsidRPr="008A298C" w:rsidRDefault="00C45FB9" w:rsidP="00606F70">
      <w:pPr>
        <w:tabs>
          <w:tab w:val="left" w:pos="540"/>
        </w:tabs>
        <w:ind w:left="540" w:right="-7" w:hanging="540"/>
        <w:jc w:val="both"/>
        <w:rPr>
          <w:rFonts w:ascii="Courier New" w:hAnsi="Courier New" w:cs="Courier New"/>
          <w:sz w:val="24"/>
          <w:szCs w:val="24"/>
        </w:rPr>
      </w:pPr>
      <w:r w:rsidRPr="008A298C">
        <w:rPr>
          <w:rFonts w:ascii="Courier New" w:hAnsi="Courier New" w:cs="Courier New"/>
          <w:sz w:val="24"/>
          <w:szCs w:val="24"/>
        </w:rPr>
        <w:t>B.</w:t>
      </w:r>
      <w:r w:rsidRPr="008A298C">
        <w:rPr>
          <w:rFonts w:ascii="Courier New" w:hAnsi="Courier New" w:cs="Courier New"/>
          <w:sz w:val="24"/>
          <w:szCs w:val="24"/>
        </w:rPr>
        <w:tab/>
      </w:r>
      <w:r w:rsidR="003A161C" w:rsidRPr="008A298C">
        <w:rPr>
          <w:rFonts w:ascii="Courier New" w:hAnsi="Courier New" w:cs="Courier New"/>
          <w:sz w:val="24"/>
          <w:szCs w:val="24"/>
        </w:rPr>
        <w:t>With respect to every item of business to be discussed in Closed Session pursuant to Education Code Section 54957.9</w:t>
      </w:r>
    </w:p>
    <w:p w:rsidR="00F93C7E" w:rsidRPr="00F14005" w:rsidRDefault="00F93C7E" w:rsidP="001D7CDB">
      <w:pPr>
        <w:tabs>
          <w:tab w:val="left" w:pos="540"/>
        </w:tabs>
        <w:jc w:val="both"/>
        <w:rPr>
          <w:rFonts w:ascii="Courier New" w:hAnsi="Courier New" w:cs="Courier New"/>
          <w:sz w:val="18"/>
          <w:szCs w:val="18"/>
        </w:rPr>
      </w:pPr>
    </w:p>
    <w:p w:rsidR="001D7CDB" w:rsidRPr="008A298C" w:rsidRDefault="00F93C7E" w:rsidP="008944D4">
      <w:pPr>
        <w:tabs>
          <w:tab w:val="left" w:pos="540"/>
        </w:tabs>
        <w:ind w:left="540" w:right="-7" w:hanging="540"/>
        <w:jc w:val="both"/>
        <w:rPr>
          <w:rFonts w:ascii="Courier New" w:hAnsi="Courier New" w:cs="Courier New"/>
          <w:sz w:val="24"/>
          <w:szCs w:val="24"/>
        </w:rPr>
      </w:pPr>
      <w:r w:rsidRPr="008A298C">
        <w:rPr>
          <w:rFonts w:ascii="Courier New" w:hAnsi="Courier New" w:cs="Courier New"/>
          <w:sz w:val="24"/>
          <w:szCs w:val="24"/>
        </w:rPr>
        <w:tab/>
      </w:r>
      <w:r w:rsidR="003A161C" w:rsidRPr="008A298C">
        <w:rPr>
          <w:rFonts w:ascii="Courier New" w:hAnsi="Courier New" w:cs="Courier New"/>
          <w:sz w:val="24"/>
          <w:szCs w:val="24"/>
        </w:rPr>
        <w:t>PRIVACY OR OTHER CONFIDENTIAL ISSUES</w:t>
      </w:r>
    </w:p>
    <w:p w:rsidR="00CA171D" w:rsidRPr="008A298C" w:rsidRDefault="001D7CDB" w:rsidP="00CA171D">
      <w:pPr>
        <w:ind w:left="540" w:right="173"/>
        <w:jc w:val="both"/>
        <w:rPr>
          <w:rFonts w:ascii="Courier New" w:hAnsi="Courier New" w:cs="Courier New"/>
          <w:sz w:val="24"/>
          <w:szCs w:val="24"/>
        </w:rPr>
      </w:pPr>
      <w:r w:rsidRPr="008A298C">
        <w:rPr>
          <w:rFonts w:ascii="Courier New" w:hAnsi="Courier New" w:cs="Courier New"/>
          <w:sz w:val="24"/>
          <w:szCs w:val="24"/>
        </w:rPr>
        <w:t>PUBLIC EMPLOYEE PERFORMANCE EVALUATION</w:t>
      </w:r>
    </w:p>
    <w:p w:rsidR="00CA171D" w:rsidRPr="008A298C" w:rsidRDefault="00CA171D" w:rsidP="00CA171D">
      <w:pPr>
        <w:tabs>
          <w:tab w:val="left" w:pos="540"/>
        </w:tabs>
        <w:ind w:left="600" w:hanging="960"/>
        <w:jc w:val="both"/>
        <w:rPr>
          <w:rFonts w:ascii="Courier New" w:hAnsi="Courier New" w:cs="Courier New"/>
          <w:sz w:val="24"/>
          <w:szCs w:val="24"/>
        </w:rPr>
      </w:pPr>
      <w:r w:rsidRPr="008A298C">
        <w:rPr>
          <w:rFonts w:ascii="Courier New" w:hAnsi="Courier New" w:cs="Courier New"/>
          <w:sz w:val="24"/>
          <w:szCs w:val="24"/>
        </w:rPr>
        <w:tab/>
        <w:t>PUBLIC EMPLOYEE DISCIPLINE/DISMISSAL/RELEASE</w:t>
      </w:r>
    </w:p>
    <w:p w:rsidR="001D7CDB" w:rsidRPr="008A298C" w:rsidRDefault="001D7CDB" w:rsidP="001D7CDB">
      <w:pPr>
        <w:tabs>
          <w:tab w:val="left" w:pos="540"/>
        </w:tabs>
        <w:ind w:left="540" w:right="-7" w:hanging="540"/>
        <w:jc w:val="both"/>
        <w:rPr>
          <w:rFonts w:ascii="Courier New" w:hAnsi="Courier New" w:cs="Courier New"/>
          <w:sz w:val="24"/>
          <w:szCs w:val="24"/>
        </w:rPr>
      </w:pPr>
      <w:r w:rsidRPr="008A298C">
        <w:rPr>
          <w:rFonts w:ascii="Courier New" w:hAnsi="Courier New" w:cs="Courier New"/>
          <w:sz w:val="24"/>
          <w:szCs w:val="24"/>
        </w:rPr>
        <w:tab/>
        <w:t>ADMINISTRATIVE APPOINTMENT(S)</w:t>
      </w:r>
    </w:p>
    <w:p w:rsidR="007062E7" w:rsidRDefault="007062E7" w:rsidP="00430E28">
      <w:pPr>
        <w:tabs>
          <w:tab w:val="left" w:pos="540"/>
          <w:tab w:val="left" w:pos="5760"/>
          <w:tab w:val="left" w:pos="9360"/>
        </w:tabs>
        <w:ind w:right="-7"/>
        <w:jc w:val="both"/>
        <w:rPr>
          <w:rFonts w:ascii="Courier New" w:hAnsi="Courier New" w:cs="Courier New"/>
          <w:sz w:val="8"/>
          <w:szCs w:val="8"/>
        </w:rPr>
      </w:pPr>
    </w:p>
    <w:p w:rsidR="00E7336D" w:rsidRDefault="00E7336D" w:rsidP="000E5179">
      <w:pPr>
        <w:tabs>
          <w:tab w:val="left" w:pos="540"/>
          <w:tab w:val="left" w:pos="5760"/>
          <w:tab w:val="left" w:pos="9360"/>
        </w:tabs>
        <w:ind w:left="540" w:right="-7" w:hanging="540"/>
        <w:jc w:val="both"/>
        <w:rPr>
          <w:rFonts w:ascii="Courier New" w:hAnsi="Courier New" w:cs="Courier New"/>
          <w:sz w:val="8"/>
          <w:szCs w:val="8"/>
        </w:rPr>
      </w:pPr>
    </w:p>
    <w:p w:rsidR="00F14005" w:rsidRDefault="00F14005" w:rsidP="000E5179">
      <w:pPr>
        <w:tabs>
          <w:tab w:val="left" w:pos="540"/>
          <w:tab w:val="left" w:pos="5760"/>
          <w:tab w:val="left" w:pos="9360"/>
        </w:tabs>
        <w:ind w:left="540" w:right="-7" w:hanging="540"/>
        <w:jc w:val="both"/>
        <w:rPr>
          <w:rFonts w:ascii="Courier New" w:hAnsi="Courier New" w:cs="Courier New"/>
          <w:sz w:val="8"/>
          <w:szCs w:val="8"/>
        </w:rPr>
      </w:pPr>
    </w:p>
    <w:p w:rsidR="00E7336D" w:rsidRDefault="00E7336D" w:rsidP="000E5179">
      <w:pPr>
        <w:tabs>
          <w:tab w:val="left" w:pos="540"/>
          <w:tab w:val="left" w:pos="5760"/>
          <w:tab w:val="left" w:pos="9360"/>
        </w:tabs>
        <w:ind w:left="540" w:right="-7" w:hanging="540"/>
        <w:jc w:val="both"/>
        <w:rPr>
          <w:rFonts w:ascii="Courier New" w:hAnsi="Courier New" w:cs="Courier New"/>
          <w:sz w:val="8"/>
          <w:szCs w:val="8"/>
        </w:rPr>
      </w:pPr>
    </w:p>
    <w:p w:rsidR="00E82058" w:rsidRDefault="00E82058" w:rsidP="000E5179">
      <w:pPr>
        <w:tabs>
          <w:tab w:val="left" w:pos="540"/>
          <w:tab w:val="left" w:pos="5760"/>
          <w:tab w:val="left" w:pos="9360"/>
        </w:tabs>
        <w:ind w:left="540" w:right="-7" w:hanging="540"/>
        <w:jc w:val="both"/>
        <w:rPr>
          <w:rFonts w:ascii="Courier New" w:hAnsi="Courier New" w:cs="Courier New"/>
          <w:sz w:val="8"/>
          <w:szCs w:val="8"/>
        </w:rPr>
      </w:pPr>
    </w:p>
    <w:p w:rsidR="00E82058" w:rsidRPr="008A298C" w:rsidRDefault="00E82058" w:rsidP="000E5179">
      <w:pPr>
        <w:tabs>
          <w:tab w:val="left" w:pos="540"/>
          <w:tab w:val="left" w:pos="5760"/>
          <w:tab w:val="left" w:pos="9360"/>
        </w:tabs>
        <w:ind w:left="540" w:right="-7" w:hanging="540"/>
        <w:jc w:val="both"/>
        <w:rPr>
          <w:rFonts w:ascii="Courier New" w:hAnsi="Courier New" w:cs="Courier New"/>
          <w:sz w:val="8"/>
          <w:szCs w:val="8"/>
        </w:rPr>
      </w:pPr>
    </w:p>
    <w:p w:rsidR="00D6360F" w:rsidRPr="0071459A" w:rsidRDefault="00D6360F" w:rsidP="00D6360F">
      <w:pPr>
        <w:pStyle w:val="ListParagraph"/>
        <w:numPr>
          <w:ilvl w:val="0"/>
          <w:numId w:val="40"/>
        </w:numPr>
        <w:ind w:left="540" w:hanging="540"/>
        <w:jc w:val="both"/>
        <w:rPr>
          <w:sz w:val="24"/>
          <w:szCs w:val="24"/>
        </w:rPr>
      </w:pPr>
      <w:r w:rsidRPr="0071459A">
        <w:rPr>
          <w:bCs/>
          <w:sz w:val="24"/>
          <w:szCs w:val="24"/>
        </w:rPr>
        <w:t>With respect to every item of business to be discussed in Closed Session pursuant to Government Code Section 54956.9.</w:t>
      </w:r>
    </w:p>
    <w:p w:rsidR="00D6360F" w:rsidRPr="00925D18" w:rsidRDefault="00D6360F" w:rsidP="00D6360F">
      <w:pPr>
        <w:pStyle w:val="NormalWeb"/>
        <w:spacing w:before="0" w:beforeAutospacing="0" w:after="0" w:afterAutospacing="0"/>
        <w:ind w:left="720"/>
        <w:jc w:val="both"/>
        <w:rPr>
          <w:rFonts w:ascii="Courier New" w:hAnsi="Courier New" w:cs="Courier New"/>
          <w:bCs/>
          <w:sz w:val="16"/>
          <w:szCs w:val="16"/>
        </w:rPr>
      </w:pPr>
    </w:p>
    <w:p w:rsidR="00D6360F" w:rsidRPr="007B0658" w:rsidRDefault="00D6360F" w:rsidP="00D6360F">
      <w:pPr>
        <w:pStyle w:val="NormalWeb"/>
        <w:spacing w:before="0" w:beforeAutospacing="0" w:after="0" w:afterAutospacing="0"/>
        <w:ind w:left="540"/>
        <w:jc w:val="both"/>
        <w:rPr>
          <w:rFonts w:ascii="Courier New" w:hAnsi="Courier New" w:cs="Courier New"/>
        </w:rPr>
      </w:pPr>
      <w:r w:rsidRPr="007B0658">
        <w:rPr>
          <w:rFonts w:ascii="Courier New" w:hAnsi="Courier New" w:cs="Courier New"/>
          <w:bCs/>
        </w:rPr>
        <w:t xml:space="preserve">CONFERENCE WITH LEGAL </w:t>
      </w:r>
      <w:r>
        <w:rPr>
          <w:rFonts w:ascii="Courier New" w:hAnsi="Courier New" w:cs="Courier New"/>
          <w:bCs/>
        </w:rPr>
        <w:t>COUNSEL</w:t>
      </w:r>
      <w:r w:rsidRPr="007B0658">
        <w:rPr>
          <w:rFonts w:ascii="Courier New" w:hAnsi="Courier New" w:cs="Courier New"/>
          <w:bCs/>
        </w:rPr>
        <w:t>-ANTICIPATED LITIGATION</w:t>
      </w:r>
      <w:r w:rsidRPr="007B0658">
        <w:rPr>
          <w:rFonts w:ascii="Courier New" w:hAnsi="Courier New" w:cs="Courier New"/>
        </w:rPr>
        <w:t xml:space="preserve"> </w:t>
      </w:r>
    </w:p>
    <w:p w:rsidR="00D6360F" w:rsidRPr="00D6360F" w:rsidRDefault="00D6360F" w:rsidP="00D6360F">
      <w:pPr>
        <w:pStyle w:val="ListParagraph"/>
        <w:ind w:left="540"/>
        <w:jc w:val="both"/>
        <w:rPr>
          <w:color w:val="000000"/>
          <w:sz w:val="22"/>
          <w:szCs w:val="22"/>
        </w:rPr>
      </w:pPr>
      <w:r>
        <w:rPr>
          <w:color w:val="000000"/>
          <w:sz w:val="22"/>
          <w:szCs w:val="22"/>
        </w:rPr>
        <w:t>Two</w:t>
      </w:r>
      <w:r w:rsidRPr="00D6360F">
        <w:rPr>
          <w:color w:val="000000"/>
          <w:sz w:val="22"/>
          <w:szCs w:val="22"/>
        </w:rPr>
        <w:t xml:space="preserve"> potential </w:t>
      </w:r>
      <w:proofErr w:type="gramStart"/>
      <w:r w:rsidRPr="00D6360F">
        <w:rPr>
          <w:color w:val="000000"/>
          <w:sz w:val="22"/>
          <w:szCs w:val="22"/>
        </w:rPr>
        <w:t>case</w:t>
      </w:r>
      <w:proofErr w:type="gramEnd"/>
      <w:r w:rsidRPr="00D6360F">
        <w:rPr>
          <w:color w:val="000000"/>
          <w:sz w:val="22"/>
          <w:szCs w:val="22"/>
        </w:rPr>
        <w:t xml:space="preserve">  </w:t>
      </w:r>
    </w:p>
    <w:p w:rsidR="00D6360F" w:rsidRPr="00BC784E" w:rsidRDefault="00D6360F" w:rsidP="00D6360F">
      <w:pPr>
        <w:tabs>
          <w:tab w:val="left" w:pos="540"/>
          <w:tab w:val="left" w:pos="5760"/>
          <w:tab w:val="left" w:pos="9360"/>
        </w:tabs>
        <w:ind w:left="540" w:right="-7" w:hanging="540"/>
        <w:jc w:val="both"/>
        <w:rPr>
          <w:rFonts w:ascii="Courier New" w:hAnsi="Courier New" w:cs="Courier New"/>
          <w:sz w:val="24"/>
          <w:szCs w:val="24"/>
        </w:rPr>
      </w:pPr>
    </w:p>
    <w:p w:rsidR="00D6360F" w:rsidRPr="00BC784E" w:rsidRDefault="00D6360F" w:rsidP="000E5179">
      <w:pPr>
        <w:tabs>
          <w:tab w:val="left" w:pos="540"/>
          <w:tab w:val="left" w:pos="5760"/>
          <w:tab w:val="left" w:pos="9360"/>
        </w:tabs>
        <w:ind w:left="540" w:right="-7" w:hanging="540"/>
        <w:jc w:val="both"/>
        <w:rPr>
          <w:rFonts w:ascii="Courier New" w:hAnsi="Courier New" w:cs="Courier New"/>
          <w:sz w:val="24"/>
          <w:szCs w:val="24"/>
        </w:rPr>
      </w:pPr>
    </w:p>
    <w:p w:rsidR="00FB542F" w:rsidRPr="00BC784E" w:rsidRDefault="00FB542F" w:rsidP="00D6360F">
      <w:pPr>
        <w:pStyle w:val="ListParagraph"/>
        <w:numPr>
          <w:ilvl w:val="0"/>
          <w:numId w:val="40"/>
        </w:numPr>
        <w:tabs>
          <w:tab w:val="left" w:pos="540"/>
          <w:tab w:val="left" w:pos="5760"/>
          <w:tab w:val="left" w:pos="9360"/>
        </w:tabs>
        <w:ind w:left="540" w:right="-7" w:hanging="540"/>
        <w:jc w:val="both"/>
        <w:rPr>
          <w:sz w:val="24"/>
          <w:szCs w:val="24"/>
        </w:rPr>
      </w:pPr>
      <w:r w:rsidRPr="00BC784E">
        <w:rPr>
          <w:sz w:val="24"/>
          <w:szCs w:val="24"/>
        </w:rPr>
        <w:t>With respect to every item of business to be discussed in Closed Session pursuant to Government Code Section 54947:</w:t>
      </w:r>
    </w:p>
    <w:p w:rsidR="00FB542F" w:rsidRPr="00BC784E" w:rsidRDefault="00FB542F" w:rsidP="000E5179">
      <w:pPr>
        <w:tabs>
          <w:tab w:val="left" w:pos="540"/>
          <w:tab w:val="left" w:pos="5760"/>
        </w:tabs>
        <w:ind w:left="540" w:right="-7" w:hanging="540"/>
        <w:jc w:val="both"/>
        <w:rPr>
          <w:rFonts w:ascii="Courier New" w:hAnsi="Courier New" w:cs="Courier New"/>
          <w:sz w:val="24"/>
          <w:szCs w:val="24"/>
        </w:rPr>
      </w:pPr>
    </w:p>
    <w:p w:rsidR="00FB542F" w:rsidRPr="00BC784E" w:rsidRDefault="006D29D8" w:rsidP="000E5179">
      <w:pPr>
        <w:tabs>
          <w:tab w:val="left" w:pos="540"/>
        </w:tabs>
        <w:ind w:left="540" w:right="-7" w:hanging="540"/>
        <w:jc w:val="both"/>
        <w:rPr>
          <w:rFonts w:ascii="Courier New" w:hAnsi="Courier New" w:cs="Courier New"/>
          <w:sz w:val="24"/>
          <w:szCs w:val="24"/>
        </w:rPr>
      </w:pPr>
      <w:r w:rsidRPr="00BC784E">
        <w:rPr>
          <w:rFonts w:ascii="Courier New" w:hAnsi="Courier New" w:cs="Courier New"/>
          <w:sz w:val="24"/>
          <w:szCs w:val="24"/>
        </w:rPr>
        <w:tab/>
      </w:r>
      <w:r w:rsidR="00FB542F" w:rsidRPr="00BC784E">
        <w:rPr>
          <w:rFonts w:ascii="Courier New" w:hAnsi="Courier New" w:cs="Courier New"/>
          <w:sz w:val="24"/>
          <w:szCs w:val="24"/>
        </w:rPr>
        <w:t>E</w:t>
      </w:r>
      <w:r w:rsidR="00087914" w:rsidRPr="00BC784E">
        <w:rPr>
          <w:rFonts w:ascii="Courier New" w:hAnsi="Courier New" w:cs="Courier New"/>
          <w:sz w:val="24"/>
          <w:szCs w:val="24"/>
        </w:rPr>
        <w:t xml:space="preserve">MPLOYEE NEGOTIATIONS:  </w:t>
      </w:r>
      <w:r w:rsidR="00C930A0" w:rsidRPr="00BC784E">
        <w:rPr>
          <w:rFonts w:ascii="Courier New" w:hAnsi="Courier New" w:cs="Courier New"/>
          <w:sz w:val="24"/>
          <w:szCs w:val="24"/>
        </w:rPr>
        <w:t xml:space="preserve"> </w:t>
      </w:r>
      <w:r w:rsidR="00087914" w:rsidRPr="00BC784E">
        <w:rPr>
          <w:rFonts w:ascii="Courier New" w:hAnsi="Courier New" w:cs="Courier New"/>
          <w:sz w:val="24"/>
          <w:szCs w:val="24"/>
        </w:rPr>
        <w:t xml:space="preserve">SAEA, CSEA, CWA </w:t>
      </w:r>
      <w:r w:rsidR="00FB542F" w:rsidRPr="00BC784E">
        <w:rPr>
          <w:rFonts w:ascii="Courier New" w:hAnsi="Courier New" w:cs="Courier New"/>
          <w:sz w:val="24"/>
          <w:szCs w:val="24"/>
        </w:rPr>
        <w:t>Bargaining Units</w:t>
      </w:r>
    </w:p>
    <w:p w:rsidR="00421E5F" w:rsidRPr="008A298C" w:rsidRDefault="006D29D8" w:rsidP="008D0205">
      <w:pPr>
        <w:tabs>
          <w:tab w:val="left" w:pos="480"/>
          <w:tab w:val="left" w:pos="1080"/>
          <w:tab w:val="left" w:pos="3780"/>
        </w:tabs>
        <w:ind w:left="480" w:right="-7" w:hanging="660"/>
        <w:jc w:val="both"/>
        <w:rPr>
          <w:rFonts w:ascii="Courier New" w:hAnsi="Courier New" w:cs="Courier New"/>
          <w:sz w:val="22"/>
          <w:szCs w:val="22"/>
        </w:rPr>
      </w:pPr>
      <w:r w:rsidRPr="00BC784E">
        <w:rPr>
          <w:rFonts w:ascii="Courier New" w:hAnsi="Courier New" w:cs="Courier New"/>
          <w:sz w:val="24"/>
          <w:szCs w:val="24"/>
        </w:rPr>
        <w:tab/>
      </w:r>
      <w:r w:rsidRPr="00BC784E">
        <w:rPr>
          <w:rFonts w:ascii="Courier New" w:hAnsi="Courier New" w:cs="Courier New"/>
          <w:sz w:val="24"/>
          <w:szCs w:val="24"/>
        </w:rPr>
        <w:tab/>
        <w:t xml:space="preserve">    </w:t>
      </w:r>
      <w:r w:rsidRPr="008A298C">
        <w:rPr>
          <w:rFonts w:ascii="Courier New" w:hAnsi="Courier New" w:cs="Courier New"/>
          <w:sz w:val="22"/>
          <w:szCs w:val="22"/>
        </w:rPr>
        <w:t xml:space="preserve">              </w:t>
      </w:r>
      <w:r w:rsidRPr="008A298C">
        <w:rPr>
          <w:rFonts w:ascii="Courier New" w:hAnsi="Courier New" w:cs="Courier New"/>
          <w:sz w:val="22"/>
          <w:szCs w:val="22"/>
        </w:rPr>
        <w:tab/>
        <w:t xml:space="preserve"> </w:t>
      </w:r>
      <w:r w:rsidR="00C930A0" w:rsidRPr="008A298C">
        <w:rPr>
          <w:rFonts w:ascii="Courier New" w:hAnsi="Courier New" w:cs="Courier New"/>
          <w:sz w:val="22"/>
          <w:szCs w:val="22"/>
        </w:rPr>
        <w:t xml:space="preserve"> </w:t>
      </w:r>
      <w:r w:rsidR="00FB542F" w:rsidRPr="008A298C">
        <w:rPr>
          <w:rFonts w:ascii="Courier New" w:hAnsi="Courier New" w:cs="Courier New"/>
          <w:sz w:val="22"/>
          <w:szCs w:val="22"/>
        </w:rPr>
        <w:t>Mr. Juan Lopez, District Negotiator</w:t>
      </w:r>
    </w:p>
    <w:p w:rsidR="00F83B35" w:rsidRPr="008A298C" w:rsidRDefault="00F83B35" w:rsidP="00D34498">
      <w:pPr>
        <w:tabs>
          <w:tab w:val="left" w:pos="480"/>
          <w:tab w:val="left" w:pos="1080"/>
          <w:tab w:val="left" w:pos="3780"/>
        </w:tabs>
        <w:ind w:left="480" w:right="-7" w:hanging="660"/>
        <w:jc w:val="both"/>
        <w:rPr>
          <w:rFonts w:ascii="Courier New" w:hAnsi="Courier New" w:cs="Courier New"/>
          <w:sz w:val="24"/>
          <w:szCs w:val="24"/>
        </w:rPr>
      </w:pPr>
    </w:p>
    <w:p w:rsidR="00665212" w:rsidRPr="008A298C" w:rsidRDefault="00665212" w:rsidP="00286D10">
      <w:pPr>
        <w:tabs>
          <w:tab w:val="left" w:pos="480"/>
          <w:tab w:val="left" w:pos="1080"/>
          <w:tab w:val="left" w:pos="3780"/>
        </w:tabs>
        <w:ind w:right="-7"/>
        <w:jc w:val="both"/>
        <w:rPr>
          <w:rFonts w:ascii="Courier New" w:hAnsi="Courier New" w:cs="Courier New"/>
          <w:sz w:val="24"/>
          <w:szCs w:val="24"/>
        </w:rPr>
      </w:pPr>
    </w:p>
    <w:p w:rsidR="00265519" w:rsidRDefault="00265519" w:rsidP="00C3263A">
      <w:pPr>
        <w:tabs>
          <w:tab w:val="left" w:pos="9360"/>
        </w:tabs>
        <w:ind w:right="-7"/>
        <w:jc w:val="both"/>
        <w:rPr>
          <w:rFonts w:ascii="Courier New" w:hAnsi="Courier New" w:cs="Courier New"/>
          <w:sz w:val="24"/>
          <w:szCs w:val="24"/>
        </w:rPr>
      </w:pPr>
      <w:r w:rsidRPr="008A298C">
        <w:rPr>
          <w:rFonts w:ascii="Courier New" w:hAnsi="Courier New" w:cs="Courier New"/>
          <w:sz w:val="24"/>
          <w:szCs w:val="24"/>
        </w:rPr>
        <w:t>The Board may exercise discretion to adjourn to Closed Session at anytime during this meeting to instruct its representatives regarding negotiations with represented and unrepresented employees.</w:t>
      </w:r>
    </w:p>
    <w:p w:rsidR="002320DB" w:rsidRPr="008A298C" w:rsidRDefault="002320DB" w:rsidP="00C3263A">
      <w:pPr>
        <w:tabs>
          <w:tab w:val="left" w:pos="9360"/>
        </w:tabs>
        <w:ind w:right="-7"/>
        <w:jc w:val="both"/>
        <w:rPr>
          <w:rFonts w:ascii="Courier New" w:hAnsi="Courier New" w:cs="Courier New"/>
          <w:sz w:val="24"/>
          <w:szCs w:val="24"/>
        </w:rPr>
      </w:pPr>
    </w:p>
    <w:p w:rsidR="00AF4939" w:rsidRPr="008A298C" w:rsidRDefault="00AF4939" w:rsidP="00C3263A">
      <w:pPr>
        <w:ind w:right="-7" w:hanging="720"/>
        <w:jc w:val="both"/>
        <w:rPr>
          <w:rFonts w:ascii="Courier New" w:hAnsi="Courier New" w:cs="Courier New"/>
          <w:sz w:val="24"/>
          <w:szCs w:val="24"/>
        </w:rPr>
      </w:pPr>
    </w:p>
    <w:p w:rsidR="00265519" w:rsidRPr="008A298C" w:rsidRDefault="00265519" w:rsidP="00C3263A">
      <w:pPr>
        <w:ind w:right="-7"/>
        <w:jc w:val="both"/>
        <w:rPr>
          <w:rFonts w:ascii="Courier New" w:hAnsi="Courier New" w:cs="Courier New"/>
          <w:sz w:val="24"/>
          <w:szCs w:val="24"/>
        </w:rPr>
      </w:pPr>
      <w:r w:rsidRPr="008A298C">
        <w:rPr>
          <w:rFonts w:ascii="Courier New" w:hAnsi="Courier New" w:cs="Courier New"/>
          <w:sz w:val="24"/>
          <w:szCs w:val="24"/>
        </w:rPr>
        <w:t>RECONVENE REGULAR MEETING AND REPORT ACTION TAKEN IN CLOSED SESSION THAT IS REQUIRED TO BE REPORTED OUT AT THIS MEETING</w:t>
      </w:r>
    </w:p>
    <w:p w:rsidR="007F41C8" w:rsidRPr="008A298C" w:rsidRDefault="007F41C8" w:rsidP="00C3263A">
      <w:pPr>
        <w:ind w:right="-7"/>
        <w:jc w:val="both"/>
        <w:rPr>
          <w:rFonts w:ascii="Courier New" w:hAnsi="Courier New" w:cs="Courier New"/>
          <w:sz w:val="24"/>
          <w:szCs w:val="24"/>
        </w:rPr>
      </w:pPr>
    </w:p>
    <w:p w:rsidR="00166781" w:rsidRPr="008A298C" w:rsidRDefault="00166781" w:rsidP="00C3263A">
      <w:pPr>
        <w:ind w:right="-7"/>
        <w:jc w:val="both"/>
        <w:rPr>
          <w:rFonts w:ascii="Courier New" w:hAnsi="Courier New" w:cs="Courier New"/>
          <w:sz w:val="24"/>
          <w:szCs w:val="24"/>
        </w:rPr>
      </w:pPr>
    </w:p>
    <w:p w:rsidR="00331906" w:rsidRPr="008A298C" w:rsidRDefault="00265519" w:rsidP="00C3263A">
      <w:pPr>
        <w:ind w:right="-7"/>
        <w:jc w:val="both"/>
        <w:rPr>
          <w:rFonts w:ascii="Courier New" w:hAnsi="Courier New" w:cs="Courier New"/>
          <w:sz w:val="24"/>
          <w:szCs w:val="24"/>
        </w:rPr>
      </w:pPr>
      <w:r w:rsidRPr="008A298C">
        <w:rPr>
          <w:rFonts w:ascii="Courier New" w:hAnsi="Courier New" w:cs="Courier New"/>
          <w:sz w:val="24"/>
          <w:szCs w:val="24"/>
        </w:rPr>
        <w:t xml:space="preserve">FUTURE MEETING - The next Regular Meeting of the Board of Education will be held </w:t>
      </w:r>
      <w:r w:rsidRPr="008A298C">
        <w:rPr>
          <w:rFonts w:ascii="Courier New" w:hAnsi="Courier New" w:cs="Courier New"/>
          <w:sz w:val="24"/>
          <w:szCs w:val="24"/>
          <w:u w:val="single"/>
        </w:rPr>
        <w:t xml:space="preserve">Tuesday, </w:t>
      </w:r>
      <w:r w:rsidR="00772F19">
        <w:rPr>
          <w:rFonts w:ascii="Courier New" w:hAnsi="Courier New" w:cs="Courier New"/>
          <w:sz w:val="24"/>
          <w:szCs w:val="24"/>
          <w:u w:val="single"/>
        </w:rPr>
        <w:t>May 24</w:t>
      </w:r>
      <w:r w:rsidRPr="008A298C">
        <w:rPr>
          <w:rFonts w:ascii="Courier New" w:hAnsi="Courier New" w:cs="Courier New"/>
          <w:sz w:val="24"/>
          <w:szCs w:val="24"/>
          <w:u w:val="single"/>
        </w:rPr>
        <w:t>, 20</w:t>
      </w:r>
      <w:r w:rsidR="008E4239" w:rsidRPr="008A298C">
        <w:rPr>
          <w:rFonts w:ascii="Courier New" w:hAnsi="Courier New" w:cs="Courier New"/>
          <w:sz w:val="24"/>
          <w:szCs w:val="24"/>
          <w:u w:val="single"/>
        </w:rPr>
        <w:t>1</w:t>
      </w:r>
      <w:r w:rsidR="00CB218D" w:rsidRPr="008A298C">
        <w:rPr>
          <w:rFonts w:ascii="Courier New" w:hAnsi="Courier New" w:cs="Courier New"/>
          <w:sz w:val="24"/>
          <w:szCs w:val="24"/>
          <w:u w:val="single"/>
        </w:rPr>
        <w:t>1</w:t>
      </w:r>
      <w:r w:rsidRPr="008A298C">
        <w:rPr>
          <w:rFonts w:ascii="Courier New" w:hAnsi="Courier New" w:cs="Courier New"/>
          <w:sz w:val="24"/>
          <w:szCs w:val="24"/>
        </w:rPr>
        <w:t xml:space="preserve">, </w:t>
      </w:r>
      <w:r w:rsidR="00612584" w:rsidRPr="008A298C">
        <w:rPr>
          <w:rFonts w:ascii="Courier New" w:hAnsi="Courier New" w:cs="Courier New"/>
          <w:sz w:val="24"/>
          <w:szCs w:val="24"/>
        </w:rPr>
        <w:t>at 6:00 p.m.</w:t>
      </w:r>
    </w:p>
    <w:p w:rsidR="00331906" w:rsidRPr="008A298C" w:rsidRDefault="00331906" w:rsidP="00C3263A">
      <w:pPr>
        <w:ind w:right="-7"/>
        <w:jc w:val="both"/>
        <w:rPr>
          <w:rFonts w:ascii="Courier New" w:hAnsi="Courier New" w:cs="Courier New"/>
          <w:sz w:val="24"/>
          <w:szCs w:val="24"/>
        </w:rPr>
      </w:pPr>
    </w:p>
    <w:sectPr w:rsidR="00331906" w:rsidRPr="008A298C" w:rsidSect="00316813">
      <w:headerReference w:type="default" r:id="rId8"/>
      <w:pgSz w:w="12240" w:h="15840" w:code="1"/>
      <w:pgMar w:top="576" w:right="1080" w:bottom="720" w:left="1627" w:header="720" w:footer="720" w:gutter="0"/>
      <w:paperSrc w:first="259" w:other="259"/>
      <w:pgNumType w:start="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5BE" w:rsidRDefault="004545BE">
      <w:r>
        <w:separator/>
      </w:r>
    </w:p>
  </w:endnote>
  <w:endnote w:type="continuationSeparator" w:id="0">
    <w:p w:rsidR="004545BE" w:rsidRDefault="00454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5BE" w:rsidRDefault="004545BE">
      <w:r>
        <w:separator/>
      </w:r>
    </w:p>
  </w:footnote>
  <w:footnote w:type="continuationSeparator" w:id="0">
    <w:p w:rsidR="004545BE" w:rsidRDefault="00454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CC" w:rsidRPr="00427254" w:rsidRDefault="005F16CC">
    <w:pPr>
      <w:pStyle w:val="Header"/>
      <w:widowControl w:val="0"/>
      <w:ind w:left="-720"/>
      <w:rPr>
        <w:rFonts w:ascii="Courier New" w:hAnsi="Courier New" w:cs="Courier New"/>
      </w:rPr>
    </w:pPr>
    <w:r w:rsidRPr="00427254">
      <w:rPr>
        <w:rFonts w:ascii="Courier New" w:hAnsi="Courier New" w:cs="Courier New"/>
      </w:rPr>
      <w:t>Agenda - Board o</w:t>
    </w:r>
    <w:r w:rsidR="003C26B6" w:rsidRPr="00427254">
      <w:rPr>
        <w:rFonts w:ascii="Courier New" w:hAnsi="Courier New" w:cs="Courier New"/>
      </w:rPr>
      <w:t xml:space="preserve">f Education, Tuesday, </w:t>
    </w:r>
    <w:r w:rsidR="003A037E">
      <w:rPr>
        <w:rFonts w:ascii="Courier New" w:hAnsi="Courier New" w:cs="Courier New"/>
      </w:rPr>
      <w:t>May 10</w:t>
    </w:r>
    <w:r w:rsidR="003822A5" w:rsidRPr="00427254">
      <w:rPr>
        <w:rFonts w:ascii="Courier New" w:hAnsi="Courier New" w:cs="Courier New"/>
      </w:rPr>
      <w:t>, 2011</w:t>
    </w:r>
  </w:p>
  <w:p w:rsidR="005F16CC" w:rsidRPr="000425C0" w:rsidRDefault="005F16CC">
    <w:pPr>
      <w:pStyle w:val="Header"/>
      <w:widowControl w:val="0"/>
      <w:ind w:left="-720"/>
      <w:rPr>
        <w:rFonts w:ascii="Courier New" w:hAnsi="Courier New" w:cs="Courier New"/>
      </w:rPr>
    </w:pPr>
    <w:r w:rsidRPr="000425C0">
      <w:rPr>
        <w:rFonts w:ascii="Courier New" w:hAnsi="Courier New" w:cs="Courier New"/>
      </w:rPr>
      <w:t xml:space="preserve">Page </w:t>
    </w:r>
    <w:r w:rsidRPr="000425C0">
      <w:rPr>
        <w:rFonts w:ascii="Courier New" w:hAnsi="Courier New" w:cs="Courier New"/>
      </w:rPr>
      <w:pgNum/>
    </w:r>
  </w:p>
  <w:p w:rsidR="005F16CC" w:rsidRDefault="005F16CC">
    <w:pPr>
      <w:pStyle w:val="Heade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8B78E34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21175B7"/>
    <w:multiLevelType w:val="hybridMultilevel"/>
    <w:tmpl w:val="CEB6A6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0648C5"/>
    <w:multiLevelType w:val="hybridMultilevel"/>
    <w:tmpl w:val="F530DB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ED4FD0"/>
    <w:multiLevelType w:val="hybridMultilevel"/>
    <w:tmpl w:val="49BAF3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ADA07E6"/>
    <w:multiLevelType w:val="multilevel"/>
    <w:tmpl w:val="0BE81D6A"/>
    <w:lvl w:ilvl="0">
      <w:start w:val="1"/>
      <w:numFmt w:val="decimal"/>
      <w:lvlText w:val="%1"/>
      <w:lvlJc w:val="left"/>
      <w:pPr>
        <w:tabs>
          <w:tab w:val="num" w:pos="1320"/>
        </w:tabs>
        <w:ind w:left="1320" w:hanging="360"/>
      </w:pPr>
      <w:rPr>
        <w:rFonts w:hint="default"/>
      </w:rPr>
    </w:lvl>
    <w:lvl w:ilvl="1">
      <w:numFmt w:val="decimal"/>
      <w:lvlText w:val="%1.%2"/>
      <w:lvlJc w:val="left"/>
      <w:pPr>
        <w:tabs>
          <w:tab w:val="num" w:pos="1530"/>
        </w:tabs>
        <w:ind w:left="153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400"/>
        </w:tabs>
        <w:ind w:left="2400" w:hanging="1440"/>
      </w:pPr>
      <w:rPr>
        <w:rFonts w:hint="default"/>
      </w:rPr>
    </w:lvl>
    <w:lvl w:ilvl="6">
      <w:start w:val="1"/>
      <w:numFmt w:val="decimal"/>
      <w:lvlText w:val="%1.%2.%3.%4.%5.%6.%7"/>
      <w:lvlJc w:val="left"/>
      <w:pPr>
        <w:tabs>
          <w:tab w:val="num" w:pos="2760"/>
        </w:tabs>
        <w:ind w:left="2760" w:hanging="1800"/>
      </w:pPr>
      <w:rPr>
        <w:rFonts w:hint="default"/>
      </w:rPr>
    </w:lvl>
    <w:lvl w:ilvl="7">
      <w:start w:val="1"/>
      <w:numFmt w:val="decimal"/>
      <w:lvlText w:val="%1.%2.%3.%4.%5.%6.%7.%8"/>
      <w:lvlJc w:val="left"/>
      <w:pPr>
        <w:tabs>
          <w:tab w:val="num" w:pos="2760"/>
        </w:tabs>
        <w:ind w:left="276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5">
    <w:nsid w:val="13B823CB"/>
    <w:multiLevelType w:val="multilevel"/>
    <w:tmpl w:val="D13699E4"/>
    <w:lvl w:ilvl="0">
      <w:start w:val="17"/>
      <w:numFmt w:val="decimal"/>
      <w:lvlText w:val="%1"/>
      <w:lvlJc w:val="left"/>
      <w:pPr>
        <w:ind w:left="570" w:hanging="57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nsid w:val="162D5F07"/>
    <w:multiLevelType w:val="hybridMultilevel"/>
    <w:tmpl w:val="D1682F6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76380"/>
    <w:multiLevelType w:val="multilevel"/>
    <w:tmpl w:val="6F184486"/>
    <w:lvl w:ilvl="0">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8">
    <w:nsid w:val="18262AA8"/>
    <w:multiLevelType w:val="multilevel"/>
    <w:tmpl w:val="122EAB3E"/>
    <w:lvl w:ilvl="0">
      <w:start w:val="2"/>
      <w:numFmt w:val="decimal"/>
      <w:lvlText w:val="%1.0"/>
      <w:lvlJc w:val="left"/>
      <w:pPr>
        <w:ind w:left="720" w:hanging="720"/>
      </w:pPr>
      <w:rPr>
        <w:rFonts w:hint="default"/>
        <w:color w:val="auto"/>
        <w:u w:val="none"/>
      </w:rPr>
    </w:lvl>
    <w:lvl w:ilvl="1">
      <w:start w:val="1"/>
      <w:numFmt w:val="decimal"/>
      <w:lvlText w:val="%1.%2"/>
      <w:lvlJc w:val="left"/>
      <w:pPr>
        <w:ind w:left="2160" w:hanging="7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1080"/>
      </w:pPr>
      <w:rPr>
        <w:rFonts w:hint="default"/>
        <w:u w:val="none"/>
      </w:rPr>
    </w:lvl>
    <w:lvl w:ilvl="4">
      <w:start w:val="1"/>
      <w:numFmt w:val="decimal"/>
      <w:lvlText w:val="%1.%2.%3.%4.%5"/>
      <w:lvlJc w:val="left"/>
      <w:pPr>
        <w:ind w:left="5040" w:hanging="1440"/>
      </w:pPr>
      <w:rPr>
        <w:rFonts w:hint="default"/>
        <w:u w:val="none"/>
      </w:rPr>
    </w:lvl>
    <w:lvl w:ilvl="5">
      <w:start w:val="1"/>
      <w:numFmt w:val="decimal"/>
      <w:lvlText w:val="%1.%2.%3.%4.%5.%6"/>
      <w:lvlJc w:val="left"/>
      <w:pPr>
        <w:ind w:left="6120" w:hanging="1800"/>
      </w:pPr>
      <w:rPr>
        <w:rFonts w:hint="default"/>
        <w:u w:val="none"/>
      </w:rPr>
    </w:lvl>
    <w:lvl w:ilvl="6">
      <w:start w:val="1"/>
      <w:numFmt w:val="decimal"/>
      <w:lvlText w:val="%1.%2.%3.%4.%5.%6.%7"/>
      <w:lvlJc w:val="left"/>
      <w:pPr>
        <w:ind w:left="7200" w:hanging="2160"/>
      </w:pPr>
      <w:rPr>
        <w:rFonts w:hint="default"/>
        <w:u w:val="none"/>
      </w:rPr>
    </w:lvl>
    <w:lvl w:ilvl="7">
      <w:start w:val="1"/>
      <w:numFmt w:val="decimal"/>
      <w:lvlText w:val="%1.%2.%3.%4.%5.%6.%7.%8"/>
      <w:lvlJc w:val="left"/>
      <w:pPr>
        <w:ind w:left="7920" w:hanging="2160"/>
      </w:pPr>
      <w:rPr>
        <w:rFonts w:hint="default"/>
        <w:u w:val="none"/>
      </w:rPr>
    </w:lvl>
    <w:lvl w:ilvl="8">
      <w:start w:val="1"/>
      <w:numFmt w:val="decimal"/>
      <w:lvlText w:val="%1.%2.%3.%4.%5.%6.%7.%8.%9"/>
      <w:lvlJc w:val="left"/>
      <w:pPr>
        <w:ind w:left="9000" w:hanging="2520"/>
      </w:pPr>
      <w:rPr>
        <w:rFonts w:hint="default"/>
        <w:u w:val="none"/>
      </w:rPr>
    </w:lvl>
  </w:abstractNum>
  <w:abstractNum w:abstractNumId="9">
    <w:nsid w:val="186E68FC"/>
    <w:multiLevelType w:val="hybridMultilevel"/>
    <w:tmpl w:val="2CE0EAA0"/>
    <w:lvl w:ilvl="0" w:tplc="87066B06">
      <w:start w:val="1"/>
      <w:numFmt w:val="bullet"/>
      <w:lvlText w:val=""/>
      <w:lvlJc w:val="left"/>
      <w:pPr>
        <w:tabs>
          <w:tab w:val="num" w:pos="3525"/>
        </w:tabs>
        <w:ind w:left="3525" w:hanging="360"/>
      </w:pPr>
      <w:rPr>
        <w:rFonts w:ascii="Wingdings" w:hAnsi="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704BD9"/>
    <w:multiLevelType w:val="hybridMultilevel"/>
    <w:tmpl w:val="09E27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AC492A"/>
    <w:multiLevelType w:val="hybridMultilevel"/>
    <w:tmpl w:val="0602D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C70F33"/>
    <w:multiLevelType w:val="hybridMultilevel"/>
    <w:tmpl w:val="80140D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F91B0D"/>
    <w:multiLevelType w:val="hybridMultilevel"/>
    <w:tmpl w:val="A400FF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CAD1326"/>
    <w:multiLevelType w:val="multilevel"/>
    <w:tmpl w:val="CC16EB66"/>
    <w:lvl w:ilvl="0">
      <w:start w:val="2"/>
      <w:numFmt w:val="decimal"/>
      <w:lvlText w:val="%1.0"/>
      <w:lvlJc w:val="left"/>
      <w:pPr>
        <w:ind w:left="720" w:hanging="720"/>
      </w:pPr>
      <w:rPr>
        <w:rFonts w:ascii="Courier New" w:hAnsi="Courier New" w:cs="Courier New" w:hint="default"/>
        <w:color w:val="auto"/>
        <w:u w:val="none"/>
      </w:rPr>
    </w:lvl>
    <w:lvl w:ilvl="1">
      <w:start w:val="1"/>
      <w:numFmt w:val="decimal"/>
      <w:lvlText w:val="%1.%2"/>
      <w:lvlJc w:val="left"/>
      <w:pPr>
        <w:ind w:left="2160" w:hanging="7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1080"/>
      </w:pPr>
      <w:rPr>
        <w:rFonts w:hint="default"/>
        <w:u w:val="none"/>
      </w:rPr>
    </w:lvl>
    <w:lvl w:ilvl="4">
      <w:start w:val="1"/>
      <w:numFmt w:val="decimal"/>
      <w:lvlText w:val="%1.%2.%3.%4.%5"/>
      <w:lvlJc w:val="left"/>
      <w:pPr>
        <w:ind w:left="5040" w:hanging="1440"/>
      </w:pPr>
      <w:rPr>
        <w:rFonts w:hint="default"/>
        <w:u w:val="none"/>
      </w:rPr>
    </w:lvl>
    <w:lvl w:ilvl="5">
      <w:start w:val="1"/>
      <w:numFmt w:val="decimal"/>
      <w:lvlText w:val="%1.%2.%3.%4.%5.%6"/>
      <w:lvlJc w:val="left"/>
      <w:pPr>
        <w:ind w:left="6120" w:hanging="1800"/>
      </w:pPr>
      <w:rPr>
        <w:rFonts w:hint="default"/>
        <w:u w:val="none"/>
      </w:rPr>
    </w:lvl>
    <w:lvl w:ilvl="6">
      <w:start w:val="1"/>
      <w:numFmt w:val="decimal"/>
      <w:lvlText w:val="%1.%2.%3.%4.%5.%6.%7"/>
      <w:lvlJc w:val="left"/>
      <w:pPr>
        <w:ind w:left="7200" w:hanging="2160"/>
      </w:pPr>
      <w:rPr>
        <w:rFonts w:hint="default"/>
        <w:u w:val="none"/>
      </w:rPr>
    </w:lvl>
    <w:lvl w:ilvl="7">
      <w:start w:val="1"/>
      <w:numFmt w:val="decimal"/>
      <w:lvlText w:val="%1.%2.%3.%4.%5.%6.%7.%8"/>
      <w:lvlJc w:val="left"/>
      <w:pPr>
        <w:ind w:left="7920" w:hanging="2160"/>
      </w:pPr>
      <w:rPr>
        <w:rFonts w:hint="default"/>
        <w:u w:val="none"/>
      </w:rPr>
    </w:lvl>
    <w:lvl w:ilvl="8">
      <w:start w:val="1"/>
      <w:numFmt w:val="decimal"/>
      <w:lvlText w:val="%1.%2.%3.%4.%5.%6.%7.%8.%9"/>
      <w:lvlJc w:val="left"/>
      <w:pPr>
        <w:ind w:left="9000" w:hanging="2520"/>
      </w:pPr>
      <w:rPr>
        <w:rFonts w:hint="default"/>
        <w:u w:val="none"/>
      </w:rPr>
    </w:lvl>
  </w:abstractNum>
  <w:abstractNum w:abstractNumId="15">
    <w:nsid w:val="30CE12E8"/>
    <w:multiLevelType w:val="multilevel"/>
    <w:tmpl w:val="0EFE626E"/>
    <w:lvl w:ilvl="0">
      <w:start w:val="3"/>
      <w:numFmt w:val="decimal"/>
      <w:lvlText w:val="%1.0"/>
      <w:lvlJc w:val="left"/>
      <w:pPr>
        <w:ind w:left="720" w:hanging="72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770" w:hanging="1440"/>
      </w:pPr>
      <w:rPr>
        <w:rFonts w:hint="default"/>
      </w:rPr>
    </w:lvl>
    <w:lvl w:ilvl="5">
      <w:start w:val="1"/>
      <w:numFmt w:val="decimal"/>
      <w:lvlText w:val="%1.%2.%3.%4.%5.%6"/>
      <w:lvlJc w:val="left"/>
      <w:pPr>
        <w:ind w:left="5850" w:hanging="1800"/>
      </w:pPr>
      <w:rPr>
        <w:rFonts w:hint="default"/>
      </w:rPr>
    </w:lvl>
    <w:lvl w:ilvl="6">
      <w:start w:val="1"/>
      <w:numFmt w:val="decimal"/>
      <w:lvlText w:val="%1.%2.%3.%4.%5.%6.%7"/>
      <w:lvlJc w:val="left"/>
      <w:pPr>
        <w:ind w:left="6930" w:hanging="2160"/>
      </w:pPr>
      <w:rPr>
        <w:rFonts w:hint="default"/>
      </w:rPr>
    </w:lvl>
    <w:lvl w:ilvl="7">
      <w:start w:val="1"/>
      <w:numFmt w:val="decimal"/>
      <w:lvlText w:val="%1.%2.%3.%4.%5.%6.%7.%8"/>
      <w:lvlJc w:val="left"/>
      <w:pPr>
        <w:ind w:left="7650" w:hanging="2160"/>
      </w:pPr>
      <w:rPr>
        <w:rFonts w:hint="default"/>
      </w:rPr>
    </w:lvl>
    <w:lvl w:ilvl="8">
      <w:start w:val="1"/>
      <w:numFmt w:val="decimal"/>
      <w:lvlText w:val="%1.%2.%3.%4.%5.%6.%7.%8.%9"/>
      <w:lvlJc w:val="left"/>
      <w:pPr>
        <w:ind w:left="8730" w:hanging="2520"/>
      </w:pPr>
      <w:rPr>
        <w:rFonts w:hint="default"/>
      </w:rPr>
    </w:lvl>
  </w:abstractNum>
  <w:abstractNum w:abstractNumId="16">
    <w:nsid w:val="318C0F9B"/>
    <w:multiLevelType w:val="hybridMultilevel"/>
    <w:tmpl w:val="C2048F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50255"/>
    <w:multiLevelType w:val="hybridMultilevel"/>
    <w:tmpl w:val="439879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37156DCF"/>
    <w:multiLevelType w:val="hybridMultilevel"/>
    <w:tmpl w:val="D736A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E2E05"/>
    <w:multiLevelType w:val="hybridMultilevel"/>
    <w:tmpl w:val="6F42C39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73E46BC"/>
    <w:multiLevelType w:val="hybridMultilevel"/>
    <w:tmpl w:val="D354C588"/>
    <w:lvl w:ilvl="0" w:tplc="74DA68D2">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5111B7"/>
    <w:multiLevelType w:val="hybridMultilevel"/>
    <w:tmpl w:val="0776B75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CD4204C"/>
    <w:multiLevelType w:val="multilevel"/>
    <w:tmpl w:val="13F023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3ED6F02"/>
    <w:multiLevelType w:val="multilevel"/>
    <w:tmpl w:val="EEEC8DE8"/>
    <w:lvl w:ilvl="0">
      <w:start w:val="1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55351AC1"/>
    <w:multiLevelType w:val="hybridMultilevel"/>
    <w:tmpl w:val="1F404B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7080EAE"/>
    <w:multiLevelType w:val="hybridMultilevel"/>
    <w:tmpl w:val="D108A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7E64F7"/>
    <w:multiLevelType w:val="multilevel"/>
    <w:tmpl w:val="5C0A3F92"/>
    <w:lvl w:ilvl="0">
      <w:start w:val="19"/>
      <w:numFmt w:val="decimal"/>
      <w:lvlText w:val="%1.0"/>
      <w:lvlJc w:val="left"/>
      <w:pPr>
        <w:ind w:left="1260" w:hanging="72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5940" w:hanging="1800"/>
      </w:pPr>
      <w:rPr>
        <w:rFonts w:hint="default"/>
      </w:rPr>
    </w:lvl>
    <w:lvl w:ilvl="6">
      <w:start w:val="1"/>
      <w:numFmt w:val="decimal"/>
      <w:lvlText w:val="%1.%2.%3.%4.%5.%6.%7"/>
      <w:lvlJc w:val="left"/>
      <w:pPr>
        <w:ind w:left="7020" w:hanging="2160"/>
      </w:pPr>
      <w:rPr>
        <w:rFonts w:hint="default"/>
      </w:rPr>
    </w:lvl>
    <w:lvl w:ilvl="7">
      <w:start w:val="1"/>
      <w:numFmt w:val="decimal"/>
      <w:lvlText w:val="%1.%2.%3.%4.%5.%6.%7.%8"/>
      <w:lvlJc w:val="left"/>
      <w:pPr>
        <w:ind w:left="7740" w:hanging="2160"/>
      </w:pPr>
      <w:rPr>
        <w:rFonts w:hint="default"/>
      </w:rPr>
    </w:lvl>
    <w:lvl w:ilvl="8">
      <w:start w:val="1"/>
      <w:numFmt w:val="decimal"/>
      <w:lvlText w:val="%1.%2.%3.%4.%5.%6.%7.%8.%9"/>
      <w:lvlJc w:val="left"/>
      <w:pPr>
        <w:ind w:left="8820" w:hanging="2520"/>
      </w:pPr>
      <w:rPr>
        <w:rFonts w:hint="default"/>
      </w:rPr>
    </w:lvl>
  </w:abstractNum>
  <w:abstractNum w:abstractNumId="27">
    <w:nsid w:val="646F31AC"/>
    <w:multiLevelType w:val="multilevel"/>
    <w:tmpl w:val="F78EA2F4"/>
    <w:lvl w:ilvl="0">
      <w:start w:val="1"/>
      <w:numFmt w:val="decimal"/>
      <w:lvlText w:val="%1.0"/>
      <w:lvlJc w:val="left"/>
      <w:pPr>
        <w:tabs>
          <w:tab w:val="num" w:pos="810"/>
        </w:tabs>
        <w:ind w:left="810" w:hanging="720"/>
      </w:pPr>
      <w:rPr>
        <w:rFonts w:ascii="Times New Roman" w:hAnsi="Times New Roman" w:cs="Times New Roman" w:hint="default"/>
        <w:i w:val="0"/>
        <w:sz w:val="28"/>
        <w:szCs w:val="28"/>
      </w:rPr>
    </w:lvl>
    <w:lvl w:ilvl="1">
      <w:start w:val="1"/>
      <w:numFmt w:val="decimal"/>
      <w:lvlText w:val="%1.%2"/>
      <w:lvlJc w:val="left"/>
      <w:pPr>
        <w:tabs>
          <w:tab w:val="num" w:pos="810"/>
        </w:tabs>
        <w:ind w:left="810" w:hanging="720"/>
      </w:pPr>
      <w:rPr>
        <w:rFonts w:cs="Times New Roman"/>
        <w:b w:val="0"/>
        <w:sz w:val="24"/>
        <w:szCs w:val="24"/>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8">
    <w:nsid w:val="65F77370"/>
    <w:multiLevelType w:val="hybridMultilevel"/>
    <w:tmpl w:val="B9A45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9B7680B"/>
    <w:multiLevelType w:val="hybridMultilevel"/>
    <w:tmpl w:val="C0B2E2E6"/>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17D2BD4"/>
    <w:multiLevelType w:val="multilevel"/>
    <w:tmpl w:val="6322662C"/>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231121A"/>
    <w:multiLevelType w:val="hybridMultilevel"/>
    <w:tmpl w:val="6CB490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nsid w:val="7C644DD2"/>
    <w:multiLevelType w:val="multilevel"/>
    <w:tmpl w:val="0BE81D6A"/>
    <w:lvl w:ilvl="0">
      <w:start w:val="1"/>
      <w:numFmt w:val="decimal"/>
      <w:lvlText w:val="%1"/>
      <w:lvlJc w:val="left"/>
      <w:pPr>
        <w:tabs>
          <w:tab w:val="num" w:pos="1320"/>
        </w:tabs>
        <w:ind w:left="1320" w:hanging="360"/>
      </w:pPr>
      <w:rPr>
        <w:rFonts w:hint="default"/>
      </w:rPr>
    </w:lvl>
    <w:lvl w:ilvl="1">
      <w:numFmt w:val="decimal"/>
      <w:lvlText w:val="%1.%2"/>
      <w:lvlJc w:val="left"/>
      <w:pPr>
        <w:tabs>
          <w:tab w:val="num" w:pos="1530"/>
        </w:tabs>
        <w:ind w:left="153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400"/>
        </w:tabs>
        <w:ind w:left="2400" w:hanging="1440"/>
      </w:pPr>
      <w:rPr>
        <w:rFonts w:hint="default"/>
      </w:rPr>
    </w:lvl>
    <w:lvl w:ilvl="6">
      <w:start w:val="1"/>
      <w:numFmt w:val="decimal"/>
      <w:lvlText w:val="%1.%2.%3.%4.%5.%6.%7"/>
      <w:lvlJc w:val="left"/>
      <w:pPr>
        <w:tabs>
          <w:tab w:val="num" w:pos="2760"/>
        </w:tabs>
        <w:ind w:left="2760" w:hanging="1800"/>
      </w:pPr>
      <w:rPr>
        <w:rFonts w:hint="default"/>
      </w:rPr>
    </w:lvl>
    <w:lvl w:ilvl="7">
      <w:start w:val="1"/>
      <w:numFmt w:val="decimal"/>
      <w:lvlText w:val="%1.%2.%3.%4.%5.%6.%7.%8"/>
      <w:lvlJc w:val="left"/>
      <w:pPr>
        <w:tabs>
          <w:tab w:val="num" w:pos="2760"/>
        </w:tabs>
        <w:ind w:left="276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33">
    <w:nsid w:val="7D1F6919"/>
    <w:multiLevelType w:val="hybridMultilevel"/>
    <w:tmpl w:val="7D3861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num>
  <w:num w:numId="2">
    <w:abstractNumId w:val="29"/>
  </w:num>
  <w:num w:numId="3">
    <w:abstractNumId w:val="7"/>
  </w:num>
  <w:num w:numId="4">
    <w:abstractNumId w:val="32"/>
  </w:num>
  <w:num w:numId="5">
    <w:abstractNumId w:val="11"/>
  </w:num>
  <w:num w:numId="6">
    <w:abstractNumId w:val="10"/>
  </w:num>
  <w:num w:numId="7">
    <w:abstractNumId w:val="31"/>
  </w:num>
  <w:num w:numId="8">
    <w:abstractNumId w:val="17"/>
  </w:num>
  <w:num w:numId="9">
    <w:abstractNumId w:val="5"/>
  </w:num>
  <w:num w:numId="10">
    <w:abstractNumId w:val="23"/>
  </w:num>
  <w:num w:numId="11">
    <w:abstractNumId w:val="26"/>
  </w:num>
  <w:num w:numId="12">
    <w:abstractNumId w:val="22"/>
  </w:num>
  <w:num w:numId="13">
    <w:abstractNumId w:val="30"/>
  </w:num>
  <w:num w:numId="14">
    <w:abstractNumId w:val="1"/>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16"/>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8"/>
  </w:num>
  <w:num w:numId="33">
    <w:abstractNumId w:val="4"/>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221634"/>
  </w:hdrShapeDefaults>
  <w:footnotePr>
    <w:footnote w:id="-1"/>
    <w:footnote w:id="0"/>
  </w:footnotePr>
  <w:endnotePr>
    <w:endnote w:id="-1"/>
    <w:endnote w:id="0"/>
  </w:endnotePr>
  <w:compat/>
  <w:rsids>
    <w:rsidRoot w:val="00F65653"/>
    <w:rsid w:val="00000080"/>
    <w:rsid w:val="0000085E"/>
    <w:rsid w:val="000016BC"/>
    <w:rsid w:val="000017E2"/>
    <w:rsid w:val="00002248"/>
    <w:rsid w:val="000023A3"/>
    <w:rsid w:val="000024AD"/>
    <w:rsid w:val="0000273D"/>
    <w:rsid w:val="00002E0C"/>
    <w:rsid w:val="00003012"/>
    <w:rsid w:val="00003224"/>
    <w:rsid w:val="00003476"/>
    <w:rsid w:val="00003C08"/>
    <w:rsid w:val="000046A2"/>
    <w:rsid w:val="00004868"/>
    <w:rsid w:val="00004C48"/>
    <w:rsid w:val="00004C4A"/>
    <w:rsid w:val="0000557F"/>
    <w:rsid w:val="00005670"/>
    <w:rsid w:val="00006094"/>
    <w:rsid w:val="000067F5"/>
    <w:rsid w:val="00006865"/>
    <w:rsid w:val="000069B4"/>
    <w:rsid w:val="00006CE2"/>
    <w:rsid w:val="00010ACE"/>
    <w:rsid w:val="0001159A"/>
    <w:rsid w:val="000116E1"/>
    <w:rsid w:val="00011863"/>
    <w:rsid w:val="00011CCB"/>
    <w:rsid w:val="00011CD1"/>
    <w:rsid w:val="00011CF6"/>
    <w:rsid w:val="00011F5C"/>
    <w:rsid w:val="000121FF"/>
    <w:rsid w:val="000127DB"/>
    <w:rsid w:val="0001283D"/>
    <w:rsid w:val="00012D43"/>
    <w:rsid w:val="000139AA"/>
    <w:rsid w:val="00013C34"/>
    <w:rsid w:val="00013EA0"/>
    <w:rsid w:val="000143C9"/>
    <w:rsid w:val="00014871"/>
    <w:rsid w:val="00015599"/>
    <w:rsid w:val="0001573A"/>
    <w:rsid w:val="00015BFE"/>
    <w:rsid w:val="00015E4C"/>
    <w:rsid w:val="00016098"/>
    <w:rsid w:val="00016480"/>
    <w:rsid w:val="00016618"/>
    <w:rsid w:val="000172B6"/>
    <w:rsid w:val="000173D0"/>
    <w:rsid w:val="000176B7"/>
    <w:rsid w:val="00017AFC"/>
    <w:rsid w:val="00017D53"/>
    <w:rsid w:val="00020732"/>
    <w:rsid w:val="00020A60"/>
    <w:rsid w:val="00021B77"/>
    <w:rsid w:val="0002262D"/>
    <w:rsid w:val="00023560"/>
    <w:rsid w:val="00024114"/>
    <w:rsid w:val="00024242"/>
    <w:rsid w:val="00024259"/>
    <w:rsid w:val="0002492F"/>
    <w:rsid w:val="00025EC4"/>
    <w:rsid w:val="00026266"/>
    <w:rsid w:val="000262BA"/>
    <w:rsid w:val="000268BF"/>
    <w:rsid w:val="0002736D"/>
    <w:rsid w:val="00030312"/>
    <w:rsid w:val="00030BB1"/>
    <w:rsid w:val="000312F8"/>
    <w:rsid w:val="000317FC"/>
    <w:rsid w:val="000318FA"/>
    <w:rsid w:val="00031B50"/>
    <w:rsid w:val="00032359"/>
    <w:rsid w:val="00032856"/>
    <w:rsid w:val="000329B5"/>
    <w:rsid w:val="00032FD6"/>
    <w:rsid w:val="00033413"/>
    <w:rsid w:val="00033429"/>
    <w:rsid w:val="00033B68"/>
    <w:rsid w:val="0003477A"/>
    <w:rsid w:val="000348CB"/>
    <w:rsid w:val="00034983"/>
    <w:rsid w:val="00034B4B"/>
    <w:rsid w:val="00034B62"/>
    <w:rsid w:val="00035462"/>
    <w:rsid w:val="00035514"/>
    <w:rsid w:val="000355D2"/>
    <w:rsid w:val="0003568F"/>
    <w:rsid w:val="00035767"/>
    <w:rsid w:val="00035ED4"/>
    <w:rsid w:val="00036713"/>
    <w:rsid w:val="00036E53"/>
    <w:rsid w:val="00037E96"/>
    <w:rsid w:val="00037F1C"/>
    <w:rsid w:val="00037FF4"/>
    <w:rsid w:val="00040209"/>
    <w:rsid w:val="00040915"/>
    <w:rsid w:val="00040A7D"/>
    <w:rsid w:val="00041D63"/>
    <w:rsid w:val="0004222A"/>
    <w:rsid w:val="00042384"/>
    <w:rsid w:val="000423CA"/>
    <w:rsid w:val="000425C0"/>
    <w:rsid w:val="0004262E"/>
    <w:rsid w:val="000426EC"/>
    <w:rsid w:val="000428D2"/>
    <w:rsid w:val="00042C49"/>
    <w:rsid w:val="00042E1C"/>
    <w:rsid w:val="00042F73"/>
    <w:rsid w:val="000438EA"/>
    <w:rsid w:val="00044564"/>
    <w:rsid w:val="000447FC"/>
    <w:rsid w:val="00044E56"/>
    <w:rsid w:val="00044F3E"/>
    <w:rsid w:val="00045503"/>
    <w:rsid w:val="00046108"/>
    <w:rsid w:val="00046F94"/>
    <w:rsid w:val="00047054"/>
    <w:rsid w:val="0004747E"/>
    <w:rsid w:val="00047FCF"/>
    <w:rsid w:val="000521F4"/>
    <w:rsid w:val="00052285"/>
    <w:rsid w:val="00053A03"/>
    <w:rsid w:val="000545CF"/>
    <w:rsid w:val="000550C8"/>
    <w:rsid w:val="000553DC"/>
    <w:rsid w:val="0005541E"/>
    <w:rsid w:val="00055580"/>
    <w:rsid w:val="000555C2"/>
    <w:rsid w:val="00057701"/>
    <w:rsid w:val="000577C5"/>
    <w:rsid w:val="00057A70"/>
    <w:rsid w:val="00057FB4"/>
    <w:rsid w:val="00060A32"/>
    <w:rsid w:val="00060C65"/>
    <w:rsid w:val="00060D91"/>
    <w:rsid w:val="00061183"/>
    <w:rsid w:val="000612D6"/>
    <w:rsid w:val="0006203C"/>
    <w:rsid w:val="00062057"/>
    <w:rsid w:val="00062177"/>
    <w:rsid w:val="00062625"/>
    <w:rsid w:val="00062732"/>
    <w:rsid w:val="00062749"/>
    <w:rsid w:val="00062C1C"/>
    <w:rsid w:val="00063C8A"/>
    <w:rsid w:val="0006421A"/>
    <w:rsid w:val="000643C0"/>
    <w:rsid w:val="00064897"/>
    <w:rsid w:val="000650B8"/>
    <w:rsid w:val="000652C7"/>
    <w:rsid w:val="000653B3"/>
    <w:rsid w:val="000653F5"/>
    <w:rsid w:val="00065673"/>
    <w:rsid w:val="00066199"/>
    <w:rsid w:val="000665D3"/>
    <w:rsid w:val="00066774"/>
    <w:rsid w:val="00066CD9"/>
    <w:rsid w:val="00066E54"/>
    <w:rsid w:val="000670B6"/>
    <w:rsid w:val="00067230"/>
    <w:rsid w:val="00067321"/>
    <w:rsid w:val="00067CD4"/>
    <w:rsid w:val="00067CFD"/>
    <w:rsid w:val="0007039D"/>
    <w:rsid w:val="00070EC2"/>
    <w:rsid w:val="00071D04"/>
    <w:rsid w:val="00072389"/>
    <w:rsid w:val="0007288B"/>
    <w:rsid w:val="00072A78"/>
    <w:rsid w:val="000733B9"/>
    <w:rsid w:val="000739CD"/>
    <w:rsid w:val="0007406A"/>
    <w:rsid w:val="00074265"/>
    <w:rsid w:val="00074476"/>
    <w:rsid w:val="000744CE"/>
    <w:rsid w:val="00074732"/>
    <w:rsid w:val="00074823"/>
    <w:rsid w:val="00074B12"/>
    <w:rsid w:val="00075A0D"/>
    <w:rsid w:val="00075BBD"/>
    <w:rsid w:val="0007651C"/>
    <w:rsid w:val="000768F9"/>
    <w:rsid w:val="00076A7D"/>
    <w:rsid w:val="00076B1D"/>
    <w:rsid w:val="00076FA1"/>
    <w:rsid w:val="000770E6"/>
    <w:rsid w:val="000770EC"/>
    <w:rsid w:val="000777D3"/>
    <w:rsid w:val="00080158"/>
    <w:rsid w:val="00082027"/>
    <w:rsid w:val="000829FF"/>
    <w:rsid w:val="00083034"/>
    <w:rsid w:val="00083065"/>
    <w:rsid w:val="00083079"/>
    <w:rsid w:val="000832E7"/>
    <w:rsid w:val="00083464"/>
    <w:rsid w:val="000843DB"/>
    <w:rsid w:val="00084E59"/>
    <w:rsid w:val="00085660"/>
    <w:rsid w:val="00085C83"/>
    <w:rsid w:val="00086125"/>
    <w:rsid w:val="000861A2"/>
    <w:rsid w:val="000872D9"/>
    <w:rsid w:val="000873F9"/>
    <w:rsid w:val="00087914"/>
    <w:rsid w:val="000904BE"/>
    <w:rsid w:val="0009062B"/>
    <w:rsid w:val="00090972"/>
    <w:rsid w:val="00091229"/>
    <w:rsid w:val="0009150F"/>
    <w:rsid w:val="00091924"/>
    <w:rsid w:val="00091FC9"/>
    <w:rsid w:val="000921A4"/>
    <w:rsid w:val="000929EC"/>
    <w:rsid w:val="00092B23"/>
    <w:rsid w:val="00092E9F"/>
    <w:rsid w:val="00093B3F"/>
    <w:rsid w:val="00093B9F"/>
    <w:rsid w:val="00093F87"/>
    <w:rsid w:val="00094376"/>
    <w:rsid w:val="00095D00"/>
    <w:rsid w:val="00095D76"/>
    <w:rsid w:val="0009618B"/>
    <w:rsid w:val="00097748"/>
    <w:rsid w:val="00097850"/>
    <w:rsid w:val="00097A8F"/>
    <w:rsid w:val="000A009E"/>
    <w:rsid w:val="000A0922"/>
    <w:rsid w:val="000A0DEE"/>
    <w:rsid w:val="000A1027"/>
    <w:rsid w:val="000A1963"/>
    <w:rsid w:val="000A1DA7"/>
    <w:rsid w:val="000A26FE"/>
    <w:rsid w:val="000A2A9E"/>
    <w:rsid w:val="000A2F22"/>
    <w:rsid w:val="000A3900"/>
    <w:rsid w:val="000A3A58"/>
    <w:rsid w:val="000A3A9F"/>
    <w:rsid w:val="000A48E8"/>
    <w:rsid w:val="000A4A87"/>
    <w:rsid w:val="000A4C3B"/>
    <w:rsid w:val="000A6075"/>
    <w:rsid w:val="000A6138"/>
    <w:rsid w:val="000A64CE"/>
    <w:rsid w:val="000A6FE2"/>
    <w:rsid w:val="000A72B4"/>
    <w:rsid w:val="000A77D8"/>
    <w:rsid w:val="000B00A6"/>
    <w:rsid w:val="000B05F1"/>
    <w:rsid w:val="000B06DD"/>
    <w:rsid w:val="000B08E0"/>
    <w:rsid w:val="000B0B6A"/>
    <w:rsid w:val="000B1BA1"/>
    <w:rsid w:val="000B1C60"/>
    <w:rsid w:val="000B2382"/>
    <w:rsid w:val="000B28D0"/>
    <w:rsid w:val="000B2B4B"/>
    <w:rsid w:val="000B2BFA"/>
    <w:rsid w:val="000B3A07"/>
    <w:rsid w:val="000B3BAE"/>
    <w:rsid w:val="000B3CB3"/>
    <w:rsid w:val="000B420E"/>
    <w:rsid w:val="000B4ECE"/>
    <w:rsid w:val="000B5973"/>
    <w:rsid w:val="000B6421"/>
    <w:rsid w:val="000B6B23"/>
    <w:rsid w:val="000B713D"/>
    <w:rsid w:val="000B7596"/>
    <w:rsid w:val="000B7FA5"/>
    <w:rsid w:val="000C0300"/>
    <w:rsid w:val="000C09CD"/>
    <w:rsid w:val="000C0BCA"/>
    <w:rsid w:val="000C11A7"/>
    <w:rsid w:val="000C1276"/>
    <w:rsid w:val="000C1307"/>
    <w:rsid w:val="000C130F"/>
    <w:rsid w:val="000C16A9"/>
    <w:rsid w:val="000C1B0F"/>
    <w:rsid w:val="000C1B84"/>
    <w:rsid w:val="000C1D5A"/>
    <w:rsid w:val="000C21E3"/>
    <w:rsid w:val="000C2571"/>
    <w:rsid w:val="000C2EA7"/>
    <w:rsid w:val="000C32EC"/>
    <w:rsid w:val="000C3518"/>
    <w:rsid w:val="000C42A6"/>
    <w:rsid w:val="000C460F"/>
    <w:rsid w:val="000C4775"/>
    <w:rsid w:val="000C4B7E"/>
    <w:rsid w:val="000C4E16"/>
    <w:rsid w:val="000C5817"/>
    <w:rsid w:val="000C5CB7"/>
    <w:rsid w:val="000C5D74"/>
    <w:rsid w:val="000C5FC8"/>
    <w:rsid w:val="000C63C0"/>
    <w:rsid w:val="000C677F"/>
    <w:rsid w:val="000C7071"/>
    <w:rsid w:val="000C7301"/>
    <w:rsid w:val="000C742D"/>
    <w:rsid w:val="000C78E6"/>
    <w:rsid w:val="000D0413"/>
    <w:rsid w:val="000D0F41"/>
    <w:rsid w:val="000D143B"/>
    <w:rsid w:val="000D1E64"/>
    <w:rsid w:val="000D2BF7"/>
    <w:rsid w:val="000D3178"/>
    <w:rsid w:val="000D353E"/>
    <w:rsid w:val="000D3994"/>
    <w:rsid w:val="000D4244"/>
    <w:rsid w:val="000D43F9"/>
    <w:rsid w:val="000D4A5D"/>
    <w:rsid w:val="000D4C05"/>
    <w:rsid w:val="000D4D55"/>
    <w:rsid w:val="000D4F50"/>
    <w:rsid w:val="000D543F"/>
    <w:rsid w:val="000D5615"/>
    <w:rsid w:val="000D5A91"/>
    <w:rsid w:val="000D5D7E"/>
    <w:rsid w:val="000D61E1"/>
    <w:rsid w:val="000D6B37"/>
    <w:rsid w:val="000D6CEB"/>
    <w:rsid w:val="000D7056"/>
    <w:rsid w:val="000D7072"/>
    <w:rsid w:val="000D7182"/>
    <w:rsid w:val="000D79C1"/>
    <w:rsid w:val="000D79ED"/>
    <w:rsid w:val="000D7BD3"/>
    <w:rsid w:val="000D7FAB"/>
    <w:rsid w:val="000E0149"/>
    <w:rsid w:val="000E03A1"/>
    <w:rsid w:val="000E07CF"/>
    <w:rsid w:val="000E0A86"/>
    <w:rsid w:val="000E0C31"/>
    <w:rsid w:val="000E0E86"/>
    <w:rsid w:val="000E0EEC"/>
    <w:rsid w:val="000E0F71"/>
    <w:rsid w:val="000E11BC"/>
    <w:rsid w:val="000E144E"/>
    <w:rsid w:val="000E14E6"/>
    <w:rsid w:val="000E1D15"/>
    <w:rsid w:val="000E1DEC"/>
    <w:rsid w:val="000E2718"/>
    <w:rsid w:val="000E29D3"/>
    <w:rsid w:val="000E2CB2"/>
    <w:rsid w:val="000E399B"/>
    <w:rsid w:val="000E3B72"/>
    <w:rsid w:val="000E42B0"/>
    <w:rsid w:val="000E5179"/>
    <w:rsid w:val="000E5C7E"/>
    <w:rsid w:val="000E5D40"/>
    <w:rsid w:val="000E670B"/>
    <w:rsid w:val="000E67F1"/>
    <w:rsid w:val="000E6A0A"/>
    <w:rsid w:val="000E7058"/>
    <w:rsid w:val="000E7447"/>
    <w:rsid w:val="000E756B"/>
    <w:rsid w:val="000E7B66"/>
    <w:rsid w:val="000E7B82"/>
    <w:rsid w:val="000E7BF1"/>
    <w:rsid w:val="000F0539"/>
    <w:rsid w:val="000F05D0"/>
    <w:rsid w:val="000F0A8B"/>
    <w:rsid w:val="000F0C2E"/>
    <w:rsid w:val="000F0EF6"/>
    <w:rsid w:val="000F1B99"/>
    <w:rsid w:val="000F1E1E"/>
    <w:rsid w:val="000F294E"/>
    <w:rsid w:val="000F2CA7"/>
    <w:rsid w:val="000F451D"/>
    <w:rsid w:val="000F453F"/>
    <w:rsid w:val="000F4AE7"/>
    <w:rsid w:val="000F4E3B"/>
    <w:rsid w:val="000F509C"/>
    <w:rsid w:val="000F522D"/>
    <w:rsid w:val="000F5767"/>
    <w:rsid w:val="000F5AA5"/>
    <w:rsid w:val="000F5C0A"/>
    <w:rsid w:val="000F6011"/>
    <w:rsid w:val="000F6330"/>
    <w:rsid w:val="000F68E2"/>
    <w:rsid w:val="000F6C16"/>
    <w:rsid w:val="000F6D59"/>
    <w:rsid w:val="000F6E3A"/>
    <w:rsid w:val="000F6F75"/>
    <w:rsid w:val="000F7416"/>
    <w:rsid w:val="000F761A"/>
    <w:rsid w:val="001000E8"/>
    <w:rsid w:val="001005D6"/>
    <w:rsid w:val="00100F3A"/>
    <w:rsid w:val="00100FE9"/>
    <w:rsid w:val="00101090"/>
    <w:rsid w:val="001014E7"/>
    <w:rsid w:val="001015FB"/>
    <w:rsid w:val="00101926"/>
    <w:rsid w:val="00101D9C"/>
    <w:rsid w:val="00101FB2"/>
    <w:rsid w:val="0010242B"/>
    <w:rsid w:val="001029FD"/>
    <w:rsid w:val="00102DFD"/>
    <w:rsid w:val="00102EAA"/>
    <w:rsid w:val="001030CA"/>
    <w:rsid w:val="00103673"/>
    <w:rsid w:val="001036C2"/>
    <w:rsid w:val="00103C7D"/>
    <w:rsid w:val="00104619"/>
    <w:rsid w:val="0010482F"/>
    <w:rsid w:val="00104954"/>
    <w:rsid w:val="00105B33"/>
    <w:rsid w:val="00106028"/>
    <w:rsid w:val="0010625C"/>
    <w:rsid w:val="0010643D"/>
    <w:rsid w:val="00106EA2"/>
    <w:rsid w:val="001077FE"/>
    <w:rsid w:val="00107B2E"/>
    <w:rsid w:val="00107B43"/>
    <w:rsid w:val="00107B55"/>
    <w:rsid w:val="00107BF6"/>
    <w:rsid w:val="00107F43"/>
    <w:rsid w:val="00110EE1"/>
    <w:rsid w:val="0011170A"/>
    <w:rsid w:val="00112180"/>
    <w:rsid w:val="00112D72"/>
    <w:rsid w:val="00112FF6"/>
    <w:rsid w:val="00113602"/>
    <w:rsid w:val="00114212"/>
    <w:rsid w:val="001145AE"/>
    <w:rsid w:val="001146D2"/>
    <w:rsid w:val="001146DE"/>
    <w:rsid w:val="00114A02"/>
    <w:rsid w:val="00114DC5"/>
    <w:rsid w:val="001150F7"/>
    <w:rsid w:val="00115ACE"/>
    <w:rsid w:val="00115E2B"/>
    <w:rsid w:val="00116145"/>
    <w:rsid w:val="00116781"/>
    <w:rsid w:val="00116A33"/>
    <w:rsid w:val="00116F49"/>
    <w:rsid w:val="001175FC"/>
    <w:rsid w:val="0011788C"/>
    <w:rsid w:val="001179C7"/>
    <w:rsid w:val="00117C24"/>
    <w:rsid w:val="00117F26"/>
    <w:rsid w:val="001203E5"/>
    <w:rsid w:val="001205E3"/>
    <w:rsid w:val="0012066C"/>
    <w:rsid w:val="00121372"/>
    <w:rsid w:val="0012182E"/>
    <w:rsid w:val="0012293F"/>
    <w:rsid w:val="00122D18"/>
    <w:rsid w:val="001230C3"/>
    <w:rsid w:val="00124053"/>
    <w:rsid w:val="001241A2"/>
    <w:rsid w:val="0012439D"/>
    <w:rsid w:val="001245D3"/>
    <w:rsid w:val="00124CB6"/>
    <w:rsid w:val="00124ED5"/>
    <w:rsid w:val="0012520A"/>
    <w:rsid w:val="00125C42"/>
    <w:rsid w:val="00125F66"/>
    <w:rsid w:val="00126911"/>
    <w:rsid w:val="00126B01"/>
    <w:rsid w:val="00127A60"/>
    <w:rsid w:val="00127D67"/>
    <w:rsid w:val="00127E80"/>
    <w:rsid w:val="00127F72"/>
    <w:rsid w:val="001301C6"/>
    <w:rsid w:val="0013073C"/>
    <w:rsid w:val="00130B14"/>
    <w:rsid w:val="00132334"/>
    <w:rsid w:val="001325F5"/>
    <w:rsid w:val="00132642"/>
    <w:rsid w:val="00133431"/>
    <w:rsid w:val="001336DA"/>
    <w:rsid w:val="00134298"/>
    <w:rsid w:val="00134393"/>
    <w:rsid w:val="00134500"/>
    <w:rsid w:val="00134656"/>
    <w:rsid w:val="00134B81"/>
    <w:rsid w:val="00134C48"/>
    <w:rsid w:val="001351D7"/>
    <w:rsid w:val="001359C6"/>
    <w:rsid w:val="00135DF8"/>
    <w:rsid w:val="001362BB"/>
    <w:rsid w:val="00136343"/>
    <w:rsid w:val="00136AD9"/>
    <w:rsid w:val="00136B9D"/>
    <w:rsid w:val="00136CF2"/>
    <w:rsid w:val="00136F6B"/>
    <w:rsid w:val="00136FF3"/>
    <w:rsid w:val="00137824"/>
    <w:rsid w:val="00137841"/>
    <w:rsid w:val="00140D4A"/>
    <w:rsid w:val="00140D7B"/>
    <w:rsid w:val="00140E38"/>
    <w:rsid w:val="001410A8"/>
    <w:rsid w:val="0014136E"/>
    <w:rsid w:val="001417E6"/>
    <w:rsid w:val="001418A4"/>
    <w:rsid w:val="00141EF6"/>
    <w:rsid w:val="001423FB"/>
    <w:rsid w:val="0014259E"/>
    <w:rsid w:val="00142760"/>
    <w:rsid w:val="00142A6D"/>
    <w:rsid w:val="001431AD"/>
    <w:rsid w:val="0014341D"/>
    <w:rsid w:val="001445D3"/>
    <w:rsid w:val="00144863"/>
    <w:rsid w:val="0014546E"/>
    <w:rsid w:val="00145B0B"/>
    <w:rsid w:val="00145EAC"/>
    <w:rsid w:val="00146A89"/>
    <w:rsid w:val="00146C92"/>
    <w:rsid w:val="00146F09"/>
    <w:rsid w:val="001470C3"/>
    <w:rsid w:val="00147C66"/>
    <w:rsid w:val="00147FE5"/>
    <w:rsid w:val="00150133"/>
    <w:rsid w:val="00150548"/>
    <w:rsid w:val="00150A0A"/>
    <w:rsid w:val="00151355"/>
    <w:rsid w:val="00152DEA"/>
    <w:rsid w:val="00152EBD"/>
    <w:rsid w:val="00153DF6"/>
    <w:rsid w:val="00154248"/>
    <w:rsid w:val="00154370"/>
    <w:rsid w:val="0015447C"/>
    <w:rsid w:val="00154B04"/>
    <w:rsid w:val="00154DBD"/>
    <w:rsid w:val="00155B39"/>
    <w:rsid w:val="00155CCE"/>
    <w:rsid w:val="00155D36"/>
    <w:rsid w:val="00155D57"/>
    <w:rsid w:val="00155E5D"/>
    <w:rsid w:val="0015605B"/>
    <w:rsid w:val="00156484"/>
    <w:rsid w:val="001564F0"/>
    <w:rsid w:val="0015662C"/>
    <w:rsid w:val="00156AA7"/>
    <w:rsid w:val="00156B72"/>
    <w:rsid w:val="00157337"/>
    <w:rsid w:val="00157417"/>
    <w:rsid w:val="001575B8"/>
    <w:rsid w:val="00157689"/>
    <w:rsid w:val="00157A90"/>
    <w:rsid w:val="00157C18"/>
    <w:rsid w:val="00157D54"/>
    <w:rsid w:val="00160211"/>
    <w:rsid w:val="0016041E"/>
    <w:rsid w:val="00160514"/>
    <w:rsid w:val="00160CA9"/>
    <w:rsid w:val="001610A9"/>
    <w:rsid w:val="00161B49"/>
    <w:rsid w:val="00161BEB"/>
    <w:rsid w:val="00161FD7"/>
    <w:rsid w:val="001621A3"/>
    <w:rsid w:val="00162841"/>
    <w:rsid w:val="00162B0E"/>
    <w:rsid w:val="0016387A"/>
    <w:rsid w:val="00163994"/>
    <w:rsid w:val="00163DCC"/>
    <w:rsid w:val="001644FE"/>
    <w:rsid w:val="001645EE"/>
    <w:rsid w:val="001648A2"/>
    <w:rsid w:val="00164D5A"/>
    <w:rsid w:val="001651BD"/>
    <w:rsid w:val="0016587A"/>
    <w:rsid w:val="00165A53"/>
    <w:rsid w:val="00165C44"/>
    <w:rsid w:val="00165E6F"/>
    <w:rsid w:val="001661E0"/>
    <w:rsid w:val="00166781"/>
    <w:rsid w:val="00166F7E"/>
    <w:rsid w:val="00167158"/>
    <w:rsid w:val="001671EA"/>
    <w:rsid w:val="00167263"/>
    <w:rsid w:val="00167A59"/>
    <w:rsid w:val="001701FD"/>
    <w:rsid w:val="00171144"/>
    <w:rsid w:val="00171423"/>
    <w:rsid w:val="0017144F"/>
    <w:rsid w:val="00171850"/>
    <w:rsid w:val="00171963"/>
    <w:rsid w:val="001719FE"/>
    <w:rsid w:val="001720DC"/>
    <w:rsid w:val="0017247F"/>
    <w:rsid w:val="00172B18"/>
    <w:rsid w:val="00173019"/>
    <w:rsid w:val="0017318C"/>
    <w:rsid w:val="00173253"/>
    <w:rsid w:val="00173395"/>
    <w:rsid w:val="001740B6"/>
    <w:rsid w:val="001742D3"/>
    <w:rsid w:val="0017491F"/>
    <w:rsid w:val="00175170"/>
    <w:rsid w:val="0017533C"/>
    <w:rsid w:val="001757C5"/>
    <w:rsid w:val="00175CEA"/>
    <w:rsid w:val="00175ED6"/>
    <w:rsid w:val="00176D65"/>
    <w:rsid w:val="0017711E"/>
    <w:rsid w:val="001778DC"/>
    <w:rsid w:val="00177E3D"/>
    <w:rsid w:val="00177F5F"/>
    <w:rsid w:val="001800C3"/>
    <w:rsid w:val="001802EE"/>
    <w:rsid w:val="00180B8E"/>
    <w:rsid w:val="00180B8F"/>
    <w:rsid w:val="00180C18"/>
    <w:rsid w:val="001825C7"/>
    <w:rsid w:val="00183061"/>
    <w:rsid w:val="001832A6"/>
    <w:rsid w:val="00183B2F"/>
    <w:rsid w:val="001843CB"/>
    <w:rsid w:val="001844E5"/>
    <w:rsid w:val="00184E4D"/>
    <w:rsid w:val="0018558C"/>
    <w:rsid w:val="00185852"/>
    <w:rsid w:val="001859DD"/>
    <w:rsid w:val="00186074"/>
    <w:rsid w:val="00186102"/>
    <w:rsid w:val="001866AB"/>
    <w:rsid w:val="00186842"/>
    <w:rsid w:val="00186AAB"/>
    <w:rsid w:val="00186C84"/>
    <w:rsid w:val="00186D6C"/>
    <w:rsid w:val="00186E20"/>
    <w:rsid w:val="001871E3"/>
    <w:rsid w:val="001873D0"/>
    <w:rsid w:val="001877B5"/>
    <w:rsid w:val="00187870"/>
    <w:rsid w:val="001879DC"/>
    <w:rsid w:val="00187BBA"/>
    <w:rsid w:val="00187CEB"/>
    <w:rsid w:val="00190622"/>
    <w:rsid w:val="001907AC"/>
    <w:rsid w:val="00190A6B"/>
    <w:rsid w:val="00190C34"/>
    <w:rsid w:val="00190EDB"/>
    <w:rsid w:val="0019184A"/>
    <w:rsid w:val="00191C4E"/>
    <w:rsid w:val="0019242B"/>
    <w:rsid w:val="0019246E"/>
    <w:rsid w:val="001926D5"/>
    <w:rsid w:val="001929F7"/>
    <w:rsid w:val="00192AAE"/>
    <w:rsid w:val="00192D03"/>
    <w:rsid w:val="001938E0"/>
    <w:rsid w:val="00193AD7"/>
    <w:rsid w:val="00193BD7"/>
    <w:rsid w:val="00193C14"/>
    <w:rsid w:val="0019429D"/>
    <w:rsid w:val="00194699"/>
    <w:rsid w:val="001946D3"/>
    <w:rsid w:val="00194D87"/>
    <w:rsid w:val="00195032"/>
    <w:rsid w:val="0019667C"/>
    <w:rsid w:val="00196859"/>
    <w:rsid w:val="00196B10"/>
    <w:rsid w:val="00196D3B"/>
    <w:rsid w:val="00197127"/>
    <w:rsid w:val="00197C29"/>
    <w:rsid w:val="00197FDA"/>
    <w:rsid w:val="001A23EF"/>
    <w:rsid w:val="001A2419"/>
    <w:rsid w:val="001A27DB"/>
    <w:rsid w:val="001A2DA3"/>
    <w:rsid w:val="001A2E31"/>
    <w:rsid w:val="001A32BB"/>
    <w:rsid w:val="001A3826"/>
    <w:rsid w:val="001A3A70"/>
    <w:rsid w:val="001A3B5C"/>
    <w:rsid w:val="001A3CD8"/>
    <w:rsid w:val="001A44D5"/>
    <w:rsid w:val="001A49C6"/>
    <w:rsid w:val="001A4E6A"/>
    <w:rsid w:val="001A4F4F"/>
    <w:rsid w:val="001A5586"/>
    <w:rsid w:val="001A5987"/>
    <w:rsid w:val="001A5CDF"/>
    <w:rsid w:val="001A60CD"/>
    <w:rsid w:val="001A68E1"/>
    <w:rsid w:val="001A691B"/>
    <w:rsid w:val="001A7674"/>
    <w:rsid w:val="001B03AC"/>
    <w:rsid w:val="001B04D3"/>
    <w:rsid w:val="001B0950"/>
    <w:rsid w:val="001B10D0"/>
    <w:rsid w:val="001B1198"/>
    <w:rsid w:val="001B1A40"/>
    <w:rsid w:val="001B1BC6"/>
    <w:rsid w:val="001B264A"/>
    <w:rsid w:val="001B2884"/>
    <w:rsid w:val="001B3B6D"/>
    <w:rsid w:val="001B4794"/>
    <w:rsid w:val="001B49B0"/>
    <w:rsid w:val="001B4EA1"/>
    <w:rsid w:val="001B552E"/>
    <w:rsid w:val="001B5884"/>
    <w:rsid w:val="001B5FF8"/>
    <w:rsid w:val="001B60FA"/>
    <w:rsid w:val="001B6A67"/>
    <w:rsid w:val="001B7F72"/>
    <w:rsid w:val="001C00EE"/>
    <w:rsid w:val="001C1049"/>
    <w:rsid w:val="001C1080"/>
    <w:rsid w:val="001C12B4"/>
    <w:rsid w:val="001C1605"/>
    <w:rsid w:val="001C1CC9"/>
    <w:rsid w:val="001C22D8"/>
    <w:rsid w:val="001C2402"/>
    <w:rsid w:val="001C37CB"/>
    <w:rsid w:val="001C3AA5"/>
    <w:rsid w:val="001C3B1C"/>
    <w:rsid w:val="001C3D60"/>
    <w:rsid w:val="001C3E05"/>
    <w:rsid w:val="001C400A"/>
    <w:rsid w:val="001C4079"/>
    <w:rsid w:val="001C41EC"/>
    <w:rsid w:val="001C4222"/>
    <w:rsid w:val="001C45C5"/>
    <w:rsid w:val="001C4E5D"/>
    <w:rsid w:val="001C53B4"/>
    <w:rsid w:val="001C62F4"/>
    <w:rsid w:val="001C65C0"/>
    <w:rsid w:val="001C6760"/>
    <w:rsid w:val="001C67B1"/>
    <w:rsid w:val="001C6EE2"/>
    <w:rsid w:val="001D1510"/>
    <w:rsid w:val="001D240B"/>
    <w:rsid w:val="001D276A"/>
    <w:rsid w:val="001D2959"/>
    <w:rsid w:val="001D39AC"/>
    <w:rsid w:val="001D3B5B"/>
    <w:rsid w:val="001D4183"/>
    <w:rsid w:val="001D4878"/>
    <w:rsid w:val="001D49E9"/>
    <w:rsid w:val="001D4F06"/>
    <w:rsid w:val="001D5177"/>
    <w:rsid w:val="001D5425"/>
    <w:rsid w:val="001D6342"/>
    <w:rsid w:val="001D63C5"/>
    <w:rsid w:val="001D66BE"/>
    <w:rsid w:val="001D6B3B"/>
    <w:rsid w:val="001D6B6E"/>
    <w:rsid w:val="001D6DE6"/>
    <w:rsid w:val="001D6EB6"/>
    <w:rsid w:val="001D7086"/>
    <w:rsid w:val="001D7309"/>
    <w:rsid w:val="001D7386"/>
    <w:rsid w:val="001D7393"/>
    <w:rsid w:val="001D751F"/>
    <w:rsid w:val="001D7CDB"/>
    <w:rsid w:val="001D7CFF"/>
    <w:rsid w:val="001D7EED"/>
    <w:rsid w:val="001E138D"/>
    <w:rsid w:val="001E1445"/>
    <w:rsid w:val="001E1535"/>
    <w:rsid w:val="001E173C"/>
    <w:rsid w:val="001E184D"/>
    <w:rsid w:val="001E1A6D"/>
    <w:rsid w:val="001E2452"/>
    <w:rsid w:val="001E282A"/>
    <w:rsid w:val="001E38E7"/>
    <w:rsid w:val="001E39CA"/>
    <w:rsid w:val="001E3CCB"/>
    <w:rsid w:val="001E4826"/>
    <w:rsid w:val="001E49D7"/>
    <w:rsid w:val="001E4B6D"/>
    <w:rsid w:val="001E5014"/>
    <w:rsid w:val="001E516A"/>
    <w:rsid w:val="001E51ED"/>
    <w:rsid w:val="001E5251"/>
    <w:rsid w:val="001E53EB"/>
    <w:rsid w:val="001E559E"/>
    <w:rsid w:val="001E7522"/>
    <w:rsid w:val="001E78B4"/>
    <w:rsid w:val="001F0350"/>
    <w:rsid w:val="001F07E2"/>
    <w:rsid w:val="001F1169"/>
    <w:rsid w:val="001F1CE0"/>
    <w:rsid w:val="001F2355"/>
    <w:rsid w:val="001F3112"/>
    <w:rsid w:val="001F34E9"/>
    <w:rsid w:val="001F3815"/>
    <w:rsid w:val="001F3CEB"/>
    <w:rsid w:val="001F445D"/>
    <w:rsid w:val="001F47EC"/>
    <w:rsid w:val="001F53D9"/>
    <w:rsid w:val="001F53F4"/>
    <w:rsid w:val="001F654C"/>
    <w:rsid w:val="001F6A7E"/>
    <w:rsid w:val="001F6BEA"/>
    <w:rsid w:val="001F7721"/>
    <w:rsid w:val="001F795A"/>
    <w:rsid w:val="001F7C9F"/>
    <w:rsid w:val="00200654"/>
    <w:rsid w:val="00200666"/>
    <w:rsid w:val="00200A0A"/>
    <w:rsid w:val="0020213B"/>
    <w:rsid w:val="00202414"/>
    <w:rsid w:val="002025A4"/>
    <w:rsid w:val="0020288B"/>
    <w:rsid w:val="002029C0"/>
    <w:rsid w:val="00202BF0"/>
    <w:rsid w:val="00202F49"/>
    <w:rsid w:val="00203270"/>
    <w:rsid w:val="0020369F"/>
    <w:rsid w:val="00204AFD"/>
    <w:rsid w:val="00204D35"/>
    <w:rsid w:val="00205029"/>
    <w:rsid w:val="00205514"/>
    <w:rsid w:val="00205B15"/>
    <w:rsid w:val="00205B85"/>
    <w:rsid w:val="0020634E"/>
    <w:rsid w:val="00206EF5"/>
    <w:rsid w:val="00206FB1"/>
    <w:rsid w:val="002071A5"/>
    <w:rsid w:val="00207876"/>
    <w:rsid w:val="00207A90"/>
    <w:rsid w:val="00210C05"/>
    <w:rsid w:val="002117F4"/>
    <w:rsid w:val="00211AA6"/>
    <w:rsid w:val="00211ACC"/>
    <w:rsid w:val="00211DC9"/>
    <w:rsid w:val="0021276A"/>
    <w:rsid w:val="002144DB"/>
    <w:rsid w:val="00214A9A"/>
    <w:rsid w:val="00214C45"/>
    <w:rsid w:val="002151FF"/>
    <w:rsid w:val="00215228"/>
    <w:rsid w:val="002158C8"/>
    <w:rsid w:val="00215D10"/>
    <w:rsid w:val="00215EC1"/>
    <w:rsid w:val="002167A2"/>
    <w:rsid w:val="00216924"/>
    <w:rsid w:val="00216D08"/>
    <w:rsid w:val="00216F7C"/>
    <w:rsid w:val="00217661"/>
    <w:rsid w:val="002176C5"/>
    <w:rsid w:val="00220966"/>
    <w:rsid w:val="002212C0"/>
    <w:rsid w:val="002216EB"/>
    <w:rsid w:val="00221760"/>
    <w:rsid w:val="00221A57"/>
    <w:rsid w:val="00221EC5"/>
    <w:rsid w:val="002221D9"/>
    <w:rsid w:val="0022236B"/>
    <w:rsid w:val="0022242F"/>
    <w:rsid w:val="00222666"/>
    <w:rsid w:val="00222A60"/>
    <w:rsid w:val="00222BBC"/>
    <w:rsid w:val="00222C4A"/>
    <w:rsid w:val="00223740"/>
    <w:rsid w:val="00224DED"/>
    <w:rsid w:val="00224E51"/>
    <w:rsid w:val="00225415"/>
    <w:rsid w:val="00226148"/>
    <w:rsid w:val="00226C6D"/>
    <w:rsid w:val="002271A5"/>
    <w:rsid w:val="00227659"/>
    <w:rsid w:val="00227B35"/>
    <w:rsid w:val="00227D8F"/>
    <w:rsid w:val="002303DE"/>
    <w:rsid w:val="002309FE"/>
    <w:rsid w:val="00230A21"/>
    <w:rsid w:val="00230C7F"/>
    <w:rsid w:val="00230C81"/>
    <w:rsid w:val="002311D2"/>
    <w:rsid w:val="00231396"/>
    <w:rsid w:val="00231533"/>
    <w:rsid w:val="002318C6"/>
    <w:rsid w:val="00231DA3"/>
    <w:rsid w:val="00231EC1"/>
    <w:rsid w:val="002320DB"/>
    <w:rsid w:val="002321BA"/>
    <w:rsid w:val="002324CF"/>
    <w:rsid w:val="002326A3"/>
    <w:rsid w:val="00233004"/>
    <w:rsid w:val="00233276"/>
    <w:rsid w:val="00233670"/>
    <w:rsid w:val="00233925"/>
    <w:rsid w:val="00233DD0"/>
    <w:rsid w:val="00233F78"/>
    <w:rsid w:val="002343C4"/>
    <w:rsid w:val="002346ED"/>
    <w:rsid w:val="00235643"/>
    <w:rsid w:val="0023567A"/>
    <w:rsid w:val="0023637D"/>
    <w:rsid w:val="00236782"/>
    <w:rsid w:val="00236D2D"/>
    <w:rsid w:val="00236E5F"/>
    <w:rsid w:val="002371F8"/>
    <w:rsid w:val="00237560"/>
    <w:rsid w:val="0023756E"/>
    <w:rsid w:val="002379C9"/>
    <w:rsid w:val="00240C5A"/>
    <w:rsid w:val="0024173B"/>
    <w:rsid w:val="00242405"/>
    <w:rsid w:val="00242687"/>
    <w:rsid w:val="002426CC"/>
    <w:rsid w:val="00242768"/>
    <w:rsid w:val="00242BC3"/>
    <w:rsid w:val="00243161"/>
    <w:rsid w:val="00243BE7"/>
    <w:rsid w:val="002440B7"/>
    <w:rsid w:val="00244838"/>
    <w:rsid w:val="00244EB2"/>
    <w:rsid w:val="002464FC"/>
    <w:rsid w:val="0024677A"/>
    <w:rsid w:val="00246F78"/>
    <w:rsid w:val="00247948"/>
    <w:rsid w:val="00250450"/>
    <w:rsid w:val="00250F06"/>
    <w:rsid w:val="002511B6"/>
    <w:rsid w:val="0025134A"/>
    <w:rsid w:val="00251C48"/>
    <w:rsid w:val="00251D6D"/>
    <w:rsid w:val="00252812"/>
    <w:rsid w:val="00252C82"/>
    <w:rsid w:val="0025333B"/>
    <w:rsid w:val="00254178"/>
    <w:rsid w:val="00255804"/>
    <w:rsid w:val="00255925"/>
    <w:rsid w:val="00255A18"/>
    <w:rsid w:val="00256103"/>
    <w:rsid w:val="002563B2"/>
    <w:rsid w:val="00256746"/>
    <w:rsid w:val="00257018"/>
    <w:rsid w:val="00257742"/>
    <w:rsid w:val="002607D9"/>
    <w:rsid w:val="0026086D"/>
    <w:rsid w:val="00260F10"/>
    <w:rsid w:val="00261B4C"/>
    <w:rsid w:val="00262797"/>
    <w:rsid w:val="00262D4E"/>
    <w:rsid w:val="00263319"/>
    <w:rsid w:val="0026332B"/>
    <w:rsid w:val="0026348C"/>
    <w:rsid w:val="002648C9"/>
    <w:rsid w:val="00265519"/>
    <w:rsid w:val="00265601"/>
    <w:rsid w:val="0026576F"/>
    <w:rsid w:val="00265913"/>
    <w:rsid w:val="002660BB"/>
    <w:rsid w:val="002664DC"/>
    <w:rsid w:val="00266E8D"/>
    <w:rsid w:val="00270040"/>
    <w:rsid w:val="0027008C"/>
    <w:rsid w:val="00270A7F"/>
    <w:rsid w:val="0027152E"/>
    <w:rsid w:val="002718AB"/>
    <w:rsid w:val="00271A84"/>
    <w:rsid w:val="00271AEB"/>
    <w:rsid w:val="0027227D"/>
    <w:rsid w:val="00272846"/>
    <w:rsid w:val="00273333"/>
    <w:rsid w:val="00273A0D"/>
    <w:rsid w:val="00274102"/>
    <w:rsid w:val="00274545"/>
    <w:rsid w:val="00274EAA"/>
    <w:rsid w:val="00275395"/>
    <w:rsid w:val="00275595"/>
    <w:rsid w:val="002756F1"/>
    <w:rsid w:val="00275CA5"/>
    <w:rsid w:val="00275F44"/>
    <w:rsid w:val="00276281"/>
    <w:rsid w:val="00276411"/>
    <w:rsid w:val="002765FA"/>
    <w:rsid w:val="002766A4"/>
    <w:rsid w:val="00276AA5"/>
    <w:rsid w:val="0027721A"/>
    <w:rsid w:val="00277258"/>
    <w:rsid w:val="00277592"/>
    <w:rsid w:val="00277880"/>
    <w:rsid w:val="002778DC"/>
    <w:rsid w:val="00277BF0"/>
    <w:rsid w:val="002800FC"/>
    <w:rsid w:val="002808D4"/>
    <w:rsid w:val="00280E09"/>
    <w:rsid w:val="00280FEF"/>
    <w:rsid w:val="002812FE"/>
    <w:rsid w:val="0028186F"/>
    <w:rsid w:val="00281EAF"/>
    <w:rsid w:val="00281FA4"/>
    <w:rsid w:val="0028205E"/>
    <w:rsid w:val="00282630"/>
    <w:rsid w:val="00282E26"/>
    <w:rsid w:val="002833B4"/>
    <w:rsid w:val="00283F42"/>
    <w:rsid w:val="002841D5"/>
    <w:rsid w:val="002842BD"/>
    <w:rsid w:val="00284AB0"/>
    <w:rsid w:val="00284D2E"/>
    <w:rsid w:val="00284D7D"/>
    <w:rsid w:val="00284FC7"/>
    <w:rsid w:val="00286039"/>
    <w:rsid w:val="00286931"/>
    <w:rsid w:val="00286B3E"/>
    <w:rsid w:val="00286C54"/>
    <w:rsid w:val="00286D10"/>
    <w:rsid w:val="0028733F"/>
    <w:rsid w:val="002874DB"/>
    <w:rsid w:val="00287B6F"/>
    <w:rsid w:val="00287E4E"/>
    <w:rsid w:val="00287EA3"/>
    <w:rsid w:val="00290733"/>
    <w:rsid w:val="002909F0"/>
    <w:rsid w:val="00290F86"/>
    <w:rsid w:val="0029100C"/>
    <w:rsid w:val="00291478"/>
    <w:rsid w:val="0029163C"/>
    <w:rsid w:val="00291667"/>
    <w:rsid w:val="00291B8F"/>
    <w:rsid w:val="00291BD7"/>
    <w:rsid w:val="00291E31"/>
    <w:rsid w:val="00292490"/>
    <w:rsid w:val="0029276D"/>
    <w:rsid w:val="002927AB"/>
    <w:rsid w:val="00292A88"/>
    <w:rsid w:val="00292CCB"/>
    <w:rsid w:val="00292E0C"/>
    <w:rsid w:val="0029366F"/>
    <w:rsid w:val="00293DE9"/>
    <w:rsid w:val="00294D5D"/>
    <w:rsid w:val="00295225"/>
    <w:rsid w:val="002955E0"/>
    <w:rsid w:val="00295B83"/>
    <w:rsid w:val="002966B0"/>
    <w:rsid w:val="00296B95"/>
    <w:rsid w:val="00296DE1"/>
    <w:rsid w:val="002974E6"/>
    <w:rsid w:val="002A0BD1"/>
    <w:rsid w:val="002A10A3"/>
    <w:rsid w:val="002A18C3"/>
    <w:rsid w:val="002A1A50"/>
    <w:rsid w:val="002A1C60"/>
    <w:rsid w:val="002A1EB6"/>
    <w:rsid w:val="002A206A"/>
    <w:rsid w:val="002A24E7"/>
    <w:rsid w:val="002A29CD"/>
    <w:rsid w:val="002A3842"/>
    <w:rsid w:val="002A3962"/>
    <w:rsid w:val="002A4164"/>
    <w:rsid w:val="002A4329"/>
    <w:rsid w:val="002A4487"/>
    <w:rsid w:val="002A46E9"/>
    <w:rsid w:val="002A4A82"/>
    <w:rsid w:val="002A4AA1"/>
    <w:rsid w:val="002A5422"/>
    <w:rsid w:val="002A5C22"/>
    <w:rsid w:val="002A5C65"/>
    <w:rsid w:val="002A5E8A"/>
    <w:rsid w:val="002A6126"/>
    <w:rsid w:val="002A6595"/>
    <w:rsid w:val="002A6897"/>
    <w:rsid w:val="002A7263"/>
    <w:rsid w:val="002A760C"/>
    <w:rsid w:val="002A7BF6"/>
    <w:rsid w:val="002B01CD"/>
    <w:rsid w:val="002B05D2"/>
    <w:rsid w:val="002B086A"/>
    <w:rsid w:val="002B08A0"/>
    <w:rsid w:val="002B0E73"/>
    <w:rsid w:val="002B0F9B"/>
    <w:rsid w:val="002B16CB"/>
    <w:rsid w:val="002B1A06"/>
    <w:rsid w:val="002B1C15"/>
    <w:rsid w:val="002B1F05"/>
    <w:rsid w:val="002B2345"/>
    <w:rsid w:val="002B26FB"/>
    <w:rsid w:val="002B298D"/>
    <w:rsid w:val="002B40F8"/>
    <w:rsid w:val="002B4367"/>
    <w:rsid w:val="002B4B16"/>
    <w:rsid w:val="002B5071"/>
    <w:rsid w:val="002B5689"/>
    <w:rsid w:val="002B58FE"/>
    <w:rsid w:val="002B5A8D"/>
    <w:rsid w:val="002B5DDE"/>
    <w:rsid w:val="002B649A"/>
    <w:rsid w:val="002B6974"/>
    <w:rsid w:val="002B769A"/>
    <w:rsid w:val="002C1119"/>
    <w:rsid w:val="002C125B"/>
    <w:rsid w:val="002C15A3"/>
    <w:rsid w:val="002C1653"/>
    <w:rsid w:val="002C1A7B"/>
    <w:rsid w:val="002C21DE"/>
    <w:rsid w:val="002C2240"/>
    <w:rsid w:val="002C27A8"/>
    <w:rsid w:val="002C2B7D"/>
    <w:rsid w:val="002C2D61"/>
    <w:rsid w:val="002C32B9"/>
    <w:rsid w:val="002C45AB"/>
    <w:rsid w:val="002C5010"/>
    <w:rsid w:val="002C50B1"/>
    <w:rsid w:val="002C5603"/>
    <w:rsid w:val="002C61C1"/>
    <w:rsid w:val="002C6B7C"/>
    <w:rsid w:val="002C6EEA"/>
    <w:rsid w:val="002C720D"/>
    <w:rsid w:val="002C766C"/>
    <w:rsid w:val="002C7760"/>
    <w:rsid w:val="002C7A4D"/>
    <w:rsid w:val="002D0198"/>
    <w:rsid w:val="002D0303"/>
    <w:rsid w:val="002D0F36"/>
    <w:rsid w:val="002D1253"/>
    <w:rsid w:val="002D22E7"/>
    <w:rsid w:val="002D2610"/>
    <w:rsid w:val="002D31CE"/>
    <w:rsid w:val="002D42CC"/>
    <w:rsid w:val="002D46FE"/>
    <w:rsid w:val="002D487E"/>
    <w:rsid w:val="002D49AA"/>
    <w:rsid w:val="002D4AE0"/>
    <w:rsid w:val="002D4B4F"/>
    <w:rsid w:val="002D5134"/>
    <w:rsid w:val="002D51C8"/>
    <w:rsid w:val="002D581E"/>
    <w:rsid w:val="002D5D27"/>
    <w:rsid w:val="002D65FA"/>
    <w:rsid w:val="002D6FEF"/>
    <w:rsid w:val="002D7CDC"/>
    <w:rsid w:val="002E0345"/>
    <w:rsid w:val="002E0572"/>
    <w:rsid w:val="002E0A0B"/>
    <w:rsid w:val="002E0E89"/>
    <w:rsid w:val="002E1BE1"/>
    <w:rsid w:val="002E1F3B"/>
    <w:rsid w:val="002E21A0"/>
    <w:rsid w:val="002E21AB"/>
    <w:rsid w:val="002E2743"/>
    <w:rsid w:val="002E2B69"/>
    <w:rsid w:val="002E2F24"/>
    <w:rsid w:val="002E339F"/>
    <w:rsid w:val="002E3560"/>
    <w:rsid w:val="002E3D8C"/>
    <w:rsid w:val="002E4286"/>
    <w:rsid w:val="002E43BB"/>
    <w:rsid w:val="002E5360"/>
    <w:rsid w:val="002E5A71"/>
    <w:rsid w:val="002E5D38"/>
    <w:rsid w:val="002E64E8"/>
    <w:rsid w:val="002E64FB"/>
    <w:rsid w:val="002E6769"/>
    <w:rsid w:val="002E7029"/>
    <w:rsid w:val="002E7D25"/>
    <w:rsid w:val="002F007B"/>
    <w:rsid w:val="002F07DD"/>
    <w:rsid w:val="002F0C89"/>
    <w:rsid w:val="002F190A"/>
    <w:rsid w:val="002F1DF8"/>
    <w:rsid w:val="002F2134"/>
    <w:rsid w:val="002F277C"/>
    <w:rsid w:val="002F2890"/>
    <w:rsid w:val="002F3027"/>
    <w:rsid w:val="002F46FC"/>
    <w:rsid w:val="002F5205"/>
    <w:rsid w:val="002F5D3D"/>
    <w:rsid w:val="002F6114"/>
    <w:rsid w:val="002F653C"/>
    <w:rsid w:val="002F6750"/>
    <w:rsid w:val="002F6E6F"/>
    <w:rsid w:val="002F7248"/>
    <w:rsid w:val="002F7760"/>
    <w:rsid w:val="002F7BE7"/>
    <w:rsid w:val="003000DF"/>
    <w:rsid w:val="003008B5"/>
    <w:rsid w:val="00300D3D"/>
    <w:rsid w:val="003011DC"/>
    <w:rsid w:val="00301577"/>
    <w:rsid w:val="00301F02"/>
    <w:rsid w:val="00302998"/>
    <w:rsid w:val="003035B6"/>
    <w:rsid w:val="00303A27"/>
    <w:rsid w:val="00303E90"/>
    <w:rsid w:val="00304F90"/>
    <w:rsid w:val="003053F7"/>
    <w:rsid w:val="0030596F"/>
    <w:rsid w:val="00305B87"/>
    <w:rsid w:val="00306337"/>
    <w:rsid w:val="00306826"/>
    <w:rsid w:val="00306CD1"/>
    <w:rsid w:val="00306D50"/>
    <w:rsid w:val="00306F87"/>
    <w:rsid w:val="00307581"/>
    <w:rsid w:val="00310190"/>
    <w:rsid w:val="00310689"/>
    <w:rsid w:val="00311EC0"/>
    <w:rsid w:val="0031219B"/>
    <w:rsid w:val="00313EE4"/>
    <w:rsid w:val="003156A1"/>
    <w:rsid w:val="00315C6C"/>
    <w:rsid w:val="003167F0"/>
    <w:rsid w:val="00316813"/>
    <w:rsid w:val="00316D72"/>
    <w:rsid w:val="00317AA2"/>
    <w:rsid w:val="003205B4"/>
    <w:rsid w:val="00320C35"/>
    <w:rsid w:val="00320CB8"/>
    <w:rsid w:val="00320D84"/>
    <w:rsid w:val="003219B0"/>
    <w:rsid w:val="00321E24"/>
    <w:rsid w:val="00322091"/>
    <w:rsid w:val="00322169"/>
    <w:rsid w:val="003231EE"/>
    <w:rsid w:val="003238D8"/>
    <w:rsid w:val="00323C30"/>
    <w:rsid w:val="00323EDB"/>
    <w:rsid w:val="00324FFF"/>
    <w:rsid w:val="003253C6"/>
    <w:rsid w:val="00325446"/>
    <w:rsid w:val="003257A0"/>
    <w:rsid w:val="00325E11"/>
    <w:rsid w:val="00325F28"/>
    <w:rsid w:val="0032678D"/>
    <w:rsid w:val="003268A6"/>
    <w:rsid w:val="00326EBA"/>
    <w:rsid w:val="00326F79"/>
    <w:rsid w:val="00327458"/>
    <w:rsid w:val="0032747A"/>
    <w:rsid w:val="003279D4"/>
    <w:rsid w:val="00327C0C"/>
    <w:rsid w:val="00327C43"/>
    <w:rsid w:val="0033030E"/>
    <w:rsid w:val="003304DD"/>
    <w:rsid w:val="00330A68"/>
    <w:rsid w:val="00330A8B"/>
    <w:rsid w:val="00330BC2"/>
    <w:rsid w:val="00330C34"/>
    <w:rsid w:val="00330C36"/>
    <w:rsid w:val="0033189A"/>
    <w:rsid w:val="00331906"/>
    <w:rsid w:val="00332003"/>
    <w:rsid w:val="003323D4"/>
    <w:rsid w:val="00332835"/>
    <w:rsid w:val="0033283C"/>
    <w:rsid w:val="00332D44"/>
    <w:rsid w:val="0033355F"/>
    <w:rsid w:val="00333595"/>
    <w:rsid w:val="003347CE"/>
    <w:rsid w:val="00334BB7"/>
    <w:rsid w:val="0033513C"/>
    <w:rsid w:val="00335C3F"/>
    <w:rsid w:val="00335EE8"/>
    <w:rsid w:val="00335FC2"/>
    <w:rsid w:val="00336282"/>
    <w:rsid w:val="0033643C"/>
    <w:rsid w:val="003364F0"/>
    <w:rsid w:val="003369DB"/>
    <w:rsid w:val="00336A7E"/>
    <w:rsid w:val="00336D2C"/>
    <w:rsid w:val="00337360"/>
    <w:rsid w:val="003379DF"/>
    <w:rsid w:val="00337D28"/>
    <w:rsid w:val="00337E63"/>
    <w:rsid w:val="00341531"/>
    <w:rsid w:val="003421B4"/>
    <w:rsid w:val="0034243B"/>
    <w:rsid w:val="00342488"/>
    <w:rsid w:val="00342942"/>
    <w:rsid w:val="00343148"/>
    <w:rsid w:val="003433B2"/>
    <w:rsid w:val="00343688"/>
    <w:rsid w:val="003442CD"/>
    <w:rsid w:val="003444F6"/>
    <w:rsid w:val="003445B0"/>
    <w:rsid w:val="00344688"/>
    <w:rsid w:val="0034568A"/>
    <w:rsid w:val="00345C22"/>
    <w:rsid w:val="00345D5B"/>
    <w:rsid w:val="00346822"/>
    <w:rsid w:val="00346835"/>
    <w:rsid w:val="00346D65"/>
    <w:rsid w:val="00347119"/>
    <w:rsid w:val="003473F4"/>
    <w:rsid w:val="00347427"/>
    <w:rsid w:val="0034743C"/>
    <w:rsid w:val="00347A71"/>
    <w:rsid w:val="00347B86"/>
    <w:rsid w:val="00347C5B"/>
    <w:rsid w:val="003502BE"/>
    <w:rsid w:val="00350417"/>
    <w:rsid w:val="00350535"/>
    <w:rsid w:val="00350974"/>
    <w:rsid w:val="00350D34"/>
    <w:rsid w:val="0035119B"/>
    <w:rsid w:val="00351215"/>
    <w:rsid w:val="00351AB0"/>
    <w:rsid w:val="00351C29"/>
    <w:rsid w:val="00351F3A"/>
    <w:rsid w:val="00352434"/>
    <w:rsid w:val="003526A9"/>
    <w:rsid w:val="00352792"/>
    <w:rsid w:val="0035299C"/>
    <w:rsid w:val="00354999"/>
    <w:rsid w:val="00354AE2"/>
    <w:rsid w:val="00354C26"/>
    <w:rsid w:val="003558D9"/>
    <w:rsid w:val="003559B4"/>
    <w:rsid w:val="00355D89"/>
    <w:rsid w:val="00355F20"/>
    <w:rsid w:val="00355F60"/>
    <w:rsid w:val="0035658F"/>
    <w:rsid w:val="003565E8"/>
    <w:rsid w:val="00356EB2"/>
    <w:rsid w:val="0035741B"/>
    <w:rsid w:val="00357B91"/>
    <w:rsid w:val="00357E04"/>
    <w:rsid w:val="00360286"/>
    <w:rsid w:val="0036086F"/>
    <w:rsid w:val="00360EAF"/>
    <w:rsid w:val="00360FCA"/>
    <w:rsid w:val="0036166A"/>
    <w:rsid w:val="00361737"/>
    <w:rsid w:val="0036259F"/>
    <w:rsid w:val="003625FE"/>
    <w:rsid w:val="003638E7"/>
    <w:rsid w:val="00363F2D"/>
    <w:rsid w:val="003656B0"/>
    <w:rsid w:val="00366179"/>
    <w:rsid w:val="0036642D"/>
    <w:rsid w:val="00366671"/>
    <w:rsid w:val="003667E7"/>
    <w:rsid w:val="003677A6"/>
    <w:rsid w:val="003677FA"/>
    <w:rsid w:val="00367A33"/>
    <w:rsid w:val="00370120"/>
    <w:rsid w:val="00370145"/>
    <w:rsid w:val="003708FE"/>
    <w:rsid w:val="00370958"/>
    <w:rsid w:val="00370C9C"/>
    <w:rsid w:val="00370CB6"/>
    <w:rsid w:val="00370DFD"/>
    <w:rsid w:val="00370EE0"/>
    <w:rsid w:val="0037177F"/>
    <w:rsid w:val="00371871"/>
    <w:rsid w:val="00371AB2"/>
    <w:rsid w:val="00371D04"/>
    <w:rsid w:val="00372152"/>
    <w:rsid w:val="003721E1"/>
    <w:rsid w:val="00372BB5"/>
    <w:rsid w:val="00372CC6"/>
    <w:rsid w:val="0037316F"/>
    <w:rsid w:val="003731D0"/>
    <w:rsid w:val="0037332C"/>
    <w:rsid w:val="00373874"/>
    <w:rsid w:val="003745C2"/>
    <w:rsid w:val="003753C0"/>
    <w:rsid w:val="003755FC"/>
    <w:rsid w:val="00375CF7"/>
    <w:rsid w:val="00375EA0"/>
    <w:rsid w:val="00376C10"/>
    <w:rsid w:val="00376E63"/>
    <w:rsid w:val="00377B8F"/>
    <w:rsid w:val="00377C4D"/>
    <w:rsid w:val="00377D01"/>
    <w:rsid w:val="00377DA1"/>
    <w:rsid w:val="00380287"/>
    <w:rsid w:val="003805DB"/>
    <w:rsid w:val="0038097A"/>
    <w:rsid w:val="00380B2C"/>
    <w:rsid w:val="00381169"/>
    <w:rsid w:val="003815EF"/>
    <w:rsid w:val="0038189E"/>
    <w:rsid w:val="003818AB"/>
    <w:rsid w:val="00381C2E"/>
    <w:rsid w:val="00381DCF"/>
    <w:rsid w:val="003822A5"/>
    <w:rsid w:val="00382B85"/>
    <w:rsid w:val="00382B9C"/>
    <w:rsid w:val="00383379"/>
    <w:rsid w:val="00383927"/>
    <w:rsid w:val="003841B2"/>
    <w:rsid w:val="00384283"/>
    <w:rsid w:val="0038445D"/>
    <w:rsid w:val="003847B9"/>
    <w:rsid w:val="00385512"/>
    <w:rsid w:val="003868E2"/>
    <w:rsid w:val="00386F8F"/>
    <w:rsid w:val="0038746C"/>
    <w:rsid w:val="0038756F"/>
    <w:rsid w:val="00387687"/>
    <w:rsid w:val="00387B19"/>
    <w:rsid w:val="0039114F"/>
    <w:rsid w:val="00391672"/>
    <w:rsid w:val="003918EA"/>
    <w:rsid w:val="0039213F"/>
    <w:rsid w:val="00392840"/>
    <w:rsid w:val="003929A3"/>
    <w:rsid w:val="00393A5C"/>
    <w:rsid w:val="00394626"/>
    <w:rsid w:val="003947E4"/>
    <w:rsid w:val="00394A0C"/>
    <w:rsid w:val="00394A37"/>
    <w:rsid w:val="0039521F"/>
    <w:rsid w:val="00395261"/>
    <w:rsid w:val="00395571"/>
    <w:rsid w:val="003956C0"/>
    <w:rsid w:val="00395DED"/>
    <w:rsid w:val="00395F84"/>
    <w:rsid w:val="00395FBB"/>
    <w:rsid w:val="003964E0"/>
    <w:rsid w:val="003966F1"/>
    <w:rsid w:val="00397071"/>
    <w:rsid w:val="0039756D"/>
    <w:rsid w:val="003975DA"/>
    <w:rsid w:val="003977DE"/>
    <w:rsid w:val="0039782C"/>
    <w:rsid w:val="00397943"/>
    <w:rsid w:val="00397D6B"/>
    <w:rsid w:val="00397EFA"/>
    <w:rsid w:val="003A00A2"/>
    <w:rsid w:val="003A0309"/>
    <w:rsid w:val="003A037E"/>
    <w:rsid w:val="003A08B6"/>
    <w:rsid w:val="003A0A9D"/>
    <w:rsid w:val="003A161C"/>
    <w:rsid w:val="003A1B4C"/>
    <w:rsid w:val="003A234E"/>
    <w:rsid w:val="003A2867"/>
    <w:rsid w:val="003A2909"/>
    <w:rsid w:val="003A2D86"/>
    <w:rsid w:val="003A2FFD"/>
    <w:rsid w:val="003A3322"/>
    <w:rsid w:val="003A36D7"/>
    <w:rsid w:val="003A3D27"/>
    <w:rsid w:val="003A45D2"/>
    <w:rsid w:val="003A4BDD"/>
    <w:rsid w:val="003A4E7D"/>
    <w:rsid w:val="003A54B7"/>
    <w:rsid w:val="003A65A9"/>
    <w:rsid w:val="003A6814"/>
    <w:rsid w:val="003A6CB4"/>
    <w:rsid w:val="003A6D3B"/>
    <w:rsid w:val="003A71F1"/>
    <w:rsid w:val="003A78B9"/>
    <w:rsid w:val="003B03B8"/>
    <w:rsid w:val="003B076B"/>
    <w:rsid w:val="003B153B"/>
    <w:rsid w:val="003B17A4"/>
    <w:rsid w:val="003B1A80"/>
    <w:rsid w:val="003B2527"/>
    <w:rsid w:val="003B28E8"/>
    <w:rsid w:val="003B2CB0"/>
    <w:rsid w:val="003B2DAC"/>
    <w:rsid w:val="003B2F16"/>
    <w:rsid w:val="003B330E"/>
    <w:rsid w:val="003B33CB"/>
    <w:rsid w:val="003B3E10"/>
    <w:rsid w:val="003B446B"/>
    <w:rsid w:val="003B46BE"/>
    <w:rsid w:val="003B4852"/>
    <w:rsid w:val="003B494B"/>
    <w:rsid w:val="003B4C12"/>
    <w:rsid w:val="003B50DC"/>
    <w:rsid w:val="003B52B3"/>
    <w:rsid w:val="003B5771"/>
    <w:rsid w:val="003B57B1"/>
    <w:rsid w:val="003B5831"/>
    <w:rsid w:val="003B59FC"/>
    <w:rsid w:val="003B664F"/>
    <w:rsid w:val="003B67AC"/>
    <w:rsid w:val="003B729A"/>
    <w:rsid w:val="003B7A9A"/>
    <w:rsid w:val="003B7B0B"/>
    <w:rsid w:val="003B7DB3"/>
    <w:rsid w:val="003C067A"/>
    <w:rsid w:val="003C100F"/>
    <w:rsid w:val="003C1469"/>
    <w:rsid w:val="003C1A55"/>
    <w:rsid w:val="003C1AC4"/>
    <w:rsid w:val="003C26B6"/>
    <w:rsid w:val="003C304F"/>
    <w:rsid w:val="003C3115"/>
    <w:rsid w:val="003C34D7"/>
    <w:rsid w:val="003C3C7F"/>
    <w:rsid w:val="003C3D77"/>
    <w:rsid w:val="003C3E64"/>
    <w:rsid w:val="003C3F10"/>
    <w:rsid w:val="003C4076"/>
    <w:rsid w:val="003C41E6"/>
    <w:rsid w:val="003C4415"/>
    <w:rsid w:val="003C4945"/>
    <w:rsid w:val="003C4B31"/>
    <w:rsid w:val="003C5058"/>
    <w:rsid w:val="003C542D"/>
    <w:rsid w:val="003C5480"/>
    <w:rsid w:val="003C5D21"/>
    <w:rsid w:val="003C5DF6"/>
    <w:rsid w:val="003C5EC2"/>
    <w:rsid w:val="003C634C"/>
    <w:rsid w:val="003C64A5"/>
    <w:rsid w:val="003C7354"/>
    <w:rsid w:val="003C7637"/>
    <w:rsid w:val="003C7666"/>
    <w:rsid w:val="003C7737"/>
    <w:rsid w:val="003D0171"/>
    <w:rsid w:val="003D022B"/>
    <w:rsid w:val="003D08D6"/>
    <w:rsid w:val="003D1733"/>
    <w:rsid w:val="003D184F"/>
    <w:rsid w:val="003D19AB"/>
    <w:rsid w:val="003D275C"/>
    <w:rsid w:val="003D279C"/>
    <w:rsid w:val="003D2969"/>
    <w:rsid w:val="003D2FE7"/>
    <w:rsid w:val="003D3196"/>
    <w:rsid w:val="003D36F1"/>
    <w:rsid w:val="003D3D3F"/>
    <w:rsid w:val="003D3D7E"/>
    <w:rsid w:val="003D4926"/>
    <w:rsid w:val="003D4B1A"/>
    <w:rsid w:val="003D5AFC"/>
    <w:rsid w:val="003D5D71"/>
    <w:rsid w:val="003D63EF"/>
    <w:rsid w:val="003D64D0"/>
    <w:rsid w:val="003D7E6E"/>
    <w:rsid w:val="003E00F0"/>
    <w:rsid w:val="003E03A8"/>
    <w:rsid w:val="003E04C4"/>
    <w:rsid w:val="003E060D"/>
    <w:rsid w:val="003E0701"/>
    <w:rsid w:val="003E1270"/>
    <w:rsid w:val="003E17E4"/>
    <w:rsid w:val="003E2039"/>
    <w:rsid w:val="003E2415"/>
    <w:rsid w:val="003E285C"/>
    <w:rsid w:val="003E28C4"/>
    <w:rsid w:val="003E3390"/>
    <w:rsid w:val="003E33A9"/>
    <w:rsid w:val="003E419D"/>
    <w:rsid w:val="003E4717"/>
    <w:rsid w:val="003E5A50"/>
    <w:rsid w:val="003E5AB4"/>
    <w:rsid w:val="003E5D9E"/>
    <w:rsid w:val="003E6758"/>
    <w:rsid w:val="003E71B3"/>
    <w:rsid w:val="003E72E9"/>
    <w:rsid w:val="003E75C7"/>
    <w:rsid w:val="003E7977"/>
    <w:rsid w:val="003E7CDD"/>
    <w:rsid w:val="003F048C"/>
    <w:rsid w:val="003F0A80"/>
    <w:rsid w:val="003F12FF"/>
    <w:rsid w:val="003F1DB0"/>
    <w:rsid w:val="003F2FB8"/>
    <w:rsid w:val="003F3179"/>
    <w:rsid w:val="003F3628"/>
    <w:rsid w:val="003F3765"/>
    <w:rsid w:val="003F4899"/>
    <w:rsid w:val="003F4A27"/>
    <w:rsid w:val="003F5863"/>
    <w:rsid w:val="003F5B55"/>
    <w:rsid w:val="003F6734"/>
    <w:rsid w:val="003F6EE1"/>
    <w:rsid w:val="003F76CD"/>
    <w:rsid w:val="003F7837"/>
    <w:rsid w:val="003F7896"/>
    <w:rsid w:val="003F79DC"/>
    <w:rsid w:val="00400738"/>
    <w:rsid w:val="00400A66"/>
    <w:rsid w:val="004012BC"/>
    <w:rsid w:val="00401B30"/>
    <w:rsid w:val="00401BED"/>
    <w:rsid w:val="00401BEF"/>
    <w:rsid w:val="00401E70"/>
    <w:rsid w:val="004022CA"/>
    <w:rsid w:val="00402A56"/>
    <w:rsid w:val="00402F30"/>
    <w:rsid w:val="004035D0"/>
    <w:rsid w:val="0040368E"/>
    <w:rsid w:val="00404015"/>
    <w:rsid w:val="00404057"/>
    <w:rsid w:val="0040476F"/>
    <w:rsid w:val="00404773"/>
    <w:rsid w:val="00404A5E"/>
    <w:rsid w:val="0040584A"/>
    <w:rsid w:val="00405C61"/>
    <w:rsid w:val="004065EF"/>
    <w:rsid w:val="00406AFF"/>
    <w:rsid w:val="00406E57"/>
    <w:rsid w:val="00407BB7"/>
    <w:rsid w:val="00407DF1"/>
    <w:rsid w:val="004102AB"/>
    <w:rsid w:val="00410D37"/>
    <w:rsid w:val="004111EA"/>
    <w:rsid w:val="00411556"/>
    <w:rsid w:val="00411986"/>
    <w:rsid w:val="00411EA9"/>
    <w:rsid w:val="00411F70"/>
    <w:rsid w:val="00412519"/>
    <w:rsid w:val="004127A2"/>
    <w:rsid w:val="00412C73"/>
    <w:rsid w:val="00412CC6"/>
    <w:rsid w:val="00413927"/>
    <w:rsid w:val="00413D17"/>
    <w:rsid w:val="00413D77"/>
    <w:rsid w:val="00413FE8"/>
    <w:rsid w:val="004140BD"/>
    <w:rsid w:val="004141F0"/>
    <w:rsid w:val="004143A4"/>
    <w:rsid w:val="00414621"/>
    <w:rsid w:val="00414D4A"/>
    <w:rsid w:val="00415276"/>
    <w:rsid w:val="00415445"/>
    <w:rsid w:val="004158FE"/>
    <w:rsid w:val="00415C84"/>
    <w:rsid w:val="00415D87"/>
    <w:rsid w:val="0041617B"/>
    <w:rsid w:val="00416B18"/>
    <w:rsid w:val="004177B4"/>
    <w:rsid w:val="0041780A"/>
    <w:rsid w:val="004178C8"/>
    <w:rsid w:val="00417A6F"/>
    <w:rsid w:val="00420260"/>
    <w:rsid w:val="004205E7"/>
    <w:rsid w:val="0042087D"/>
    <w:rsid w:val="00421C87"/>
    <w:rsid w:val="00421E5F"/>
    <w:rsid w:val="00422614"/>
    <w:rsid w:val="0042331E"/>
    <w:rsid w:val="00423433"/>
    <w:rsid w:val="004237E7"/>
    <w:rsid w:val="004238DE"/>
    <w:rsid w:val="00423D78"/>
    <w:rsid w:val="00424243"/>
    <w:rsid w:val="004242E6"/>
    <w:rsid w:val="0042447A"/>
    <w:rsid w:val="004247D3"/>
    <w:rsid w:val="00424DC8"/>
    <w:rsid w:val="004252EA"/>
    <w:rsid w:val="00425E1F"/>
    <w:rsid w:val="00426043"/>
    <w:rsid w:val="00426395"/>
    <w:rsid w:val="00426E68"/>
    <w:rsid w:val="004271E1"/>
    <w:rsid w:val="00427254"/>
    <w:rsid w:val="004273DB"/>
    <w:rsid w:val="004275F2"/>
    <w:rsid w:val="00427803"/>
    <w:rsid w:val="004278CF"/>
    <w:rsid w:val="004304AD"/>
    <w:rsid w:val="00430909"/>
    <w:rsid w:val="00430D92"/>
    <w:rsid w:val="00430E28"/>
    <w:rsid w:val="0043115C"/>
    <w:rsid w:val="004316A6"/>
    <w:rsid w:val="00431820"/>
    <w:rsid w:val="00431C01"/>
    <w:rsid w:val="004326F1"/>
    <w:rsid w:val="004328AD"/>
    <w:rsid w:val="00432A04"/>
    <w:rsid w:val="004345A4"/>
    <w:rsid w:val="00434860"/>
    <w:rsid w:val="004348EE"/>
    <w:rsid w:val="00435226"/>
    <w:rsid w:val="00435889"/>
    <w:rsid w:val="00435A00"/>
    <w:rsid w:val="004360D6"/>
    <w:rsid w:val="00437F95"/>
    <w:rsid w:val="004401B5"/>
    <w:rsid w:val="004401C2"/>
    <w:rsid w:val="0044047F"/>
    <w:rsid w:val="0044126B"/>
    <w:rsid w:val="00441EB9"/>
    <w:rsid w:val="004421D3"/>
    <w:rsid w:val="004423A3"/>
    <w:rsid w:val="0044259F"/>
    <w:rsid w:val="00442776"/>
    <w:rsid w:val="00442823"/>
    <w:rsid w:val="00442825"/>
    <w:rsid w:val="00442878"/>
    <w:rsid w:val="0044296E"/>
    <w:rsid w:val="00442DA1"/>
    <w:rsid w:val="00442F22"/>
    <w:rsid w:val="00443BC0"/>
    <w:rsid w:val="00443DB7"/>
    <w:rsid w:val="00444F11"/>
    <w:rsid w:val="00445C12"/>
    <w:rsid w:val="00445F0B"/>
    <w:rsid w:val="00446438"/>
    <w:rsid w:val="004465FB"/>
    <w:rsid w:val="00446AAF"/>
    <w:rsid w:val="00446AD0"/>
    <w:rsid w:val="00447075"/>
    <w:rsid w:val="00447978"/>
    <w:rsid w:val="00447C78"/>
    <w:rsid w:val="004504E3"/>
    <w:rsid w:val="00450755"/>
    <w:rsid w:val="0045086C"/>
    <w:rsid w:val="004509E1"/>
    <w:rsid w:val="00450A6F"/>
    <w:rsid w:val="00450B32"/>
    <w:rsid w:val="00450B8C"/>
    <w:rsid w:val="00451048"/>
    <w:rsid w:val="00451227"/>
    <w:rsid w:val="00451BDE"/>
    <w:rsid w:val="00451E8E"/>
    <w:rsid w:val="00452E92"/>
    <w:rsid w:val="0045403A"/>
    <w:rsid w:val="004543AF"/>
    <w:rsid w:val="004545BE"/>
    <w:rsid w:val="00454C3C"/>
    <w:rsid w:val="004557C5"/>
    <w:rsid w:val="00455B40"/>
    <w:rsid w:val="00455F7B"/>
    <w:rsid w:val="004562D4"/>
    <w:rsid w:val="00456318"/>
    <w:rsid w:val="00456855"/>
    <w:rsid w:val="004569D4"/>
    <w:rsid w:val="00456B1C"/>
    <w:rsid w:val="00456CC0"/>
    <w:rsid w:val="004571A4"/>
    <w:rsid w:val="00457474"/>
    <w:rsid w:val="00457F4B"/>
    <w:rsid w:val="0046005F"/>
    <w:rsid w:val="00460074"/>
    <w:rsid w:val="00460359"/>
    <w:rsid w:val="00460636"/>
    <w:rsid w:val="00460766"/>
    <w:rsid w:val="0046081A"/>
    <w:rsid w:val="00460B4A"/>
    <w:rsid w:val="00460CE5"/>
    <w:rsid w:val="00460CED"/>
    <w:rsid w:val="00460FA5"/>
    <w:rsid w:val="00461064"/>
    <w:rsid w:val="00461270"/>
    <w:rsid w:val="00461A35"/>
    <w:rsid w:val="00462510"/>
    <w:rsid w:val="00463011"/>
    <w:rsid w:val="00463657"/>
    <w:rsid w:val="00463738"/>
    <w:rsid w:val="00464289"/>
    <w:rsid w:val="00464309"/>
    <w:rsid w:val="00464764"/>
    <w:rsid w:val="00464D72"/>
    <w:rsid w:val="00465A07"/>
    <w:rsid w:val="00466223"/>
    <w:rsid w:val="0046636F"/>
    <w:rsid w:val="004665F8"/>
    <w:rsid w:val="00466CBB"/>
    <w:rsid w:val="0046723E"/>
    <w:rsid w:val="004674C3"/>
    <w:rsid w:val="004675D3"/>
    <w:rsid w:val="00467A0B"/>
    <w:rsid w:val="00467B64"/>
    <w:rsid w:val="00467C04"/>
    <w:rsid w:val="00467D07"/>
    <w:rsid w:val="004704DF"/>
    <w:rsid w:val="00471401"/>
    <w:rsid w:val="00471752"/>
    <w:rsid w:val="00471FDA"/>
    <w:rsid w:val="0047219E"/>
    <w:rsid w:val="0047222B"/>
    <w:rsid w:val="0047294A"/>
    <w:rsid w:val="00472B34"/>
    <w:rsid w:val="00473285"/>
    <w:rsid w:val="004733E8"/>
    <w:rsid w:val="00473655"/>
    <w:rsid w:val="00473DFA"/>
    <w:rsid w:val="00473FB3"/>
    <w:rsid w:val="00474BFB"/>
    <w:rsid w:val="00474E0D"/>
    <w:rsid w:val="00474F8C"/>
    <w:rsid w:val="004754A5"/>
    <w:rsid w:val="00475854"/>
    <w:rsid w:val="00475CD7"/>
    <w:rsid w:val="00475F19"/>
    <w:rsid w:val="0047667C"/>
    <w:rsid w:val="004767AA"/>
    <w:rsid w:val="00476F22"/>
    <w:rsid w:val="00477091"/>
    <w:rsid w:val="004775B0"/>
    <w:rsid w:val="00481859"/>
    <w:rsid w:val="00481D40"/>
    <w:rsid w:val="00482E1F"/>
    <w:rsid w:val="00482E9E"/>
    <w:rsid w:val="004832F5"/>
    <w:rsid w:val="00483D57"/>
    <w:rsid w:val="00484A20"/>
    <w:rsid w:val="00484EAB"/>
    <w:rsid w:val="00484F16"/>
    <w:rsid w:val="0048585D"/>
    <w:rsid w:val="00485B14"/>
    <w:rsid w:val="00485B53"/>
    <w:rsid w:val="00485E86"/>
    <w:rsid w:val="004864A8"/>
    <w:rsid w:val="004866E6"/>
    <w:rsid w:val="00486C4E"/>
    <w:rsid w:val="00486D51"/>
    <w:rsid w:val="004875D2"/>
    <w:rsid w:val="004877B6"/>
    <w:rsid w:val="00487B14"/>
    <w:rsid w:val="00487C9B"/>
    <w:rsid w:val="0049077D"/>
    <w:rsid w:val="00490BAD"/>
    <w:rsid w:val="0049110A"/>
    <w:rsid w:val="0049158E"/>
    <w:rsid w:val="004918B3"/>
    <w:rsid w:val="0049212D"/>
    <w:rsid w:val="0049254E"/>
    <w:rsid w:val="00492E8A"/>
    <w:rsid w:val="00493449"/>
    <w:rsid w:val="00493456"/>
    <w:rsid w:val="004934DC"/>
    <w:rsid w:val="00493C48"/>
    <w:rsid w:val="0049409A"/>
    <w:rsid w:val="0049449F"/>
    <w:rsid w:val="00494520"/>
    <w:rsid w:val="00494D87"/>
    <w:rsid w:val="00495258"/>
    <w:rsid w:val="004954EE"/>
    <w:rsid w:val="00495E54"/>
    <w:rsid w:val="0049611F"/>
    <w:rsid w:val="004969BA"/>
    <w:rsid w:val="00496A7D"/>
    <w:rsid w:val="00496C4C"/>
    <w:rsid w:val="00497679"/>
    <w:rsid w:val="004979B3"/>
    <w:rsid w:val="00497F25"/>
    <w:rsid w:val="004A13AA"/>
    <w:rsid w:val="004A1AEB"/>
    <w:rsid w:val="004A21D4"/>
    <w:rsid w:val="004A249E"/>
    <w:rsid w:val="004A28EE"/>
    <w:rsid w:val="004A2A02"/>
    <w:rsid w:val="004A2D59"/>
    <w:rsid w:val="004A31DD"/>
    <w:rsid w:val="004A3321"/>
    <w:rsid w:val="004A335A"/>
    <w:rsid w:val="004A3ACA"/>
    <w:rsid w:val="004A3CF3"/>
    <w:rsid w:val="004A3E51"/>
    <w:rsid w:val="004A49DA"/>
    <w:rsid w:val="004A4D20"/>
    <w:rsid w:val="004A53DD"/>
    <w:rsid w:val="004A550D"/>
    <w:rsid w:val="004A5566"/>
    <w:rsid w:val="004A5623"/>
    <w:rsid w:val="004A5954"/>
    <w:rsid w:val="004A5EE6"/>
    <w:rsid w:val="004A6097"/>
    <w:rsid w:val="004A6353"/>
    <w:rsid w:val="004A65F4"/>
    <w:rsid w:val="004A6B8C"/>
    <w:rsid w:val="004A6F6C"/>
    <w:rsid w:val="004A70A8"/>
    <w:rsid w:val="004A7CB9"/>
    <w:rsid w:val="004A7E01"/>
    <w:rsid w:val="004B03B6"/>
    <w:rsid w:val="004B04A3"/>
    <w:rsid w:val="004B0618"/>
    <w:rsid w:val="004B0D6D"/>
    <w:rsid w:val="004B1504"/>
    <w:rsid w:val="004B1AF4"/>
    <w:rsid w:val="004B2201"/>
    <w:rsid w:val="004B22FB"/>
    <w:rsid w:val="004B23B1"/>
    <w:rsid w:val="004B2519"/>
    <w:rsid w:val="004B2604"/>
    <w:rsid w:val="004B4934"/>
    <w:rsid w:val="004B4DBA"/>
    <w:rsid w:val="004B5062"/>
    <w:rsid w:val="004B530C"/>
    <w:rsid w:val="004B5C32"/>
    <w:rsid w:val="004B5FCC"/>
    <w:rsid w:val="004B63AF"/>
    <w:rsid w:val="004B66D5"/>
    <w:rsid w:val="004B693C"/>
    <w:rsid w:val="004B6C41"/>
    <w:rsid w:val="004B749D"/>
    <w:rsid w:val="004B7A9B"/>
    <w:rsid w:val="004B7BAD"/>
    <w:rsid w:val="004B7C5A"/>
    <w:rsid w:val="004B7D9C"/>
    <w:rsid w:val="004C00EA"/>
    <w:rsid w:val="004C01CC"/>
    <w:rsid w:val="004C0472"/>
    <w:rsid w:val="004C106D"/>
    <w:rsid w:val="004C10C4"/>
    <w:rsid w:val="004C158E"/>
    <w:rsid w:val="004C1662"/>
    <w:rsid w:val="004C1B81"/>
    <w:rsid w:val="004C20ED"/>
    <w:rsid w:val="004C2C85"/>
    <w:rsid w:val="004C2E3E"/>
    <w:rsid w:val="004C3191"/>
    <w:rsid w:val="004C3307"/>
    <w:rsid w:val="004C3A95"/>
    <w:rsid w:val="004C3D0E"/>
    <w:rsid w:val="004C4102"/>
    <w:rsid w:val="004C4531"/>
    <w:rsid w:val="004C48C3"/>
    <w:rsid w:val="004C4DD1"/>
    <w:rsid w:val="004C5006"/>
    <w:rsid w:val="004C5169"/>
    <w:rsid w:val="004C5223"/>
    <w:rsid w:val="004C5396"/>
    <w:rsid w:val="004C53EF"/>
    <w:rsid w:val="004C561A"/>
    <w:rsid w:val="004C5C20"/>
    <w:rsid w:val="004C633B"/>
    <w:rsid w:val="004C636C"/>
    <w:rsid w:val="004C6537"/>
    <w:rsid w:val="004C6700"/>
    <w:rsid w:val="004C69F0"/>
    <w:rsid w:val="004C70D4"/>
    <w:rsid w:val="004C7401"/>
    <w:rsid w:val="004C7AD6"/>
    <w:rsid w:val="004C7B85"/>
    <w:rsid w:val="004D04DF"/>
    <w:rsid w:val="004D0A02"/>
    <w:rsid w:val="004D11DB"/>
    <w:rsid w:val="004D13BC"/>
    <w:rsid w:val="004D1496"/>
    <w:rsid w:val="004D14A1"/>
    <w:rsid w:val="004D1B01"/>
    <w:rsid w:val="004D26EC"/>
    <w:rsid w:val="004D355C"/>
    <w:rsid w:val="004D3F96"/>
    <w:rsid w:val="004D4119"/>
    <w:rsid w:val="004D4823"/>
    <w:rsid w:val="004D4E33"/>
    <w:rsid w:val="004D54CC"/>
    <w:rsid w:val="004D6274"/>
    <w:rsid w:val="004D66BB"/>
    <w:rsid w:val="004D67ED"/>
    <w:rsid w:val="004D7162"/>
    <w:rsid w:val="004D7394"/>
    <w:rsid w:val="004D79E9"/>
    <w:rsid w:val="004D7AD3"/>
    <w:rsid w:val="004D7B54"/>
    <w:rsid w:val="004D7CF0"/>
    <w:rsid w:val="004E07B4"/>
    <w:rsid w:val="004E2487"/>
    <w:rsid w:val="004E2645"/>
    <w:rsid w:val="004E2CFD"/>
    <w:rsid w:val="004E3D16"/>
    <w:rsid w:val="004E41B7"/>
    <w:rsid w:val="004E43B4"/>
    <w:rsid w:val="004E53D0"/>
    <w:rsid w:val="004E549F"/>
    <w:rsid w:val="004E567A"/>
    <w:rsid w:val="004E57D6"/>
    <w:rsid w:val="004E5968"/>
    <w:rsid w:val="004E66B3"/>
    <w:rsid w:val="004E70C5"/>
    <w:rsid w:val="004E773E"/>
    <w:rsid w:val="004F02E3"/>
    <w:rsid w:val="004F06CC"/>
    <w:rsid w:val="004F07FD"/>
    <w:rsid w:val="004F0A82"/>
    <w:rsid w:val="004F1030"/>
    <w:rsid w:val="004F1C2F"/>
    <w:rsid w:val="004F1C97"/>
    <w:rsid w:val="004F2FEC"/>
    <w:rsid w:val="004F30F2"/>
    <w:rsid w:val="004F340D"/>
    <w:rsid w:val="004F37A2"/>
    <w:rsid w:val="004F3E12"/>
    <w:rsid w:val="004F4069"/>
    <w:rsid w:val="004F42F7"/>
    <w:rsid w:val="004F491E"/>
    <w:rsid w:val="004F4D42"/>
    <w:rsid w:val="004F4FC7"/>
    <w:rsid w:val="004F5DD5"/>
    <w:rsid w:val="004F5DE9"/>
    <w:rsid w:val="004F6EC4"/>
    <w:rsid w:val="004F70E3"/>
    <w:rsid w:val="004F7D13"/>
    <w:rsid w:val="005001C2"/>
    <w:rsid w:val="00500839"/>
    <w:rsid w:val="00500F43"/>
    <w:rsid w:val="00501C70"/>
    <w:rsid w:val="00501DE6"/>
    <w:rsid w:val="00501E88"/>
    <w:rsid w:val="00502453"/>
    <w:rsid w:val="005026E1"/>
    <w:rsid w:val="005031CD"/>
    <w:rsid w:val="00503B0D"/>
    <w:rsid w:val="00503F37"/>
    <w:rsid w:val="005048B1"/>
    <w:rsid w:val="005048E7"/>
    <w:rsid w:val="005052B7"/>
    <w:rsid w:val="005062E6"/>
    <w:rsid w:val="00507865"/>
    <w:rsid w:val="005078FF"/>
    <w:rsid w:val="005103EE"/>
    <w:rsid w:val="00510B55"/>
    <w:rsid w:val="00510BD2"/>
    <w:rsid w:val="00510F12"/>
    <w:rsid w:val="00511662"/>
    <w:rsid w:val="0051192D"/>
    <w:rsid w:val="00511DF6"/>
    <w:rsid w:val="00511F6C"/>
    <w:rsid w:val="00512536"/>
    <w:rsid w:val="005125BF"/>
    <w:rsid w:val="0051315D"/>
    <w:rsid w:val="00513350"/>
    <w:rsid w:val="00513F30"/>
    <w:rsid w:val="00514551"/>
    <w:rsid w:val="00514874"/>
    <w:rsid w:val="00514C8E"/>
    <w:rsid w:val="00516742"/>
    <w:rsid w:val="005168F6"/>
    <w:rsid w:val="00516970"/>
    <w:rsid w:val="00516B11"/>
    <w:rsid w:val="00516D74"/>
    <w:rsid w:val="00516DD9"/>
    <w:rsid w:val="0051706B"/>
    <w:rsid w:val="005170D5"/>
    <w:rsid w:val="00517584"/>
    <w:rsid w:val="00517642"/>
    <w:rsid w:val="005176B6"/>
    <w:rsid w:val="00517FED"/>
    <w:rsid w:val="0052002D"/>
    <w:rsid w:val="00520561"/>
    <w:rsid w:val="005206C3"/>
    <w:rsid w:val="00520792"/>
    <w:rsid w:val="005207CF"/>
    <w:rsid w:val="00520C59"/>
    <w:rsid w:val="0052116D"/>
    <w:rsid w:val="005216BF"/>
    <w:rsid w:val="005227B1"/>
    <w:rsid w:val="00522BB1"/>
    <w:rsid w:val="00523C05"/>
    <w:rsid w:val="005247A6"/>
    <w:rsid w:val="00524E6C"/>
    <w:rsid w:val="00524FC9"/>
    <w:rsid w:val="0052545F"/>
    <w:rsid w:val="005259DE"/>
    <w:rsid w:val="00525CEF"/>
    <w:rsid w:val="00526158"/>
    <w:rsid w:val="00526593"/>
    <w:rsid w:val="00527D14"/>
    <w:rsid w:val="00530F52"/>
    <w:rsid w:val="00531179"/>
    <w:rsid w:val="00531551"/>
    <w:rsid w:val="00531BD9"/>
    <w:rsid w:val="005325D4"/>
    <w:rsid w:val="005332CE"/>
    <w:rsid w:val="00533517"/>
    <w:rsid w:val="00534115"/>
    <w:rsid w:val="005353D6"/>
    <w:rsid w:val="005360E2"/>
    <w:rsid w:val="00536BC3"/>
    <w:rsid w:val="00536F08"/>
    <w:rsid w:val="00537210"/>
    <w:rsid w:val="00537A84"/>
    <w:rsid w:val="00537C32"/>
    <w:rsid w:val="00537D78"/>
    <w:rsid w:val="00540406"/>
    <w:rsid w:val="00540824"/>
    <w:rsid w:val="0054137B"/>
    <w:rsid w:val="005415BF"/>
    <w:rsid w:val="00541C58"/>
    <w:rsid w:val="0054282D"/>
    <w:rsid w:val="00543915"/>
    <w:rsid w:val="00544783"/>
    <w:rsid w:val="0054483E"/>
    <w:rsid w:val="00544A94"/>
    <w:rsid w:val="00544BFC"/>
    <w:rsid w:val="00545E3A"/>
    <w:rsid w:val="00546517"/>
    <w:rsid w:val="00546A7C"/>
    <w:rsid w:val="00547AD7"/>
    <w:rsid w:val="00547B31"/>
    <w:rsid w:val="00547D57"/>
    <w:rsid w:val="00547D6B"/>
    <w:rsid w:val="00547E73"/>
    <w:rsid w:val="005502C7"/>
    <w:rsid w:val="00550631"/>
    <w:rsid w:val="00550B9E"/>
    <w:rsid w:val="00550CF8"/>
    <w:rsid w:val="00550D73"/>
    <w:rsid w:val="00551823"/>
    <w:rsid w:val="005519FC"/>
    <w:rsid w:val="005525A4"/>
    <w:rsid w:val="005527F0"/>
    <w:rsid w:val="0055283D"/>
    <w:rsid w:val="00552DB8"/>
    <w:rsid w:val="00552FBC"/>
    <w:rsid w:val="00553382"/>
    <w:rsid w:val="0055460F"/>
    <w:rsid w:val="005546C1"/>
    <w:rsid w:val="00555426"/>
    <w:rsid w:val="0055617B"/>
    <w:rsid w:val="0055667D"/>
    <w:rsid w:val="0055698C"/>
    <w:rsid w:val="00556A16"/>
    <w:rsid w:val="00556E36"/>
    <w:rsid w:val="005572A2"/>
    <w:rsid w:val="00557B38"/>
    <w:rsid w:val="00557D99"/>
    <w:rsid w:val="00560009"/>
    <w:rsid w:val="005601A0"/>
    <w:rsid w:val="00560614"/>
    <w:rsid w:val="00561000"/>
    <w:rsid w:val="005610AA"/>
    <w:rsid w:val="00561165"/>
    <w:rsid w:val="00561445"/>
    <w:rsid w:val="00561953"/>
    <w:rsid w:val="005620D8"/>
    <w:rsid w:val="00562490"/>
    <w:rsid w:val="00562B41"/>
    <w:rsid w:val="00562CAD"/>
    <w:rsid w:val="005635E7"/>
    <w:rsid w:val="00563BD8"/>
    <w:rsid w:val="00563DA7"/>
    <w:rsid w:val="00563E36"/>
    <w:rsid w:val="0056419C"/>
    <w:rsid w:val="005643FB"/>
    <w:rsid w:val="0056463D"/>
    <w:rsid w:val="00565A75"/>
    <w:rsid w:val="00565F20"/>
    <w:rsid w:val="00566817"/>
    <w:rsid w:val="0056683B"/>
    <w:rsid w:val="00566E41"/>
    <w:rsid w:val="00566FBA"/>
    <w:rsid w:val="0056708F"/>
    <w:rsid w:val="005678F6"/>
    <w:rsid w:val="00567C3F"/>
    <w:rsid w:val="00570493"/>
    <w:rsid w:val="00571052"/>
    <w:rsid w:val="005710C4"/>
    <w:rsid w:val="00571A51"/>
    <w:rsid w:val="005725DF"/>
    <w:rsid w:val="0057334C"/>
    <w:rsid w:val="005745A6"/>
    <w:rsid w:val="00574D06"/>
    <w:rsid w:val="005755C2"/>
    <w:rsid w:val="0057586D"/>
    <w:rsid w:val="005762CB"/>
    <w:rsid w:val="0057638B"/>
    <w:rsid w:val="00576C52"/>
    <w:rsid w:val="0057718F"/>
    <w:rsid w:val="0057793C"/>
    <w:rsid w:val="00577A56"/>
    <w:rsid w:val="00577B65"/>
    <w:rsid w:val="005802DD"/>
    <w:rsid w:val="005805FA"/>
    <w:rsid w:val="00580C36"/>
    <w:rsid w:val="005814A5"/>
    <w:rsid w:val="005814BC"/>
    <w:rsid w:val="005816EC"/>
    <w:rsid w:val="005820B5"/>
    <w:rsid w:val="0058221D"/>
    <w:rsid w:val="0058228A"/>
    <w:rsid w:val="00582FDD"/>
    <w:rsid w:val="00583680"/>
    <w:rsid w:val="0058422E"/>
    <w:rsid w:val="00584D8F"/>
    <w:rsid w:val="0058546B"/>
    <w:rsid w:val="005854DB"/>
    <w:rsid w:val="0058615F"/>
    <w:rsid w:val="0058621A"/>
    <w:rsid w:val="00586A00"/>
    <w:rsid w:val="00586A8D"/>
    <w:rsid w:val="00586F16"/>
    <w:rsid w:val="00587B74"/>
    <w:rsid w:val="00587F1C"/>
    <w:rsid w:val="00587F8D"/>
    <w:rsid w:val="005902A6"/>
    <w:rsid w:val="00590723"/>
    <w:rsid w:val="00590C85"/>
    <w:rsid w:val="00590CCA"/>
    <w:rsid w:val="00590CEF"/>
    <w:rsid w:val="00591086"/>
    <w:rsid w:val="00591114"/>
    <w:rsid w:val="005918A9"/>
    <w:rsid w:val="00591E32"/>
    <w:rsid w:val="00592187"/>
    <w:rsid w:val="0059290A"/>
    <w:rsid w:val="00592967"/>
    <w:rsid w:val="00592F8E"/>
    <w:rsid w:val="0059317C"/>
    <w:rsid w:val="0059321E"/>
    <w:rsid w:val="005932BA"/>
    <w:rsid w:val="00593A46"/>
    <w:rsid w:val="00593A7E"/>
    <w:rsid w:val="00593E24"/>
    <w:rsid w:val="0059431A"/>
    <w:rsid w:val="00594525"/>
    <w:rsid w:val="00594529"/>
    <w:rsid w:val="005951A4"/>
    <w:rsid w:val="0059591F"/>
    <w:rsid w:val="0059630B"/>
    <w:rsid w:val="00596B5A"/>
    <w:rsid w:val="00596D72"/>
    <w:rsid w:val="00596FFC"/>
    <w:rsid w:val="0059765E"/>
    <w:rsid w:val="00597C3C"/>
    <w:rsid w:val="005A0B97"/>
    <w:rsid w:val="005A0BA1"/>
    <w:rsid w:val="005A0C95"/>
    <w:rsid w:val="005A0D72"/>
    <w:rsid w:val="005A10F6"/>
    <w:rsid w:val="005A1DA6"/>
    <w:rsid w:val="005A1F04"/>
    <w:rsid w:val="005A23B7"/>
    <w:rsid w:val="005A2844"/>
    <w:rsid w:val="005A2BD5"/>
    <w:rsid w:val="005A33E8"/>
    <w:rsid w:val="005A41EC"/>
    <w:rsid w:val="005A43C3"/>
    <w:rsid w:val="005A5291"/>
    <w:rsid w:val="005A5BF0"/>
    <w:rsid w:val="005A5E7D"/>
    <w:rsid w:val="005A60C2"/>
    <w:rsid w:val="005A6A04"/>
    <w:rsid w:val="005A6BF4"/>
    <w:rsid w:val="005A7950"/>
    <w:rsid w:val="005B0318"/>
    <w:rsid w:val="005B0C6E"/>
    <w:rsid w:val="005B0FE0"/>
    <w:rsid w:val="005B1790"/>
    <w:rsid w:val="005B18F6"/>
    <w:rsid w:val="005B1E01"/>
    <w:rsid w:val="005B2D03"/>
    <w:rsid w:val="005B2EBD"/>
    <w:rsid w:val="005B4274"/>
    <w:rsid w:val="005B449A"/>
    <w:rsid w:val="005B46A5"/>
    <w:rsid w:val="005B5063"/>
    <w:rsid w:val="005B65F5"/>
    <w:rsid w:val="005B6F67"/>
    <w:rsid w:val="005B6FF7"/>
    <w:rsid w:val="005B7705"/>
    <w:rsid w:val="005B777B"/>
    <w:rsid w:val="005B783C"/>
    <w:rsid w:val="005B79EB"/>
    <w:rsid w:val="005B7B91"/>
    <w:rsid w:val="005C083D"/>
    <w:rsid w:val="005C08A0"/>
    <w:rsid w:val="005C1464"/>
    <w:rsid w:val="005C3A0F"/>
    <w:rsid w:val="005C3BF4"/>
    <w:rsid w:val="005C4273"/>
    <w:rsid w:val="005C4C3D"/>
    <w:rsid w:val="005C4CE2"/>
    <w:rsid w:val="005C571D"/>
    <w:rsid w:val="005C5B4F"/>
    <w:rsid w:val="005C5CA6"/>
    <w:rsid w:val="005C64B6"/>
    <w:rsid w:val="005C6A4B"/>
    <w:rsid w:val="005C718F"/>
    <w:rsid w:val="005C758B"/>
    <w:rsid w:val="005C76A7"/>
    <w:rsid w:val="005C778C"/>
    <w:rsid w:val="005C7FDC"/>
    <w:rsid w:val="005D06EE"/>
    <w:rsid w:val="005D20E3"/>
    <w:rsid w:val="005D220F"/>
    <w:rsid w:val="005D274C"/>
    <w:rsid w:val="005D2843"/>
    <w:rsid w:val="005D3119"/>
    <w:rsid w:val="005D3D13"/>
    <w:rsid w:val="005D4586"/>
    <w:rsid w:val="005D4602"/>
    <w:rsid w:val="005D46A0"/>
    <w:rsid w:val="005D4A75"/>
    <w:rsid w:val="005D4C28"/>
    <w:rsid w:val="005D4ED9"/>
    <w:rsid w:val="005D56EE"/>
    <w:rsid w:val="005D58D9"/>
    <w:rsid w:val="005D64C6"/>
    <w:rsid w:val="005D66F5"/>
    <w:rsid w:val="005D6A2E"/>
    <w:rsid w:val="005D6BF8"/>
    <w:rsid w:val="005D6FBC"/>
    <w:rsid w:val="005D70C7"/>
    <w:rsid w:val="005D742A"/>
    <w:rsid w:val="005D78A2"/>
    <w:rsid w:val="005D7996"/>
    <w:rsid w:val="005D7B82"/>
    <w:rsid w:val="005E0835"/>
    <w:rsid w:val="005E0913"/>
    <w:rsid w:val="005E1106"/>
    <w:rsid w:val="005E1450"/>
    <w:rsid w:val="005E1F31"/>
    <w:rsid w:val="005E2F27"/>
    <w:rsid w:val="005E35AE"/>
    <w:rsid w:val="005E36F1"/>
    <w:rsid w:val="005E3E4E"/>
    <w:rsid w:val="005E3FB6"/>
    <w:rsid w:val="005E4578"/>
    <w:rsid w:val="005E4590"/>
    <w:rsid w:val="005E45BB"/>
    <w:rsid w:val="005E4C69"/>
    <w:rsid w:val="005E4F9E"/>
    <w:rsid w:val="005E5E89"/>
    <w:rsid w:val="005E6198"/>
    <w:rsid w:val="005E6356"/>
    <w:rsid w:val="005E63DC"/>
    <w:rsid w:val="005E7424"/>
    <w:rsid w:val="005E7711"/>
    <w:rsid w:val="005E7B21"/>
    <w:rsid w:val="005E7FE1"/>
    <w:rsid w:val="005F0330"/>
    <w:rsid w:val="005F0FD8"/>
    <w:rsid w:val="005F1025"/>
    <w:rsid w:val="005F16CC"/>
    <w:rsid w:val="005F2111"/>
    <w:rsid w:val="005F2404"/>
    <w:rsid w:val="005F267D"/>
    <w:rsid w:val="005F2DA9"/>
    <w:rsid w:val="005F38D7"/>
    <w:rsid w:val="005F3E4A"/>
    <w:rsid w:val="005F3E79"/>
    <w:rsid w:val="005F4134"/>
    <w:rsid w:val="005F46EA"/>
    <w:rsid w:val="005F494A"/>
    <w:rsid w:val="005F50EA"/>
    <w:rsid w:val="005F55A4"/>
    <w:rsid w:val="005F5FAE"/>
    <w:rsid w:val="005F6372"/>
    <w:rsid w:val="005F6416"/>
    <w:rsid w:val="005F76BA"/>
    <w:rsid w:val="005F7953"/>
    <w:rsid w:val="005F7B0B"/>
    <w:rsid w:val="005F7F7D"/>
    <w:rsid w:val="00600310"/>
    <w:rsid w:val="00600541"/>
    <w:rsid w:val="00600670"/>
    <w:rsid w:val="0060141F"/>
    <w:rsid w:val="0060149C"/>
    <w:rsid w:val="006018A6"/>
    <w:rsid w:val="006019C0"/>
    <w:rsid w:val="00601AA8"/>
    <w:rsid w:val="00602434"/>
    <w:rsid w:val="0060252A"/>
    <w:rsid w:val="00602613"/>
    <w:rsid w:val="0060290B"/>
    <w:rsid w:val="00602CE5"/>
    <w:rsid w:val="0060404C"/>
    <w:rsid w:val="006040D7"/>
    <w:rsid w:val="0060416C"/>
    <w:rsid w:val="00604334"/>
    <w:rsid w:val="006046D1"/>
    <w:rsid w:val="00604990"/>
    <w:rsid w:val="00604D36"/>
    <w:rsid w:val="00604D4D"/>
    <w:rsid w:val="00604F15"/>
    <w:rsid w:val="006055AD"/>
    <w:rsid w:val="0060597D"/>
    <w:rsid w:val="00605BBD"/>
    <w:rsid w:val="00605C7B"/>
    <w:rsid w:val="006062E0"/>
    <w:rsid w:val="006069E3"/>
    <w:rsid w:val="00606BC4"/>
    <w:rsid w:val="00606DAF"/>
    <w:rsid w:val="00606F70"/>
    <w:rsid w:val="00607311"/>
    <w:rsid w:val="00607536"/>
    <w:rsid w:val="006078A5"/>
    <w:rsid w:val="00610B6D"/>
    <w:rsid w:val="00611E7E"/>
    <w:rsid w:val="00612382"/>
    <w:rsid w:val="006124A5"/>
    <w:rsid w:val="00612584"/>
    <w:rsid w:val="0061271E"/>
    <w:rsid w:val="00612D4C"/>
    <w:rsid w:val="006132E2"/>
    <w:rsid w:val="00613649"/>
    <w:rsid w:val="006142C4"/>
    <w:rsid w:val="006143AE"/>
    <w:rsid w:val="0061460E"/>
    <w:rsid w:val="00614B55"/>
    <w:rsid w:val="00614CD9"/>
    <w:rsid w:val="00615E96"/>
    <w:rsid w:val="00616490"/>
    <w:rsid w:val="0061653E"/>
    <w:rsid w:val="00616733"/>
    <w:rsid w:val="00616A95"/>
    <w:rsid w:val="00617300"/>
    <w:rsid w:val="006176E4"/>
    <w:rsid w:val="00617859"/>
    <w:rsid w:val="00617A35"/>
    <w:rsid w:val="00620258"/>
    <w:rsid w:val="006202DD"/>
    <w:rsid w:val="00620587"/>
    <w:rsid w:val="0062076F"/>
    <w:rsid w:val="0062079E"/>
    <w:rsid w:val="0062091C"/>
    <w:rsid w:val="00620EC5"/>
    <w:rsid w:val="0062107D"/>
    <w:rsid w:val="0062111B"/>
    <w:rsid w:val="0062227D"/>
    <w:rsid w:val="00622A81"/>
    <w:rsid w:val="00622C1E"/>
    <w:rsid w:val="0062311C"/>
    <w:rsid w:val="006234B1"/>
    <w:rsid w:val="00623527"/>
    <w:rsid w:val="006235DC"/>
    <w:rsid w:val="006235DD"/>
    <w:rsid w:val="006238A2"/>
    <w:rsid w:val="00623B41"/>
    <w:rsid w:val="00625080"/>
    <w:rsid w:val="00625707"/>
    <w:rsid w:val="006258A0"/>
    <w:rsid w:val="006261F4"/>
    <w:rsid w:val="00626526"/>
    <w:rsid w:val="006265E0"/>
    <w:rsid w:val="0062683E"/>
    <w:rsid w:val="00627288"/>
    <w:rsid w:val="00627566"/>
    <w:rsid w:val="00630CD4"/>
    <w:rsid w:val="00631593"/>
    <w:rsid w:val="00631906"/>
    <w:rsid w:val="006319C9"/>
    <w:rsid w:val="00631CB4"/>
    <w:rsid w:val="0063213C"/>
    <w:rsid w:val="0063254A"/>
    <w:rsid w:val="00632710"/>
    <w:rsid w:val="00633CD9"/>
    <w:rsid w:val="00633F57"/>
    <w:rsid w:val="00634EAA"/>
    <w:rsid w:val="006350CB"/>
    <w:rsid w:val="00635C6D"/>
    <w:rsid w:val="00636062"/>
    <w:rsid w:val="006367FD"/>
    <w:rsid w:val="00637476"/>
    <w:rsid w:val="006374FB"/>
    <w:rsid w:val="00637C13"/>
    <w:rsid w:val="0064002D"/>
    <w:rsid w:val="006400B1"/>
    <w:rsid w:val="0064080F"/>
    <w:rsid w:val="00640A9D"/>
    <w:rsid w:val="0064117D"/>
    <w:rsid w:val="00641901"/>
    <w:rsid w:val="00641BB4"/>
    <w:rsid w:val="00642AC9"/>
    <w:rsid w:val="006430FB"/>
    <w:rsid w:val="00643F23"/>
    <w:rsid w:val="006445DC"/>
    <w:rsid w:val="00644C08"/>
    <w:rsid w:val="00644CAB"/>
    <w:rsid w:val="0064507C"/>
    <w:rsid w:val="0064694F"/>
    <w:rsid w:val="00646BA8"/>
    <w:rsid w:val="00646CA1"/>
    <w:rsid w:val="00647358"/>
    <w:rsid w:val="0064743B"/>
    <w:rsid w:val="00647647"/>
    <w:rsid w:val="006477AE"/>
    <w:rsid w:val="00647A45"/>
    <w:rsid w:val="00650343"/>
    <w:rsid w:val="00650355"/>
    <w:rsid w:val="006503CA"/>
    <w:rsid w:val="00650CA2"/>
    <w:rsid w:val="00650EA5"/>
    <w:rsid w:val="0065118D"/>
    <w:rsid w:val="0065131B"/>
    <w:rsid w:val="00651669"/>
    <w:rsid w:val="00651EFC"/>
    <w:rsid w:val="0065258B"/>
    <w:rsid w:val="00652C17"/>
    <w:rsid w:val="00652EDC"/>
    <w:rsid w:val="00652F40"/>
    <w:rsid w:val="0065376B"/>
    <w:rsid w:val="00653DFC"/>
    <w:rsid w:val="00653E69"/>
    <w:rsid w:val="00654717"/>
    <w:rsid w:val="0065478A"/>
    <w:rsid w:val="00654D75"/>
    <w:rsid w:val="00655E57"/>
    <w:rsid w:val="00656324"/>
    <w:rsid w:val="00656BE1"/>
    <w:rsid w:val="00656DA5"/>
    <w:rsid w:val="00660594"/>
    <w:rsid w:val="00660796"/>
    <w:rsid w:val="006610C9"/>
    <w:rsid w:val="00661294"/>
    <w:rsid w:val="006614C6"/>
    <w:rsid w:val="006615BC"/>
    <w:rsid w:val="006619CF"/>
    <w:rsid w:val="00662511"/>
    <w:rsid w:val="0066350D"/>
    <w:rsid w:val="00663730"/>
    <w:rsid w:val="00663F7B"/>
    <w:rsid w:val="006644B1"/>
    <w:rsid w:val="006647FA"/>
    <w:rsid w:val="006648CC"/>
    <w:rsid w:val="006648F9"/>
    <w:rsid w:val="00665212"/>
    <w:rsid w:val="0066545C"/>
    <w:rsid w:val="0066545F"/>
    <w:rsid w:val="0066548F"/>
    <w:rsid w:val="00665EA5"/>
    <w:rsid w:val="00666117"/>
    <w:rsid w:val="00666127"/>
    <w:rsid w:val="00666597"/>
    <w:rsid w:val="00666AB5"/>
    <w:rsid w:val="00666DB9"/>
    <w:rsid w:val="00667809"/>
    <w:rsid w:val="00667866"/>
    <w:rsid w:val="00667BF7"/>
    <w:rsid w:val="006706CF"/>
    <w:rsid w:val="00670DAC"/>
    <w:rsid w:val="00670EEC"/>
    <w:rsid w:val="00671A27"/>
    <w:rsid w:val="00671B34"/>
    <w:rsid w:val="00671F65"/>
    <w:rsid w:val="006722CA"/>
    <w:rsid w:val="00673656"/>
    <w:rsid w:val="006748F0"/>
    <w:rsid w:val="00674E08"/>
    <w:rsid w:val="00675AD5"/>
    <w:rsid w:val="00675B68"/>
    <w:rsid w:val="00675C6A"/>
    <w:rsid w:val="00675F23"/>
    <w:rsid w:val="00676341"/>
    <w:rsid w:val="00677373"/>
    <w:rsid w:val="0067772F"/>
    <w:rsid w:val="00677E4E"/>
    <w:rsid w:val="00677FE7"/>
    <w:rsid w:val="006801B6"/>
    <w:rsid w:val="006802EF"/>
    <w:rsid w:val="00680B85"/>
    <w:rsid w:val="00680E31"/>
    <w:rsid w:val="00680EF1"/>
    <w:rsid w:val="00681274"/>
    <w:rsid w:val="00681643"/>
    <w:rsid w:val="00681B5D"/>
    <w:rsid w:val="00681D04"/>
    <w:rsid w:val="0068277E"/>
    <w:rsid w:val="0068288B"/>
    <w:rsid w:val="0068290E"/>
    <w:rsid w:val="00682CC2"/>
    <w:rsid w:val="00683586"/>
    <w:rsid w:val="00683638"/>
    <w:rsid w:val="00683787"/>
    <w:rsid w:val="006839D7"/>
    <w:rsid w:val="00684560"/>
    <w:rsid w:val="00684D09"/>
    <w:rsid w:val="006850A1"/>
    <w:rsid w:val="00685B3F"/>
    <w:rsid w:val="00685C16"/>
    <w:rsid w:val="00685C74"/>
    <w:rsid w:val="006862D9"/>
    <w:rsid w:val="006865C5"/>
    <w:rsid w:val="00686AFE"/>
    <w:rsid w:val="00686B7E"/>
    <w:rsid w:val="00686CB9"/>
    <w:rsid w:val="00687003"/>
    <w:rsid w:val="00687518"/>
    <w:rsid w:val="0068761F"/>
    <w:rsid w:val="00687DC5"/>
    <w:rsid w:val="00687FB2"/>
    <w:rsid w:val="006908BB"/>
    <w:rsid w:val="00690F7F"/>
    <w:rsid w:val="006919E1"/>
    <w:rsid w:val="006923C6"/>
    <w:rsid w:val="006923D6"/>
    <w:rsid w:val="00692AB6"/>
    <w:rsid w:val="00692E51"/>
    <w:rsid w:val="00693F5A"/>
    <w:rsid w:val="0069499C"/>
    <w:rsid w:val="006950D0"/>
    <w:rsid w:val="006951A0"/>
    <w:rsid w:val="00695A42"/>
    <w:rsid w:val="0069680D"/>
    <w:rsid w:val="00696C19"/>
    <w:rsid w:val="006A087D"/>
    <w:rsid w:val="006A128D"/>
    <w:rsid w:val="006A12F8"/>
    <w:rsid w:val="006A1423"/>
    <w:rsid w:val="006A1561"/>
    <w:rsid w:val="006A1A50"/>
    <w:rsid w:val="006A1B39"/>
    <w:rsid w:val="006A217D"/>
    <w:rsid w:val="006A21A4"/>
    <w:rsid w:val="006A2BD9"/>
    <w:rsid w:val="006A2CA3"/>
    <w:rsid w:val="006A3157"/>
    <w:rsid w:val="006A364F"/>
    <w:rsid w:val="006A3A2B"/>
    <w:rsid w:val="006A3CAE"/>
    <w:rsid w:val="006A3D71"/>
    <w:rsid w:val="006A4237"/>
    <w:rsid w:val="006A4353"/>
    <w:rsid w:val="006A4567"/>
    <w:rsid w:val="006A5592"/>
    <w:rsid w:val="006A56DE"/>
    <w:rsid w:val="006A574C"/>
    <w:rsid w:val="006A5BB3"/>
    <w:rsid w:val="006A5EB4"/>
    <w:rsid w:val="006A6897"/>
    <w:rsid w:val="006A7774"/>
    <w:rsid w:val="006A7937"/>
    <w:rsid w:val="006A7BA7"/>
    <w:rsid w:val="006A7BE2"/>
    <w:rsid w:val="006A7F2F"/>
    <w:rsid w:val="006B06C9"/>
    <w:rsid w:val="006B0FED"/>
    <w:rsid w:val="006B10ED"/>
    <w:rsid w:val="006B146D"/>
    <w:rsid w:val="006B149E"/>
    <w:rsid w:val="006B2022"/>
    <w:rsid w:val="006B2204"/>
    <w:rsid w:val="006B280B"/>
    <w:rsid w:val="006B2AEF"/>
    <w:rsid w:val="006B2BCF"/>
    <w:rsid w:val="006B2C80"/>
    <w:rsid w:val="006B2D5E"/>
    <w:rsid w:val="006B2DBD"/>
    <w:rsid w:val="006B35F4"/>
    <w:rsid w:val="006B37FD"/>
    <w:rsid w:val="006B45B3"/>
    <w:rsid w:val="006B4F25"/>
    <w:rsid w:val="006B5263"/>
    <w:rsid w:val="006B5359"/>
    <w:rsid w:val="006B5592"/>
    <w:rsid w:val="006B5736"/>
    <w:rsid w:val="006B5EDD"/>
    <w:rsid w:val="006B69E8"/>
    <w:rsid w:val="006B74C1"/>
    <w:rsid w:val="006B7A81"/>
    <w:rsid w:val="006B7AED"/>
    <w:rsid w:val="006C06EE"/>
    <w:rsid w:val="006C08C7"/>
    <w:rsid w:val="006C0DDD"/>
    <w:rsid w:val="006C0F0E"/>
    <w:rsid w:val="006C1634"/>
    <w:rsid w:val="006C1774"/>
    <w:rsid w:val="006C2869"/>
    <w:rsid w:val="006C3188"/>
    <w:rsid w:val="006C3760"/>
    <w:rsid w:val="006C3A39"/>
    <w:rsid w:val="006C3D79"/>
    <w:rsid w:val="006C45B7"/>
    <w:rsid w:val="006C4A6F"/>
    <w:rsid w:val="006C529E"/>
    <w:rsid w:val="006C5C1C"/>
    <w:rsid w:val="006C60D1"/>
    <w:rsid w:val="006C61AF"/>
    <w:rsid w:val="006C6344"/>
    <w:rsid w:val="006C6667"/>
    <w:rsid w:val="006C6825"/>
    <w:rsid w:val="006C6CE7"/>
    <w:rsid w:val="006C744C"/>
    <w:rsid w:val="006C7513"/>
    <w:rsid w:val="006C762F"/>
    <w:rsid w:val="006C79CB"/>
    <w:rsid w:val="006C7DFB"/>
    <w:rsid w:val="006D0044"/>
    <w:rsid w:val="006D0248"/>
    <w:rsid w:val="006D02CB"/>
    <w:rsid w:val="006D045B"/>
    <w:rsid w:val="006D04B9"/>
    <w:rsid w:val="006D0881"/>
    <w:rsid w:val="006D0C89"/>
    <w:rsid w:val="006D116D"/>
    <w:rsid w:val="006D1723"/>
    <w:rsid w:val="006D1A98"/>
    <w:rsid w:val="006D1B33"/>
    <w:rsid w:val="006D2378"/>
    <w:rsid w:val="006D24F4"/>
    <w:rsid w:val="006D2807"/>
    <w:rsid w:val="006D28AF"/>
    <w:rsid w:val="006D29D8"/>
    <w:rsid w:val="006D2F88"/>
    <w:rsid w:val="006D3CCF"/>
    <w:rsid w:val="006D46CD"/>
    <w:rsid w:val="006D4787"/>
    <w:rsid w:val="006D480E"/>
    <w:rsid w:val="006D53CB"/>
    <w:rsid w:val="006D5FC5"/>
    <w:rsid w:val="006D61AB"/>
    <w:rsid w:val="006D703A"/>
    <w:rsid w:val="006D72BA"/>
    <w:rsid w:val="006D7E74"/>
    <w:rsid w:val="006E0054"/>
    <w:rsid w:val="006E0167"/>
    <w:rsid w:val="006E01A7"/>
    <w:rsid w:val="006E0203"/>
    <w:rsid w:val="006E0614"/>
    <w:rsid w:val="006E0B59"/>
    <w:rsid w:val="006E1723"/>
    <w:rsid w:val="006E1969"/>
    <w:rsid w:val="006E1AB1"/>
    <w:rsid w:val="006E1DA8"/>
    <w:rsid w:val="006E25D9"/>
    <w:rsid w:val="006E2939"/>
    <w:rsid w:val="006E32DD"/>
    <w:rsid w:val="006E3416"/>
    <w:rsid w:val="006E34B5"/>
    <w:rsid w:val="006E3CC1"/>
    <w:rsid w:val="006E47D7"/>
    <w:rsid w:val="006E4996"/>
    <w:rsid w:val="006E5D52"/>
    <w:rsid w:val="006E5F25"/>
    <w:rsid w:val="006E61CC"/>
    <w:rsid w:val="006E67AE"/>
    <w:rsid w:val="006E6F28"/>
    <w:rsid w:val="006E7135"/>
    <w:rsid w:val="006E7353"/>
    <w:rsid w:val="006E7415"/>
    <w:rsid w:val="006E76DF"/>
    <w:rsid w:val="006E7BC1"/>
    <w:rsid w:val="006E7C04"/>
    <w:rsid w:val="006F006B"/>
    <w:rsid w:val="006F0271"/>
    <w:rsid w:val="006F08A8"/>
    <w:rsid w:val="006F0ED6"/>
    <w:rsid w:val="006F143A"/>
    <w:rsid w:val="006F1499"/>
    <w:rsid w:val="006F184B"/>
    <w:rsid w:val="006F1A2D"/>
    <w:rsid w:val="006F1DDD"/>
    <w:rsid w:val="006F1E68"/>
    <w:rsid w:val="006F2030"/>
    <w:rsid w:val="006F2A6C"/>
    <w:rsid w:val="006F2AC2"/>
    <w:rsid w:val="006F2C8F"/>
    <w:rsid w:val="006F32C9"/>
    <w:rsid w:val="006F3F68"/>
    <w:rsid w:val="006F4094"/>
    <w:rsid w:val="006F4320"/>
    <w:rsid w:val="006F4760"/>
    <w:rsid w:val="006F4D1B"/>
    <w:rsid w:val="006F55B0"/>
    <w:rsid w:val="006F593C"/>
    <w:rsid w:val="006F595C"/>
    <w:rsid w:val="006F5CB9"/>
    <w:rsid w:val="006F5ED8"/>
    <w:rsid w:val="006F6ECF"/>
    <w:rsid w:val="006F7F38"/>
    <w:rsid w:val="007000AD"/>
    <w:rsid w:val="00700120"/>
    <w:rsid w:val="0070058F"/>
    <w:rsid w:val="0070077A"/>
    <w:rsid w:val="007008BE"/>
    <w:rsid w:val="0070097F"/>
    <w:rsid w:val="00700B85"/>
    <w:rsid w:val="00701020"/>
    <w:rsid w:val="00701F3C"/>
    <w:rsid w:val="00703C88"/>
    <w:rsid w:val="0070530E"/>
    <w:rsid w:val="00705F28"/>
    <w:rsid w:val="007062E7"/>
    <w:rsid w:val="007065BC"/>
    <w:rsid w:val="00706AAF"/>
    <w:rsid w:val="007070E3"/>
    <w:rsid w:val="00707EDB"/>
    <w:rsid w:val="00707F8C"/>
    <w:rsid w:val="007108AC"/>
    <w:rsid w:val="007110A4"/>
    <w:rsid w:val="00711C3E"/>
    <w:rsid w:val="00711DB7"/>
    <w:rsid w:val="00711EF2"/>
    <w:rsid w:val="007121FD"/>
    <w:rsid w:val="00712335"/>
    <w:rsid w:val="007129F2"/>
    <w:rsid w:val="00713166"/>
    <w:rsid w:val="007135C3"/>
    <w:rsid w:val="0071374B"/>
    <w:rsid w:val="0071459A"/>
    <w:rsid w:val="007145E1"/>
    <w:rsid w:val="00715584"/>
    <w:rsid w:val="0071592A"/>
    <w:rsid w:val="007167B1"/>
    <w:rsid w:val="007172C6"/>
    <w:rsid w:val="00717730"/>
    <w:rsid w:val="007179FB"/>
    <w:rsid w:val="00720351"/>
    <w:rsid w:val="007204D2"/>
    <w:rsid w:val="007207F9"/>
    <w:rsid w:val="00720CC0"/>
    <w:rsid w:val="007211D0"/>
    <w:rsid w:val="007213A6"/>
    <w:rsid w:val="00722171"/>
    <w:rsid w:val="00722699"/>
    <w:rsid w:val="007228E2"/>
    <w:rsid w:val="007228E9"/>
    <w:rsid w:val="00722BCA"/>
    <w:rsid w:val="00723B9D"/>
    <w:rsid w:val="00723F08"/>
    <w:rsid w:val="007248D6"/>
    <w:rsid w:val="00725196"/>
    <w:rsid w:val="007253C9"/>
    <w:rsid w:val="007254CD"/>
    <w:rsid w:val="007258E1"/>
    <w:rsid w:val="00725B42"/>
    <w:rsid w:val="00725CAD"/>
    <w:rsid w:val="00725D64"/>
    <w:rsid w:val="00726893"/>
    <w:rsid w:val="00726B78"/>
    <w:rsid w:val="00726D15"/>
    <w:rsid w:val="00726ECE"/>
    <w:rsid w:val="00727125"/>
    <w:rsid w:val="007279D0"/>
    <w:rsid w:val="00727B22"/>
    <w:rsid w:val="0073000A"/>
    <w:rsid w:val="0073002B"/>
    <w:rsid w:val="007304DD"/>
    <w:rsid w:val="007305F5"/>
    <w:rsid w:val="00730BD5"/>
    <w:rsid w:val="00730BE2"/>
    <w:rsid w:val="00731136"/>
    <w:rsid w:val="00731B18"/>
    <w:rsid w:val="007324E6"/>
    <w:rsid w:val="00732698"/>
    <w:rsid w:val="007328FB"/>
    <w:rsid w:val="007329BD"/>
    <w:rsid w:val="00732AE5"/>
    <w:rsid w:val="0073316D"/>
    <w:rsid w:val="00733F3D"/>
    <w:rsid w:val="007343BE"/>
    <w:rsid w:val="0073499C"/>
    <w:rsid w:val="007351FC"/>
    <w:rsid w:val="00735306"/>
    <w:rsid w:val="00735725"/>
    <w:rsid w:val="0073598F"/>
    <w:rsid w:val="00735D30"/>
    <w:rsid w:val="007360DF"/>
    <w:rsid w:val="00736606"/>
    <w:rsid w:val="0073721D"/>
    <w:rsid w:val="0073724E"/>
    <w:rsid w:val="00740142"/>
    <w:rsid w:val="0074026A"/>
    <w:rsid w:val="00741003"/>
    <w:rsid w:val="00741267"/>
    <w:rsid w:val="0074126B"/>
    <w:rsid w:val="00741847"/>
    <w:rsid w:val="007418F5"/>
    <w:rsid w:val="0074192B"/>
    <w:rsid w:val="00742326"/>
    <w:rsid w:val="00742332"/>
    <w:rsid w:val="00742F0A"/>
    <w:rsid w:val="007431BA"/>
    <w:rsid w:val="00743347"/>
    <w:rsid w:val="007433EF"/>
    <w:rsid w:val="00743676"/>
    <w:rsid w:val="00743780"/>
    <w:rsid w:val="0074387D"/>
    <w:rsid w:val="0074406D"/>
    <w:rsid w:val="007452D6"/>
    <w:rsid w:val="00745451"/>
    <w:rsid w:val="007463A2"/>
    <w:rsid w:val="0074661F"/>
    <w:rsid w:val="00746EC1"/>
    <w:rsid w:val="00747475"/>
    <w:rsid w:val="00747640"/>
    <w:rsid w:val="0074789B"/>
    <w:rsid w:val="0075000E"/>
    <w:rsid w:val="00750319"/>
    <w:rsid w:val="00750988"/>
    <w:rsid w:val="00750E23"/>
    <w:rsid w:val="00750F30"/>
    <w:rsid w:val="007510D0"/>
    <w:rsid w:val="007511F6"/>
    <w:rsid w:val="007511FC"/>
    <w:rsid w:val="0075132B"/>
    <w:rsid w:val="00751C96"/>
    <w:rsid w:val="00752E62"/>
    <w:rsid w:val="00752F9B"/>
    <w:rsid w:val="007535DA"/>
    <w:rsid w:val="00753A47"/>
    <w:rsid w:val="00753A89"/>
    <w:rsid w:val="00753E5F"/>
    <w:rsid w:val="007541CC"/>
    <w:rsid w:val="00754348"/>
    <w:rsid w:val="00754FC8"/>
    <w:rsid w:val="0075559C"/>
    <w:rsid w:val="0075564D"/>
    <w:rsid w:val="00755894"/>
    <w:rsid w:val="00755B44"/>
    <w:rsid w:val="007562C1"/>
    <w:rsid w:val="007563AF"/>
    <w:rsid w:val="007568D9"/>
    <w:rsid w:val="00756978"/>
    <w:rsid w:val="00756B74"/>
    <w:rsid w:val="00756D58"/>
    <w:rsid w:val="00756F55"/>
    <w:rsid w:val="0075737B"/>
    <w:rsid w:val="00757D35"/>
    <w:rsid w:val="00760A32"/>
    <w:rsid w:val="00760FE2"/>
    <w:rsid w:val="0076195E"/>
    <w:rsid w:val="00761A3A"/>
    <w:rsid w:val="007629CE"/>
    <w:rsid w:val="00763101"/>
    <w:rsid w:val="00763121"/>
    <w:rsid w:val="007637A3"/>
    <w:rsid w:val="00763A76"/>
    <w:rsid w:val="00763C10"/>
    <w:rsid w:val="00763FF8"/>
    <w:rsid w:val="00764088"/>
    <w:rsid w:val="0076430F"/>
    <w:rsid w:val="00764E8A"/>
    <w:rsid w:val="00765008"/>
    <w:rsid w:val="00765535"/>
    <w:rsid w:val="00765C14"/>
    <w:rsid w:val="00765F72"/>
    <w:rsid w:val="00766F37"/>
    <w:rsid w:val="00767D9E"/>
    <w:rsid w:val="00770148"/>
    <w:rsid w:val="007703F7"/>
    <w:rsid w:val="00770CFC"/>
    <w:rsid w:val="00771332"/>
    <w:rsid w:val="007713DB"/>
    <w:rsid w:val="00771920"/>
    <w:rsid w:val="00771FE2"/>
    <w:rsid w:val="00772F19"/>
    <w:rsid w:val="00773B6F"/>
    <w:rsid w:val="00773D71"/>
    <w:rsid w:val="0077520C"/>
    <w:rsid w:val="00775408"/>
    <w:rsid w:val="0077558B"/>
    <w:rsid w:val="00775660"/>
    <w:rsid w:val="007757A9"/>
    <w:rsid w:val="00775917"/>
    <w:rsid w:val="007763FB"/>
    <w:rsid w:val="0077717A"/>
    <w:rsid w:val="00777A65"/>
    <w:rsid w:val="007801EF"/>
    <w:rsid w:val="007803D5"/>
    <w:rsid w:val="007805EB"/>
    <w:rsid w:val="007807EC"/>
    <w:rsid w:val="00781002"/>
    <w:rsid w:val="007811B9"/>
    <w:rsid w:val="00781456"/>
    <w:rsid w:val="00781547"/>
    <w:rsid w:val="007821AF"/>
    <w:rsid w:val="007826AC"/>
    <w:rsid w:val="0078273D"/>
    <w:rsid w:val="00782C9C"/>
    <w:rsid w:val="00782E24"/>
    <w:rsid w:val="00783CB1"/>
    <w:rsid w:val="00783CE9"/>
    <w:rsid w:val="00784FCE"/>
    <w:rsid w:val="007851D9"/>
    <w:rsid w:val="007853C9"/>
    <w:rsid w:val="00785473"/>
    <w:rsid w:val="00785507"/>
    <w:rsid w:val="00785683"/>
    <w:rsid w:val="007859A2"/>
    <w:rsid w:val="00785C14"/>
    <w:rsid w:val="0078617C"/>
    <w:rsid w:val="007864A3"/>
    <w:rsid w:val="00786B14"/>
    <w:rsid w:val="0078754C"/>
    <w:rsid w:val="00787A31"/>
    <w:rsid w:val="00790870"/>
    <w:rsid w:val="00791D19"/>
    <w:rsid w:val="00791DBC"/>
    <w:rsid w:val="0079265C"/>
    <w:rsid w:val="0079318E"/>
    <w:rsid w:val="00793704"/>
    <w:rsid w:val="0079378B"/>
    <w:rsid w:val="00793FFD"/>
    <w:rsid w:val="007944CB"/>
    <w:rsid w:val="00795067"/>
    <w:rsid w:val="007952E2"/>
    <w:rsid w:val="00795762"/>
    <w:rsid w:val="0079601B"/>
    <w:rsid w:val="00796CF1"/>
    <w:rsid w:val="00796D53"/>
    <w:rsid w:val="00796EFF"/>
    <w:rsid w:val="00796F5A"/>
    <w:rsid w:val="0079702B"/>
    <w:rsid w:val="007973DF"/>
    <w:rsid w:val="00797578"/>
    <w:rsid w:val="007A031A"/>
    <w:rsid w:val="007A0660"/>
    <w:rsid w:val="007A0FFF"/>
    <w:rsid w:val="007A1077"/>
    <w:rsid w:val="007A1253"/>
    <w:rsid w:val="007A1763"/>
    <w:rsid w:val="007A1818"/>
    <w:rsid w:val="007A1ABF"/>
    <w:rsid w:val="007A219E"/>
    <w:rsid w:val="007A2494"/>
    <w:rsid w:val="007A2574"/>
    <w:rsid w:val="007A2729"/>
    <w:rsid w:val="007A2AFB"/>
    <w:rsid w:val="007A2F80"/>
    <w:rsid w:val="007A399B"/>
    <w:rsid w:val="007A3C35"/>
    <w:rsid w:val="007A3ED8"/>
    <w:rsid w:val="007A4737"/>
    <w:rsid w:val="007A4D92"/>
    <w:rsid w:val="007A549B"/>
    <w:rsid w:val="007A5518"/>
    <w:rsid w:val="007A5ABF"/>
    <w:rsid w:val="007A5CD9"/>
    <w:rsid w:val="007A5F47"/>
    <w:rsid w:val="007A6C4B"/>
    <w:rsid w:val="007A7237"/>
    <w:rsid w:val="007A753F"/>
    <w:rsid w:val="007A7564"/>
    <w:rsid w:val="007A7D66"/>
    <w:rsid w:val="007B00E5"/>
    <w:rsid w:val="007B010A"/>
    <w:rsid w:val="007B0112"/>
    <w:rsid w:val="007B04C9"/>
    <w:rsid w:val="007B0658"/>
    <w:rsid w:val="007B07E7"/>
    <w:rsid w:val="007B0A48"/>
    <w:rsid w:val="007B0B3D"/>
    <w:rsid w:val="007B17E2"/>
    <w:rsid w:val="007B18A4"/>
    <w:rsid w:val="007B1BF0"/>
    <w:rsid w:val="007B27E9"/>
    <w:rsid w:val="007B299C"/>
    <w:rsid w:val="007B2DCE"/>
    <w:rsid w:val="007B3787"/>
    <w:rsid w:val="007B379A"/>
    <w:rsid w:val="007B3B42"/>
    <w:rsid w:val="007B4724"/>
    <w:rsid w:val="007B4E8B"/>
    <w:rsid w:val="007B50F2"/>
    <w:rsid w:val="007B5264"/>
    <w:rsid w:val="007B5600"/>
    <w:rsid w:val="007B6777"/>
    <w:rsid w:val="007B6CFA"/>
    <w:rsid w:val="007B75CE"/>
    <w:rsid w:val="007B76B0"/>
    <w:rsid w:val="007B78EB"/>
    <w:rsid w:val="007C08E2"/>
    <w:rsid w:val="007C145D"/>
    <w:rsid w:val="007C1583"/>
    <w:rsid w:val="007C1866"/>
    <w:rsid w:val="007C1868"/>
    <w:rsid w:val="007C1BEF"/>
    <w:rsid w:val="007C1DC1"/>
    <w:rsid w:val="007C2A20"/>
    <w:rsid w:val="007C2AF2"/>
    <w:rsid w:val="007C2FEB"/>
    <w:rsid w:val="007C3616"/>
    <w:rsid w:val="007C3690"/>
    <w:rsid w:val="007C374B"/>
    <w:rsid w:val="007C3A5A"/>
    <w:rsid w:val="007C3D5F"/>
    <w:rsid w:val="007C3FF7"/>
    <w:rsid w:val="007C4885"/>
    <w:rsid w:val="007C4CE6"/>
    <w:rsid w:val="007C4DD8"/>
    <w:rsid w:val="007C524A"/>
    <w:rsid w:val="007C5291"/>
    <w:rsid w:val="007C732B"/>
    <w:rsid w:val="007C79E4"/>
    <w:rsid w:val="007C7A7E"/>
    <w:rsid w:val="007C7A98"/>
    <w:rsid w:val="007C7C30"/>
    <w:rsid w:val="007C7DF2"/>
    <w:rsid w:val="007D0C0E"/>
    <w:rsid w:val="007D1019"/>
    <w:rsid w:val="007D1147"/>
    <w:rsid w:val="007D12F1"/>
    <w:rsid w:val="007D21A2"/>
    <w:rsid w:val="007D2366"/>
    <w:rsid w:val="007D24B9"/>
    <w:rsid w:val="007D2522"/>
    <w:rsid w:val="007D26EC"/>
    <w:rsid w:val="007D2ED8"/>
    <w:rsid w:val="007D3492"/>
    <w:rsid w:val="007D37A7"/>
    <w:rsid w:val="007D3BB9"/>
    <w:rsid w:val="007D4110"/>
    <w:rsid w:val="007D420C"/>
    <w:rsid w:val="007D494E"/>
    <w:rsid w:val="007D4A43"/>
    <w:rsid w:val="007D4B1C"/>
    <w:rsid w:val="007D4B67"/>
    <w:rsid w:val="007D5600"/>
    <w:rsid w:val="007D5994"/>
    <w:rsid w:val="007D5B1F"/>
    <w:rsid w:val="007D5FD8"/>
    <w:rsid w:val="007D60F2"/>
    <w:rsid w:val="007D6110"/>
    <w:rsid w:val="007D6317"/>
    <w:rsid w:val="007D7125"/>
    <w:rsid w:val="007D74F7"/>
    <w:rsid w:val="007D75C4"/>
    <w:rsid w:val="007D7D0C"/>
    <w:rsid w:val="007E05FC"/>
    <w:rsid w:val="007E09A6"/>
    <w:rsid w:val="007E0C3E"/>
    <w:rsid w:val="007E0EA7"/>
    <w:rsid w:val="007E0F81"/>
    <w:rsid w:val="007E145A"/>
    <w:rsid w:val="007E17EE"/>
    <w:rsid w:val="007E1BEE"/>
    <w:rsid w:val="007E285A"/>
    <w:rsid w:val="007E2CBF"/>
    <w:rsid w:val="007E35D2"/>
    <w:rsid w:val="007E4C28"/>
    <w:rsid w:val="007E4D2B"/>
    <w:rsid w:val="007E5200"/>
    <w:rsid w:val="007E52D0"/>
    <w:rsid w:val="007E5648"/>
    <w:rsid w:val="007E5B76"/>
    <w:rsid w:val="007E5C97"/>
    <w:rsid w:val="007E6855"/>
    <w:rsid w:val="007E6A81"/>
    <w:rsid w:val="007E6BC8"/>
    <w:rsid w:val="007E718C"/>
    <w:rsid w:val="007E7595"/>
    <w:rsid w:val="007E7888"/>
    <w:rsid w:val="007F19CD"/>
    <w:rsid w:val="007F1B50"/>
    <w:rsid w:val="007F1B91"/>
    <w:rsid w:val="007F1E0A"/>
    <w:rsid w:val="007F26BE"/>
    <w:rsid w:val="007F2DE9"/>
    <w:rsid w:val="007F3586"/>
    <w:rsid w:val="007F3C60"/>
    <w:rsid w:val="007F3D68"/>
    <w:rsid w:val="007F3E82"/>
    <w:rsid w:val="007F3F0A"/>
    <w:rsid w:val="007F3F49"/>
    <w:rsid w:val="007F41C8"/>
    <w:rsid w:val="007F465B"/>
    <w:rsid w:val="007F50EE"/>
    <w:rsid w:val="007F5E8F"/>
    <w:rsid w:val="007F670A"/>
    <w:rsid w:val="007F7594"/>
    <w:rsid w:val="007F7C5E"/>
    <w:rsid w:val="007F7E8F"/>
    <w:rsid w:val="00800E32"/>
    <w:rsid w:val="008017B0"/>
    <w:rsid w:val="00802838"/>
    <w:rsid w:val="00802F58"/>
    <w:rsid w:val="008030FA"/>
    <w:rsid w:val="008033D7"/>
    <w:rsid w:val="0080348C"/>
    <w:rsid w:val="008039BC"/>
    <w:rsid w:val="008046CB"/>
    <w:rsid w:val="008052F8"/>
    <w:rsid w:val="008064B0"/>
    <w:rsid w:val="00806834"/>
    <w:rsid w:val="00806907"/>
    <w:rsid w:val="0080716A"/>
    <w:rsid w:val="0080768B"/>
    <w:rsid w:val="00807DF1"/>
    <w:rsid w:val="00807F64"/>
    <w:rsid w:val="008105A4"/>
    <w:rsid w:val="008106D7"/>
    <w:rsid w:val="008106E2"/>
    <w:rsid w:val="00810724"/>
    <w:rsid w:val="00811205"/>
    <w:rsid w:val="00811563"/>
    <w:rsid w:val="00812323"/>
    <w:rsid w:val="00812444"/>
    <w:rsid w:val="0081262F"/>
    <w:rsid w:val="00812C25"/>
    <w:rsid w:val="00812EF1"/>
    <w:rsid w:val="0081308D"/>
    <w:rsid w:val="008130AE"/>
    <w:rsid w:val="0081325D"/>
    <w:rsid w:val="008138D5"/>
    <w:rsid w:val="0081430D"/>
    <w:rsid w:val="00814909"/>
    <w:rsid w:val="0081493F"/>
    <w:rsid w:val="008159DC"/>
    <w:rsid w:val="00815BB1"/>
    <w:rsid w:val="0081607E"/>
    <w:rsid w:val="008160D2"/>
    <w:rsid w:val="0081661D"/>
    <w:rsid w:val="00816660"/>
    <w:rsid w:val="00816AD9"/>
    <w:rsid w:val="008175C8"/>
    <w:rsid w:val="00817C64"/>
    <w:rsid w:val="008202F5"/>
    <w:rsid w:val="00820342"/>
    <w:rsid w:val="008207DE"/>
    <w:rsid w:val="00820CC0"/>
    <w:rsid w:val="0082104C"/>
    <w:rsid w:val="00821350"/>
    <w:rsid w:val="00821603"/>
    <w:rsid w:val="00821A56"/>
    <w:rsid w:val="00821C5D"/>
    <w:rsid w:val="00821DAF"/>
    <w:rsid w:val="008222EC"/>
    <w:rsid w:val="008223D1"/>
    <w:rsid w:val="0082241C"/>
    <w:rsid w:val="0082295B"/>
    <w:rsid w:val="00822960"/>
    <w:rsid w:val="00822A9A"/>
    <w:rsid w:val="00822F65"/>
    <w:rsid w:val="00822F9C"/>
    <w:rsid w:val="008232AC"/>
    <w:rsid w:val="0082347C"/>
    <w:rsid w:val="00823E57"/>
    <w:rsid w:val="00823E78"/>
    <w:rsid w:val="00823EB7"/>
    <w:rsid w:val="00824068"/>
    <w:rsid w:val="008249F9"/>
    <w:rsid w:val="00824EA1"/>
    <w:rsid w:val="008253BA"/>
    <w:rsid w:val="00825FD8"/>
    <w:rsid w:val="008264E6"/>
    <w:rsid w:val="00826526"/>
    <w:rsid w:val="00826F6D"/>
    <w:rsid w:val="00827473"/>
    <w:rsid w:val="008278F5"/>
    <w:rsid w:val="00827982"/>
    <w:rsid w:val="00827D04"/>
    <w:rsid w:val="00827DFC"/>
    <w:rsid w:val="008304F7"/>
    <w:rsid w:val="0083099C"/>
    <w:rsid w:val="00830B58"/>
    <w:rsid w:val="00830BC0"/>
    <w:rsid w:val="00830D5E"/>
    <w:rsid w:val="008312A4"/>
    <w:rsid w:val="00831558"/>
    <w:rsid w:val="00831565"/>
    <w:rsid w:val="00831D97"/>
    <w:rsid w:val="00831F8D"/>
    <w:rsid w:val="00832051"/>
    <w:rsid w:val="00832328"/>
    <w:rsid w:val="00832404"/>
    <w:rsid w:val="00832501"/>
    <w:rsid w:val="008327C6"/>
    <w:rsid w:val="008328E3"/>
    <w:rsid w:val="00832D15"/>
    <w:rsid w:val="00832F20"/>
    <w:rsid w:val="00833C6D"/>
    <w:rsid w:val="00834710"/>
    <w:rsid w:val="00834E41"/>
    <w:rsid w:val="0083512F"/>
    <w:rsid w:val="008353E1"/>
    <w:rsid w:val="00835B2F"/>
    <w:rsid w:val="00835D5A"/>
    <w:rsid w:val="00836083"/>
    <w:rsid w:val="008363D2"/>
    <w:rsid w:val="00836B0E"/>
    <w:rsid w:val="00836BD5"/>
    <w:rsid w:val="00836C32"/>
    <w:rsid w:val="00836FE0"/>
    <w:rsid w:val="0084140A"/>
    <w:rsid w:val="0084155E"/>
    <w:rsid w:val="00841B9A"/>
    <w:rsid w:val="00841C6F"/>
    <w:rsid w:val="00841E9F"/>
    <w:rsid w:val="0084202F"/>
    <w:rsid w:val="00842448"/>
    <w:rsid w:val="00842862"/>
    <w:rsid w:val="008429C5"/>
    <w:rsid w:val="008429EF"/>
    <w:rsid w:val="00842B42"/>
    <w:rsid w:val="00842FCC"/>
    <w:rsid w:val="0084343C"/>
    <w:rsid w:val="00843D3E"/>
    <w:rsid w:val="00843E28"/>
    <w:rsid w:val="0084406B"/>
    <w:rsid w:val="008445BD"/>
    <w:rsid w:val="00844725"/>
    <w:rsid w:val="00844971"/>
    <w:rsid w:val="00844D58"/>
    <w:rsid w:val="008450F9"/>
    <w:rsid w:val="00845F3E"/>
    <w:rsid w:val="00846633"/>
    <w:rsid w:val="008467D9"/>
    <w:rsid w:val="008468C7"/>
    <w:rsid w:val="00847246"/>
    <w:rsid w:val="008473D9"/>
    <w:rsid w:val="008476C3"/>
    <w:rsid w:val="008479B0"/>
    <w:rsid w:val="008479ED"/>
    <w:rsid w:val="008502D8"/>
    <w:rsid w:val="00850743"/>
    <w:rsid w:val="0085111F"/>
    <w:rsid w:val="00851543"/>
    <w:rsid w:val="00851572"/>
    <w:rsid w:val="0085184D"/>
    <w:rsid w:val="008519E4"/>
    <w:rsid w:val="00851B7C"/>
    <w:rsid w:val="0085222D"/>
    <w:rsid w:val="008523F6"/>
    <w:rsid w:val="008525A4"/>
    <w:rsid w:val="0085283C"/>
    <w:rsid w:val="00852A7B"/>
    <w:rsid w:val="00853C2F"/>
    <w:rsid w:val="00853EC1"/>
    <w:rsid w:val="008545E4"/>
    <w:rsid w:val="0085495F"/>
    <w:rsid w:val="0085539B"/>
    <w:rsid w:val="008554C1"/>
    <w:rsid w:val="00855544"/>
    <w:rsid w:val="008558E5"/>
    <w:rsid w:val="00855E5C"/>
    <w:rsid w:val="00855FD6"/>
    <w:rsid w:val="0085679F"/>
    <w:rsid w:val="008567A1"/>
    <w:rsid w:val="00856BD4"/>
    <w:rsid w:val="00857D31"/>
    <w:rsid w:val="00857E2C"/>
    <w:rsid w:val="00857F56"/>
    <w:rsid w:val="00860453"/>
    <w:rsid w:val="0086192C"/>
    <w:rsid w:val="00861F90"/>
    <w:rsid w:val="00861FA1"/>
    <w:rsid w:val="00862130"/>
    <w:rsid w:val="00862159"/>
    <w:rsid w:val="00862643"/>
    <w:rsid w:val="00862924"/>
    <w:rsid w:val="00862B67"/>
    <w:rsid w:val="00862CF2"/>
    <w:rsid w:val="00862EB5"/>
    <w:rsid w:val="008634E4"/>
    <w:rsid w:val="0086368E"/>
    <w:rsid w:val="008638DA"/>
    <w:rsid w:val="00863E13"/>
    <w:rsid w:val="008642B5"/>
    <w:rsid w:val="0086561A"/>
    <w:rsid w:val="00865889"/>
    <w:rsid w:val="00865E1C"/>
    <w:rsid w:val="00866058"/>
    <w:rsid w:val="00866550"/>
    <w:rsid w:val="00866DD7"/>
    <w:rsid w:val="0086718A"/>
    <w:rsid w:val="00867447"/>
    <w:rsid w:val="008674BF"/>
    <w:rsid w:val="00867891"/>
    <w:rsid w:val="008679D4"/>
    <w:rsid w:val="00870980"/>
    <w:rsid w:val="008713E7"/>
    <w:rsid w:val="00871843"/>
    <w:rsid w:val="00872056"/>
    <w:rsid w:val="00873C42"/>
    <w:rsid w:val="00873C80"/>
    <w:rsid w:val="00874475"/>
    <w:rsid w:val="00874818"/>
    <w:rsid w:val="00875365"/>
    <w:rsid w:val="0087538E"/>
    <w:rsid w:val="0087542A"/>
    <w:rsid w:val="008754E5"/>
    <w:rsid w:val="00875AD0"/>
    <w:rsid w:val="008763F1"/>
    <w:rsid w:val="00876675"/>
    <w:rsid w:val="00876691"/>
    <w:rsid w:val="00877160"/>
    <w:rsid w:val="00877272"/>
    <w:rsid w:val="008772FA"/>
    <w:rsid w:val="008773B9"/>
    <w:rsid w:val="00877793"/>
    <w:rsid w:val="00877A2C"/>
    <w:rsid w:val="0088080C"/>
    <w:rsid w:val="00880A25"/>
    <w:rsid w:val="00880E53"/>
    <w:rsid w:val="00880FB9"/>
    <w:rsid w:val="008813BA"/>
    <w:rsid w:val="00881875"/>
    <w:rsid w:val="0088230A"/>
    <w:rsid w:val="00882420"/>
    <w:rsid w:val="008824CE"/>
    <w:rsid w:val="0088251D"/>
    <w:rsid w:val="008826F5"/>
    <w:rsid w:val="00882828"/>
    <w:rsid w:val="00882C62"/>
    <w:rsid w:val="008830C6"/>
    <w:rsid w:val="00883876"/>
    <w:rsid w:val="00883A37"/>
    <w:rsid w:val="00883C80"/>
    <w:rsid w:val="00883C82"/>
    <w:rsid w:val="00883CA9"/>
    <w:rsid w:val="00883DF3"/>
    <w:rsid w:val="008844EA"/>
    <w:rsid w:val="008844F5"/>
    <w:rsid w:val="0088480C"/>
    <w:rsid w:val="00884925"/>
    <w:rsid w:val="00884B82"/>
    <w:rsid w:val="00884C5F"/>
    <w:rsid w:val="00885054"/>
    <w:rsid w:val="008856C4"/>
    <w:rsid w:val="00886551"/>
    <w:rsid w:val="00886889"/>
    <w:rsid w:val="00886891"/>
    <w:rsid w:val="00886F06"/>
    <w:rsid w:val="00887505"/>
    <w:rsid w:val="008875D0"/>
    <w:rsid w:val="00887965"/>
    <w:rsid w:val="00890A9B"/>
    <w:rsid w:val="00890E46"/>
    <w:rsid w:val="008913B3"/>
    <w:rsid w:val="008916D2"/>
    <w:rsid w:val="00891862"/>
    <w:rsid w:val="008918F7"/>
    <w:rsid w:val="008922C5"/>
    <w:rsid w:val="00892CB9"/>
    <w:rsid w:val="0089303E"/>
    <w:rsid w:val="00893EFB"/>
    <w:rsid w:val="008944D4"/>
    <w:rsid w:val="00894D2A"/>
    <w:rsid w:val="00894D7E"/>
    <w:rsid w:val="00895E25"/>
    <w:rsid w:val="00896363"/>
    <w:rsid w:val="00896548"/>
    <w:rsid w:val="008971C9"/>
    <w:rsid w:val="0089736C"/>
    <w:rsid w:val="008974DC"/>
    <w:rsid w:val="008976DA"/>
    <w:rsid w:val="00897E7B"/>
    <w:rsid w:val="008A0E34"/>
    <w:rsid w:val="008A1037"/>
    <w:rsid w:val="008A1B15"/>
    <w:rsid w:val="008A1F31"/>
    <w:rsid w:val="008A298C"/>
    <w:rsid w:val="008A3780"/>
    <w:rsid w:val="008A3BEC"/>
    <w:rsid w:val="008A4822"/>
    <w:rsid w:val="008A4956"/>
    <w:rsid w:val="008A5025"/>
    <w:rsid w:val="008A52F7"/>
    <w:rsid w:val="008A54D9"/>
    <w:rsid w:val="008A5A81"/>
    <w:rsid w:val="008A62EE"/>
    <w:rsid w:val="008A6537"/>
    <w:rsid w:val="008A6ACE"/>
    <w:rsid w:val="008A6B46"/>
    <w:rsid w:val="008A6B4C"/>
    <w:rsid w:val="008A6DAE"/>
    <w:rsid w:val="008A6E58"/>
    <w:rsid w:val="008A7184"/>
    <w:rsid w:val="008A7294"/>
    <w:rsid w:val="008A7E52"/>
    <w:rsid w:val="008B0984"/>
    <w:rsid w:val="008B0D53"/>
    <w:rsid w:val="008B0D83"/>
    <w:rsid w:val="008B0E32"/>
    <w:rsid w:val="008B113B"/>
    <w:rsid w:val="008B1179"/>
    <w:rsid w:val="008B15C4"/>
    <w:rsid w:val="008B1969"/>
    <w:rsid w:val="008B22C7"/>
    <w:rsid w:val="008B232C"/>
    <w:rsid w:val="008B296E"/>
    <w:rsid w:val="008B303C"/>
    <w:rsid w:val="008B3470"/>
    <w:rsid w:val="008B35B1"/>
    <w:rsid w:val="008B3803"/>
    <w:rsid w:val="008B3C84"/>
    <w:rsid w:val="008B3CC8"/>
    <w:rsid w:val="008B3CCC"/>
    <w:rsid w:val="008B3EEF"/>
    <w:rsid w:val="008B44A2"/>
    <w:rsid w:val="008B5152"/>
    <w:rsid w:val="008B5760"/>
    <w:rsid w:val="008B5983"/>
    <w:rsid w:val="008B6AC1"/>
    <w:rsid w:val="008B6C6E"/>
    <w:rsid w:val="008B6F0C"/>
    <w:rsid w:val="008B716A"/>
    <w:rsid w:val="008B7615"/>
    <w:rsid w:val="008B7AC6"/>
    <w:rsid w:val="008B7C78"/>
    <w:rsid w:val="008B7FEF"/>
    <w:rsid w:val="008C00D0"/>
    <w:rsid w:val="008C04D9"/>
    <w:rsid w:val="008C085C"/>
    <w:rsid w:val="008C0CF3"/>
    <w:rsid w:val="008C1119"/>
    <w:rsid w:val="008C1327"/>
    <w:rsid w:val="008C1A32"/>
    <w:rsid w:val="008C1B34"/>
    <w:rsid w:val="008C1EC1"/>
    <w:rsid w:val="008C2536"/>
    <w:rsid w:val="008C2CCF"/>
    <w:rsid w:val="008C2D1A"/>
    <w:rsid w:val="008C2FE4"/>
    <w:rsid w:val="008C3541"/>
    <w:rsid w:val="008C36BC"/>
    <w:rsid w:val="008C3C13"/>
    <w:rsid w:val="008C4BD7"/>
    <w:rsid w:val="008C4F41"/>
    <w:rsid w:val="008C5D5D"/>
    <w:rsid w:val="008C5DB4"/>
    <w:rsid w:val="008C5E48"/>
    <w:rsid w:val="008C637F"/>
    <w:rsid w:val="008C64FD"/>
    <w:rsid w:val="008C69C9"/>
    <w:rsid w:val="008C6B2D"/>
    <w:rsid w:val="008D0205"/>
    <w:rsid w:val="008D0525"/>
    <w:rsid w:val="008D0E08"/>
    <w:rsid w:val="008D22C4"/>
    <w:rsid w:val="008D2444"/>
    <w:rsid w:val="008D2FD3"/>
    <w:rsid w:val="008D32A8"/>
    <w:rsid w:val="008D33AC"/>
    <w:rsid w:val="008D3F5A"/>
    <w:rsid w:val="008D42AC"/>
    <w:rsid w:val="008D4C0F"/>
    <w:rsid w:val="008D5836"/>
    <w:rsid w:val="008D5ADE"/>
    <w:rsid w:val="008D6728"/>
    <w:rsid w:val="008D6840"/>
    <w:rsid w:val="008D6FB1"/>
    <w:rsid w:val="008D79FB"/>
    <w:rsid w:val="008D7F5C"/>
    <w:rsid w:val="008E01C8"/>
    <w:rsid w:val="008E07FA"/>
    <w:rsid w:val="008E0C8C"/>
    <w:rsid w:val="008E0E9E"/>
    <w:rsid w:val="008E125D"/>
    <w:rsid w:val="008E142D"/>
    <w:rsid w:val="008E1806"/>
    <w:rsid w:val="008E1B5A"/>
    <w:rsid w:val="008E1E07"/>
    <w:rsid w:val="008E2B86"/>
    <w:rsid w:val="008E38BD"/>
    <w:rsid w:val="008E3DC6"/>
    <w:rsid w:val="008E40F4"/>
    <w:rsid w:val="008E4239"/>
    <w:rsid w:val="008E42F5"/>
    <w:rsid w:val="008E44E7"/>
    <w:rsid w:val="008E4AE4"/>
    <w:rsid w:val="008E57F7"/>
    <w:rsid w:val="008E5F04"/>
    <w:rsid w:val="008E65B9"/>
    <w:rsid w:val="008E6A74"/>
    <w:rsid w:val="008E6B20"/>
    <w:rsid w:val="008E6CF5"/>
    <w:rsid w:val="008E6E25"/>
    <w:rsid w:val="008E6FE7"/>
    <w:rsid w:val="008E77DC"/>
    <w:rsid w:val="008E77DD"/>
    <w:rsid w:val="008F0020"/>
    <w:rsid w:val="008F0312"/>
    <w:rsid w:val="008F0B53"/>
    <w:rsid w:val="008F1189"/>
    <w:rsid w:val="008F178D"/>
    <w:rsid w:val="008F19B9"/>
    <w:rsid w:val="008F1FC2"/>
    <w:rsid w:val="008F25AC"/>
    <w:rsid w:val="008F27D7"/>
    <w:rsid w:val="008F2802"/>
    <w:rsid w:val="008F287D"/>
    <w:rsid w:val="008F2A4D"/>
    <w:rsid w:val="008F2CC2"/>
    <w:rsid w:val="008F2D0E"/>
    <w:rsid w:val="008F33BE"/>
    <w:rsid w:val="008F35B0"/>
    <w:rsid w:val="008F39F0"/>
    <w:rsid w:val="008F3CFC"/>
    <w:rsid w:val="008F3FE1"/>
    <w:rsid w:val="008F41E4"/>
    <w:rsid w:val="008F461F"/>
    <w:rsid w:val="008F49B8"/>
    <w:rsid w:val="008F49FC"/>
    <w:rsid w:val="008F4D3D"/>
    <w:rsid w:val="008F5598"/>
    <w:rsid w:val="008F5B56"/>
    <w:rsid w:val="008F63AC"/>
    <w:rsid w:val="008F6BB5"/>
    <w:rsid w:val="008F7004"/>
    <w:rsid w:val="008F7232"/>
    <w:rsid w:val="008F73E0"/>
    <w:rsid w:val="008F7530"/>
    <w:rsid w:val="008F79F6"/>
    <w:rsid w:val="008F7AF5"/>
    <w:rsid w:val="008F7CAA"/>
    <w:rsid w:val="0090041E"/>
    <w:rsid w:val="0090045E"/>
    <w:rsid w:val="00900604"/>
    <w:rsid w:val="009007FA"/>
    <w:rsid w:val="00900C2A"/>
    <w:rsid w:val="00900E92"/>
    <w:rsid w:val="00901024"/>
    <w:rsid w:val="00901947"/>
    <w:rsid w:val="00901C31"/>
    <w:rsid w:val="00901F35"/>
    <w:rsid w:val="00901FD4"/>
    <w:rsid w:val="009020E5"/>
    <w:rsid w:val="00902E3B"/>
    <w:rsid w:val="00902FB2"/>
    <w:rsid w:val="009034CE"/>
    <w:rsid w:val="00903878"/>
    <w:rsid w:val="00904719"/>
    <w:rsid w:val="0090479A"/>
    <w:rsid w:val="00904CD0"/>
    <w:rsid w:val="00904F8F"/>
    <w:rsid w:val="0090550B"/>
    <w:rsid w:val="0090588E"/>
    <w:rsid w:val="00905BAE"/>
    <w:rsid w:val="0090624F"/>
    <w:rsid w:val="00906307"/>
    <w:rsid w:val="00907294"/>
    <w:rsid w:val="00907A24"/>
    <w:rsid w:val="00907ABF"/>
    <w:rsid w:val="00907B4E"/>
    <w:rsid w:val="00907DA4"/>
    <w:rsid w:val="00907F57"/>
    <w:rsid w:val="009103BA"/>
    <w:rsid w:val="009111C6"/>
    <w:rsid w:val="00911203"/>
    <w:rsid w:val="00911525"/>
    <w:rsid w:val="009116CC"/>
    <w:rsid w:val="00911BF9"/>
    <w:rsid w:val="00912422"/>
    <w:rsid w:val="00912C57"/>
    <w:rsid w:val="00912ECD"/>
    <w:rsid w:val="00912F41"/>
    <w:rsid w:val="00913502"/>
    <w:rsid w:val="009135FD"/>
    <w:rsid w:val="00914ABA"/>
    <w:rsid w:val="00914C68"/>
    <w:rsid w:val="00915055"/>
    <w:rsid w:val="0091512E"/>
    <w:rsid w:val="00915385"/>
    <w:rsid w:val="00915669"/>
    <w:rsid w:val="00915AEC"/>
    <w:rsid w:val="00915E13"/>
    <w:rsid w:val="009167DB"/>
    <w:rsid w:val="00916C71"/>
    <w:rsid w:val="00916FE0"/>
    <w:rsid w:val="00917897"/>
    <w:rsid w:val="00917ED1"/>
    <w:rsid w:val="009205AD"/>
    <w:rsid w:val="00920AEB"/>
    <w:rsid w:val="009219ED"/>
    <w:rsid w:val="00921F9E"/>
    <w:rsid w:val="0092211A"/>
    <w:rsid w:val="00922493"/>
    <w:rsid w:val="009226CB"/>
    <w:rsid w:val="00922B52"/>
    <w:rsid w:val="00922CCB"/>
    <w:rsid w:val="00922D0E"/>
    <w:rsid w:val="00923219"/>
    <w:rsid w:val="009233DF"/>
    <w:rsid w:val="0092409E"/>
    <w:rsid w:val="009240A3"/>
    <w:rsid w:val="009244BC"/>
    <w:rsid w:val="0092457F"/>
    <w:rsid w:val="009245C3"/>
    <w:rsid w:val="00924866"/>
    <w:rsid w:val="00925218"/>
    <w:rsid w:val="0092525E"/>
    <w:rsid w:val="00925427"/>
    <w:rsid w:val="0092552A"/>
    <w:rsid w:val="00925D18"/>
    <w:rsid w:val="00925E93"/>
    <w:rsid w:val="00926344"/>
    <w:rsid w:val="0092675B"/>
    <w:rsid w:val="00927235"/>
    <w:rsid w:val="00927A34"/>
    <w:rsid w:val="00927E0C"/>
    <w:rsid w:val="009301FF"/>
    <w:rsid w:val="009305F7"/>
    <w:rsid w:val="00930686"/>
    <w:rsid w:val="0093174C"/>
    <w:rsid w:val="009320D2"/>
    <w:rsid w:val="00932610"/>
    <w:rsid w:val="009326A4"/>
    <w:rsid w:val="00932DCB"/>
    <w:rsid w:val="00933088"/>
    <w:rsid w:val="0093315C"/>
    <w:rsid w:val="00933273"/>
    <w:rsid w:val="009333B7"/>
    <w:rsid w:val="009337E2"/>
    <w:rsid w:val="00933814"/>
    <w:rsid w:val="00933979"/>
    <w:rsid w:val="009340B3"/>
    <w:rsid w:val="00934A3C"/>
    <w:rsid w:val="00934B4D"/>
    <w:rsid w:val="00934E40"/>
    <w:rsid w:val="00935987"/>
    <w:rsid w:val="00936662"/>
    <w:rsid w:val="00936993"/>
    <w:rsid w:val="009369C3"/>
    <w:rsid w:val="00936B28"/>
    <w:rsid w:val="00936E09"/>
    <w:rsid w:val="00937BCE"/>
    <w:rsid w:val="00937EFB"/>
    <w:rsid w:val="00940137"/>
    <w:rsid w:val="0094025A"/>
    <w:rsid w:val="0094106C"/>
    <w:rsid w:val="00941923"/>
    <w:rsid w:val="00941CE9"/>
    <w:rsid w:val="009420DB"/>
    <w:rsid w:val="0094329B"/>
    <w:rsid w:val="00943431"/>
    <w:rsid w:val="00943CFB"/>
    <w:rsid w:val="00944A1A"/>
    <w:rsid w:val="0094558B"/>
    <w:rsid w:val="00945AF3"/>
    <w:rsid w:val="009469A0"/>
    <w:rsid w:val="00946BB6"/>
    <w:rsid w:val="00946FF0"/>
    <w:rsid w:val="009471F1"/>
    <w:rsid w:val="009476F0"/>
    <w:rsid w:val="0094786E"/>
    <w:rsid w:val="00947911"/>
    <w:rsid w:val="00950AE6"/>
    <w:rsid w:val="009511A5"/>
    <w:rsid w:val="00951269"/>
    <w:rsid w:val="00951B98"/>
    <w:rsid w:val="00951D74"/>
    <w:rsid w:val="00952ECA"/>
    <w:rsid w:val="00952FE3"/>
    <w:rsid w:val="00953B40"/>
    <w:rsid w:val="00953D96"/>
    <w:rsid w:val="0095404E"/>
    <w:rsid w:val="00954AEA"/>
    <w:rsid w:val="00954CC9"/>
    <w:rsid w:val="009551E8"/>
    <w:rsid w:val="009553D2"/>
    <w:rsid w:val="00955400"/>
    <w:rsid w:val="00955A48"/>
    <w:rsid w:val="009563D2"/>
    <w:rsid w:val="00956D51"/>
    <w:rsid w:val="00957107"/>
    <w:rsid w:val="0095754B"/>
    <w:rsid w:val="0095798F"/>
    <w:rsid w:val="0096015B"/>
    <w:rsid w:val="00960278"/>
    <w:rsid w:val="009606DB"/>
    <w:rsid w:val="00960B47"/>
    <w:rsid w:val="0096276C"/>
    <w:rsid w:val="0096312D"/>
    <w:rsid w:val="009633C8"/>
    <w:rsid w:val="009650FE"/>
    <w:rsid w:val="00965419"/>
    <w:rsid w:val="0096548E"/>
    <w:rsid w:val="009656E4"/>
    <w:rsid w:val="00965DB1"/>
    <w:rsid w:val="00965F38"/>
    <w:rsid w:val="00965FBE"/>
    <w:rsid w:val="00966181"/>
    <w:rsid w:val="009664AE"/>
    <w:rsid w:val="0096741E"/>
    <w:rsid w:val="00967651"/>
    <w:rsid w:val="00967DB5"/>
    <w:rsid w:val="00970C44"/>
    <w:rsid w:val="00970F98"/>
    <w:rsid w:val="0097109D"/>
    <w:rsid w:val="00971B86"/>
    <w:rsid w:val="00971BB3"/>
    <w:rsid w:val="0097274A"/>
    <w:rsid w:val="009736AE"/>
    <w:rsid w:val="009738C4"/>
    <w:rsid w:val="00973F1B"/>
    <w:rsid w:val="0097494E"/>
    <w:rsid w:val="0097521D"/>
    <w:rsid w:val="00975360"/>
    <w:rsid w:val="00975368"/>
    <w:rsid w:val="009753BE"/>
    <w:rsid w:val="0097643B"/>
    <w:rsid w:val="00976A1D"/>
    <w:rsid w:val="00976B47"/>
    <w:rsid w:val="00976C70"/>
    <w:rsid w:val="00976F77"/>
    <w:rsid w:val="00980C1D"/>
    <w:rsid w:val="0098199A"/>
    <w:rsid w:val="00981CB2"/>
    <w:rsid w:val="009825F0"/>
    <w:rsid w:val="00983262"/>
    <w:rsid w:val="00983F7A"/>
    <w:rsid w:val="00984340"/>
    <w:rsid w:val="00984457"/>
    <w:rsid w:val="009846D5"/>
    <w:rsid w:val="00984D18"/>
    <w:rsid w:val="00984F02"/>
    <w:rsid w:val="009852F1"/>
    <w:rsid w:val="00985803"/>
    <w:rsid w:val="00986103"/>
    <w:rsid w:val="00986161"/>
    <w:rsid w:val="00986275"/>
    <w:rsid w:val="0098635B"/>
    <w:rsid w:val="009864C5"/>
    <w:rsid w:val="00986C6C"/>
    <w:rsid w:val="0098725D"/>
    <w:rsid w:val="00987EBE"/>
    <w:rsid w:val="00991D2A"/>
    <w:rsid w:val="00991F0B"/>
    <w:rsid w:val="00991F4C"/>
    <w:rsid w:val="009926A5"/>
    <w:rsid w:val="00992996"/>
    <w:rsid w:val="00992BAD"/>
    <w:rsid w:val="00992CF3"/>
    <w:rsid w:val="009931F1"/>
    <w:rsid w:val="009935CC"/>
    <w:rsid w:val="009938C8"/>
    <w:rsid w:val="009939CC"/>
    <w:rsid w:val="00994219"/>
    <w:rsid w:val="009944FF"/>
    <w:rsid w:val="00994AFB"/>
    <w:rsid w:val="00995418"/>
    <w:rsid w:val="00996E82"/>
    <w:rsid w:val="009971A5"/>
    <w:rsid w:val="00997A4B"/>
    <w:rsid w:val="00997A65"/>
    <w:rsid w:val="00997C95"/>
    <w:rsid w:val="009A00F3"/>
    <w:rsid w:val="009A0130"/>
    <w:rsid w:val="009A0D89"/>
    <w:rsid w:val="009A1380"/>
    <w:rsid w:val="009A1D18"/>
    <w:rsid w:val="009A1FE2"/>
    <w:rsid w:val="009A27FE"/>
    <w:rsid w:val="009A3D1D"/>
    <w:rsid w:val="009A4B35"/>
    <w:rsid w:val="009A65BE"/>
    <w:rsid w:val="009A680C"/>
    <w:rsid w:val="009A6B95"/>
    <w:rsid w:val="009A6E9F"/>
    <w:rsid w:val="009A7495"/>
    <w:rsid w:val="009A7ADA"/>
    <w:rsid w:val="009A7BBA"/>
    <w:rsid w:val="009A7E38"/>
    <w:rsid w:val="009B0563"/>
    <w:rsid w:val="009B0B34"/>
    <w:rsid w:val="009B0D54"/>
    <w:rsid w:val="009B0ED1"/>
    <w:rsid w:val="009B142D"/>
    <w:rsid w:val="009B1B27"/>
    <w:rsid w:val="009B1FBA"/>
    <w:rsid w:val="009B20CA"/>
    <w:rsid w:val="009B2333"/>
    <w:rsid w:val="009B2653"/>
    <w:rsid w:val="009B2A73"/>
    <w:rsid w:val="009B3757"/>
    <w:rsid w:val="009B377D"/>
    <w:rsid w:val="009B38BE"/>
    <w:rsid w:val="009B42C5"/>
    <w:rsid w:val="009B439F"/>
    <w:rsid w:val="009B4A2F"/>
    <w:rsid w:val="009B565D"/>
    <w:rsid w:val="009B56DE"/>
    <w:rsid w:val="009B5D6A"/>
    <w:rsid w:val="009B66E4"/>
    <w:rsid w:val="009B67F4"/>
    <w:rsid w:val="009B6ADC"/>
    <w:rsid w:val="009B6C5D"/>
    <w:rsid w:val="009B6CAA"/>
    <w:rsid w:val="009B72EB"/>
    <w:rsid w:val="009B763C"/>
    <w:rsid w:val="009B7D1A"/>
    <w:rsid w:val="009B7E17"/>
    <w:rsid w:val="009C012F"/>
    <w:rsid w:val="009C01E4"/>
    <w:rsid w:val="009C069E"/>
    <w:rsid w:val="009C13B8"/>
    <w:rsid w:val="009C14FD"/>
    <w:rsid w:val="009C1E32"/>
    <w:rsid w:val="009C2146"/>
    <w:rsid w:val="009C216D"/>
    <w:rsid w:val="009C2440"/>
    <w:rsid w:val="009C2A23"/>
    <w:rsid w:val="009C3223"/>
    <w:rsid w:val="009C3227"/>
    <w:rsid w:val="009C33CE"/>
    <w:rsid w:val="009C43BC"/>
    <w:rsid w:val="009C4E72"/>
    <w:rsid w:val="009C4FD2"/>
    <w:rsid w:val="009C5D6A"/>
    <w:rsid w:val="009C6212"/>
    <w:rsid w:val="009C65E3"/>
    <w:rsid w:val="009C6883"/>
    <w:rsid w:val="009C6FEA"/>
    <w:rsid w:val="009C6FF7"/>
    <w:rsid w:val="009C7462"/>
    <w:rsid w:val="009D0087"/>
    <w:rsid w:val="009D02DA"/>
    <w:rsid w:val="009D041F"/>
    <w:rsid w:val="009D0692"/>
    <w:rsid w:val="009D07E7"/>
    <w:rsid w:val="009D0EBA"/>
    <w:rsid w:val="009D0FFF"/>
    <w:rsid w:val="009D12D7"/>
    <w:rsid w:val="009D1774"/>
    <w:rsid w:val="009D1867"/>
    <w:rsid w:val="009D188C"/>
    <w:rsid w:val="009D2614"/>
    <w:rsid w:val="009D2811"/>
    <w:rsid w:val="009D2D9E"/>
    <w:rsid w:val="009D2F82"/>
    <w:rsid w:val="009D30FE"/>
    <w:rsid w:val="009D31A0"/>
    <w:rsid w:val="009D3292"/>
    <w:rsid w:val="009D34A4"/>
    <w:rsid w:val="009D3B68"/>
    <w:rsid w:val="009D3CA7"/>
    <w:rsid w:val="009D40BD"/>
    <w:rsid w:val="009D4263"/>
    <w:rsid w:val="009D4477"/>
    <w:rsid w:val="009D4912"/>
    <w:rsid w:val="009D5172"/>
    <w:rsid w:val="009D59A6"/>
    <w:rsid w:val="009D5E25"/>
    <w:rsid w:val="009D7127"/>
    <w:rsid w:val="009D74A2"/>
    <w:rsid w:val="009D7A53"/>
    <w:rsid w:val="009E0F56"/>
    <w:rsid w:val="009E1815"/>
    <w:rsid w:val="009E1BD1"/>
    <w:rsid w:val="009E2452"/>
    <w:rsid w:val="009E3A94"/>
    <w:rsid w:val="009E3AC5"/>
    <w:rsid w:val="009E4098"/>
    <w:rsid w:val="009E4C6C"/>
    <w:rsid w:val="009E4EF8"/>
    <w:rsid w:val="009E5171"/>
    <w:rsid w:val="009E536F"/>
    <w:rsid w:val="009E5C0A"/>
    <w:rsid w:val="009E621F"/>
    <w:rsid w:val="009E62A5"/>
    <w:rsid w:val="009E6331"/>
    <w:rsid w:val="009E666F"/>
    <w:rsid w:val="009E67A4"/>
    <w:rsid w:val="009E68C7"/>
    <w:rsid w:val="009E6C3F"/>
    <w:rsid w:val="009E73C1"/>
    <w:rsid w:val="009F0863"/>
    <w:rsid w:val="009F0F01"/>
    <w:rsid w:val="009F102C"/>
    <w:rsid w:val="009F1B83"/>
    <w:rsid w:val="009F1BED"/>
    <w:rsid w:val="009F1F7D"/>
    <w:rsid w:val="009F1FB4"/>
    <w:rsid w:val="009F20C6"/>
    <w:rsid w:val="009F2122"/>
    <w:rsid w:val="009F221E"/>
    <w:rsid w:val="009F232B"/>
    <w:rsid w:val="009F23F7"/>
    <w:rsid w:val="009F2A6A"/>
    <w:rsid w:val="009F2A7E"/>
    <w:rsid w:val="009F2D8A"/>
    <w:rsid w:val="009F320A"/>
    <w:rsid w:val="009F3A98"/>
    <w:rsid w:val="009F4629"/>
    <w:rsid w:val="009F4721"/>
    <w:rsid w:val="009F4824"/>
    <w:rsid w:val="009F4C42"/>
    <w:rsid w:val="009F5377"/>
    <w:rsid w:val="009F561A"/>
    <w:rsid w:val="009F5C17"/>
    <w:rsid w:val="009F61F8"/>
    <w:rsid w:val="009F689E"/>
    <w:rsid w:val="009F73E6"/>
    <w:rsid w:val="009F7C94"/>
    <w:rsid w:val="009F7FBA"/>
    <w:rsid w:val="00A00121"/>
    <w:rsid w:val="00A0015E"/>
    <w:rsid w:val="00A005D6"/>
    <w:rsid w:val="00A00DEE"/>
    <w:rsid w:val="00A00FD0"/>
    <w:rsid w:val="00A01277"/>
    <w:rsid w:val="00A01B9D"/>
    <w:rsid w:val="00A029FD"/>
    <w:rsid w:val="00A033E6"/>
    <w:rsid w:val="00A03594"/>
    <w:rsid w:val="00A0361C"/>
    <w:rsid w:val="00A03667"/>
    <w:rsid w:val="00A03F46"/>
    <w:rsid w:val="00A0446A"/>
    <w:rsid w:val="00A04613"/>
    <w:rsid w:val="00A05416"/>
    <w:rsid w:val="00A055FD"/>
    <w:rsid w:val="00A05693"/>
    <w:rsid w:val="00A05B24"/>
    <w:rsid w:val="00A06412"/>
    <w:rsid w:val="00A0654C"/>
    <w:rsid w:val="00A06A13"/>
    <w:rsid w:val="00A10257"/>
    <w:rsid w:val="00A10459"/>
    <w:rsid w:val="00A113FD"/>
    <w:rsid w:val="00A11746"/>
    <w:rsid w:val="00A119BA"/>
    <w:rsid w:val="00A11A12"/>
    <w:rsid w:val="00A12528"/>
    <w:rsid w:val="00A12704"/>
    <w:rsid w:val="00A12976"/>
    <w:rsid w:val="00A1321A"/>
    <w:rsid w:val="00A13786"/>
    <w:rsid w:val="00A13866"/>
    <w:rsid w:val="00A13F36"/>
    <w:rsid w:val="00A143A4"/>
    <w:rsid w:val="00A154BC"/>
    <w:rsid w:val="00A1597E"/>
    <w:rsid w:val="00A15D44"/>
    <w:rsid w:val="00A15FCA"/>
    <w:rsid w:val="00A16197"/>
    <w:rsid w:val="00A16A32"/>
    <w:rsid w:val="00A1742E"/>
    <w:rsid w:val="00A176BC"/>
    <w:rsid w:val="00A17D9F"/>
    <w:rsid w:val="00A17DEB"/>
    <w:rsid w:val="00A20AE4"/>
    <w:rsid w:val="00A20B97"/>
    <w:rsid w:val="00A20E51"/>
    <w:rsid w:val="00A222BD"/>
    <w:rsid w:val="00A22573"/>
    <w:rsid w:val="00A22968"/>
    <w:rsid w:val="00A22B34"/>
    <w:rsid w:val="00A22E2B"/>
    <w:rsid w:val="00A22F5F"/>
    <w:rsid w:val="00A234A6"/>
    <w:rsid w:val="00A23BEB"/>
    <w:rsid w:val="00A23D9C"/>
    <w:rsid w:val="00A24479"/>
    <w:rsid w:val="00A2485B"/>
    <w:rsid w:val="00A2488C"/>
    <w:rsid w:val="00A24A7B"/>
    <w:rsid w:val="00A24E63"/>
    <w:rsid w:val="00A24EE4"/>
    <w:rsid w:val="00A25089"/>
    <w:rsid w:val="00A2584E"/>
    <w:rsid w:val="00A25D12"/>
    <w:rsid w:val="00A26409"/>
    <w:rsid w:val="00A26626"/>
    <w:rsid w:val="00A275FC"/>
    <w:rsid w:val="00A27F2F"/>
    <w:rsid w:val="00A300CA"/>
    <w:rsid w:val="00A30715"/>
    <w:rsid w:val="00A31386"/>
    <w:rsid w:val="00A31656"/>
    <w:rsid w:val="00A31754"/>
    <w:rsid w:val="00A31C1B"/>
    <w:rsid w:val="00A31E5B"/>
    <w:rsid w:val="00A32311"/>
    <w:rsid w:val="00A323D4"/>
    <w:rsid w:val="00A32641"/>
    <w:rsid w:val="00A33405"/>
    <w:rsid w:val="00A33F99"/>
    <w:rsid w:val="00A3417D"/>
    <w:rsid w:val="00A345E0"/>
    <w:rsid w:val="00A34AFD"/>
    <w:rsid w:val="00A34BDF"/>
    <w:rsid w:val="00A350E5"/>
    <w:rsid w:val="00A35229"/>
    <w:rsid w:val="00A35DC3"/>
    <w:rsid w:val="00A36308"/>
    <w:rsid w:val="00A36902"/>
    <w:rsid w:val="00A36AB4"/>
    <w:rsid w:val="00A3793F"/>
    <w:rsid w:val="00A400CA"/>
    <w:rsid w:val="00A40114"/>
    <w:rsid w:val="00A402C4"/>
    <w:rsid w:val="00A41351"/>
    <w:rsid w:val="00A413E7"/>
    <w:rsid w:val="00A419D2"/>
    <w:rsid w:val="00A422EA"/>
    <w:rsid w:val="00A42454"/>
    <w:rsid w:val="00A42DE9"/>
    <w:rsid w:val="00A438FA"/>
    <w:rsid w:val="00A445F1"/>
    <w:rsid w:val="00A44612"/>
    <w:rsid w:val="00A450E5"/>
    <w:rsid w:val="00A45521"/>
    <w:rsid w:val="00A45CD0"/>
    <w:rsid w:val="00A460EE"/>
    <w:rsid w:val="00A46646"/>
    <w:rsid w:val="00A46AA4"/>
    <w:rsid w:val="00A46E6F"/>
    <w:rsid w:val="00A46F75"/>
    <w:rsid w:val="00A47CCE"/>
    <w:rsid w:val="00A47EF7"/>
    <w:rsid w:val="00A5089D"/>
    <w:rsid w:val="00A50AB0"/>
    <w:rsid w:val="00A50D2F"/>
    <w:rsid w:val="00A52704"/>
    <w:rsid w:val="00A527DC"/>
    <w:rsid w:val="00A52923"/>
    <w:rsid w:val="00A52A14"/>
    <w:rsid w:val="00A53092"/>
    <w:rsid w:val="00A53B2F"/>
    <w:rsid w:val="00A54592"/>
    <w:rsid w:val="00A54885"/>
    <w:rsid w:val="00A54BC9"/>
    <w:rsid w:val="00A54CDF"/>
    <w:rsid w:val="00A55066"/>
    <w:rsid w:val="00A553FF"/>
    <w:rsid w:val="00A55B7E"/>
    <w:rsid w:val="00A55D09"/>
    <w:rsid w:val="00A55D42"/>
    <w:rsid w:val="00A568B6"/>
    <w:rsid w:val="00A56D32"/>
    <w:rsid w:val="00A5713C"/>
    <w:rsid w:val="00A573B6"/>
    <w:rsid w:val="00A5756F"/>
    <w:rsid w:val="00A57765"/>
    <w:rsid w:val="00A579EC"/>
    <w:rsid w:val="00A6087E"/>
    <w:rsid w:val="00A6090E"/>
    <w:rsid w:val="00A60941"/>
    <w:rsid w:val="00A60B77"/>
    <w:rsid w:val="00A60BC9"/>
    <w:rsid w:val="00A60CBC"/>
    <w:rsid w:val="00A613AD"/>
    <w:rsid w:val="00A62314"/>
    <w:rsid w:val="00A62D92"/>
    <w:rsid w:val="00A63641"/>
    <w:rsid w:val="00A63E66"/>
    <w:rsid w:val="00A63EB6"/>
    <w:rsid w:val="00A64990"/>
    <w:rsid w:val="00A64AE2"/>
    <w:rsid w:val="00A64EEC"/>
    <w:rsid w:val="00A65316"/>
    <w:rsid w:val="00A66689"/>
    <w:rsid w:val="00A66B7E"/>
    <w:rsid w:val="00A66F48"/>
    <w:rsid w:val="00A674A6"/>
    <w:rsid w:val="00A675B3"/>
    <w:rsid w:val="00A67927"/>
    <w:rsid w:val="00A679AC"/>
    <w:rsid w:val="00A70131"/>
    <w:rsid w:val="00A70DAD"/>
    <w:rsid w:val="00A710A7"/>
    <w:rsid w:val="00A711AF"/>
    <w:rsid w:val="00A7133C"/>
    <w:rsid w:val="00A71921"/>
    <w:rsid w:val="00A7192A"/>
    <w:rsid w:val="00A719CD"/>
    <w:rsid w:val="00A71CFB"/>
    <w:rsid w:val="00A720DD"/>
    <w:rsid w:val="00A7282F"/>
    <w:rsid w:val="00A72A69"/>
    <w:rsid w:val="00A72E1F"/>
    <w:rsid w:val="00A7312E"/>
    <w:rsid w:val="00A73340"/>
    <w:rsid w:val="00A733AB"/>
    <w:rsid w:val="00A73994"/>
    <w:rsid w:val="00A7399F"/>
    <w:rsid w:val="00A73A09"/>
    <w:rsid w:val="00A74CDE"/>
    <w:rsid w:val="00A74DAB"/>
    <w:rsid w:val="00A74F2F"/>
    <w:rsid w:val="00A75070"/>
    <w:rsid w:val="00A75F5E"/>
    <w:rsid w:val="00A7640B"/>
    <w:rsid w:val="00A76EC7"/>
    <w:rsid w:val="00A77192"/>
    <w:rsid w:val="00A773A8"/>
    <w:rsid w:val="00A777B6"/>
    <w:rsid w:val="00A778BE"/>
    <w:rsid w:val="00A77E05"/>
    <w:rsid w:val="00A80941"/>
    <w:rsid w:val="00A80CCD"/>
    <w:rsid w:val="00A80EDD"/>
    <w:rsid w:val="00A814C6"/>
    <w:rsid w:val="00A81721"/>
    <w:rsid w:val="00A8199A"/>
    <w:rsid w:val="00A81C6D"/>
    <w:rsid w:val="00A82264"/>
    <w:rsid w:val="00A82276"/>
    <w:rsid w:val="00A8257F"/>
    <w:rsid w:val="00A825D4"/>
    <w:rsid w:val="00A82D25"/>
    <w:rsid w:val="00A830E2"/>
    <w:rsid w:val="00A83183"/>
    <w:rsid w:val="00A83210"/>
    <w:rsid w:val="00A832E0"/>
    <w:rsid w:val="00A834C5"/>
    <w:rsid w:val="00A83E42"/>
    <w:rsid w:val="00A8456E"/>
    <w:rsid w:val="00A84A9D"/>
    <w:rsid w:val="00A85867"/>
    <w:rsid w:val="00A85BF8"/>
    <w:rsid w:val="00A86AFE"/>
    <w:rsid w:val="00A86BBD"/>
    <w:rsid w:val="00A87D5C"/>
    <w:rsid w:val="00A90016"/>
    <w:rsid w:val="00A90B20"/>
    <w:rsid w:val="00A911BE"/>
    <w:rsid w:val="00A915BD"/>
    <w:rsid w:val="00A91BDF"/>
    <w:rsid w:val="00A9223E"/>
    <w:rsid w:val="00A9261B"/>
    <w:rsid w:val="00A92768"/>
    <w:rsid w:val="00A92A9E"/>
    <w:rsid w:val="00A9348E"/>
    <w:rsid w:val="00A934AC"/>
    <w:rsid w:val="00A9389D"/>
    <w:rsid w:val="00A93DD8"/>
    <w:rsid w:val="00A93E8D"/>
    <w:rsid w:val="00A944EE"/>
    <w:rsid w:val="00A948C3"/>
    <w:rsid w:val="00A95128"/>
    <w:rsid w:val="00A95D9D"/>
    <w:rsid w:val="00A9678F"/>
    <w:rsid w:val="00A96AA8"/>
    <w:rsid w:val="00A96C1A"/>
    <w:rsid w:val="00A96F71"/>
    <w:rsid w:val="00A97212"/>
    <w:rsid w:val="00A976E7"/>
    <w:rsid w:val="00A9778E"/>
    <w:rsid w:val="00A97977"/>
    <w:rsid w:val="00A97990"/>
    <w:rsid w:val="00A97E3D"/>
    <w:rsid w:val="00AA086A"/>
    <w:rsid w:val="00AA0CA8"/>
    <w:rsid w:val="00AA1210"/>
    <w:rsid w:val="00AA1408"/>
    <w:rsid w:val="00AA1683"/>
    <w:rsid w:val="00AA20AE"/>
    <w:rsid w:val="00AA2383"/>
    <w:rsid w:val="00AA293A"/>
    <w:rsid w:val="00AA31F8"/>
    <w:rsid w:val="00AA3832"/>
    <w:rsid w:val="00AA420B"/>
    <w:rsid w:val="00AA4599"/>
    <w:rsid w:val="00AA4F4B"/>
    <w:rsid w:val="00AA500F"/>
    <w:rsid w:val="00AA5D94"/>
    <w:rsid w:val="00AA60DA"/>
    <w:rsid w:val="00AA66D2"/>
    <w:rsid w:val="00AA6C3D"/>
    <w:rsid w:val="00AA6CD0"/>
    <w:rsid w:val="00AA6CDE"/>
    <w:rsid w:val="00AA7526"/>
    <w:rsid w:val="00AA7A3B"/>
    <w:rsid w:val="00AA7A42"/>
    <w:rsid w:val="00AA7B27"/>
    <w:rsid w:val="00AA7EAA"/>
    <w:rsid w:val="00AB0800"/>
    <w:rsid w:val="00AB0DC3"/>
    <w:rsid w:val="00AB0EF6"/>
    <w:rsid w:val="00AB1038"/>
    <w:rsid w:val="00AB18E6"/>
    <w:rsid w:val="00AB195B"/>
    <w:rsid w:val="00AB2137"/>
    <w:rsid w:val="00AB2B32"/>
    <w:rsid w:val="00AB2C0C"/>
    <w:rsid w:val="00AB3FBF"/>
    <w:rsid w:val="00AB49D9"/>
    <w:rsid w:val="00AB4D04"/>
    <w:rsid w:val="00AB4FDD"/>
    <w:rsid w:val="00AB5855"/>
    <w:rsid w:val="00AB5BBE"/>
    <w:rsid w:val="00AB5EFC"/>
    <w:rsid w:val="00AB6093"/>
    <w:rsid w:val="00AB6585"/>
    <w:rsid w:val="00AB6862"/>
    <w:rsid w:val="00AB6AC7"/>
    <w:rsid w:val="00AB6D8B"/>
    <w:rsid w:val="00AB6EB5"/>
    <w:rsid w:val="00AB6FC9"/>
    <w:rsid w:val="00AB7726"/>
    <w:rsid w:val="00AC0680"/>
    <w:rsid w:val="00AC0CD8"/>
    <w:rsid w:val="00AC0DDD"/>
    <w:rsid w:val="00AC0E8B"/>
    <w:rsid w:val="00AC190A"/>
    <w:rsid w:val="00AC1BED"/>
    <w:rsid w:val="00AC2031"/>
    <w:rsid w:val="00AC21C0"/>
    <w:rsid w:val="00AC2515"/>
    <w:rsid w:val="00AC3117"/>
    <w:rsid w:val="00AC376C"/>
    <w:rsid w:val="00AC389C"/>
    <w:rsid w:val="00AC3C36"/>
    <w:rsid w:val="00AC3D38"/>
    <w:rsid w:val="00AC4399"/>
    <w:rsid w:val="00AC4612"/>
    <w:rsid w:val="00AC489F"/>
    <w:rsid w:val="00AC4D8C"/>
    <w:rsid w:val="00AC547E"/>
    <w:rsid w:val="00AC5A08"/>
    <w:rsid w:val="00AC5AA6"/>
    <w:rsid w:val="00AC676C"/>
    <w:rsid w:val="00AC6A39"/>
    <w:rsid w:val="00AC6ACE"/>
    <w:rsid w:val="00AC73BE"/>
    <w:rsid w:val="00AD039D"/>
    <w:rsid w:val="00AD0554"/>
    <w:rsid w:val="00AD084D"/>
    <w:rsid w:val="00AD08F4"/>
    <w:rsid w:val="00AD0CF0"/>
    <w:rsid w:val="00AD1B94"/>
    <w:rsid w:val="00AD1DBB"/>
    <w:rsid w:val="00AD1F69"/>
    <w:rsid w:val="00AD1F8C"/>
    <w:rsid w:val="00AD2372"/>
    <w:rsid w:val="00AD2666"/>
    <w:rsid w:val="00AD27F6"/>
    <w:rsid w:val="00AD28B2"/>
    <w:rsid w:val="00AD28C9"/>
    <w:rsid w:val="00AD29C0"/>
    <w:rsid w:val="00AD2A87"/>
    <w:rsid w:val="00AD2CB7"/>
    <w:rsid w:val="00AD302D"/>
    <w:rsid w:val="00AD3BAD"/>
    <w:rsid w:val="00AD3C06"/>
    <w:rsid w:val="00AD3E42"/>
    <w:rsid w:val="00AD486D"/>
    <w:rsid w:val="00AD548C"/>
    <w:rsid w:val="00AD58FA"/>
    <w:rsid w:val="00AD591D"/>
    <w:rsid w:val="00AD5E8D"/>
    <w:rsid w:val="00AD6854"/>
    <w:rsid w:val="00AD6864"/>
    <w:rsid w:val="00AD6F65"/>
    <w:rsid w:val="00AD7031"/>
    <w:rsid w:val="00AD783A"/>
    <w:rsid w:val="00AD78DB"/>
    <w:rsid w:val="00AD7A16"/>
    <w:rsid w:val="00AD7B33"/>
    <w:rsid w:val="00AE007E"/>
    <w:rsid w:val="00AE04E2"/>
    <w:rsid w:val="00AE0FBC"/>
    <w:rsid w:val="00AE17ED"/>
    <w:rsid w:val="00AE24BF"/>
    <w:rsid w:val="00AE3CFB"/>
    <w:rsid w:val="00AE4F1B"/>
    <w:rsid w:val="00AE5167"/>
    <w:rsid w:val="00AE5277"/>
    <w:rsid w:val="00AE541E"/>
    <w:rsid w:val="00AE54A1"/>
    <w:rsid w:val="00AE612C"/>
    <w:rsid w:val="00AE6165"/>
    <w:rsid w:val="00AE6494"/>
    <w:rsid w:val="00AE68B8"/>
    <w:rsid w:val="00AE6999"/>
    <w:rsid w:val="00AE7641"/>
    <w:rsid w:val="00AE7FEB"/>
    <w:rsid w:val="00AF01C1"/>
    <w:rsid w:val="00AF03B7"/>
    <w:rsid w:val="00AF0BE7"/>
    <w:rsid w:val="00AF0BF8"/>
    <w:rsid w:val="00AF1E61"/>
    <w:rsid w:val="00AF1F44"/>
    <w:rsid w:val="00AF29C9"/>
    <w:rsid w:val="00AF2B77"/>
    <w:rsid w:val="00AF2B7F"/>
    <w:rsid w:val="00AF2C98"/>
    <w:rsid w:val="00AF2D75"/>
    <w:rsid w:val="00AF2E3D"/>
    <w:rsid w:val="00AF39A9"/>
    <w:rsid w:val="00AF48F4"/>
    <w:rsid w:val="00AF4939"/>
    <w:rsid w:val="00AF53F4"/>
    <w:rsid w:val="00AF5BB1"/>
    <w:rsid w:val="00AF5DBB"/>
    <w:rsid w:val="00AF6620"/>
    <w:rsid w:val="00AF72F2"/>
    <w:rsid w:val="00AF76CF"/>
    <w:rsid w:val="00AF7C02"/>
    <w:rsid w:val="00AF7DFB"/>
    <w:rsid w:val="00B001B7"/>
    <w:rsid w:val="00B00CA1"/>
    <w:rsid w:val="00B00E58"/>
    <w:rsid w:val="00B01CA3"/>
    <w:rsid w:val="00B027E9"/>
    <w:rsid w:val="00B02B49"/>
    <w:rsid w:val="00B02D67"/>
    <w:rsid w:val="00B031DE"/>
    <w:rsid w:val="00B03A2C"/>
    <w:rsid w:val="00B03A7D"/>
    <w:rsid w:val="00B03CFC"/>
    <w:rsid w:val="00B041DF"/>
    <w:rsid w:val="00B042C8"/>
    <w:rsid w:val="00B04439"/>
    <w:rsid w:val="00B0488E"/>
    <w:rsid w:val="00B04897"/>
    <w:rsid w:val="00B04E97"/>
    <w:rsid w:val="00B050F9"/>
    <w:rsid w:val="00B05300"/>
    <w:rsid w:val="00B059CB"/>
    <w:rsid w:val="00B05A8D"/>
    <w:rsid w:val="00B05E2D"/>
    <w:rsid w:val="00B0690E"/>
    <w:rsid w:val="00B0745F"/>
    <w:rsid w:val="00B10256"/>
    <w:rsid w:val="00B10CA0"/>
    <w:rsid w:val="00B10E8D"/>
    <w:rsid w:val="00B11DF8"/>
    <w:rsid w:val="00B1203C"/>
    <w:rsid w:val="00B12269"/>
    <w:rsid w:val="00B132C8"/>
    <w:rsid w:val="00B133CA"/>
    <w:rsid w:val="00B1351B"/>
    <w:rsid w:val="00B13999"/>
    <w:rsid w:val="00B13D05"/>
    <w:rsid w:val="00B14440"/>
    <w:rsid w:val="00B14880"/>
    <w:rsid w:val="00B15843"/>
    <w:rsid w:val="00B1587D"/>
    <w:rsid w:val="00B15979"/>
    <w:rsid w:val="00B1622B"/>
    <w:rsid w:val="00B1646E"/>
    <w:rsid w:val="00B164AC"/>
    <w:rsid w:val="00B1687D"/>
    <w:rsid w:val="00B16A15"/>
    <w:rsid w:val="00B171C5"/>
    <w:rsid w:val="00B174E6"/>
    <w:rsid w:val="00B17824"/>
    <w:rsid w:val="00B17CBB"/>
    <w:rsid w:val="00B17FE5"/>
    <w:rsid w:val="00B20B36"/>
    <w:rsid w:val="00B213AF"/>
    <w:rsid w:val="00B218C7"/>
    <w:rsid w:val="00B223E0"/>
    <w:rsid w:val="00B22CCD"/>
    <w:rsid w:val="00B230EE"/>
    <w:rsid w:val="00B23589"/>
    <w:rsid w:val="00B236D5"/>
    <w:rsid w:val="00B238C5"/>
    <w:rsid w:val="00B23B10"/>
    <w:rsid w:val="00B24099"/>
    <w:rsid w:val="00B24651"/>
    <w:rsid w:val="00B248D4"/>
    <w:rsid w:val="00B252F1"/>
    <w:rsid w:val="00B25852"/>
    <w:rsid w:val="00B25C6C"/>
    <w:rsid w:val="00B271E0"/>
    <w:rsid w:val="00B27360"/>
    <w:rsid w:val="00B276D8"/>
    <w:rsid w:val="00B27C4B"/>
    <w:rsid w:val="00B304D3"/>
    <w:rsid w:val="00B30FBB"/>
    <w:rsid w:val="00B310E5"/>
    <w:rsid w:val="00B313F9"/>
    <w:rsid w:val="00B32CD4"/>
    <w:rsid w:val="00B33788"/>
    <w:rsid w:val="00B3387C"/>
    <w:rsid w:val="00B33EEB"/>
    <w:rsid w:val="00B33FE1"/>
    <w:rsid w:val="00B3454F"/>
    <w:rsid w:val="00B34B87"/>
    <w:rsid w:val="00B3567E"/>
    <w:rsid w:val="00B35D8A"/>
    <w:rsid w:val="00B372D1"/>
    <w:rsid w:val="00B407D6"/>
    <w:rsid w:val="00B40A2B"/>
    <w:rsid w:val="00B40B0E"/>
    <w:rsid w:val="00B41132"/>
    <w:rsid w:val="00B41528"/>
    <w:rsid w:val="00B418EF"/>
    <w:rsid w:val="00B41DD4"/>
    <w:rsid w:val="00B42535"/>
    <w:rsid w:val="00B42D3D"/>
    <w:rsid w:val="00B43CE1"/>
    <w:rsid w:val="00B43EA6"/>
    <w:rsid w:val="00B44549"/>
    <w:rsid w:val="00B44BD6"/>
    <w:rsid w:val="00B44E2C"/>
    <w:rsid w:val="00B4552A"/>
    <w:rsid w:val="00B458ED"/>
    <w:rsid w:val="00B45F34"/>
    <w:rsid w:val="00B46006"/>
    <w:rsid w:val="00B46059"/>
    <w:rsid w:val="00B46258"/>
    <w:rsid w:val="00B462D9"/>
    <w:rsid w:val="00B466D5"/>
    <w:rsid w:val="00B46981"/>
    <w:rsid w:val="00B46B6A"/>
    <w:rsid w:val="00B46D28"/>
    <w:rsid w:val="00B4714D"/>
    <w:rsid w:val="00B4751B"/>
    <w:rsid w:val="00B47685"/>
    <w:rsid w:val="00B47712"/>
    <w:rsid w:val="00B4773C"/>
    <w:rsid w:val="00B47C05"/>
    <w:rsid w:val="00B503B3"/>
    <w:rsid w:val="00B5083B"/>
    <w:rsid w:val="00B50A67"/>
    <w:rsid w:val="00B50BD8"/>
    <w:rsid w:val="00B50C21"/>
    <w:rsid w:val="00B51375"/>
    <w:rsid w:val="00B51715"/>
    <w:rsid w:val="00B51D6B"/>
    <w:rsid w:val="00B5241A"/>
    <w:rsid w:val="00B54088"/>
    <w:rsid w:val="00B544E4"/>
    <w:rsid w:val="00B549DD"/>
    <w:rsid w:val="00B54EA3"/>
    <w:rsid w:val="00B54F41"/>
    <w:rsid w:val="00B54FBF"/>
    <w:rsid w:val="00B55733"/>
    <w:rsid w:val="00B55D69"/>
    <w:rsid w:val="00B566F5"/>
    <w:rsid w:val="00B569D6"/>
    <w:rsid w:val="00B57468"/>
    <w:rsid w:val="00B60146"/>
    <w:rsid w:val="00B60872"/>
    <w:rsid w:val="00B60AD9"/>
    <w:rsid w:val="00B60BF7"/>
    <w:rsid w:val="00B61AF8"/>
    <w:rsid w:val="00B61F7C"/>
    <w:rsid w:val="00B62453"/>
    <w:rsid w:val="00B626EB"/>
    <w:rsid w:val="00B627ED"/>
    <w:rsid w:val="00B62830"/>
    <w:rsid w:val="00B62865"/>
    <w:rsid w:val="00B636F2"/>
    <w:rsid w:val="00B63FC9"/>
    <w:rsid w:val="00B642B7"/>
    <w:rsid w:val="00B64A49"/>
    <w:rsid w:val="00B64DFD"/>
    <w:rsid w:val="00B66ABE"/>
    <w:rsid w:val="00B671B9"/>
    <w:rsid w:val="00B70423"/>
    <w:rsid w:val="00B704D7"/>
    <w:rsid w:val="00B705F6"/>
    <w:rsid w:val="00B708A4"/>
    <w:rsid w:val="00B7090E"/>
    <w:rsid w:val="00B717F6"/>
    <w:rsid w:val="00B71AEB"/>
    <w:rsid w:val="00B71D0B"/>
    <w:rsid w:val="00B71E0D"/>
    <w:rsid w:val="00B72610"/>
    <w:rsid w:val="00B728E6"/>
    <w:rsid w:val="00B72A19"/>
    <w:rsid w:val="00B736C1"/>
    <w:rsid w:val="00B73FED"/>
    <w:rsid w:val="00B74ECF"/>
    <w:rsid w:val="00B75807"/>
    <w:rsid w:val="00B75962"/>
    <w:rsid w:val="00B75981"/>
    <w:rsid w:val="00B763FF"/>
    <w:rsid w:val="00B76893"/>
    <w:rsid w:val="00B76BFB"/>
    <w:rsid w:val="00B772FE"/>
    <w:rsid w:val="00B77D07"/>
    <w:rsid w:val="00B80298"/>
    <w:rsid w:val="00B803E7"/>
    <w:rsid w:val="00B804A1"/>
    <w:rsid w:val="00B80F0D"/>
    <w:rsid w:val="00B81554"/>
    <w:rsid w:val="00B81602"/>
    <w:rsid w:val="00B82EFA"/>
    <w:rsid w:val="00B83198"/>
    <w:rsid w:val="00B84799"/>
    <w:rsid w:val="00B847F8"/>
    <w:rsid w:val="00B84AD1"/>
    <w:rsid w:val="00B84D34"/>
    <w:rsid w:val="00B850BE"/>
    <w:rsid w:val="00B853ED"/>
    <w:rsid w:val="00B85DE0"/>
    <w:rsid w:val="00B86374"/>
    <w:rsid w:val="00B86C99"/>
    <w:rsid w:val="00B86E78"/>
    <w:rsid w:val="00B87063"/>
    <w:rsid w:val="00B87AB7"/>
    <w:rsid w:val="00B87B7F"/>
    <w:rsid w:val="00B906E9"/>
    <w:rsid w:val="00B91984"/>
    <w:rsid w:val="00B919BA"/>
    <w:rsid w:val="00B91BC5"/>
    <w:rsid w:val="00B91D1F"/>
    <w:rsid w:val="00B91E21"/>
    <w:rsid w:val="00B91E48"/>
    <w:rsid w:val="00B932E9"/>
    <w:rsid w:val="00B93772"/>
    <w:rsid w:val="00B93D82"/>
    <w:rsid w:val="00B9422B"/>
    <w:rsid w:val="00B94686"/>
    <w:rsid w:val="00B94723"/>
    <w:rsid w:val="00B947CF"/>
    <w:rsid w:val="00B95317"/>
    <w:rsid w:val="00B9556B"/>
    <w:rsid w:val="00B95A2F"/>
    <w:rsid w:val="00B95EDD"/>
    <w:rsid w:val="00B966B0"/>
    <w:rsid w:val="00B96A89"/>
    <w:rsid w:val="00B96C1C"/>
    <w:rsid w:val="00B97874"/>
    <w:rsid w:val="00B97880"/>
    <w:rsid w:val="00B97BBB"/>
    <w:rsid w:val="00B97CE0"/>
    <w:rsid w:val="00B97E5E"/>
    <w:rsid w:val="00B97EB3"/>
    <w:rsid w:val="00BA02E0"/>
    <w:rsid w:val="00BA03ED"/>
    <w:rsid w:val="00BA08C5"/>
    <w:rsid w:val="00BA0B0C"/>
    <w:rsid w:val="00BA1167"/>
    <w:rsid w:val="00BA1413"/>
    <w:rsid w:val="00BA2560"/>
    <w:rsid w:val="00BA2872"/>
    <w:rsid w:val="00BA293B"/>
    <w:rsid w:val="00BA2C25"/>
    <w:rsid w:val="00BA3D49"/>
    <w:rsid w:val="00BA4A7E"/>
    <w:rsid w:val="00BA4CF1"/>
    <w:rsid w:val="00BA57B9"/>
    <w:rsid w:val="00BA5EE3"/>
    <w:rsid w:val="00BA6445"/>
    <w:rsid w:val="00BA6BAF"/>
    <w:rsid w:val="00BA74DF"/>
    <w:rsid w:val="00BA7A6F"/>
    <w:rsid w:val="00BB0222"/>
    <w:rsid w:val="00BB0BFD"/>
    <w:rsid w:val="00BB0E0E"/>
    <w:rsid w:val="00BB10AD"/>
    <w:rsid w:val="00BB1702"/>
    <w:rsid w:val="00BB175A"/>
    <w:rsid w:val="00BB19A4"/>
    <w:rsid w:val="00BB1C3C"/>
    <w:rsid w:val="00BB1CFE"/>
    <w:rsid w:val="00BB1D68"/>
    <w:rsid w:val="00BB222B"/>
    <w:rsid w:val="00BB299F"/>
    <w:rsid w:val="00BB29A6"/>
    <w:rsid w:val="00BB2ADB"/>
    <w:rsid w:val="00BB2D5E"/>
    <w:rsid w:val="00BB3CDD"/>
    <w:rsid w:val="00BB3DC0"/>
    <w:rsid w:val="00BB460A"/>
    <w:rsid w:val="00BB4BF2"/>
    <w:rsid w:val="00BB5349"/>
    <w:rsid w:val="00BB5453"/>
    <w:rsid w:val="00BB66E7"/>
    <w:rsid w:val="00BB69A2"/>
    <w:rsid w:val="00BB6AF9"/>
    <w:rsid w:val="00BB6B0F"/>
    <w:rsid w:val="00BB6B6D"/>
    <w:rsid w:val="00BB6E2E"/>
    <w:rsid w:val="00BB708C"/>
    <w:rsid w:val="00BB7362"/>
    <w:rsid w:val="00BB7B27"/>
    <w:rsid w:val="00BC0687"/>
    <w:rsid w:val="00BC10D2"/>
    <w:rsid w:val="00BC2014"/>
    <w:rsid w:val="00BC2B59"/>
    <w:rsid w:val="00BC3402"/>
    <w:rsid w:val="00BC39B1"/>
    <w:rsid w:val="00BC3A9A"/>
    <w:rsid w:val="00BC3E4A"/>
    <w:rsid w:val="00BC529D"/>
    <w:rsid w:val="00BC55E8"/>
    <w:rsid w:val="00BC585C"/>
    <w:rsid w:val="00BC59C6"/>
    <w:rsid w:val="00BC5ABC"/>
    <w:rsid w:val="00BC5F0B"/>
    <w:rsid w:val="00BC66CA"/>
    <w:rsid w:val="00BC6BEB"/>
    <w:rsid w:val="00BC726E"/>
    <w:rsid w:val="00BC784E"/>
    <w:rsid w:val="00BC7A5D"/>
    <w:rsid w:val="00BC7C60"/>
    <w:rsid w:val="00BC7CE8"/>
    <w:rsid w:val="00BC7F24"/>
    <w:rsid w:val="00BD0825"/>
    <w:rsid w:val="00BD0B3D"/>
    <w:rsid w:val="00BD1079"/>
    <w:rsid w:val="00BD1CE4"/>
    <w:rsid w:val="00BD1F1C"/>
    <w:rsid w:val="00BD293B"/>
    <w:rsid w:val="00BD2F0B"/>
    <w:rsid w:val="00BD312B"/>
    <w:rsid w:val="00BD34DA"/>
    <w:rsid w:val="00BD371C"/>
    <w:rsid w:val="00BD3D3B"/>
    <w:rsid w:val="00BD3FE8"/>
    <w:rsid w:val="00BD43DB"/>
    <w:rsid w:val="00BD4DE3"/>
    <w:rsid w:val="00BD4FFE"/>
    <w:rsid w:val="00BD50A2"/>
    <w:rsid w:val="00BD57C5"/>
    <w:rsid w:val="00BD5D62"/>
    <w:rsid w:val="00BD60D7"/>
    <w:rsid w:val="00BD623E"/>
    <w:rsid w:val="00BD6A22"/>
    <w:rsid w:val="00BD6ABA"/>
    <w:rsid w:val="00BD70FB"/>
    <w:rsid w:val="00BD712C"/>
    <w:rsid w:val="00BD74F2"/>
    <w:rsid w:val="00BD7A0C"/>
    <w:rsid w:val="00BD7B67"/>
    <w:rsid w:val="00BD7CD0"/>
    <w:rsid w:val="00BD7EF1"/>
    <w:rsid w:val="00BE00B3"/>
    <w:rsid w:val="00BE0234"/>
    <w:rsid w:val="00BE0ACD"/>
    <w:rsid w:val="00BE1348"/>
    <w:rsid w:val="00BE17E0"/>
    <w:rsid w:val="00BE19C8"/>
    <w:rsid w:val="00BE2319"/>
    <w:rsid w:val="00BE239C"/>
    <w:rsid w:val="00BE2464"/>
    <w:rsid w:val="00BE2569"/>
    <w:rsid w:val="00BE2E61"/>
    <w:rsid w:val="00BE33D1"/>
    <w:rsid w:val="00BE4187"/>
    <w:rsid w:val="00BE4CFF"/>
    <w:rsid w:val="00BE5423"/>
    <w:rsid w:val="00BE5A85"/>
    <w:rsid w:val="00BE605A"/>
    <w:rsid w:val="00BE6D23"/>
    <w:rsid w:val="00BE7288"/>
    <w:rsid w:val="00BE75CC"/>
    <w:rsid w:val="00BE764D"/>
    <w:rsid w:val="00BE79D0"/>
    <w:rsid w:val="00BE7BED"/>
    <w:rsid w:val="00BF0143"/>
    <w:rsid w:val="00BF0574"/>
    <w:rsid w:val="00BF09BD"/>
    <w:rsid w:val="00BF0A47"/>
    <w:rsid w:val="00BF0C79"/>
    <w:rsid w:val="00BF0E00"/>
    <w:rsid w:val="00BF14E0"/>
    <w:rsid w:val="00BF17BC"/>
    <w:rsid w:val="00BF1932"/>
    <w:rsid w:val="00BF1982"/>
    <w:rsid w:val="00BF2115"/>
    <w:rsid w:val="00BF247F"/>
    <w:rsid w:val="00BF27BF"/>
    <w:rsid w:val="00BF2AC2"/>
    <w:rsid w:val="00BF3C7C"/>
    <w:rsid w:val="00BF3D1C"/>
    <w:rsid w:val="00BF41C4"/>
    <w:rsid w:val="00BF43B4"/>
    <w:rsid w:val="00BF4428"/>
    <w:rsid w:val="00BF5671"/>
    <w:rsid w:val="00BF5A8E"/>
    <w:rsid w:val="00BF5C4B"/>
    <w:rsid w:val="00BF5D29"/>
    <w:rsid w:val="00BF6272"/>
    <w:rsid w:val="00BF6841"/>
    <w:rsid w:val="00BF69AB"/>
    <w:rsid w:val="00BF6A04"/>
    <w:rsid w:val="00BF6C03"/>
    <w:rsid w:val="00BF6CDF"/>
    <w:rsid w:val="00BF7071"/>
    <w:rsid w:val="00BF7414"/>
    <w:rsid w:val="00BF7939"/>
    <w:rsid w:val="00BF7A6A"/>
    <w:rsid w:val="00BF7C6C"/>
    <w:rsid w:val="00C001DF"/>
    <w:rsid w:val="00C00B79"/>
    <w:rsid w:val="00C01329"/>
    <w:rsid w:val="00C01575"/>
    <w:rsid w:val="00C01EFE"/>
    <w:rsid w:val="00C028CD"/>
    <w:rsid w:val="00C028D3"/>
    <w:rsid w:val="00C02E59"/>
    <w:rsid w:val="00C03072"/>
    <w:rsid w:val="00C0348C"/>
    <w:rsid w:val="00C04025"/>
    <w:rsid w:val="00C04952"/>
    <w:rsid w:val="00C04BC3"/>
    <w:rsid w:val="00C04D2B"/>
    <w:rsid w:val="00C05706"/>
    <w:rsid w:val="00C05C31"/>
    <w:rsid w:val="00C05F67"/>
    <w:rsid w:val="00C061F8"/>
    <w:rsid w:val="00C0667B"/>
    <w:rsid w:val="00C07542"/>
    <w:rsid w:val="00C07902"/>
    <w:rsid w:val="00C07E2D"/>
    <w:rsid w:val="00C10230"/>
    <w:rsid w:val="00C104E0"/>
    <w:rsid w:val="00C107A2"/>
    <w:rsid w:val="00C11696"/>
    <w:rsid w:val="00C11CCA"/>
    <w:rsid w:val="00C120CE"/>
    <w:rsid w:val="00C1267A"/>
    <w:rsid w:val="00C1291D"/>
    <w:rsid w:val="00C12938"/>
    <w:rsid w:val="00C12D02"/>
    <w:rsid w:val="00C12DA9"/>
    <w:rsid w:val="00C13A24"/>
    <w:rsid w:val="00C13C1D"/>
    <w:rsid w:val="00C13D4D"/>
    <w:rsid w:val="00C13FF2"/>
    <w:rsid w:val="00C140CC"/>
    <w:rsid w:val="00C1494A"/>
    <w:rsid w:val="00C14D8F"/>
    <w:rsid w:val="00C14E98"/>
    <w:rsid w:val="00C1552E"/>
    <w:rsid w:val="00C159B3"/>
    <w:rsid w:val="00C15C19"/>
    <w:rsid w:val="00C15D46"/>
    <w:rsid w:val="00C15F58"/>
    <w:rsid w:val="00C1670F"/>
    <w:rsid w:val="00C16AE9"/>
    <w:rsid w:val="00C17274"/>
    <w:rsid w:val="00C17D50"/>
    <w:rsid w:val="00C17F90"/>
    <w:rsid w:val="00C200E2"/>
    <w:rsid w:val="00C20390"/>
    <w:rsid w:val="00C20C2A"/>
    <w:rsid w:val="00C20E89"/>
    <w:rsid w:val="00C20F39"/>
    <w:rsid w:val="00C20F5B"/>
    <w:rsid w:val="00C21811"/>
    <w:rsid w:val="00C222CC"/>
    <w:rsid w:val="00C222E4"/>
    <w:rsid w:val="00C22310"/>
    <w:rsid w:val="00C2241A"/>
    <w:rsid w:val="00C226A9"/>
    <w:rsid w:val="00C22BC9"/>
    <w:rsid w:val="00C22BF2"/>
    <w:rsid w:val="00C22DF4"/>
    <w:rsid w:val="00C23119"/>
    <w:rsid w:val="00C23F83"/>
    <w:rsid w:val="00C24083"/>
    <w:rsid w:val="00C2478E"/>
    <w:rsid w:val="00C25225"/>
    <w:rsid w:val="00C25EF9"/>
    <w:rsid w:val="00C26422"/>
    <w:rsid w:val="00C2677F"/>
    <w:rsid w:val="00C26B59"/>
    <w:rsid w:val="00C273F2"/>
    <w:rsid w:val="00C27469"/>
    <w:rsid w:val="00C27575"/>
    <w:rsid w:val="00C27CA4"/>
    <w:rsid w:val="00C27E96"/>
    <w:rsid w:val="00C27F9F"/>
    <w:rsid w:val="00C30067"/>
    <w:rsid w:val="00C3025A"/>
    <w:rsid w:val="00C30787"/>
    <w:rsid w:val="00C310DA"/>
    <w:rsid w:val="00C31636"/>
    <w:rsid w:val="00C3263A"/>
    <w:rsid w:val="00C32692"/>
    <w:rsid w:val="00C32933"/>
    <w:rsid w:val="00C3295C"/>
    <w:rsid w:val="00C32D61"/>
    <w:rsid w:val="00C32D97"/>
    <w:rsid w:val="00C32FD9"/>
    <w:rsid w:val="00C333C3"/>
    <w:rsid w:val="00C33B0A"/>
    <w:rsid w:val="00C343ED"/>
    <w:rsid w:val="00C35851"/>
    <w:rsid w:val="00C3586C"/>
    <w:rsid w:val="00C35CF7"/>
    <w:rsid w:val="00C36E77"/>
    <w:rsid w:val="00C36FB7"/>
    <w:rsid w:val="00C37A71"/>
    <w:rsid w:val="00C401B3"/>
    <w:rsid w:val="00C40D09"/>
    <w:rsid w:val="00C4211A"/>
    <w:rsid w:val="00C42410"/>
    <w:rsid w:val="00C42734"/>
    <w:rsid w:val="00C42DF0"/>
    <w:rsid w:val="00C43162"/>
    <w:rsid w:val="00C4329B"/>
    <w:rsid w:val="00C4337A"/>
    <w:rsid w:val="00C43608"/>
    <w:rsid w:val="00C4371D"/>
    <w:rsid w:val="00C43898"/>
    <w:rsid w:val="00C43A00"/>
    <w:rsid w:val="00C43E4A"/>
    <w:rsid w:val="00C44B7C"/>
    <w:rsid w:val="00C44D2E"/>
    <w:rsid w:val="00C44F19"/>
    <w:rsid w:val="00C45101"/>
    <w:rsid w:val="00C45452"/>
    <w:rsid w:val="00C456BC"/>
    <w:rsid w:val="00C4570B"/>
    <w:rsid w:val="00C457BB"/>
    <w:rsid w:val="00C45828"/>
    <w:rsid w:val="00C45833"/>
    <w:rsid w:val="00C45D45"/>
    <w:rsid w:val="00C45E54"/>
    <w:rsid w:val="00C45FB9"/>
    <w:rsid w:val="00C462DD"/>
    <w:rsid w:val="00C464F9"/>
    <w:rsid w:val="00C46A3F"/>
    <w:rsid w:val="00C4749B"/>
    <w:rsid w:val="00C47506"/>
    <w:rsid w:val="00C50C29"/>
    <w:rsid w:val="00C50C58"/>
    <w:rsid w:val="00C50D36"/>
    <w:rsid w:val="00C521E2"/>
    <w:rsid w:val="00C522D8"/>
    <w:rsid w:val="00C52485"/>
    <w:rsid w:val="00C525A7"/>
    <w:rsid w:val="00C52CC2"/>
    <w:rsid w:val="00C52D57"/>
    <w:rsid w:val="00C53735"/>
    <w:rsid w:val="00C538AC"/>
    <w:rsid w:val="00C53D4D"/>
    <w:rsid w:val="00C5408F"/>
    <w:rsid w:val="00C54166"/>
    <w:rsid w:val="00C559F0"/>
    <w:rsid w:val="00C55CA3"/>
    <w:rsid w:val="00C5618A"/>
    <w:rsid w:val="00C56B7A"/>
    <w:rsid w:val="00C56D14"/>
    <w:rsid w:val="00C56FCB"/>
    <w:rsid w:val="00C57490"/>
    <w:rsid w:val="00C60532"/>
    <w:rsid w:val="00C62220"/>
    <w:rsid w:val="00C622AC"/>
    <w:rsid w:val="00C626DA"/>
    <w:rsid w:val="00C62AFD"/>
    <w:rsid w:val="00C62DF0"/>
    <w:rsid w:val="00C62EF4"/>
    <w:rsid w:val="00C637EB"/>
    <w:rsid w:val="00C64377"/>
    <w:rsid w:val="00C6439D"/>
    <w:rsid w:val="00C64955"/>
    <w:rsid w:val="00C65359"/>
    <w:rsid w:val="00C661DF"/>
    <w:rsid w:val="00C667ED"/>
    <w:rsid w:val="00C6690F"/>
    <w:rsid w:val="00C669DF"/>
    <w:rsid w:val="00C674D3"/>
    <w:rsid w:val="00C67D2E"/>
    <w:rsid w:val="00C70219"/>
    <w:rsid w:val="00C70923"/>
    <w:rsid w:val="00C7108F"/>
    <w:rsid w:val="00C7139B"/>
    <w:rsid w:val="00C717AB"/>
    <w:rsid w:val="00C71D90"/>
    <w:rsid w:val="00C7244E"/>
    <w:rsid w:val="00C72483"/>
    <w:rsid w:val="00C72D3C"/>
    <w:rsid w:val="00C72E23"/>
    <w:rsid w:val="00C730D4"/>
    <w:rsid w:val="00C73762"/>
    <w:rsid w:val="00C73948"/>
    <w:rsid w:val="00C739E8"/>
    <w:rsid w:val="00C73BB7"/>
    <w:rsid w:val="00C73E25"/>
    <w:rsid w:val="00C73E72"/>
    <w:rsid w:val="00C740A0"/>
    <w:rsid w:val="00C742EC"/>
    <w:rsid w:val="00C74AE8"/>
    <w:rsid w:val="00C75E6B"/>
    <w:rsid w:val="00C76376"/>
    <w:rsid w:val="00C76464"/>
    <w:rsid w:val="00C7695C"/>
    <w:rsid w:val="00C76A5A"/>
    <w:rsid w:val="00C76E79"/>
    <w:rsid w:val="00C77316"/>
    <w:rsid w:val="00C77577"/>
    <w:rsid w:val="00C77626"/>
    <w:rsid w:val="00C77A1D"/>
    <w:rsid w:val="00C77BF0"/>
    <w:rsid w:val="00C803BE"/>
    <w:rsid w:val="00C809DE"/>
    <w:rsid w:val="00C815CC"/>
    <w:rsid w:val="00C81625"/>
    <w:rsid w:val="00C8172F"/>
    <w:rsid w:val="00C8185F"/>
    <w:rsid w:val="00C81A6C"/>
    <w:rsid w:val="00C81B03"/>
    <w:rsid w:val="00C81B16"/>
    <w:rsid w:val="00C82048"/>
    <w:rsid w:val="00C828C4"/>
    <w:rsid w:val="00C83AF2"/>
    <w:rsid w:val="00C83F07"/>
    <w:rsid w:val="00C84416"/>
    <w:rsid w:val="00C84DFA"/>
    <w:rsid w:val="00C85924"/>
    <w:rsid w:val="00C868A2"/>
    <w:rsid w:val="00C87983"/>
    <w:rsid w:val="00C87FC5"/>
    <w:rsid w:val="00C90526"/>
    <w:rsid w:val="00C9056B"/>
    <w:rsid w:val="00C905C7"/>
    <w:rsid w:val="00C9073C"/>
    <w:rsid w:val="00C9107C"/>
    <w:rsid w:val="00C91304"/>
    <w:rsid w:val="00C91A53"/>
    <w:rsid w:val="00C91E17"/>
    <w:rsid w:val="00C91E1B"/>
    <w:rsid w:val="00C92101"/>
    <w:rsid w:val="00C92625"/>
    <w:rsid w:val="00C92AD0"/>
    <w:rsid w:val="00C92B81"/>
    <w:rsid w:val="00C930A0"/>
    <w:rsid w:val="00C934BD"/>
    <w:rsid w:val="00C937F5"/>
    <w:rsid w:val="00C93811"/>
    <w:rsid w:val="00C93986"/>
    <w:rsid w:val="00C93E50"/>
    <w:rsid w:val="00C941A9"/>
    <w:rsid w:val="00C94A5E"/>
    <w:rsid w:val="00C95239"/>
    <w:rsid w:val="00C9557E"/>
    <w:rsid w:val="00C967A6"/>
    <w:rsid w:val="00C9779F"/>
    <w:rsid w:val="00C97B83"/>
    <w:rsid w:val="00C97F4E"/>
    <w:rsid w:val="00CA0092"/>
    <w:rsid w:val="00CA0220"/>
    <w:rsid w:val="00CA0625"/>
    <w:rsid w:val="00CA0730"/>
    <w:rsid w:val="00CA08F8"/>
    <w:rsid w:val="00CA0DC3"/>
    <w:rsid w:val="00CA0EBB"/>
    <w:rsid w:val="00CA155B"/>
    <w:rsid w:val="00CA171D"/>
    <w:rsid w:val="00CA1905"/>
    <w:rsid w:val="00CA21E1"/>
    <w:rsid w:val="00CA242F"/>
    <w:rsid w:val="00CA3AB2"/>
    <w:rsid w:val="00CA3E2D"/>
    <w:rsid w:val="00CA3F41"/>
    <w:rsid w:val="00CA4006"/>
    <w:rsid w:val="00CA4039"/>
    <w:rsid w:val="00CA428F"/>
    <w:rsid w:val="00CA4942"/>
    <w:rsid w:val="00CA4BD1"/>
    <w:rsid w:val="00CA52C8"/>
    <w:rsid w:val="00CA52DA"/>
    <w:rsid w:val="00CA57D6"/>
    <w:rsid w:val="00CA58DA"/>
    <w:rsid w:val="00CA5CB5"/>
    <w:rsid w:val="00CA5D2E"/>
    <w:rsid w:val="00CA6108"/>
    <w:rsid w:val="00CA773C"/>
    <w:rsid w:val="00CA7B2F"/>
    <w:rsid w:val="00CA7D52"/>
    <w:rsid w:val="00CA7EDD"/>
    <w:rsid w:val="00CB02A3"/>
    <w:rsid w:val="00CB07C3"/>
    <w:rsid w:val="00CB10F0"/>
    <w:rsid w:val="00CB11EA"/>
    <w:rsid w:val="00CB123A"/>
    <w:rsid w:val="00CB164F"/>
    <w:rsid w:val="00CB218D"/>
    <w:rsid w:val="00CB292F"/>
    <w:rsid w:val="00CB2F29"/>
    <w:rsid w:val="00CB2FF5"/>
    <w:rsid w:val="00CB320D"/>
    <w:rsid w:val="00CB3AE4"/>
    <w:rsid w:val="00CB4021"/>
    <w:rsid w:val="00CB42EA"/>
    <w:rsid w:val="00CB4FA1"/>
    <w:rsid w:val="00CB533E"/>
    <w:rsid w:val="00CB55DF"/>
    <w:rsid w:val="00CB5C26"/>
    <w:rsid w:val="00CB5CEE"/>
    <w:rsid w:val="00CB5DE1"/>
    <w:rsid w:val="00CB5F51"/>
    <w:rsid w:val="00CB6333"/>
    <w:rsid w:val="00CB67A8"/>
    <w:rsid w:val="00CB6B40"/>
    <w:rsid w:val="00CB6C7A"/>
    <w:rsid w:val="00CB6E28"/>
    <w:rsid w:val="00CB75F5"/>
    <w:rsid w:val="00CB7615"/>
    <w:rsid w:val="00CB78C9"/>
    <w:rsid w:val="00CC0678"/>
    <w:rsid w:val="00CC0C3C"/>
    <w:rsid w:val="00CC0D1C"/>
    <w:rsid w:val="00CC0E85"/>
    <w:rsid w:val="00CC1925"/>
    <w:rsid w:val="00CC194C"/>
    <w:rsid w:val="00CC1A48"/>
    <w:rsid w:val="00CC1C4B"/>
    <w:rsid w:val="00CC225F"/>
    <w:rsid w:val="00CC2FFC"/>
    <w:rsid w:val="00CC3714"/>
    <w:rsid w:val="00CC39D5"/>
    <w:rsid w:val="00CC3EAA"/>
    <w:rsid w:val="00CC4016"/>
    <w:rsid w:val="00CC45C6"/>
    <w:rsid w:val="00CC52D5"/>
    <w:rsid w:val="00CC5859"/>
    <w:rsid w:val="00CC6691"/>
    <w:rsid w:val="00CC676D"/>
    <w:rsid w:val="00CC6BE9"/>
    <w:rsid w:val="00CC6C18"/>
    <w:rsid w:val="00CC70AE"/>
    <w:rsid w:val="00CC725A"/>
    <w:rsid w:val="00CC759F"/>
    <w:rsid w:val="00CD03B7"/>
    <w:rsid w:val="00CD0852"/>
    <w:rsid w:val="00CD0C4E"/>
    <w:rsid w:val="00CD0DD8"/>
    <w:rsid w:val="00CD143E"/>
    <w:rsid w:val="00CD1FD5"/>
    <w:rsid w:val="00CD26B0"/>
    <w:rsid w:val="00CD26F7"/>
    <w:rsid w:val="00CD2FB0"/>
    <w:rsid w:val="00CD314F"/>
    <w:rsid w:val="00CD3357"/>
    <w:rsid w:val="00CD37C7"/>
    <w:rsid w:val="00CD3C8D"/>
    <w:rsid w:val="00CD3EFD"/>
    <w:rsid w:val="00CD4FC6"/>
    <w:rsid w:val="00CD502F"/>
    <w:rsid w:val="00CD5214"/>
    <w:rsid w:val="00CD5615"/>
    <w:rsid w:val="00CD57B5"/>
    <w:rsid w:val="00CD5B45"/>
    <w:rsid w:val="00CD5F6C"/>
    <w:rsid w:val="00CD60DC"/>
    <w:rsid w:val="00CD6239"/>
    <w:rsid w:val="00CD696F"/>
    <w:rsid w:val="00CD6CB6"/>
    <w:rsid w:val="00CD745A"/>
    <w:rsid w:val="00CD786D"/>
    <w:rsid w:val="00CD7E39"/>
    <w:rsid w:val="00CD7EE8"/>
    <w:rsid w:val="00CE0547"/>
    <w:rsid w:val="00CE1266"/>
    <w:rsid w:val="00CE1271"/>
    <w:rsid w:val="00CE1497"/>
    <w:rsid w:val="00CE14BF"/>
    <w:rsid w:val="00CE1507"/>
    <w:rsid w:val="00CE1634"/>
    <w:rsid w:val="00CE1907"/>
    <w:rsid w:val="00CE194F"/>
    <w:rsid w:val="00CE1A6F"/>
    <w:rsid w:val="00CE1AA1"/>
    <w:rsid w:val="00CE2395"/>
    <w:rsid w:val="00CE2A65"/>
    <w:rsid w:val="00CE2D9B"/>
    <w:rsid w:val="00CE3456"/>
    <w:rsid w:val="00CE3634"/>
    <w:rsid w:val="00CE3F50"/>
    <w:rsid w:val="00CE452B"/>
    <w:rsid w:val="00CE48AB"/>
    <w:rsid w:val="00CE4CC8"/>
    <w:rsid w:val="00CE4FED"/>
    <w:rsid w:val="00CE5E7C"/>
    <w:rsid w:val="00CE6173"/>
    <w:rsid w:val="00CE648B"/>
    <w:rsid w:val="00CE66D3"/>
    <w:rsid w:val="00CE69B5"/>
    <w:rsid w:val="00CE70E3"/>
    <w:rsid w:val="00CE75F6"/>
    <w:rsid w:val="00CE78C3"/>
    <w:rsid w:val="00CE7966"/>
    <w:rsid w:val="00CE7AFD"/>
    <w:rsid w:val="00CF0CC8"/>
    <w:rsid w:val="00CF1E3B"/>
    <w:rsid w:val="00CF2043"/>
    <w:rsid w:val="00CF328D"/>
    <w:rsid w:val="00CF34D2"/>
    <w:rsid w:val="00CF38C1"/>
    <w:rsid w:val="00CF40E0"/>
    <w:rsid w:val="00CF43B7"/>
    <w:rsid w:val="00CF4DDA"/>
    <w:rsid w:val="00CF4F41"/>
    <w:rsid w:val="00CF5C78"/>
    <w:rsid w:val="00CF5D05"/>
    <w:rsid w:val="00CF603A"/>
    <w:rsid w:val="00CF626E"/>
    <w:rsid w:val="00CF67FE"/>
    <w:rsid w:val="00CF69CA"/>
    <w:rsid w:val="00CF6A80"/>
    <w:rsid w:val="00CF6C81"/>
    <w:rsid w:val="00CF6C82"/>
    <w:rsid w:val="00CF6FF1"/>
    <w:rsid w:val="00D000AD"/>
    <w:rsid w:val="00D0013D"/>
    <w:rsid w:val="00D0045F"/>
    <w:rsid w:val="00D006AF"/>
    <w:rsid w:val="00D00F18"/>
    <w:rsid w:val="00D00FE5"/>
    <w:rsid w:val="00D01441"/>
    <w:rsid w:val="00D019FE"/>
    <w:rsid w:val="00D01CAB"/>
    <w:rsid w:val="00D01F18"/>
    <w:rsid w:val="00D027E3"/>
    <w:rsid w:val="00D027F0"/>
    <w:rsid w:val="00D02936"/>
    <w:rsid w:val="00D02A7B"/>
    <w:rsid w:val="00D02B57"/>
    <w:rsid w:val="00D037FD"/>
    <w:rsid w:val="00D03907"/>
    <w:rsid w:val="00D03CFD"/>
    <w:rsid w:val="00D04229"/>
    <w:rsid w:val="00D04A37"/>
    <w:rsid w:val="00D04CD3"/>
    <w:rsid w:val="00D05492"/>
    <w:rsid w:val="00D0557A"/>
    <w:rsid w:val="00D05D81"/>
    <w:rsid w:val="00D05F6C"/>
    <w:rsid w:val="00D060A8"/>
    <w:rsid w:val="00D06878"/>
    <w:rsid w:val="00D06FC1"/>
    <w:rsid w:val="00D073E6"/>
    <w:rsid w:val="00D07E9D"/>
    <w:rsid w:val="00D07F80"/>
    <w:rsid w:val="00D10F01"/>
    <w:rsid w:val="00D11059"/>
    <w:rsid w:val="00D113A8"/>
    <w:rsid w:val="00D11541"/>
    <w:rsid w:val="00D11C36"/>
    <w:rsid w:val="00D11D26"/>
    <w:rsid w:val="00D12115"/>
    <w:rsid w:val="00D122FF"/>
    <w:rsid w:val="00D125D2"/>
    <w:rsid w:val="00D142DE"/>
    <w:rsid w:val="00D142F6"/>
    <w:rsid w:val="00D14650"/>
    <w:rsid w:val="00D14CFF"/>
    <w:rsid w:val="00D14F48"/>
    <w:rsid w:val="00D15080"/>
    <w:rsid w:val="00D15598"/>
    <w:rsid w:val="00D1592F"/>
    <w:rsid w:val="00D1594D"/>
    <w:rsid w:val="00D15BFB"/>
    <w:rsid w:val="00D15C10"/>
    <w:rsid w:val="00D15C37"/>
    <w:rsid w:val="00D166F1"/>
    <w:rsid w:val="00D1689B"/>
    <w:rsid w:val="00D16953"/>
    <w:rsid w:val="00D16956"/>
    <w:rsid w:val="00D16D21"/>
    <w:rsid w:val="00D170F4"/>
    <w:rsid w:val="00D1775A"/>
    <w:rsid w:val="00D17BD6"/>
    <w:rsid w:val="00D201DB"/>
    <w:rsid w:val="00D20305"/>
    <w:rsid w:val="00D20586"/>
    <w:rsid w:val="00D20821"/>
    <w:rsid w:val="00D20944"/>
    <w:rsid w:val="00D21936"/>
    <w:rsid w:val="00D221E4"/>
    <w:rsid w:val="00D2265C"/>
    <w:rsid w:val="00D228CE"/>
    <w:rsid w:val="00D23131"/>
    <w:rsid w:val="00D23263"/>
    <w:rsid w:val="00D234BB"/>
    <w:rsid w:val="00D234E9"/>
    <w:rsid w:val="00D2390A"/>
    <w:rsid w:val="00D2390D"/>
    <w:rsid w:val="00D244DA"/>
    <w:rsid w:val="00D2484C"/>
    <w:rsid w:val="00D2529C"/>
    <w:rsid w:val="00D25304"/>
    <w:rsid w:val="00D254BD"/>
    <w:rsid w:val="00D25CA3"/>
    <w:rsid w:val="00D26ED4"/>
    <w:rsid w:val="00D27013"/>
    <w:rsid w:val="00D2714E"/>
    <w:rsid w:val="00D27726"/>
    <w:rsid w:val="00D27FB4"/>
    <w:rsid w:val="00D30C6F"/>
    <w:rsid w:val="00D30CD0"/>
    <w:rsid w:val="00D31397"/>
    <w:rsid w:val="00D31807"/>
    <w:rsid w:val="00D31CFA"/>
    <w:rsid w:val="00D325B6"/>
    <w:rsid w:val="00D32661"/>
    <w:rsid w:val="00D33153"/>
    <w:rsid w:val="00D332B5"/>
    <w:rsid w:val="00D3330F"/>
    <w:rsid w:val="00D3386B"/>
    <w:rsid w:val="00D33C86"/>
    <w:rsid w:val="00D343D7"/>
    <w:rsid w:val="00D34476"/>
    <w:rsid w:val="00D34498"/>
    <w:rsid w:val="00D34900"/>
    <w:rsid w:val="00D353A9"/>
    <w:rsid w:val="00D35F1B"/>
    <w:rsid w:val="00D36571"/>
    <w:rsid w:val="00D36AC1"/>
    <w:rsid w:val="00D36B27"/>
    <w:rsid w:val="00D37769"/>
    <w:rsid w:val="00D3790C"/>
    <w:rsid w:val="00D379C4"/>
    <w:rsid w:val="00D37F04"/>
    <w:rsid w:val="00D4044C"/>
    <w:rsid w:val="00D40624"/>
    <w:rsid w:val="00D4105A"/>
    <w:rsid w:val="00D41D0F"/>
    <w:rsid w:val="00D41EC3"/>
    <w:rsid w:val="00D436AF"/>
    <w:rsid w:val="00D44458"/>
    <w:rsid w:val="00D444AD"/>
    <w:rsid w:val="00D44642"/>
    <w:rsid w:val="00D44703"/>
    <w:rsid w:val="00D447B3"/>
    <w:rsid w:val="00D447CC"/>
    <w:rsid w:val="00D44874"/>
    <w:rsid w:val="00D44A41"/>
    <w:rsid w:val="00D44BB5"/>
    <w:rsid w:val="00D44D50"/>
    <w:rsid w:val="00D450AB"/>
    <w:rsid w:val="00D45CB7"/>
    <w:rsid w:val="00D4602E"/>
    <w:rsid w:val="00D4659A"/>
    <w:rsid w:val="00D46A1D"/>
    <w:rsid w:val="00D474FD"/>
    <w:rsid w:val="00D47667"/>
    <w:rsid w:val="00D47F13"/>
    <w:rsid w:val="00D501B3"/>
    <w:rsid w:val="00D50801"/>
    <w:rsid w:val="00D50FA6"/>
    <w:rsid w:val="00D516A0"/>
    <w:rsid w:val="00D518FE"/>
    <w:rsid w:val="00D51D30"/>
    <w:rsid w:val="00D51F9F"/>
    <w:rsid w:val="00D51FFC"/>
    <w:rsid w:val="00D523B9"/>
    <w:rsid w:val="00D53003"/>
    <w:rsid w:val="00D539F8"/>
    <w:rsid w:val="00D541A4"/>
    <w:rsid w:val="00D5451B"/>
    <w:rsid w:val="00D54525"/>
    <w:rsid w:val="00D54BA0"/>
    <w:rsid w:val="00D561D5"/>
    <w:rsid w:val="00D563F4"/>
    <w:rsid w:val="00D5656F"/>
    <w:rsid w:val="00D5665B"/>
    <w:rsid w:val="00D56E16"/>
    <w:rsid w:val="00D57F71"/>
    <w:rsid w:val="00D60484"/>
    <w:rsid w:val="00D605BD"/>
    <w:rsid w:val="00D607C9"/>
    <w:rsid w:val="00D6091F"/>
    <w:rsid w:val="00D60E49"/>
    <w:rsid w:val="00D60EE2"/>
    <w:rsid w:val="00D61245"/>
    <w:rsid w:val="00D612E9"/>
    <w:rsid w:val="00D61EC8"/>
    <w:rsid w:val="00D6221A"/>
    <w:rsid w:val="00D625EF"/>
    <w:rsid w:val="00D62C09"/>
    <w:rsid w:val="00D6341B"/>
    <w:rsid w:val="00D63542"/>
    <w:rsid w:val="00D6360F"/>
    <w:rsid w:val="00D63B4E"/>
    <w:rsid w:val="00D641E5"/>
    <w:rsid w:val="00D64265"/>
    <w:rsid w:val="00D642D8"/>
    <w:rsid w:val="00D64BFB"/>
    <w:rsid w:val="00D64C14"/>
    <w:rsid w:val="00D64D26"/>
    <w:rsid w:val="00D66068"/>
    <w:rsid w:val="00D663A0"/>
    <w:rsid w:val="00D66C18"/>
    <w:rsid w:val="00D67390"/>
    <w:rsid w:val="00D7005C"/>
    <w:rsid w:val="00D704D4"/>
    <w:rsid w:val="00D70981"/>
    <w:rsid w:val="00D709D5"/>
    <w:rsid w:val="00D7136F"/>
    <w:rsid w:val="00D715A2"/>
    <w:rsid w:val="00D719A6"/>
    <w:rsid w:val="00D72028"/>
    <w:rsid w:val="00D73F53"/>
    <w:rsid w:val="00D73FF8"/>
    <w:rsid w:val="00D742FB"/>
    <w:rsid w:val="00D74A9B"/>
    <w:rsid w:val="00D74D07"/>
    <w:rsid w:val="00D7571F"/>
    <w:rsid w:val="00D7579C"/>
    <w:rsid w:val="00D7672A"/>
    <w:rsid w:val="00D76A8A"/>
    <w:rsid w:val="00D76A93"/>
    <w:rsid w:val="00D7702C"/>
    <w:rsid w:val="00D7747E"/>
    <w:rsid w:val="00D77910"/>
    <w:rsid w:val="00D77D4C"/>
    <w:rsid w:val="00D8113F"/>
    <w:rsid w:val="00D8122E"/>
    <w:rsid w:val="00D81A1E"/>
    <w:rsid w:val="00D82216"/>
    <w:rsid w:val="00D82641"/>
    <w:rsid w:val="00D82EBA"/>
    <w:rsid w:val="00D832DD"/>
    <w:rsid w:val="00D83377"/>
    <w:rsid w:val="00D83A85"/>
    <w:rsid w:val="00D84BEE"/>
    <w:rsid w:val="00D84CCF"/>
    <w:rsid w:val="00D84DB5"/>
    <w:rsid w:val="00D84DF4"/>
    <w:rsid w:val="00D85276"/>
    <w:rsid w:val="00D852D1"/>
    <w:rsid w:val="00D862F0"/>
    <w:rsid w:val="00D8654C"/>
    <w:rsid w:val="00D86ADE"/>
    <w:rsid w:val="00D8702D"/>
    <w:rsid w:val="00D8720A"/>
    <w:rsid w:val="00D87324"/>
    <w:rsid w:val="00D874D6"/>
    <w:rsid w:val="00D878E9"/>
    <w:rsid w:val="00D8796B"/>
    <w:rsid w:val="00D87DC9"/>
    <w:rsid w:val="00D87F5C"/>
    <w:rsid w:val="00D9053C"/>
    <w:rsid w:val="00D906D3"/>
    <w:rsid w:val="00D90C53"/>
    <w:rsid w:val="00D90D12"/>
    <w:rsid w:val="00D91339"/>
    <w:rsid w:val="00D91368"/>
    <w:rsid w:val="00D9177D"/>
    <w:rsid w:val="00D91E9D"/>
    <w:rsid w:val="00D923DE"/>
    <w:rsid w:val="00D9251E"/>
    <w:rsid w:val="00D926A7"/>
    <w:rsid w:val="00D926E8"/>
    <w:rsid w:val="00D92C88"/>
    <w:rsid w:val="00D92E82"/>
    <w:rsid w:val="00D93218"/>
    <w:rsid w:val="00D933BE"/>
    <w:rsid w:val="00D93607"/>
    <w:rsid w:val="00D93F4E"/>
    <w:rsid w:val="00D94C12"/>
    <w:rsid w:val="00D94D5C"/>
    <w:rsid w:val="00D94E0B"/>
    <w:rsid w:val="00D94EB2"/>
    <w:rsid w:val="00D94F21"/>
    <w:rsid w:val="00D95473"/>
    <w:rsid w:val="00D956EE"/>
    <w:rsid w:val="00D9598C"/>
    <w:rsid w:val="00D961D7"/>
    <w:rsid w:val="00D96559"/>
    <w:rsid w:val="00D96BFF"/>
    <w:rsid w:val="00D9725B"/>
    <w:rsid w:val="00D976D6"/>
    <w:rsid w:val="00D97863"/>
    <w:rsid w:val="00D97881"/>
    <w:rsid w:val="00DA0185"/>
    <w:rsid w:val="00DA1C33"/>
    <w:rsid w:val="00DA2613"/>
    <w:rsid w:val="00DA26D5"/>
    <w:rsid w:val="00DA28EB"/>
    <w:rsid w:val="00DA296B"/>
    <w:rsid w:val="00DA2A47"/>
    <w:rsid w:val="00DA305A"/>
    <w:rsid w:val="00DA3275"/>
    <w:rsid w:val="00DA342C"/>
    <w:rsid w:val="00DA3F03"/>
    <w:rsid w:val="00DA3F6F"/>
    <w:rsid w:val="00DA428E"/>
    <w:rsid w:val="00DA45E2"/>
    <w:rsid w:val="00DA48DE"/>
    <w:rsid w:val="00DA4D6B"/>
    <w:rsid w:val="00DA54FE"/>
    <w:rsid w:val="00DA5C89"/>
    <w:rsid w:val="00DA5FFB"/>
    <w:rsid w:val="00DA66A6"/>
    <w:rsid w:val="00DA674D"/>
    <w:rsid w:val="00DA68FA"/>
    <w:rsid w:val="00DA73A6"/>
    <w:rsid w:val="00DA74EB"/>
    <w:rsid w:val="00DA793B"/>
    <w:rsid w:val="00DA7980"/>
    <w:rsid w:val="00DA7B4A"/>
    <w:rsid w:val="00DA7F0B"/>
    <w:rsid w:val="00DB04BE"/>
    <w:rsid w:val="00DB0B76"/>
    <w:rsid w:val="00DB142E"/>
    <w:rsid w:val="00DB1B0E"/>
    <w:rsid w:val="00DB2277"/>
    <w:rsid w:val="00DB2A6D"/>
    <w:rsid w:val="00DB3AF5"/>
    <w:rsid w:val="00DB3C2D"/>
    <w:rsid w:val="00DB3D50"/>
    <w:rsid w:val="00DB3DF0"/>
    <w:rsid w:val="00DB3EFE"/>
    <w:rsid w:val="00DB4039"/>
    <w:rsid w:val="00DB4205"/>
    <w:rsid w:val="00DB431C"/>
    <w:rsid w:val="00DB459B"/>
    <w:rsid w:val="00DB4D51"/>
    <w:rsid w:val="00DB5237"/>
    <w:rsid w:val="00DB5239"/>
    <w:rsid w:val="00DB5AAE"/>
    <w:rsid w:val="00DB5FAE"/>
    <w:rsid w:val="00DB603B"/>
    <w:rsid w:val="00DB6618"/>
    <w:rsid w:val="00DB66D8"/>
    <w:rsid w:val="00DB709E"/>
    <w:rsid w:val="00DB721D"/>
    <w:rsid w:val="00DB74EF"/>
    <w:rsid w:val="00DB77A1"/>
    <w:rsid w:val="00DB79A7"/>
    <w:rsid w:val="00DB7D37"/>
    <w:rsid w:val="00DC0084"/>
    <w:rsid w:val="00DC0B12"/>
    <w:rsid w:val="00DC0BE5"/>
    <w:rsid w:val="00DC1124"/>
    <w:rsid w:val="00DC16EB"/>
    <w:rsid w:val="00DC1719"/>
    <w:rsid w:val="00DC18B0"/>
    <w:rsid w:val="00DC18C5"/>
    <w:rsid w:val="00DC2539"/>
    <w:rsid w:val="00DC25D1"/>
    <w:rsid w:val="00DC2829"/>
    <w:rsid w:val="00DC285B"/>
    <w:rsid w:val="00DC2C3D"/>
    <w:rsid w:val="00DC3127"/>
    <w:rsid w:val="00DC3358"/>
    <w:rsid w:val="00DC3C2C"/>
    <w:rsid w:val="00DC3F33"/>
    <w:rsid w:val="00DC3FCD"/>
    <w:rsid w:val="00DC455C"/>
    <w:rsid w:val="00DC4A64"/>
    <w:rsid w:val="00DC4AAA"/>
    <w:rsid w:val="00DC4D5C"/>
    <w:rsid w:val="00DC4D71"/>
    <w:rsid w:val="00DC5CBE"/>
    <w:rsid w:val="00DC5DC8"/>
    <w:rsid w:val="00DC7236"/>
    <w:rsid w:val="00DD00CF"/>
    <w:rsid w:val="00DD01D9"/>
    <w:rsid w:val="00DD021F"/>
    <w:rsid w:val="00DD033E"/>
    <w:rsid w:val="00DD16ED"/>
    <w:rsid w:val="00DD26BE"/>
    <w:rsid w:val="00DD2FE1"/>
    <w:rsid w:val="00DD3899"/>
    <w:rsid w:val="00DD39C8"/>
    <w:rsid w:val="00DD4216"/>
    <w:rsid w:val="00DD43C6"/>
    <w:rsid w:val="00DD4A5A"/>
    <w:rsid w:val="00DD4F4C"/>
    <w:rsid w:val="00DD4FE7"/>
    <w:rsid w:val="00DD5377"/>
    <w:rsid w:val="00DD541F"/>
    <w:rsid w:val="00DD5AB5"/>
    <w:rsid w:val="00DD5C1D"/>
    <w:rsid w:val="00DD5EF3"/>
    <w:rsid w:val="00DD61EA"/>
    <w:rsid w:val="00DD626B"/>
    <w:rsid w:val="00DD6D82"/>
    <w:rsid w:val="00DD6EAA"/>
    <w:rsid w:val="00DD7B49"/>
    <w:rsid w:val="00DE0623"/>
    <w:rsid w:val="00DE0ABB"/>
    <w:rsid w:val="00DE0C9F"/>
    <w:rsid w:val="00DE155D"/>
    <w:rsid w:val="00DE1722"/>
    <w:rsid w:val="00DE1D87"/>
    <w:rsid w:val="00DE1E8D"/>
    <w:rsid w:val="00DE24C2"/>
    <w:rsid w:val="00DE2C6F"/>
    <w:rsid w:val="00DE2CB2"/>
    <w:rsid w:val="00DE336B"/>
    <w:rsid w:val="00DE3530"/>
    <w:rsid w:val="00DE3ECC"/>
    <w:rsid w:val="00DE4771"/>
    <w:rsid w:val="00DE5997"/>
    <w:rsid w:val="00DE5C4B"/>
    <w:rsid w:val="00DE600E"/>
    <w:rsid w:val="00DE6395"/>
    <w:rsid w:val="00DE64C9"/>
    <w:rsid w:val="00DE6A6E"/>
    <w:rsid w:val="00DE6CCE"/>
    <w:rsid w:val="00DE6D97"/>
    <w:rsid w:val="00DE6FB9"/>
    <w:rsid w:val="00DF053C"/>
    <w:rsid w:val="00DF0A74"/>
    <w:rsid w:val="00DF10C0"/>
    <w:rsid w:val="00DF186E"/>
    <w:rsid w:val="00DF1C40"/>
    <w:rsid w:val="00DF1EAD"/>
    <w:rsid w:val="00DF1EC7"/>
    <w:rsid w:val="00DF223F"/>
    <w:rsid w:val="00DF2A79"/>
    <w:rsid w:val="00DF2E18"/>
    <w:rsid w:val="00DF39A0"/>
    <w:rsid w:val="00DF3D24"/>
    <w:rsid w:val="00DF4545"/>
    <w:rsid w:val="00DF503E"/>
    <w:rsid w:val="00DF5D11"/>
    <w:rsid w:val="00DF650F"/>
    <w:rsid w:val="00DF6ECD"/>
    <w:rsid w:val="00DF6F78"/>
    <w:rsid w:val="00E00442"/>
    <w:rsid w:val="00E00548"/>
    <w:rsid w:val="00E006C6"/>
    <w:rsid w:val="00E00959"/>
    <w:rsid w:val="00E00DC5"/>
    <w:rsid w:val="00E015A0"/>
    <w:rsid w:val="00E016F0"/>
    <w:rsid w:val="00E025C1"/>
    <w:rsid w:val="00E02B7D"/>
    <w:rsid w:val="00E03019"/>
    <w:rsid w:val="00E030CF"/>
    <w:rsid w:val="00E0344E"/>
    <w:rsid w:val="00E034B3"/>
    <w:rsid w:val="00E035F9"/>
    <w:rsid w:val="00E037D2"/>
    <w:rsid w:val="00E03FE5"/>
    <w:rsid w:val="00E0483C"/>
    <w:rsid w:val="00E04918"/>
    <w:rsid w:val="00E05BE9"/>
    <w:rsid w:val="00E05C1D"/>
    <w:rsid w:val="00E06509"/>
    <w:rsid w:val="00E0655C"/>
    <w:rsid w:val="00E067BE"/>
    <w:rsid w:val="00E06A03"/>
    <w:rsid w:val="00E06A53"/>
    <w:rsid w:val="00E07238"/>
    <w:rsid w:val="00E07292"/>
    <w:rsid w:val="00E07B20"/>
    <w:rsid w:val="00E11057"/>
    <w:rsid w:val="00E11793"/>
    <w:rsid w:val="00E11F85"/>
    <w:rsid w:val="00E12080"/>
    <w:rsid w:val="00E12D6A"/>
    <w:rsid w:val="00E12D79"/>
    <w:rsid w:val="00E13406"/>
    <w:rsid w:val="00E135B7"/>
    <w:rsid w:val="00E144A3"/>
    <w:rsid w:val="00E156BC"/>
    <w:rsid w:val="00E15E33"/>
    <w:rsid w:val="00E161A2"/>
    <w:rsid w:val="00E166BE"/>
    <w:rsid w:val="00E16A70"/>
    <w:rsid w:val="00E16E79"/>
    <w:rsid w:val="00E16E9F"/>
    <w:rsid w:val="00E16FD3"/>
    <w:rsid w:val="00E16FEE"/>
    <w:rsid w:val="00E1717E"/>
    <w:rsid w:val="00E17327"/>
    <w:rsid w:val="00E173A2"/>
    <w:rsid w:val="00E17680"/>
    <w:rsid w:val="00E1793B"/>
    <w:rsid w:val="00E17A34"/>
    <w:rsid w:val="00E17EE4"/>
    <w:rsid w:val="00E206A7"/>
    <w:rsid w:val="00E20B7F"/>
    <w:rsid w:val="00E21A28"/>
    <w:rsid w:val="00E21B2E"/>
    <w:rsid w:val="00E2233B"/>
    <w:rsid w:val="00E22540"/>
    <w:rsid w:val="00E22D6A"/>
    <w:rsid w:val="00E22ED7"/>
    <w:rsid w:val="00E234F3"/>
    <w:rsid w:val="00E236D9"/>
    <w:rsid w:val="00E23BE3"/>
    <w:rsid w:val="00E23C1A"/>
    <w:rsid w:val="00E24649"/>
    <w:rsid w:val="00E2487E"/>
    <w:rsid w:val="00E24E13"/>
    <w:rsid w:val="00E24F4C"/>
    <w:rsid w:val="00E253C5"/>
    <w:rsid w:val="00E25E35"/>
    <w:rsid w:val="00E25FCB"/>
    <w:rsid w:val="00E264EA"/>
    <w:rsid w:val="00E2663B"/>
    <w:rsid w:val="00E26BBF"/>
    <w:rsid w:val="00E26C3E"/>
    <w:rsid w:val="00E26EA9"/>
    <w:rsid w:val="00E27366"/>
    <w:rsid w:val="00E279D6"/>
    <w:rsid w:val="00E27AF3"/>
    <w:rsid w:val="00E307D3"/>
    <w:rsid w:val="00E31296"/>
    <w:rsid w:val="00E31908"/>
    <w:rsid w:val="00E31C47"/>
    <w:rsid w:val="00E320EC"/>
    <w:rsid w:val="00E32AF0"/>
    <w:rsid w:val="00E32B93"/>
    <w:rsid w:val="00E33127"/>
    <w:rsid w:val="00E339BD"/>
    <w:rsid w:val="00E33F4F"/>
    <w:rsid w:val="00E33F7E"/>
    <w:rsid w:val="00E34361"/>
    <w:rsid w:val="00E34444"/>
    <w:rsid w:val="00E349AC"/>
    <w:rsid w:val="00E355D7"/>
    <w:rsid w:val="00E36ABC"/>
    <w:rsid w:val="00E36BEE"/>
    <w:rsid w:val="00E3715D"/>
    <w:rsid w:val="00E375EC"/>
    <w:rsid w:val="00E377F9"/>
    <w:rsid w:val="00E37C92"/>
    <w:rsid w:val="00E37DF8"/>
    <w:rsid w:val="00E401C4"/>
    <w:rsid w:val="00E402C4"/>
    <w:rsid w:val="00E40BA0"/>
    <w:rsid w:val="00E4110A"/>
    <w:rsid w:val="00E416C4"/>
    <w:rsid w:val="00E419FF"/>
    <w:rsid w:val="00E41BCE"/>
    <w:rsid w:val="00E41EEA"/>
    <w:rsid w:val="00E4208F"/>
    <w:rsid w:val="00E422E2"/>
    <w:rsid w:val="00E423B8"/>
    <w:rsid w:val="00E42961"/>
    <w:rsid w:val="00E42BD1"/>
    <w:rsid w:val="00E4319E"/>
    <w:rsid w:val="00E4341B"/>
    <w:rsid w:val="00E438C4"/>
    <w:rsid w:val="00E44273"/>
    <w:rsid w:val="00E44FF1"/>
    <w:rsid w:val="00E4642F"/>
    <w:rsid w:val="00E468FC"/>
    <w:rsid w:val="00E478BF"/>
    <w:rsid w:val="00E47FBA"/>
    <w:rsid w:val="00E501B5"/>
    <w:rsid w:val="00E50779"/>
    <w:rsid w:val="00E50C9C"/>
    <w:rsid w:val="00E50D97"/>
    <w:rsid w:val="00E51524"/>
    <w:rsid w:val="00E515BE"/>
    <w:rsid w:val="00E51AF1"/>
    <w:rsid w:val="00E51D08"/>
    <w:rsid w:val="00E5210B"/>
    <w:rsid w:val="00E523F4"/>
    <w:rsid w:val="00E52494"/>
    <w:rsid w:val="00E529C8"/>
    <w:rsid w:val="00E52E61"/>
    <w:rsid w:val="00E5305E"/>
    <w:rsid w:val="00E5310F"/>
    <w:rsid w:val="00E531C5"/>
    <w:rsid w:val="00E5370B"/>
    <w:rsid w:val="00E538BB"/>
    <w:rsid w:val="00E5416F"/>
    <w:rsid w:val="00E54449"/>
    <w:rsid w:val="00E5483E"/>
    <w:rsid w:val="00E54AD8"/>
    <w:rsid w:val="00E54C00"/>
    <w:rsid w:val="00E55502"/>
    <w:rsid w:val="00E5560A"/>
    <w:rsid w:val="00E56CCB"/>
    <w:rsid w:val="00E573B7"/>
    <w:rsid w:val="00E57DA6"/>
    <w:rsid w:val="00E606A6"/>
    <w:rsid w:val="00E607BB"/>
    <w:rsid w:val="00E6096B"/>
    <w:rsid w:val="00E61250"/>
    <w:rsid w:val="00E61530"/>
    <w:rsid w:val="00E61579"/>
    <w:rsid w:val="00E61881"/>
    <w:rsid w:val="00E6188D"/>
    <w:rsid w:val="00E62127"/>
    <w:rsid w:val="00E636EA"/>
    <w:rsid w:val="00E63AB7"/>
    <w:rsid w:val="00E63F30"/>
    <w:rsid w:val="00E63FFA"/>
    <w:rsid w:val="00E64A3D"/>
    <w:rsid w:val="00E64E26"/>
    <w:rsid w:val="00E64FBF"/>
    <w:rsid w:val="00E65037"/>
    <w:rsid w:val="00E65D9B"/>
    <w:rsid w:val="00E65F9E"/>
    <w:rsid w:val="00E66D57"/>
    <w:rsid w:val="00E671A0"/>
    <w:rsid w:val="00E67231"/>
    <w:rsid w:val="00E672DC"/>
    <w:rsid w:val="00E67447"/>
    <w:rsid w:val="00E70415"/>
    <w:rsid w:val="00E70B8F"/>
    <w:rsid w:val="00E7228E"/>
    <w:rsid w:val="00E726E4"/>
    <w:rsid w:val="00E72C74"/>
    <w:rsid w:val="00E73085"/>
    <w:rsid w:val="00E730FC"/>
    <w:rsid w:val="00E7336D"/>
    <w:rsid w:val="00E733D8"/>
    <w:rsid w:val="00E740A2"/>
    <w:rsid w:val="00E74181"/>
    <w:rsid w:val="00E74F5C"/>
    <w:rsid w:val="00E7633D"/>
    <w:rsid w:val="00E769CD"/>
    <w:rsid w:val="00E76B03"/>
    <w:rsid w:val="00E76B15"/>
    <w:rsid w:val="00E77081"/>
    <w:rsid w:val="00E779CD"/>
    <w:rsid w:val="00E77D42"/>
    <w:rsid w:val="00E77EDE"/>
    <w:rsid w:val="00E802C0"/>
    <w:rsid w:val="00E80426"/>
    <w:rsid w:val="00E809C0"/>
    <w:rsid w:val="00E8105A"/>
    <w:rsid w:val="00E81BC2"/>
    <w:rsid w:val="00E81DE4"/>
    <w:rsid w:val="00E82058"/>
    <w:rsid w:val="00E8262A"/>
    <w:rsid w:val="00E82B6D"/>
    <w:rsid w:val="00E8413E"/>
    <w:rsid w:val="00E84282"/>
    <w:rsid w:val="00E845D4"/>
    <w:rsid w:val="00E84B23"/>
    <w:rsid w:val="00E857DB"/>
    <w:rsid w:val="00E85A97"/>
    <w:rsid w:val="00E85CD3"/>
    <w:rsid w:val="00E86465"/>
    <w:rsid w:val="00E8647F"/>
    <w:rsid w:val="00E86512"/>
    <w:rsid w:val="00E86A8A"/>
    <w:rsid w:val="00E86C61"/>
    <w:rsid w:val="00E86CED"/>
    <w:rsid w:val="00E86D43"/>
    <w:rsid w:val="00E86F52"/>
    <w:rsid w:val="00E873BE"/>
    <w:rsid w:val="00E87B15"/>
    <w:rsid w:val="00E903E2"/>
    <w:rsid w:val="00E90C41"/>
    <w:rsid w:val="00E90EA3"/>
    <w:rsid w:val="00E9124E"/>
    <w:rsid w:val="00E91F2F"/>
    <w:rsid w:val="00E9216B"/>
    <w:rsid w:val="00E92330"/>
    <w:rsid w:val="00E92D54"/>
    <w:rsid w:val="00E93820"/>
    <w:rsid w:val="00E93CBD"/>
    <w:rsid w:val="00E94433"/>
    <w:rsid w:val="00E94710"/>
    <w:rsid w:val="00E94903"/>
    <w:rsid w:val="00E94A6A"/>
    <w:rsid w:val="00E956EF"/>
    <w:rsid w:val="00E95B87"/>
    <w:rsid w:val="00E9633B"/>
    <w:rsid w:val="00E96DF1"/>
    <w:rsid w:val="00E97056"/>
    <w:rsid w:val="00E971E6"/>
    <w:rsid w:val="00E97E1F"/>
    <w:rsid w:val="00EA0862"/>
    <w:rsid w:val="00EA1261"/>
    <w:rsid w:val="00EA14BB"/>
    <w:rsid w:val="00EA1655"/>
    <w:rsid w:val="00EA1951"/>
    <w:rsid w:val="00EA1B98"/>
    <w:rsid w:val="00EA20C2"/>
    <w:rsid w:val="00EA20D0"/>
    <w:rsid w:val="00EA24E1"/>
    <w:rsid w:val="00EA25D4"/>
    <w:rsid w:val="00EA27B7"/>
    <w:rsid w:val="00EA2B17"/>
    <w:rsid w:val="00EA2B3E"/>
    <w:rsid w:val="00EA32F3"/>
    <w:rsid w:val="00EA3332"/>
    <w:rsid w:val="00EA3920"/>
    <w:rsid w:val="00EA3D47"/>
    <w:rsid w:val="00EA41BF"/>
    <w:rsid w:val="00EA4A85"/>
    <w:rsid w:val="00EA4B38"/>
    <w:rsid w:val="00EA4FD5"/>
    <w:rsid w:val="00EA54FA"/>
    <w:rsid w:val="00EA691D"/>
    <w:rsid w:val="00EA6A28"/>
    <w:rsid w:val="00EA6B0A"/>
    <w:rsid w:val="00EA7240"/>
    <w:rsid w:val="00EA78A6"/>
    <w:rsid w:val="00EA7F6D"/>
    <w:rsid w:val="00EB0201"/>
    <w:rsid w:val="00EB03FB"/>
    <w:rsid w:val="00EB08EC"/>
    <w:rsid w:val="00EB0A8C"/>
    <w:rsid w:val="00EB0C52"/>
    <w:rsid w:val="00EB11B8"/>
    <w:rsid w:val="00EB14A9"/>
    <w:rsid w:val="00EB168D"/>
    <w:rsid w:val="00EB17F6"/>
    <w:rsid w:val="00EB1D58"/>
    <w:rsid w:val="00EB1DEE"/>
    <w:rsid w:val="00EB1F71"/>
    <w:rsid w:val="00EB20AC"/>
    <w:rsid w:val="00EB2CA9"/>
    <w:rsid w:val="00EB369F"/>
    <w:rsid w:val="00EB42E8"/>
    <w:rsid w:val="00EB4830"/>
    <w:rsid w:val="00EB4879"/>
    <w:rsid w:val="00EB49F8"/>
    <w:rsid w:val="00EB4BBA"/>
    <w:rsid w:val="00EB551C"/>
    <w:rsid w:val="00EB59F7"/>
    <w:rsid w:val="00EB5E52"/>
    <w:rsid w:val="00EB70AF"/>
    <w:rsid w:val="00EB71FD"/>
    <w:rsid w:val="00EB776F"/>
    <w:rsid w:val="00EB78AB"/>
    <w:rsid w:val="00EB7C9B"/>
    <w:rsid w:val="00EC00BA"/>
    <w:rsid w:val="00EC01A9"/>
    <w:rsid w:val="00EC0779"/>
    <w:rsid w:val="00EC0C2A"/>
    <w:rsid w:val="00EC0DD7"/>
    <w:rsid w:val="00EC1100"/>
    <w:rsid w:val="00EC1134"/>
    <w:rsid w:val="00EC2318"/>
    <w:rsid w:val="00EC23FF"/>
    <w:rsid w:val="00EC26C6"/>
    <w:rsid w:val="00EC27DF"/>
    <w:rsid w:val="00EC2E52"/>
    <w:rsid w:val="00EC37A2"/>
    <w:rsid w:val="00EC3A56"/>
    <w:rsid w:val="00EC3CD5"/>
    <w:rsid w:val="00EC3E9D"/>
    <w:rsid w:val="00EC41CA"/>
    <w:rsid w:val="00EC4379"/>
    <w:rsid w:val="00EC4467"/>
    <w:rsid w:val="00EC44D1"/>
    <w:rsid w:val="00EC4985"/>
    <w:rsid w:val="00EC4FE8"/>
    <w:rsid w:val="00EC5306"/>
    <w:rsid w:val="00EC5611"/>
    <w:rsid w:val="00EC654F"/>
    <w:rsid w:val="00EC6A3E"/>
    <w:rsid w:val="00EC6D35"/>
    <w:rsid w:val="00EC7182"/>
    <w:rsid w:val="00EC7580"/>
    <w:rsid w:val="00ED0179"/>
    <w:rsid w:val="00ED0386"/>
    <w:rsid w:val="00ED041A"/>
    <w:rsid w:val="00ED07C9"/>
    <w:rsid w:val="00ED0BFF"/>
    <w:rsid w:val="00ED0C18"/>
    <w:rsid w:val="00ED0C80"/>
    <w:rsid w:val="00ED0E1B"/>
    <w:rsid w:val="00ED120F"/>
    <w:rsid w:val="00ED150D"/>
    <w:rsid w:val="00ED1819"/>
    <w:rsid w:val="00ED18AE"/>
    <w:rsid w:val="00ED1DEE"/>
    <w:rsid w:val="00ED27AE"/>
    <w:rsid w:val="00ED2E00"/>
    <w:rsid w:val="00ED34BE"/>
    <w:rsid w:val="00ED3D4E"/>
    <w:rsid w:val="00ED3EAA"/>
    <w:rsid w:val="00ED3F58"/>
    <w:rsid w:val="00ED4378"/>
    <w:rsid w:val="00ED4A48"/>
    <w:rsid w:val="00ED4AFB"/>
    <w:rsid w:val="00ED5142"/>
    <w:rsid w:val="00ED51E6"/>
    <w:rsid w:val="00ED59F0"/>
    <w:rsid w:val="00ED5B52"/>
    <w:rsid w:val="00ED5C67"/>
    <w:rsid w:val="00ED5E88"/>
    <w:rsid w:val="00ED5F4E"/>
    <w:rsid w:val="00ED65A8"/>
    <w:rsid w:val="00ED6A72"/>
    <w:rsid w:val="00ED6E82"/>
    <w:rsid w:val="00ED6FCB"/>
    <w:rsid w:val="00ED71F1"/>
    <w:rsid w:val="00ED7355"/>
    <w:rsid w:val="00ED7848"/>
    <w:rsid w:val="00ED7CDC"/>
    <w:rsid w:val="00EE054C"/>
    <w:rsid w:val="00EE0982"/>
    <w:rsid w:val="00EE0E7D"/>
    <w:rsid w:val="00EE164E"/>
    <w:rsid w:val="00EE19F2"/>
    <w:rsid w:val="00EE241C"/>
    <w:rsid w:val="00EE24A2"/>
    <w:rsid w:val="00EE2A34"/>
    <w:rsid w:val="00EE2B43"/>
    <w:rsid w:val="00EE368A"/>
    <w:rsid w:val="00EE38A2"/>
    <w:rsid w:val="00EE38D4"/>
    <w:rsid w:val="00EE47F8"/>
    <w:rsid w:val="00EE497E"/>
    <w:rsid w:val="00EE4EDF"/>
    <w:rsid w:val="00EE5264"/>
    <w:rsid w:val="00EE582F"/>
    <w:rsid w:val="00EE5CE7"/>
    <w:rsid w:val="00EE5DC9"/>
    <w:rsid w:val="00EE66E0"/>
    <w:rsid w:val="00EE69FC"/>
    <w:rsid w:val="00EE6A1A"/>
    <w:rsid w:val="00EE6A57"/>
    <w:rsid w:val="00EE6A6C"/>
    <w:rsid w:val="00EE6D82"/>
    <w:rsid w:val="00EE6E20"/>
    <w:rsid w:val="00EE7039"/>
    <w:rsid w:val="00EE75AC"/>
    <w:rsid w:val="00EE75C9"/>
    <w:rsid w:val="00EE7604"/>
    <w:rsid w:val="00EE7C81"/>
    <w:rsid w:val="00EE7E16"/>
    <w:rsid w:val="00EF04BF"/>
    <w:rsid w:val="00EF1B90"/>
    <w:rsid w:val="00EF1B97"/>
    <w:rsid w:val="00EF2400"/>
    <w:rsid w:val="00EF240E"/>
    <w:rsid w:val="00EF28B4"/>
    <w:rsid w:val="00EF2915"/>
    <w:rsid w:val="00EF2DB4"/>
    <w:rsid w:val="00EF2F4D"/>
    <w:rsid w:val="00EF4242"/>
    <w:rsid w:val="00EF425C"/>
    <w:rsid w:val="00EF4CEE"/>
    <w:rsid w:val="00EF4F39"/>
    <w:rsid w:val="00EF55D3"/>
    <w:rsid w:val="00EF56DD"/>
    <w:rsid w:val="00EF5E9A"/>
    <w:rsid w:val="00EF5FA7"/>
    <w:rsid w:val="00EF6043"/>
    <w:rsid w:val="00EF6A11"/>
    <w:rsid w:val="00EF6AE2"/>
    <w:rsid w:val="00EF7481"/>
    <w:rsid w:val="00EF77D1"/>
    <w:rsid w:val="00EF7B1E"/>
    <w:rsid w:val="00EF7EBC"/>
    <w:rsid w:val="00F01064"/>
    <w:rsid w:val="00F016A4"/>
    <w:rsid w:val="00F02803"/>
    <w:rsid w:val="00F02B1B"/>
    <w:rsid w:val="00F02F34"/>
    <w:rsid w:val="00F03139"/>
    <w:rsid w:val="00F03BF0"/>
    <w:rsid w:val="00F044EE"/>
    <w:rsid w:val="00F04A1E"/>
    <w:rsid w:val="00F04B7C"/>
    <w:rsid w:val="00F04EF7"/>
    <w:rsid w:val="00F0517F"/>
    <w:rsid w:val="00F05ECF"/>
    <w:rsid w:val="00F06362"/>
    <w:rsid w:val="00F0637C"/>
    <w:rsid w:val="00F0658C"/>
    <w:rsid w:val="00F06B2B"/>
    <w:rsid w:val="00F06CBC"/>
    <w:rsid w:val="00F06E28"/>
    <w:rsid w:val="00F06FA0"/>
    <w:rsid w:val="00F0747F"/>
    <w:rsid w:val="00F07B28"/>
    <w:rsid w:val="00F10247"/>
    <w:rsid w:val="00F10351"/>
    <w:rsid w:val="00F10BCB"/>
    <w:rsid w:val="00F10FDB"/>
    <w:rsid w:val="00F11E79"/>
    <w:rsid w:val="00F12177"/>
    <w:rsid w:val="00F129AB"/>
    <w:rsid w:val="00F12ADC"/>
    <w:rsid w:val="00F13505"/>
    <w:rsid w:val="00F14005"/>
    <w:rsid w:val="00F1404C"/>
    <w:rsid w:val="00F14715"/>
    <w:rsid w:val="00F15065"/>
    <w:rsid w:val="00F1528A"/>
    <w:rsid w:val="00F15413"/>
    <w:rsid w:val="00F155D4"/>
    <w:rsid w:val="00F1592C"/>
    <w:rsid w:val="00F15A74"/>
    <w:rsid w:val="00F162BB"/>
    <w:rsid w:val="00F163DB"/>
    <w:rsid w:val="00F17082"/>
    <w:rsid w:val="00F171ED"/>
    <w:rsid w:val="00F1732C"/>
    <w:rsid w:val="00F17745"/>
    <w:rsid w:val="00F17BA1"/>
    <w:rsid w:val="00F17C04"/>
    <w:rsid w:val="00F205B3"/>
    <w:rsid w:val="00F20D39"/>
    <w:rsid w:val="00F2190D"/>
    <w:rsid w:val="00F21A29"/>
    <w:rsid w:val="00F21B39"/>
    <w:rsid w:val="00F22232"/>
    <w:rsid w:val="00F227BC"/>
    <w:rsid w:val="00F2304F"/>
    <w:rsid w:val="00F23356"/>
    <w:rsid w:val="00F2336D"/>
    <w:rsid w:val="00F23CB6"/>
    <w:rsid w:val="00F23F24"/>
    <w:rsid w:val="00F24333"/>
    <w:rsid w:val="00F24362"/>
    <w:rsid w:val="00F24807"/>
    <w:rsid w:val="00F24823"/>
    <w:rsid w:val="00F249D9"/>
    <w:rsid w:val="00F24D11"/>
    <w:rsid w:val="00F252CE"/>
    <w:rsid w:val="00F253DC"/>
    <w:rsid w:val="00F2542F"/>
    <w:rsid w:val="00F254D8"/>
    <w:rsid w:val="00F25888"/>
    <w:rsid w:val="00F25F2E"/>
    <w:rsid w:val="00F26040"/>
    <w:rsid w:val="00F2630B"/>
    <w:rsid w:val="00F267AF"/>
    <w:rsid w:val="00F2682A"/>
    <w:rsid w:val="00F2697E"/>
    <w:rsid w:val="00F273C2"/>
    <w:rsid w:val="00F30034"/>
    <w:rsid w:val="00F3046D"/>
    <w:rsid w:val="00F30768"/>
    <w:rsid w:val="00F30796"/>
    <w:rsid w:val="00F31ACF"/>
    <w:rsid w:val="00F31D77"/>
    <w:rsid w:val="00F31DEF"/>
    <w:rsid w:val="00F325B0"/>
    <w:rsid w:val="00F32938"/>
    <w:rsid w:val="00F32FC8"/>
    <w:rsid w:val="00F33014"/>
    <w:rsid w:val="00F3381F"/>
    <w:rsid w:val="00F33B7A"/>
    <w:rsid w:val="00F3425C"/>
    <w:rsid w:val="00F34511"/>
    <w:rsid w:val="00F345C6"/>
    <w:rsid w:val="00F34BC9"/>
    <w:rsid w:val="00F3544A"/>
    <w:rsid w:val="00F355F4"/>
    <w:rsid w:val="00F35AD8"/>
    <w:rsid w:val="00F3617B"/>
    <w:rsid w:val="00F361A3"/>
    <w:rsid w:val="00F361F6"/>
    <w:rsid w:val="00F36234"/>
    <w:rsid w:val="00F36924"/>
    <w:rsid w:val="00F36FC8"/>
    <w:rsid w:val="00F37055"/>
    <w:rsid w:val="00F374C5"/>
    <w:rsid w:val="00F375E6"/>
    <w:rsid w:val="00F37DFC"/>
    <w:rsid w:val="00F40E24"/>
    <w:rsid w:val="00F40FC5"/>
    <w:rsid w:val="00F415D8"/>
    <w:rsid w:val="00F417CD"/>
    <w:rsid w:val="00F4181A"/>
    <w:rsid w:val="00F41E69"/>
    <w:rsid w:val="00F42314"/>
    <w:rsid w:val="00F4233D"/>
    <w:rsid w:val="00F42492"/>
    <w:rsid w:val="00F42542"/>
    <w:rsid w:val="00F42BAD"/>
    <w:rsid w:val="00F4329B"/>
    <w:rsid w:val="00F43408"/>
    <w:rsid w:val="00F43587"/>
    <w:rsid w:val="00F439C2"/>
    <w:rsid w:val="00F43B18"/>
    <w:rsid w:val="00F4416A"/>
    <w:rsid w:val="00F44AAE"/>
    <w:rsid w:val="00F44E66"/>
    <w:rsid w:val="00F44E7C"/>
    <w:rsid w:val="00F44FD5"/>
    <w:rsid w:val="00F464B4"/>
    <w:rsid w:val="00F47085"/>
    <w:rsid w:val="00F47266"/>
    <w:rsid w:val="00F474C2"/>
    <w:rsid w:val="00F4760A"/>
    <w:rsid w:val="00F4797C"/>
    <w:rsid w:val="00F47BFA"/>
    <w:rsid w:val="00F50B7E"/>
    <w:rsid w:val="00F51511"/>
    <w:rsid w:val="00F51839"/>
    <w:rsid w:val="00F51D95"/>
    <w:rsid w:val="00F521D8"/>
    <w:rsid w:val="00F52453"/>
    <w:rsid w:val="00F527C7"/>
    <w:rsid w:val="00F528C2"/>
    <w:rsid w:val="00F52E7A"/>
    <w:rsid w:val="00F53955"/>
    <w:rsid w:val="00F5556A"/>
    <w:rsid w:val="00F559BD"/>
    <w:rsid w:val="00F55A7F"/>
    <w:rsid w:val="00F55ABE"/>
    <w:rsid w:val="00F55B88"/>
    <w:rsid w:val="00F55E06"/>
    <w:rsid w:val="00F5621E"/>
    <w:rsid w:val="00F5642B"/>
    <w:rsid w:val="00F56B79"/>
    <w:rsid w:val="00F5746D"/>
    <w:rsid w:val="00F57760"/>
    <w:rsid w:val="00F5793D"/>
    <w:rsid w:val="00F57A58"/>
    <w:rsid w:val="00F57C28"/>
    <w:rsid w:val="00F60233"/>
    <w:rsid w:val="00F6103D"/>
    <w:rsid w:val="00F614CE"/>
    <w:rsid w:val="00F621A1"/>
    <w:rsid w:val="00F62475"/>
    <w:rsid w:val="00F62EA7"/>
    <w:rsid w:val="00F6342A"/>
    <w:rsid w:val="00F635A2"/>
    <w:rsid w:val="00F63B2C"/>
    <w:rsid w:val="00F64BA5"/>
    <w:rsid w:val="00F64D54"/>
    <w:rsid w:val="00F65653"/>
    <w:rsid w:val="00F65A0D"/>
    <w:rsid w:val="00F66202"/>
    <w:rsid w:val="00F66211"/>
    <w:rsid w:val="00F666A6"/>
    <w:rsid w:val="00F66D11"/>
    <w:rsid w:val="00F673FC"/>
    <w:rsid w:val="00F675C7"/>
    <w:rsid w:val="00F67DF0"/>
    <w:rsid w:val="00F70002"/>
    <w:rsid w:val="00F70020"/>
    <w:rsid w:val="00F70B6C"/>
    <w:rsid w:val="00F70D98"/>
    <w:rsid w:val="00F710FA"/>
    <w:rsid w:val="00F714EC"/>
    <w:rsid w:val="00F71655"/>
    <w:rsid w:val="00F71BF2"/>
    <w:rsid w:val="00F71E37"/>
    <w:rsid w:val="00F71FC1"/>
    <w:rsid w:val="00F72F7B"/>
    <w:rsid w:val="00F733F5"/>
    <w:rsid w:val="00F744D5"/>
    <w:rsid w:val="00F748C7"/>
    <w:rsid w:val="00F75EB6"/>
    <w:rsid w:val="00F763D6"/>
    <w:rsid w:val="00F76A17"/>
    <w:rsid w:val="00F76A40"/>
    <w:rsid w:val="00F770E8"/>
    <w:rsid w:val="00F7712A"/>
    <w:rsid w:val="00F77570"/>
    <w:rsid w:val="00F775FD"/>
    <w:rsid w:val="00F7789D"/>
    <w:rsid w:val="00F80053"/>
    <w:rsid w:val="00F806F8"/>
    <w:rsid w:val="00F80875"/>
    <w:rsid w:val="00F819A4"/>
    <w:rsid w:val="00F81C43"/>
    <w:rsid w:val="00F81E89"/>
    <w:rsid w:val="00F81EF7"/>
    <w:rsid w:val="00F8287C"/>
    <w:rsid w:val="00F82C8A"/>
    <w:rsid w:val="00F83693"/>
    <w:rsid w:val="00F83B35"/>
    <w:rsid w:val="00F83BDF"/>
    <w:rsid w:val="00F84739"/>
    <w:rsid w:val="00F84AD6"/>
    <w:rsid w:val="00F84D40"/>
    <w:rsid w:val="00F84DF5"/>
    <w:rsid w:val="00F85794"/>
    <w:rsid w:val="00F85C4F"/>
    <w:rsid w:val="00F860E4"/>
    <w:rsid w:val="00F8709D"/>
    <w:rsid w:val="00F8756D"/>
    <w:rsid w:val="00F902D1"/>
    <w:rsid w:val="00F90419"/>
    <w:rsid w:val="00F9094D"/>
    <w:rsid w:val="00F912F8"/>
    <w:rsid w:val="00F9190B"/>
    <w:rsid w:val="00F91B05"/>
    <w:rsid w:val="00F91CA2"/>
    <w:rsid w:val="00F92C61"/>
    <w:rsid w:val="00F92E23"/>
    <w:rsid w:val="00F93C7E"/>
    <w:rsid w:val="00F94004"/>
    <w:rsid w:val="00F94222"/>
    <w:rsid w:val="00F94405"/>
    <w:rsid w:val="00F94A1C"/>
    <w:rsid w:val="00F94F9B"/>
    <w:rsid w:val="00F95B4B"/>
    <w:rsid w:val="00F95BCD"/>
    <w:rsid w:val="00F96C27"/>
    <w:rsid w:val="00F96D8F"/>
    <w:rsid w:val="00FA0515"/>
    <w:rsid w:val="00FA0976"/>
    <w:rsid w:val="00FA0CA1"/>
    <w:rsid w:val="00FA0D12"/>
    <w:rsid w:val="00FA0D84"/>
    <w:rsid w:val="00FA0FCF"/>
    <w:rsid w:val="00FA11A9"/>
    <w:rsid w:val="00FA20E1"/>
    <w:rsid w:val="00FA231C"/>
    <w:rsid w:val="00FA27CC"/>
    <w:rsid w:val="00FA29ED"/>
    <w:rsid w:val="00FA3389"/>
    <w:rsid w:val="00FA3CAF"/>
    <w:rsid w:val="00FA3CBA"/>
    <w:rsid w:val="00FA4246"/>
    <w:rsid w:val="00FA4DAE"/>
    <w:rsid w:val="00FA4ED5"/>
    <w:rsid w:val="00FA5E87"/>
    <w:rsid w:val="00FA5EC7"/>
    <w:rsid w:val="00FA5FBE"/>
    <w:rsid w:val="00FA5FBF"/>
    <w:rsid w:val="00FA7A17"/>
    <w:rsid w:val="00FA7DB0"/>
    <w:rsid w:val="00FA7EAA"/>
    <w:rsid w:val="00FB0561"/>
    <w:rsid w:val="00FB0B3D"/>
    <w:rsid w:val="00FB0C2C"/>
    <w:rsid w:val="00FB0C3E"/>
    <w:rsid w:val="00FB14DC"/>
    <w:rsid w:val="00FB1A69"/>
    <w:rsid w:val="00FB1C42"/>
    <w:rsid w:val="00FB1EDC"/>
    <w:rsid w:val="00FB22C1"/>
    <w:rsid w:val="00FB2556"/>
    <w:rsid w:val="00FB2B09"/>
    <w:rsid w:val="00FB2F0F"/>
    <w:rsid w:val="00FB332E"/>
    <w:rsid w:val="00FB3943"/>
    <w:rsid w:val="00FB4431"/>
    <w:rsid w:val="00FB504F"/>
    <w:rsid w:val="00FB541E"/>
    <w:rsid w:val="00FB542F"/>
    <w:rsid w:val="00FB5611"/>
    <w:rsid w:val="00FB5994"/>
    <w:rsid w:val="00FB617A"/>
    <w:rsid w:val="00FB66E3"/>
    <w:rsid w:val="00FB6BC0"/>
    <w:rsid w:val="00FB797F"/>
    <w:rsid w:val="00FC063B"/>
    <w:rsid w:val="00FC097E"/>
    <w:rsid w:val="00FC0ECB"/>
    <w:rsid w:val="00FC1454"/>
    <w:rsid w:val="00FC15E8"/>
    <w:rsid w:val="00FC2499"/>
    <w:rsid w:val="00FC263E"/>
    <w:rsid w:val="00FC26B2"/>
    <w:rsid w:val="00FC26F4"/>
    <w:rsid w:val="00FC29CC"/>
    <w:rsid w:val="00FC2DDB"/>
    <w:rsid w:val="00FC2EE8"/>
    <w:rsid w:val="00FC37F1"/>
    <w:rsid w:val="00FC398E"/>
    <w:rsid w:val="00FC4737"/>
    <w:rsid w:val="00FC47B4"/>
    <w:rsid w:val="00FC4938"/>
    <w:rsid w:val="00FC4948"/>
    <w:rsid w:val="00FC5E02"/>
    <w:rsid w:val="00FC6097"/>
    <w:rsid w:val="00FC65BA"/>
    <w:rsid w:val="00FC66A3"/>
    <w:rsid w:val="00FC67E0"/>
    <w:rsid w:val="00FC6972"/>
    <w:rsid w:val="00FC77D3"/>
    <w:rsid w:val="00FD0D09"/>
    <w:rsid w:val="00FD0E06"/>
    <w:rsid w:val="00FD12D3"/>
    <w:rsid w:val="00FD2593"/>
    <w:rsid w:val="00FD2961"/>
    <w:rsid w:val="00FD2AA4"/>
    <w:rsid w:val="00FD2EF8"/>
    <w:rsid w:val="00FD3C38"/>
    <w:rsid w:val="00FD3F8F"/>
    <w:rsid w:val="00FD41BF"/>
    <w:rsid w:val="00FD427A"/>
    <w:rsid w:val="00FD4590"/>
    <w:rsid w:val="00FD4615"/>
    <w:rsid w:val="00FD4CF3"/>
    <w:rsid w:val="00FD52AD"/>
    <w:rsid w:val="00FD55F1"/>
    <w:rsid w:val="00FD5A57"/>
    <w:rsid w:val="00FD63B2"/>
    <w:rsid w:val="00FD69CF"/>
    <w:rsid w:val="00FD6A53"/>
    <w:rsid w:val="00FD6A57"/>
    <w:rsid w:val="00FD6C3F"/>
    <w:rsid w:val="00FD6C48"/>
    <w:rsid w:val="00FD7394"/>
    <w:rsid w:val="00FD7B36"/>
    <w:rsid w:val="00FD7C71"/>
    <w:rsid w:val="00FE081A"/>
    <w:rsid w:val="00FE0E73"/>
    <w:rsid w:val="00FE0FB5"/>
    <w:rsid w:val="00FE13A0"/>
    <w:rsid w:val="00FE1C5A"/>
    <w:rsid w:val="00FE1D3D"/>
    <w:rsid w:val="00FE238D"/>
    <w:rsid w:val="00FE2970"/>
    <w:rsid w:val="00FE2D97"/>
    <w:rsid w:val="00FE2E76"/>
    <w:rsid w:val="00FE2F78"/>
    <w:rsid w:val="00FE3883"/>
    <w:rsid w:val="00FE3921"/>
    <w:rsid w:val="00FE3DBC"/>
    <w:rsid w:val="00FE4084"/>
    <w:rsid w:val="00FE4399"/>
    <w:rsid w:val="00FE452A"/>
    <w:rsid w:val="00FE4CF0"/>
    <w:rsid w:val="00FE5736"/>
    <w:rsid w:val="00FE5C0D"/>
    <w:rsid w:val="00FE5D90"/>
    <w:rsid w:val="00FE62F9"/>
    <w:rsid w:val="00FE666E"/>
    <w:rsid w:val="00FE6BFD"/>
    <w:rsid w:val="00FE6DF3"/>
    <w:rsid w:val="00FE7767"/>
    <w:rsid w:val="00FE78EA"/>
    <w:rsid w:val="00FF015F"/>
    <w:rsid w:val="00FF0336"/>
    <w:rsid w:val="00FF079D"/>
    <w:rsid w:val="00FF0A30"/>
    <w:rsid w:val="00FF0AF5"/>
    <w:rsid w:val="00FF0CB7"/>
    <w:rsid w:val="00FF402E"/>
    <w:rsid w:val="00FF4072"/>
    <w:rsid w:val="00FF4E0A"/>
    <w:rsid w:val="00FF5614"/>
    <w:rsid w:val="00FF650A"/>
    <w:rsid w:val="00FF72F0"/>
    <w:rsid w:val="00FF788E"/>
  </w:rsids>
  <m:mathPr>
    <m:mathFont m:val="Cambria Math"/>
    <m:brkBin m:val="before"/>
    <m:brkBinSub m:val="--"/>
    <m:smallFrac m:val="off"/>
    <m:dispDef/>
    <m:lMargin m:val="0"/>
    <m:rMargin m:val="0"/>
    <m:defJc m:val="centerGroup"/>
    <m:wrapIndent m:val="1440"/>
    <m:intLim m:val="subSup"/>
    <m:naryLim m:val="undOvr"/>
  </m:mathPr>
  <w:attachedSchema w:val="http://laserfiche.com/AgendaManagerSchema3.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1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0A3"/>
    <w:rPr>
      <w:rFonts w:ascii="Courier" w:hAnsi="Courier"/>
    </w:rPr>
  </w:style>
  <w:style w:type="paragraph" w:styleId="Heading1">
    <w:name w:val="heading 1"/>
    <w:basedOn w:val="Normal"/>
    <w:next w:val="Normal"/>
    <w:qFormat/>
    <w:rsid w:val="00083464"/>
    <w:pPr>
      <w:keepNext/>
      <w:spacing w:before="240" w:after="60"/>
      <w:outlineLvl w:val="0"/>
    </w:pPr>
    <w:rPr>
      <w:rFonts w:ascii="Arial" w:hAnsi="Arial" w:cs="Arial"/>
      <w:b/>
      <w:bCs/>
      <w:kern w:val="32"/>
      <w:sz w:val="32"/>
      <w:szCs w:val="32"/>
    </w:rPr>
  </w:style>
  <w:style w:type="paragraph" w:styleId="Heading7">
    <w:name w:val="heading 7"/>
    <w:basedOn w:val="Normal"/>
    <w:next w:val="Normal"/>
    <w:qFormat/>
    <w:rsid w:val="009240A3"/>
    <w:pPr>
      <w:keepNext/>
      <w:tabs>
        <w:tab w:val="left" w:pos="5760"/>
      </w:tabs>
      <w:ind w:right="-900" w:hanging="720"/>
      <w:jc w:val="both"/>
      <w:outlineLvl w:val="6"/>
    </w:pPr>
    <w:rPr>
      <w:b/>
      <w:sz w:val="24"/>
      <w:u w:val="single"/>
    </w:rPr>
  </w:style>
  <w:style w:type="paragraph" w:styleId="Heading8">
    <w:name w:val="heading 8"/>
    <w:basedOn w:val="Normal"/>
    <w:next w:val="Normal"/>
    <w:qFormat/>
    <w:rsid w:val="009240A3"/>
    <w:pPr>
      <w:keepNext/>
      <w:ind w:left="360" w:hanging="3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40A3"/>
    <w:pPr>
      <w:tabs>
        <w:tab w:val="center" w:pos="4320"/>
        <w:tab w:val="right" w:pos="8640"/>
      </w:tabs>
    </w:pPr>
  </w:style>
  <w:style w:type="paragraph" w:styleId="Footer">
    <w:name w:val="footer"/>
    <w:basedOn w:val="Normal"/>
    <w:rsid w:val="009240A3"/>
    <w:pPr>
      <w:tabs>
        <w:tab w:val="center" w:pos="4320"/>
        <w:tab w:val="right" w:pos="8640"/>
      </w:tabs>
    </w:pPr>
  </w:style>
  <w:style w:type="paragraph" w:styleId="BodyTextIndent">
    <w:name w:val="Body Text Indent"/>
    <w:basedOn w:val="Normal"/>
    <w:rsid w:val="009240A3"/>
    <w:pPr>
      <w:tabs>
        <w:tab w:val="left" w:pos="5760"/>
      </w:tabs>
      <w:ind w:right="-720" w:hanging="720"/>
    </w:pPr>
    <w:rPr>
      <w:sz w:val="24"/>
    </w:rPr>
  </w:style>
  <w:style w:type="paragraph" w:styleId="BodyTextIndent2">
    <w:name w:val="Body Text Indent 2"/>
    <w:basedOn w:val="Normal"/>
    <w:rsid w:val="00062C1C"/>
    <w:pPr>
      <w:spacing w:after="120" w:line="480" w:lineRule="auto"/>
      <w:ind w:left="360"/>
    </w:pPr>
  </w:style>
  <w:style w:type="paragraph" w:styleId="BalloonText">
    <w:name w:val="Balloon Text"/>
    <w:basedOn w:val="Normal"/>
    <w:semiHidden/>
    <w:rsid w:val="00330C36"/>
    <w:rPr>
      <w:rFonts w:ascii="Tahoma" w:hAnsi="Tahoma" w:cs="Tahoma"/>
      <w:sz w:val="16"/>
      <w:szCs w:val="16"/>
    </w:rPr>
  </w:style>
  <w:style w:type="table" w:styleId="TableGrid">
    <w:name w:val="Table Grid"/>
    <w:basedOn w:val="TableNormal"/>
    <w:rsid w:val="000C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1">
    <w:name w:val="EmailStyle211"/>
    <w:aliases w:val="EmailStyle211"/>
    <w:basedOn w:val="DefaultParagraphFont"/>
    <w:semiHidden/>
    <w:personal/>
    <w:personalReply/>
    <w:rsid w:val="00477091"/>
    <w:rPr>
      <w:rFonts w:ascii="Arial" w:hAnsi="Arial" w:cs="Arial"/>
      <w:color w:val="000080"/>
      <w:sz w:val="20"/>
      <w:szCs w:val="20"/>
    </w:rPr>
  </w:style>
  <w:style w:type="paragraph" w:styleId="Title">
    <w:name w:val="Title"/>
    <w:basedOn w:val="Normal"/>
    <w:qFormat/>
    <w:rsid w:val="006D04B9"/>
    <w:pPr>
      <w:tabs>
        <w:tab w:val="left" w:pos="2560"/>
        <w:tab w:val="left" w:pos="8780"/>
      </w:tabs>
      <w:spacing w:line="240" w:lineRule="atLeast"/>
      <w:ind w:left="2160" w:right="20" w:hanging="2160"/>
      <w:jc w:val="center"/>
    </w:pPr>
    <w:rPr>
      <w:rFonts w:ascii="Courier New" w:hAnsi="Courier New" w:cs="Courier New"/>
      <w:u w:val="single"/>
    </w:rPr>
  </w:style>
  <w:style w:type="paragraph" w:styleId="ListParagraph">
    <w:name w:val="List Paragraph"/>
    <w:basedOn w:val="Normal"/>
    <w:qFormat/>
    <w:rsid w:val="008D2FD3"/>
    <w:pPr>
      <w:ind w:left="720"/>
      <w:contextualSpacing/>
    </w:pPr>
    <w:rPr>
      <w:rFonts w:ascii="Courier New" w:hAnsi="Courier New" w:cs="Courier New"/>
    </w:rPr>
  </w:style>
  <w:style w:type="paragraph" w:styleId="PlainText">
    <w:name w:val="Plain Text"/>
    <w:basedOn w:val="Normal"/>
    <w:link w:val="PlainTextChar"/>
    <w:uiPriority w:val="99"/>
    <w:unhideWhenUsed/>
    <w:rsid w:val="000C42A6"/>
    <w:rPr>
      <w:rFonts w:ascii="Consolas" w:eastAsiaTheme="minorHAnsi" w:hAnsi="Consolas"/>
      <w:sz w:val="21"/>
      <w:szCs w:val="21"/>
    </w:rPr>
  </w:style>
  <w:style w:type="character" w:customStyle="1" w:styleId="PlainTextChar">
    <w:name w:val="Plain Text Char"/>
    <w:basedOn w:val="DefaultParagraphFont"/>
    <w:link w:val="PlainText"/>
    <w:uiPriority w:val="99"/>
    <w:rsid w:val="000C42A6"/>
    <w:rPr>
      <w:rFonts w:ascii="Consolas" w:eastAsiaTheme="minorHAnsi" w:hAnsi="Consolas"/>
      <w:sz w:val="21"/>
      <w:szCs w:val="21"/>
    </w:rPr>
  </w:style>
  <w:style w:type="character" w:customStyle="1" w:styleId="street-address">
    <w:name w:val="street-address"/>
    <w:basedOn w:val="DefaultParagraphFont"/>
    <w:rsid w:val="000C42A6"/>
  </w:style>
  <w:style w:type="character" w:customStyle="1" w:styleId="locality">
    <w:name w:val="locality"/>
    <w:basedOn w:val="DefaultParagraphFont"/>
    <w:rsid w:val="000C42A6"/>
  </w:style>
  <w:style w:type="character" w:customStyle="1" w:styleId="region">
    <w:name w:val="region"/>
    <w:basedOn w:val="DefaultParagraphFont"/>
    <w:rsid w:val="000C42A6"/>
  </w:style>
  <w:style w:type="character" w:customStyle="1" w:styleId="postal-code">
    <w:name w:val="postal-code"/>
    <w:basedOn w:val="DefaultParagraphFont"/>
    <w:rsid w:val="000C42A6"/>
  </w:style>
  <w:style w:type="paragraph" w:styleId="NormalWeb">
    <w:name w:val="Normal (Web)"/>
    <w:basedOn w:val="Normal"/>
    <w:uiPriority w:val="99"/>
    <w:unhideWhenUsed/>
    <w:rsid w:val="00112D7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01AA8"/>
    <w:rPr>
      <w:b/>
      <w:bCs/>
    </w:rPr>
  </w:style>
  <w:style w:type="character" w:customStyle="1" w:styleId="NormaljuChar">
    <w:name w:val="Normal + ju Char"/>
    <w:basedOn w:val="DefaultParagraphFont"/>
    <w:link w:val="Normalju"/>
    <w:locked/>
    <w:rsid w:val="00E34361"/>
    <w:rPr>
      <w:sz w:val="24"/>
      <w:szCs w:val="24"/>
    </w:rPr>
  </w:style>
  <w:style w:type="paragraph" w:customStyle="1" w:styleId="Normalju">
    <w:name w:val="Normal + ju"/>
    <w:basedOn w:val="Normal"/>
    <w:link w:val="NormaljuChar"/>
    <w:rsid w:val="00E34361"/>
    <w:pPr>
      <w:ind w:right="-18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808949">
      <w:bodyDiv w:val="1"/>
      <w:marLeft w:val="0"/>
      <w:marRight w:val="0"/>
      <w:marTop w:val="0"/>
      <w:marBottom w:val="0"/>
      <w:divBdr>
        <w:top w:val="none" w:sz="0" w:space="0" w:color="auto"/>
        <w:left w:val="none" w:sz="0" w:space="0" w:color="auto"/>
        <w:bottom w:val="none" w:sz="0" w:space="0" w:color="auto"/>
        <w:right w:val="none" w:sz="0" w:space="0" w:color="auto"/>
      </w:divBdr>
    </w:div>
    <w:div w:id="64303226">
      <w:bodyDiv w:val="1"/>
      <w:marLeft w:val="0"/>
      <w:marRight w:val="0"/>
      <w:marTop w:val="0"/>
      <w:marBottom w:val="0"/>
      <w:divBdr>
        <w:top w:val="none" w:sz="0" w:space="0" w:color="auto"/>
        <w:left w:val="none" w:sz="0" w:space="0" w:color="auto"/>
        <w:bottom w:val="none" w:sz="0" w:space="0" w:color="auto"/>
        <w:right w:val="none" w:sz="0" w:space="0" w:color="auto"/>
      </w:divBdr>
    </w:div>
    <w:div w:id="67002130">
      <w:bodyDiv w:val="1"/>
      <w:marLeft w:val="750"/>
      <w:marRight w:val="0"/>
      <w:marTop w:val="0"/>
      <w:marBottom w:val="0"/>
      <w:divBdr>
        <w:top w:val="none" w:sz="0" w:space="0" w:color="auto"/>
        <w:left w:val="none" w:sz="0" w:space="0" w:color="auto"/>
        <w:bottom w:val="none" w:sz="0" w:space="0" w:color="auto"/>
        <w:right w:val="none" w:sz="0" w:space="0" w:color="auto"/>
      </w:divBdr>
    </w:div>
    <w:div w:id="71313414">
      <w:bodyDiv w:val="1"/>
      <w:marLeft w:val="0"/>
      <w:marRight w:val="0"/>
      <w:marTop w:val="0"/>
      <w:marBottom w:val="0"/>
      <w:divBdr>
        <w:top w:val="none" w:sz="0" w:space="0" w:color="auto"/>
        <w:left w:val="none" w:sz="0" w:space="0" w:color="auto"/>
        <w:bottom w:val="none" w:sz="0" w:space="0" w:color="auto"/>
        <w:right w:val="none" w:sz="0" w:space="0" w:color="auto"/>
      </w:divBdr>
    </w:div>
    <w:div w:id="102770033">
      <w:bodyDiv w:val="1"/>
      <w:marLeft w:val="96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36001083">
      <w:bodyDiv w:val="1"/>
      <w:marLeft w:val="0"/>
      <w:marRight w:val="0"/>
      <w:marTop w:val="0"/>
      <w:marBottom w:val="0"/>
      <w:divBdr>
        <w:top w:val="none" w:sz="0" w:space="0" w:color="auto"/>
        <w:left w:val="none" w:sz="0" w:space="0" w:color="auto"/>
        <w:bottom w:val="none" w:sz="0" w:space="0" w:color="auto"/>
        <w:right w:val="none" w:sz="0" w:space="0" w:color="auto"/>
      </w:divBdr>
    </w:div>
    <w:div w:id="163519782">
      <w:bodyDiv w:val="1"/>
      <w:marLeft w:val="0"/>
      <w:marRight w:val="0"/>
      <w:marTop w:val="0"/>
      <w:marBottom w:val="0"/>
      <w:divBdr>
        <w:top w:val="none" w:sz="0" w:space="0" w:color="auto"/>
        <w:left w:val="none" w:sz="0" w:space="0" w:color="auto"/>
        <w:bottom w:val="none" w:sz="0" w:space="0" w:color="auto"/>
        <w:right w:val="none" w:sz="0" w:space="0" w:color="auto"/>
      </w:divBdr>
    </w:div>
    <w:div w:id="184632788">
      <w:bodyDiv w:val="1"/>
      <w:marLeft w:val="0"/>
      <w:marRight w:val="0"/>
      <w:marTop w:val="0"/>
      <w:marBottom w:val="0"/>
      <w:divBdr>
        <w:top w:val="none" w:sz="0" w:space="0" w:color="auto"/>
        <w:left w:val="none" w:sz="0" w:space="0" w:color="auto"/>
        <w:bottom w:val="none" w:sz="0" w:space="0" w:color="auto"/>
        <w:right w:val="none" w:sz="0" w:space="0" w:color="auto"/>
      </w:divBdr>
    </w:div>
    <w:div w:id="188878873">
      <w:bodyDiv w:val="1"/>
      <w:marLeft w:val="0"/>
      <w:marRight w:val="0"/>
      <w:marTop w:val="0"/>
      <w:marBottom w:val="0"/>
      <w:divBdr>
        <w:top w:val="none" w:sz="0" w:space="0" w:color="auto"/>
        <w:left w:val="none" w:sz="0" w:space="0" w:color="auto"/>
        <w:bottom w:val="none" w:sz="0" w:space="0" w:color="auto"/>
        <w:right w:val="none" w:sz="0" w:space="0" w:color="auto"/>
      </w:divBdr>
    </w:div>
    <w:div w:id="201984463">
      <w:bodyDiv w:val="1"/>
      <w:marLeft w:val="0"/>
      <w:marRight w:val="0"/>
      <w:marTop w:val="0"/>
      <w:marBottom w:val="0"/>
      <w:divBdr>
        <w:top w:val="none" w:sz="0" w:space="0" w:color="auto"/>
        <w:left w:val="none" w:sz="0" w:space="0" w:color="auto"/>
        <w:bottom w:val="none" w:sz="0" w:space="0" w:color="auto"/>
        <w:right w:val="none" w:sz="0" w:space="0" w:color="auto"/>
      </w:divBdr>
    </w:div>
    <w:div w:id="224145722">
      <w:bodyDiv w:val="1"/>
      <w:marLeft w:val="0"/>
      <w:marRight w:val="0"/>
      <w:marTop w:val="0"/>
      <w:marBottom w:val="0"/>
      <w:divBdr>
        <w:top w:val="none" w:sz="0" w:space="0" w:color="auto"/>
        <w:left w:val="none" w:sz="0" w:space="0" w:color="auto"/>
        <w:bottom w:val="none" w:sz="0" w:space="0" w:color="auto"/>
        <w:right w:val="none" w:sz="0" w:space="0" w:color="auto"/>
      </w:divBdr>
    </w:div>
    <w:div w:id="229966153">
      <w:bodyDiv w:val="1"/>
      <w:marLeft w:val="0"/>
      <w:marRight w:val="0"/>
      <w:marTop w:val="0"/>
      <w:marBottom w:val="0"/>
      <w:divBdr>
        <w:top w:val="none" w:sz="0" w:space="0" w:color="auto"/>
        <w:left w:val="none" w:sz="0" w:space="0" w:color="auto"/>
        <w:bottom w:val="none" w:sz="0" w:space="0" w:color="auto"/>
        <w:right w:val="none" w:sz="0" w:space="0" w:color="auto"/>
      </w:divBdr>
    </w:div>
    <w:div w:id="232394844">
      <w:bodyDiv w:val="1"/>
      <w:marLeft w:val="0"/>
      <w:marRight w:val="0"/>
      <w:marTop w:val="0"/>
      <w:marBottom w:val="0"/>
      <w:divBdr>
        <w:top w:val="none" w:sz="0" w:space="0" w:color="auto"/>
        <w:left w:val="none" w:sz="0" w:space="0" w:color="auto"/>
        <w:bottom w:val="none" w:sz="0" w:space="0" w:color="auto"/>
        <w:right w:val="none" w:sz="0" w:space="0" w:color="auto"/>
      </w:divBdr>
    </w:div>
    <w:div w:id="246959235">
      <w:bodyDiv w:val="1"/>
      <w:marLeft w:val="0"/>
      <w:marRight w:val="0"/>
      <w:marTop w:val="0"/>
      <w:marBottom w:val="0"/>
      <w:divBdr>
        <w:top w:val="none" w:sz="0" w:space="0" w:color="auto"/>
        <w:left w:val="none" w:sz="0" w:space="0" w:color="auto"/>
        <w:bottom w:val="none" w:sz="0" w:space="0" w:color="auto"/>
        <w:right w:val="none" w:sz="0" w:space="0" w:color="auto"/>
      </w:divBdr>
    </w:div>
    <w:div w:id="253054819">
      <w:bodyDiv w:val="1"/>
      <w:marLeft w:val="0"/>
      <w:marRight w:val="0"/>
      <w:marTop w:val="0"/>
      <w:marBottom w:val="0"/>
      <w:divBdr>
        <w:top w:val="none" w:sz="0" w:space="0" w:color="auto"/>
        <w:left w:val="none" w:sz="0" w:space="0" w:color="auto"/>
        <w:bottom w:val="none" w:sz="0" w:space="0" w:color="auto"/>
        <w:right w:val="none" w:sz="0" w:space="0" w:color="auto"/>
      </w:divBdr>
    </w:div>
    <w:div w:id="294262313">
      <w:bodyDiv w:val="1"/>
      <w:marLeft w:val="0"/>
      <w:marRight w:val="0"/>
      <w:marTop w:val="0"/>
      <w:marBottom w:val="0"/>
      <w:divBdr>
        <w:top w:val="none" w:sz="0" w:space="0" w:color="auto"/>
        <w:left w:val="none" w:sz="0" w:space="0" w:color="auto"/>
        <w:bottom w:val="none" w:sz="0" w:space="0" w:color="auto"/>
        <w:right w:val="none" w:sz="0" w:space="0" w:color="auto"/>
      </w:divBdr>
    </w:div>
    <w:div w:id="297537704">
      <w:bodyDiv w:val="1"/>
      <w:marLeft w:val="0"/>
      <w:marRight w:val="0"/>
      <w:marTop w:val="0"/>
      <w:marBottom w:val="0"/>
      <w:divBdr>
        <w:top w:val="none" w:sz="0" w:space="0" w:color="auto"/>
        <w:left w:val="none" w:sz="0" w:space="0" w:color="auto"/>
        <w:bottom w:val="none" w:sz="0" w:space="0" w:color="auto"/>
        <w:right w:val="none" w:sz="0" w:space="0" w:color="auto"/>
      </w:divBdr>
    </w:div>
    <w:div w:id="328096124">
      <w:bodyDiv w:val="1"/>
      <w:marLeft w:val="0"/>
      <w:marRight w:val="0"/>
      <w:marTop w:val="0"/>
      <w:marBottom w:val="0"/>
      <w:divBdr>
        <w:top w:val="none" w:sz="0" w:space="0" w:color="auto"/>
        <w:left w:val="none" w:sz="0" w:space="0" w:color="auto"/>
        <w:bottom w:val="none" w:sz="0" w:space="0" w:color="auto"/>
        <w:right w:val="none" w:sz="0" w:space="0" w:color="auto"/>
      </w:divBdr>
    </w:div>
    <w:div w:id="329992052">
      <w:bodyDiv w:val="1"/>
      <w:marLeft w:val="0"/>
      <w:marRight w:val="0"/>
      <w:marTop w:val="0"/>
      <w:marBottom w:val="0"/>
      <w:divBdr>
        <w:top w:val="none" w:sz="0" w:space="0" w:color="auto"/>
        <w:left w:val="none" w:sz="0" w:space="0" w:color="auto"/>
        <w:bottom w:val="none" w:sz="0" w:space="0" w:color="auto"/>
        <w:right w:val="none" w:sz="0" w:space="0" w:color="auto"/>
      </w:divBdr>
    </w:div>
    <w:div w:id="340397452">
      <w:bodyDiv w:val="1"/>
      <w:marLeft w:val="0"/>
      <w:marRight w:val="0"/>
      <w:marTop w:val="0"/>
      <w:marBottom w:val="0"/>
      <w:divBdr>
        <w:top w:val="none" w:sz="0" w:space="0" w:color="auto"/>
        <w:left w:val="none" w:sz="0" w:space="0" w:color="auto"/>
        <w:bottom w:val="none" w:sz="0" w:space="0" w:color="auto"/>
        <w:right w:val="none" w:sz="0" w:space="0" w:color="auto"/>
      </w:divBdr>
    </w:div>
    <w:div w:id="346911880">
      <w:bodyDiv w:val="1"/>
      <w:marLeft w:val="0"/>
      <w:marRight w:val="0"/>
      <w:marTop w:val="0"/>
      <w:marBottom w:val="0"/>
      <w:divBdr>
        <w:top w:val="none" w:sz="0" w:space="0" w:color="auto"/>
        <w:left w:val="none" w:sz="0" w:space="0" w:color="auto"/>
        <w:bottom w:val="none" w:sz="0" w:space="0" w:color="auto"/>
        <w:right w:val="none" w:sz="0" w:space="0" w:color="auto"/>
      </w:divBdr>
    </w:div>
    <w:div w:id="347146242">
      <w:bodyDiv w:val="1"/>
      <w:marLeft w:val="0"/>
      <w:marRight w:val="0"/>
      <w:marTop w:val="0"/>
      <w:marBottom w:val="0"/>
      <w:divBdr>
        <w:top w:val="none" w:sz="0" w:space="0" w:color="auto"/>
        <w:left w:val="none" w:sz="0" w:space="0" w:color="auto"/>
        <w:bottom w:val="none" w:sz="0" w:space="0" w:color="auto"/>
        <w:right w:val="none" w:sz="0" w:space="0" w:color="auto"/>
      </w:divBdr>
    </w:div>
    <w:div w:id="391344237">
      <w:bodyDiv w:val="1"/>
      <w:marLeft w:val="0"/>
      <w:marRight w:val="0"/>
      <w:marTop w:val="0"/>
      <w:marBottom w:val="0"/>
      <w:divBdr>
        <w:top w:val="none" w:sz="0" w:space="0" w:color="auto"/>
        <w:left w:val="none" w:sz="0" w:space="0" w:color="auto"/>
        <w:bottom w:val="none" w:sz="0" w:space="0" w:color="auto"/>
        <w:right w:val="none" w:sz="0" w:space="0" w:color="auto"/>
      </w:divBdr>
    </w:div>
    <w:div w:id="409156783">
      <w:bodyDiv w:val="1"/>
      <w:marLeft w:val="0"/>
      <w:marRight w:val="0"/>
      <w:marTop w:val="0"/>
      <w:marBottom w:val="0"/>
      <w:divBdr>
        <w:top w:val="none" w:sz="0" w:space="0" w:color="auto"/>
        <w:left w:val="none" w:sz="0" w:space="0" w:color="auto"/>
        <w:bottom w:val="none" w:sz="0" w:space="0" w:color="auto"/>
        <w:right w:val="none" w:sz="0" w:space="0" w:color="auto"/>
      </w:divBdr>
    </w:div>
    <w:div w:id="465272520">
      <w:bodyDiv w:val="1"/>
      <w:marLeft w:val="0"/>
      <w:marRight w:val="0"/>
      <w:marTop w:val="0"/>
      <w:marBottom w:val="0"/>
      <w:divBdr>
        <w:top w:val="none" w:sz="0" w:space="0" w:color="auto"/>
        <w:left w:val="none" w:sz="0" w:space="0" w:color="auto"/>
        <w:bottom w:val="none" w:sz="0" w:space="0" w:color="auto"/>
        <w:right w:val="none" w:sz="0" w:space="0" w:color="auto"/>
      </w:divBdr>
    </w:div>
    <w:div w:id="476731264">
      <w:bodyDiv w:val="1"/>
      <w:marLeft w:val="0"/>
      <w:marRight w:val="0"/>
      <w:marTop w:val="0"/>
      <w:marBottom w:val="0"/>
      <w:divBdr>
        <w:top w:val="none" w:sz="0" w:space="0" w:color="auto"/>
        <w:left w:val="none" w:sz="0" w:space="0" w:color="auto"/>
        <w:bottom w:val="none" w:sz="0" w:space="0" w:color="auto"/>
        <w:right w:val="none" w:sz="0" w:space="0" w:color="auto"/>
      </w:divBdr>
    </w:div>
    <w:div w:id="487750038">
      <w:bodyDiv w:val="1"/>
      <w:marLeft w:val="0"/>
      <w:marRight w:val="0"/>
      <w:marTop w:val="0"/>
      <w:marBottom w:val="0"/>
      <w:divBdr>
        <w:top w:val="none" w:sz="0" w:space="0" w:color="auto"/>
        <w:left w:val="none" w:sz="0" w:space="0" w:color="auto"/>
        <w:bottom w:val="none" w:sz="0" w:space="0" w:color="auto"/>
        <w:right w:val="none" w:sz="0" w:space="0" w:color="auto"/>
      </w:divBdr>
    </w:div>
    <w:div w:id="494611781">
      <w:bodyDiv w:val="1"/>
      <w:marLeft w:val="0"/>
      <w:marRight w:val="0"/>
      <w:marTop w:val="0"/>
      <w:marBottom w:val="0"/>
      <w:divBdr>
        <w:top w:val="none" w:sz="0" w:space="0" w:color="auto"/>
        <w:left w:val="none" w:sz="0" w:space="0" w:color="auto"/>
        <w:bottom w:val="none" w:sz="0" w:space="0" w:color="auto"/>
        <w:right w:val="none" w:sz="0" w:space="0" w:color="auto"/>
      </w:divBdr>
    </w:div>
    <w:div w:id="506753888">
      <w:bodyDiv w:val="1"/>
      <w:marLeft w:val="0"/>
      <w:marRight w:val="0"/>
      <w:marTop w:val="0"/>
      <w:marBottom w:val="0"/>
      <w:divBdr>
        <w:top w:val="none" w:sz="0" w:space="0" w:color="auto"/>
        <w:left w:val="none" w:sz="0" w:space="0" w:color="auto"/>
        <w:bottom w:val="none" w:sz="0" w:space="0" w:color="auto"/>
        <w:right w:val="none" w:sz="0" w:space="0" w:color="auto"/>
      </w:divBdr>
    </w:div>
    <w:div w:id="523128659">
      <w:bodyDiv w:val="1"/>
      <w:marLeft w:val="960"/>
      <w:marRight w:val="0"/>
      <w:marTop w:val="0"/>
      <w:marBottom w:val="0"/>
      <w:divBdr>
        <w:top w:val="none" w:sz="0" w:space="0" w:color="auto"/>
        <w:left w:val="none" w:sz="0" w:space="0" w:color="auto"/>
        <w:bottom w:val="none" w:sz="0" w:space="0" w:color="auto"/>
        <w:right w:val="none" w:sz="0" w:space="0" w:color="auto"/>
      </w:divBdr>
    </w:div>
    <w:div w:id="549726884">
      <w:bodyDiv w:val="1"/>
      <w:marLeft w:val="0"/>
      <w:marRight w:val="0"/>
      <w:marTop w:val="0"/>
      <w:marBottom w:val="0"/>
      <w:divBdr>
        <w:top w:val="none" w:sz="0" w:space="0" w:color="auto"/>
        <w:left w:val="none" w:sz="0" w:space="0" w:color="auto"/>
        <w:bottom w:val="none" w:sz="0" w:space="0" w:color="auto"/>
        <w:right w:val="none" w:sz="0" w:space="0" w:color="auto"/>
      </w:divBdr>
    </w:div>
    <w:div w:id="592511127">
      <w:bodyDiv w:val="1"/>
      <w:marLeft w:val="0"/>
      <w:marRight w:val="0"/>
      <w:marTop w:val="0"/>
      <w:marBottom w:val="0"/>
      <w:divBdr>
        <w:top w:val="none" w:sz="0" w:space="0" w:color="auto"/>
        <w:left w:val="none" w:sz="0" w:space="0" w:color="auto"/>
        <w:bottom w:val="none" w:sz="0" w:space="0" w:color="auto"/>
        <w:right w:val="none" w:sz="0" w:space="0" w:color="auto"/>
      </w:divBdr>
    </w:div>
    <w:div w:id="653338195">
      <w:bodyDiv w:val="1"/>
      <w:marLeft w:val="0"/>
      <w:marRight w:val="0"/>
      <w:marTop w:val="0"/>
      <w:marBottom w:val="0"/>
      <w:divBdr>
        <w:top w:val="none" w:sz="0" w:space="0" w:color="auto"/>
        <w:left w:val="none" w:sz="0" w:space="0" w:color="auto"/>
        <w:bottom w:val="none" w:sz="0" w:space="0" w:color="auto"/>
        <w:right w:val="none" w:sz="0" w:space="0" w:color="auto"/>
      </w:divBdr>
    </w:div>
    <w:div w:id="667367398">
      <w:bodyDiv w:val="1"/>
      <w:marLeft w:val="0"/>
      <w:marRight w:val="0"/>
      <w:marTop w:val="0"/>
      <w:marBottom w:val="0"/>
      <w:divBdr>
        <w:top w:val="none" w:sz="0" w:space="0" w:color="auto"/>
        <w:left w:val="none" w:sz="0" w:space="0" w:color="auto"/>
        <w:bottom w:val="none" w:sz="0" w:space="0" w:color="auto"/>
        <w:right w:val="none" w:sz="0" w:space="0" w:color="auto"/>
      </w:divBdr>
    </w:div>
    <w:div w:id="674459811">
      <w:bodyDiv w:val="1"/>
      <w:marLeft w:val="0"/>
      <w:marRight w:val="0"/>
      <w:marTop w:val="0"/>
      <w:marBottom w:val="0"/>
      <w:divBdr>
        <w:top w:val="none" w:sz="0" w:space="0" w:color="auto"/>
        <w:left w:val="none" w:sz="0" w:space="0" w:color="auto"/>
        <w:bottom w:val="none" w:sz="0" w:space="0" w:color="auto"/>
        <w:right w:val="none" w:sz="0" w:space="0" w:color="auto"/>
      </w:divBdr>
    </w:div>
    <w:div w:id="704018815">
      <w:bodyDiv w:val="1"/>
      <w:marLeft w:val="0"/>
      <w:marRight w:val="0"/>
      <w:marTop w:val="0"/>
      <w:marBottom w:val="0"/>
      <w:divBdr>
        <w:top w:val="none" w:sz="0" w:space="0" w:color="auto"/>
        <w:left w:val="none" w:sz="0" w:space="0" w:color="auto"/>
        <w:bottom w:val="none" w:sz="0" w:space="0" w:color="auto"/>
        <w:right w:val="none" w:sz="0" w:space="0" w:color="auto"/>
      </w:divBdr>
    </w:div>
    <w:div w:id="706759981">
      <w:bodyDiv w:val="1"/>
      <w:marLeft w:val="0"/>
      <w:marRight w:val="0"/>
      <w:marTop w:val="0"/>
      <w:marBottom w:val="0"/>
      <w:divBdr>
        <w:top w:val="none" w:sz="0" w:space="0" w:color="auto"/>
        <w:left w:val="none" w:sz="0" w:space="0" w:color="auto"/>
        <w:bottom w:val="none" w:sz="0" w:space="0" w:color="auto"/>
        <w:right w:val="none" w:sz="0" w:space="0" w:color="auto"/>
      </w:divBdr>
    </w:div>
    <w:div w:id="737744892">
      <w:bodyDiv w:val="1"/>
      <w:marLeft w:val="0"/>
      <w:marRight w:val="0"/>
      <w:marTop w:val="0"/>
      <w:marBottom w:val="0"/>
      <w:divBdr>
        <w:top w:val="none" w:sz="0" w:space="0" w:color="auto"/>
        <w:left w:val="none" w:sz="0" w:space="0" w:color="auto"/>
        <w:bottom w:val="none" w:sz="0" w:space="0" w:color="auto"/>
        <w:right w:val="none" w:sz="0" w:space="0" w:color="auto"/>
      </w:divBdr>
    </w:div>
    <w:div w:id="748965259">
      <w:bodyDiv w:val="1"/>
      <w:marLeft w:val="960"/>
      <w:marRight w:val="0"/>
      <w:marTop w:val="0"/>
      <w:marBottom w:val="0"/>
      <w:divBdr>
        <w:top w:val="none" w:sz="0" w:space="0" w:color="auto"/>
        <w:left w:val="none" w:sz="0" w:space="0" w:color="auto"/>
        <w:bottom w:val="none" w:sz="0" w:space="0" w:color="auto"/>
        <w:right w:val="none" w:sz="0" w:space="0" w:color="auto"/>
      </w:divBdr>
    </w:div>
    <w:div w:id="760100148">
      <w:bodyDiv w:val="1"/>
      <w:marLeft w:val="0"/>
      <w:marRight w:val="0"/>
      <w:marTop w:val="0"/>
      <w:marBottom w:val="0"/>
      <w:divBdr>
        <w:top w:val="none" w:sz="0" w:space="0" w:color="auto"/>
        <w:left w:val="none" w:sz="0" w:space="0" w:color="auto"/>
        <w:bottom w:val="none" w:sz="0" w:space="0" w:color="auto"/>
        <w:right w:val="none" w:sz="0" w:space="0" w:color="auto"/>
      </w:divBdr>
    </w:div>
    <w:div w:id="807236951">
      <w:bodyDiv w:val="1"/>
      <w:marLeft w:val="0"/>
      <w:marRight w:val="0"/>
      <w:marTop w:val="0"/>
      <w:marBottom w:val="0"/>
      <w:divBdr>
        <w:top w:val="none" w:sz="0" w:space="0" w:color="auto"/>
        <w:left w:val="none" w:sz="0" w:space="0" w:color="auto"/>
        <w:bottom w:val="none" w:sz="0" w:space="0" w:color="auto"/>
        <w:right w:val="none" w:sz="0" w:space="0" w:color="auto"/>
      </w:divBdr>
    </w:div>
    <w:div w:id="833178946">
      <w:bodyDiv w:val="1"/>
      <w:marLeft w:val="0"/>
      <w:marRight w:val="0"/>
      <w:marTop w:val="0"/>
      <w:marBottom w:val="0"/>
      <w:divBdr>
        <w:top w:val="none" w:sz="0" w:space="0" w:color="auto"/>
        <w:left w:val="none" w:sz="0" w:space="0" w:color="auto"/>
        <w:bottom w:val="none" w:sz="0" w:space="0" w:color="auto"/>
        <w:right w:val="none" w:sz="0" w:space="0" w:color="auto"/>
      </w:divBdr>
    </w:div>
    <w:div w:id="841966530">
      <w:bodyDiv w:val="1"/>
      <w:marLeft w:val="0"/>
      <w:marRight w:val="0"/>
      <w:marTop w:val="0"/>
      <w:marBottom w:val="0"/>
      <w:divBdr>
        <w:top w:val="none" w:sz="0" w:space="0" w:color="auto"/>
        <w:left w:val="none" w:sz="0" w:space="0" w:color="auto"/>
        <w:bottom w:val="none" w:sz="0" w:space="0" w:color="auto"/>
        <w:right w:val="none" w:sz="0" w:space="0" w:color="auto"/>
      </w:divBdr>
    </w:div>
    <w:div w:id="864320784">
      <w:bodyDiv w:val="1"/>
      <w:marLeft w:val="0"/>
      <w:marRight w:val="0"/>
      <w:marTop w:val="0"/>
      <w:marBottom w:val="0"/>
      <w:divBdr>
        <w:top w:val="none" w:sz="0" w:space="0" w:color="auto"/>
        <w:left w:val="none" w:sz="0" w:space="0" w:color="auto"/>
        <w:bottom w:val="none" w:sz="0" w:space="0" w:color="auto"/>
        <w:right w:val="none" w:sz="0" w:space="0" w:color="auto"/>
      </w:divBdr>
    </w:div>
    <w:div w:id="875117448">
      <w:bodyDiv w:val="1"/>
      <w:marLeft w:val="0"/>
      <w:marRight w:val="0"/>
      <w:marTop w:val="0"/>
      <w:marBottom w:val="0"/>
      <w:divBdr>
        <w:top w:val="none" w:sz="0" w:space="0" w:color="auto"/>
        <w:left w:val="none" w:sz="0" w:space="0" w:color="auto"/>
        <w:bottom w:val="none" w:sz="0" w:space="0" w:color="auto"/>
        <w:right w:val="none" w:sz="0" w:space="0" w:color="auto"/>
      </w:divBdr>
    </w:div>
    <w:div w:id="921178031">
      <w:bodyDiv w:val="1"/>
      <w:marLeft w:val="0"/>
      <w:marRight w:val="0"/>
      <w:marTop w:val="0"/>
      <w:marBottom w:val="0"/>
      <w:divBdr>
        <w:top w:val="none" w:sz="0" w:space="0" w:color="auto"/>
        <w:left w:val="none" w:sz="0" w:space="0" w:color="auto"/>
        <w:bottom w:val="none" w:sz="0" w:space="0" w:color="auto"/>
        <w:right w:val="none" w:sz="0" w:space="0" w:color="auto"/>
      </w:divBdr>
      <w:divsChild>
        <w:div w:id="279729523">
          <w:marLeft w:val="1340"/>
          <w:marRight w:val="84"/>
          <w:marTop w:val="0"/>
          <w:marBottom w:val="0"/>
          <w:divBdr>
            <w:top w:val="none" w:sz="0" w:space="0" w:color="auto"/>
            <w:left w:val="none" w:sz="0" w:space="0" w:color="auto"/>
            <w:bottom w:val="none" w:sz="0" w:space="0" w:color="auto"/>
            <w:right w:val="none" w:sz="0" w:space="0" w:color="auto"/>
          </w:divBdr>
        </w:div>
      </w:divsChild>
    </w:div>
    <w:div w:id="933784597">
      <w:bodyDiv w:val="1"/>
      <w:marLeft w:val="0"/>
      <w:marRight w:val="0"/>
      <w:marTop w:val="0"/>
      <w:marBottom w:val="0"/>
      <w:divBdr>
        <w:top w:val="none" w:sz="0" w:space="0" w:color="auto"/>
        <w:left w:val="none" w:sz="0" w:space="0" w:color="auto"/>
        <w:bottom w:val="none" w:sz="0" w:space="0" w:color="auto"/>
        <w:right w:val="none" w:sz="0" w:space="0" w:color="auto"/>
      </w:divBdr>
    </w:div>
    <w:div w:id="936255129">
      <w:bodyDiv w:val="1"/>
      <w:marLeft w:val="0"/>
      <w:marRight w:val="0"/>
      <w:marTop w:val="0"/>
      <w:marBottom w:val="0"/>
      <w:divBdr>
        <w:top w:val="none" w:sz="0" w:space="0" w:color="auto"/>
        <w:left w:val="none" w:sz="0" w:space="0" w:color="auto"/>
        <w:bottom w:val="none" w:sz="0" w:space="0" w:color="auto"/>
        <w:right w:val="none" w:sz="0" w:space="0" w:color="auto"/>
      </w:divBdr>
    </w:div>
    <w:div w:id="997339961">
      <w:bodyDiv w:val="1"/>
      <w:marLeft w:val="0"/>
      <w:marRight w:val="0"/>
      <w:marTop w:val="0"/>
      <w:marBottom w:val="0"/>
      <w:divBdr>
        <w:top w:val="none" w:sz="0" w:space="0" w:color="auto"/>
        <w:left w:val="none" w:sz="0" w:space="0" w:color="auto"/>
        <w:bottom w:val="none" w:sz="0" w:space="0" w:color="auto"/>
        <w:right w:val="none" w:sz="0" w:space="0" w:color="auto"/>
      </w:divBdr>
    </w:div>
    <w:div w:id="1012996416">
      <w:bodyDiv w:val="1"/>
      <w:marLeft w:val="300"/>
      <w:marRight w:val="0"/>
      <w:marTop w:val="0"/>
      <w:marBottom w:val="0"/>
      <w:divBdr>
        <w:top w:val="none" w:sz="0" w:space="0" w:color="auto"/>
        <w:left w:val="none" w:sz="0" w:space="0" w:color="auto"/>
        <w:bottom w:val="none" w:sz="0" w:space="0" w:color="auto"/>
        <w:right w:val="none" w:sz="0" w:space="0" w:color="auto"/>
      </w:divBdr>
    </w:div>
    <w:div w:id="1044872590">
      <w:bodyDiv w:val="1"/>
      <w:marLeft w:val="0"/>
      <w:marRight w:val="0"/>
      <w:marTop w:val="0"/>
      <w:marBottom w:val="0"/>
      <w:divBdr>
        <w:top w:val="none" w:sz="0" w:space="0" w:color="auto"/>
        <w:left w:val="none" w:sz="0" w:space="0" w:color="auto"/>
        <w:bottom w:val="none" w:sz="0" w:space="0" w:color="auto"/>
        <w:right w:val="none" w:sz="0" w:space="0" w:color="auto"/>
      </w:divBdr>
    </w:div>
    <w:div w:id="1084227607">
      <w:bodyDiv w:val="1"/>
      <w:marLeft w:val="0"/>
      <w:marRight w:val="0"/>
      <w:marTop w:val="0"/>
      <w:marBottom w:val="0"/>
      <w:divBdr>
        <w:top w:val="none" w:sz="0" w:space="0" w:color="auto"/>
        <w:left w:val="none" w:sz="0" w:space="0" w:color="auto"/>
        <w:bottom w:val="none" w:sz="0" w:space="0" w:color="auto"/>
        <w:right w:val="none" w:sz="0" w:space="0" w:color="auto"/>
      </w:divBdr>
    </w:div>
    <w:div w:id="1091127775">
      <w:bodyDiv w:val="1"/>
      <w:marLeft w:val="0"/>
      <w:marRight w:val="0"/>
      <w:marTop w:val="0"/>
      <w:marBottom w:val="0"/>
      <w:divBdr>
        <w:top w:val="none" w:sz="0" w:space="0" w:color="auto"/>
        <w:left w:val="none" w:sz="0" w:space="0" w:color="auto"/>
        <w:bottom w:val="none" w:sz="0" w:space="0" w:color="auto"/>
        <w:right w:val="none" w:sz="0" w:space="0" w:color="auto"/>
      </w:divBdr>
    </w:div>
    <w:div w:id="1098519606">
      <w:bodyDiv w:val="1"/>
      <w:marLeft w:val="0"/>
      <w:marRight w:val="0"/>
      <w:marTop w:val="0"/>
      <w:marBottom w:val="0"/>
      <w:divBdr>
        <w:top w:val="none" w:sz="0" w:space="0" w:color="auto"/>
        <w:left w:val="none" w:sz="0" w:space="0" w:color="auto"/>
        <w:bottom w:val="none" w:sz="0" w:space="0" w:color="auto"/>
        <w:right w:val="none" w:sz="0" w:space="0" w:color="auto"/>
      </w:divBdr>
    </w:div>
    <w:div w:id="1143423860">
      <w:bodyDiv w:val="1"/>
      <w:marLeft w:val="0"/>
      <w:marRight w:val="0"/>
      <w:marTop w:val="0"/>
      <w:marBottom w:val="0"/>
      <w:divBdr>
        <w:top w:val="none" w:sz="0" w:space="0" w:color="auto"/>
        <w:left w:val="none" w:sz="0" w:space="0" w:color="auto"/>
        <w:bottom w:val="none" w:sz="0" w:space="0" w:color="auto"/>
        <w:right w:val="none" w:sz="0" w:space="0" w:color="auto"/>
      </w:divBdr>
    </w:div>
    <w:div w:id="1159661064">
      <w:bodyDiv w:val="1"/>
      <w:marLeft w:val="0"/>
      <w:marRight w:val="0"/>
      <w:marTop w:val="0"/>
      <w:marBottom w:val="0"/>
      <w:divBdr>
        <w:top w:val="none" w:sz="0" w:space="0" w:color="auto"/>
        <w:left w:val="none" w:sz="0" w:space="0" w:color="auto"/>
        <w:bottom w:val="none" w:sz="0" w:space="0" w:color="auto"/>
        <w:right w:val="none" w:sz="0" w:space="0" w:color="auto"/>
      </w:divBdr>
    </w:div>
    <w:div w:id="1210340682">
      <w:bodyDiv w:val="1"/>
      <w:marLeft w:val="0"/>
      <w:marRight w:val="0"/>
      <w:marTop w:val="0"/>
      <w:marBottom w:val="0"/>
      <w:divBdr>
        <w:top w:val="none" w:sz="0" w:space="0" w:color="auto"/>
        <w:left w:val="none" w:sz="0" w:space="0" w:color="auto"/>
        <w:bottom w:val="none" w:sz="0" w:space="0" w:color="auto"/>
        <w:right w:val="none" w:sz="0" w:space="0" w:color="auto"/>
      </w:divBdr>
    </w:div>
    <w:div w:id="1230766437">
      <w:bodyDiv w:val="1"/>
      <w:marLeft w:val="0"/>
      <w:marRight w:val="0"/>
      <w:marTop w:val="0"/>
      <w:marBottom w:val="0"/>
      <w:divBdr>
        <w:top w:val="none" w:sz="0" w:space="0" w:color="auto"/>
        <w:left w:val="none" w:sz="0" w:space="0" w:color="auto"/>
        <w:bottom w:val="none" w:sz="0" w:space="0" w:color="auto"/>
        <w:right w:val="none" w:sz="0" w:space="0" w:color="auto"/>
      </w:divBdr>
    </w:div>
    <w:div w:id="1322350234">
      <w:bodyDiv w:val="1"/>
      <w:marLeft w:val="0"/>
      <w:marRight w:val="0"/>
      <w:marTop w:val="0"/>
      <w:marBottom w:val="0"/>
      <w:divBdr>
        <w:top w:val="none" w:sz="0" w:space="0" w:color="auto"/>
        <w:left w:val="none" w:sz="0" w:space="0" w:color="auto"/>
        <w:bottom w:val="none" w:sz="0" w:space="0" w:color="auto"/>
        <w:right w:val="none" w:sz="0" w:space="0" w:color="auto"/>
      </w:divBdr>
    </w:div>
    <w:div w:id="1334070418">
      <w:bodyDiv w:val="1"/>
      <w:marLeft w:val="0"/>
      <w:marRight w:val="0"/>
      <w:marTop w:val="0"/>
      <w:marBottom w:val="0"/>
      <w:divBdr>
        <w:top w:val="none" w:sz="0" w:space="0" w:color="auto"/>
        <w:left w:val="none" w:sz="0" w:space="0" w:color="auto"/>
        <w:bottom w:val="none" w:sz="0" w:space="0" w:color="auto"/>
        <w:right w:val="none" w:sz="0" w:space="0" w:color="auto"/>
      </w:divBdr>
    </w:div>
    <w:div w:id="1354959317">
      <w:bodyDiv w:val="1"/>
      <w:marLeft w:val="0"/>
      <w:marRight w:val="0"/>
      <w:marTop w:val="0"/>
      <w:marBottom w:val="0"/>
      <w:divBdr>
        <w:top w:val="none" w:sz="0" w:space="0" w:color="auto"/>
        <w:left w:val="none" w:sz="0" w:space="0" w:color="auto"/>
        <w:bottom w:val="none" w:sz="0" w:space="0" w:color="auto"/>
        <w:right w:val="none" w:sz="0" w:space="0" w:color="auto"/>
      </w:divBdr>
    </w:div>
    <w:div w:id="1355232286">
      <w:bodyDiv w:val="1"/>
      <w:marLeft w:val="0"/>
      <w:marRight w:val="0"/>
      <w:marTop w:val="0"/>
      <w:marBottom w:val="0"/>
      <w:divBdr>
        <w:top w:val="none" w:sz="0" w:space="0" w:color="auto"/>
        <w:left w:val="none" w:sz="0" w:space="0" w:color="auto"/>
        <w:bottom w:val="none" w:sz="0" w:space="0" w:color="auto"/>
        <w:right w:val="none" w:sz="0" w:space="0" w:color="auto"/>
      </w:divBdr>
    </w:div>
    <w:div w:id="1369183637">
      <w:bodyDiv w:val="1"/>
      <w:marLeft w:val="0"/>
      <w:marRight w:val="0"/>
      <w:marTop w:val="0"/>
      <w:marBottom w:val="0"/>
      <w:divBdr>
        <w:top w:val="none" w:sz="0" w:space="0" w:color="auto"/>
        <w:left w:val="none" w:sz="0" w:space="0" w:color="auto"/>
        <w:bottom w:val="none" w:sz="0" w:space="0" w:color="auto"/>
        <w:right w:val="none" w:sz="0" w:space="0" w:color="auto"/>
      </w:divBdr>
    </w:div>
    <w:div w:id="1405487414">
      <w:bodyDiv w:val="1"/>
      <w:marLeft w:val="0"/>
      <w:marRight w:val="0"/>
      <w:marTop w:val="0"/>
      <w:marBottom w:val="0"/>
      <w:divBdr>
        <w:top w:val="none" w:sz="0" w:space="0" w:color="auto"/>
        <w:left w:val="none" w:sz="0" w:space="0" w:color="auto"/>
        <w:bottom w:val="none" w:sz="0" w:space="0" w:color="auto"/>
        <w:right w:val="none" w:sz="0" w:space="0" w:color="auto"/>
      </w:divBdr>
    </w:div>
    <w:div w:id="1430739552">
      <w:bodyDiv w:val="1"/>
      <w:marLeft w:val="0"/>
      <w:marRight w:val="0"/>
      <w:marTop w:val="0"/>
      <w:marBottom w:val="0"/>
      <w:divBdr>
        <w:top w:val="none" w:sz="0" w:space="0" w:color="auto"/>
        <w:left w:val="none" w:sz="0" w:space="0" w:color="auto"/>
        <w:bottom w:val="none" w:sz="0" w:space="0" w:color="auto"/>
        <w:right w:val="none" w:sz="0" w:space="0" w:color="auto"/>
      </w:divBdr>
    </w:div>
    <w:div w:id="1445611192">
      <w:bodyDiv w:val="1"/>
      <w:marLeft w:val="0"/>
      <w:marRight w:val="0"/>
      <w:marTop w:val="0"/>
      <w:marBottom w:val="0"/>
      <w:divBdr>
        <w:top w:val="none" w:sz="0" w:space="0" w:color="auto"/>
        <w:left w:val="none" w:sz="0" w:space="0" w:color="auto"/>
        <w:bottom w:val="none" w:sz="0" w:space="0" w:color="auto"/>
        <w:right w:val="none" w:sz="0" w:space="0" w:color="auto"/>
      </w:divBdr>
    </w:div>
    <w:div w:id="1447387439">
      <w:bodyDiv w:val="1"/>
      <w:marLeft w:val="0"/>
      <w:marRight w:val="0"/>
      <w:marTop w:val="0"/>
      <w:marBottom w:val="0"/>
      <w:divBdr>
        <w:top w:val="none" w:sz="0" w:space="0" w:color="auto"/>
        <w:left w:val="none" w:sz="0" w:space="0" w:color="auto"/>
        <w:bottom w:val="none" w:sz="0" w:space="0" w:color="auto"/>
        <w:right w:val="none" w:sz="0" w:space="0" w:color="auto"/>
      </w:divBdr>
    </w:div>
    <w:div w:id="1478034934">
      <w:bodyDiv w:val="1"/>
      <w:marLeft w:val="0"/>
      <w:marRight w:val="0"/>
      <w:marTop w:val="0"/>
      <w:marBottom w:val="0"/>
      <w:divBdr>
        <w:top w:val="none" w:sz="0" w:space="0" w:color="auto"/>
        <w:left w:val="none" w:sz="0" w:space="0" w:color="auto"/>
        <w:bottom w:val="none" w:sz="0" w:space="0" w:color="auto"/>
        <w:right w:val="none" w:sz="0" w:space="0" w:color="auto"/>
      </w:divBdr>
    </w:div>
    <w:div w:id="1516915562">
      <w:bodyDiv w:val="1"/>
      <w:marLeft w:val="960"/>
      <w:marRight w:val="0"/>
      <w:marTop w:val="0"/>
      <w:marBottom w:val="0"/>
      <w:divBdr>
        <w:top w:val="none" w:sz="0" w:space="0" w:color="auto"/>
        <w:left w:val="none" w:sz="0" w:space="0" w:color="auto"/>
        <w:bottom w:val="none" w:sz="0" w:space="0" w:color="auto"/>
        <w:right w:val="none" w:sz="0" w:space="0" w:color="auto"/>
      </w:divBdr>
    </w:div>
    <w:div w:id="1533221738">
      <w:bodyDiv w:val="1"/>
      <w:marLeft w:val="0"/>
      <w:marRight w:val="0"/>
      <w:marTop w:val="0"/>
      <w:marBottom w:val="0"/>
      <w:divBdr>
        <w:top w:val="none" w:sz="0" w:space="0" w:color="auto"/>
        <w:left w:val="none" w:sz="0" w:space="0" w:color="auto"/>
        <w:bottom w:val="none" w:sz="0" w:space="0" w:color="auto"/>
        <w:right w:val="none" w:sz="0" w:space="0" w:color="auto"/>
      </w:divBdr>
    </w:div>
    <w:div w:id="1554386602">
      <w:bodyDiv w:val="1"/>
      <w:marLeft w:val="0"/>
      <w:marRight w:val="0"/>
      <w:marTop w:val="0"/>
      <w:marBottom w:val="0"/>
      <w:divBdr>
        <w:top w:val="none" w:sz="0" w:space="0" w:color="auto"/>
        <w:left w:val="none" w:sz="0" w:space="0" w:color="auto"/>
        <w:bottom w:val="none" w:sz="0" w:space="0" w:color="auto"/>
        <w:right w:val="none" w:sz="0" w:space="0" w:color="auto"/>
      </w:divBdr>
    </w:div>
    <w:div w:id="1595242452">
      <w:bodyDiv w:val="1"/>
      <w:marLeft w:val="0"/>
      <w:marRight w:val="0"/>
      <w:marTop w:val="0"/>
      <w:marBottom w:val="0"/>
      <w:divBdr>
        <w:top w:val="none" w:sz="0" w:space="0" w:color="auto"/>
        <w:left w:val="none" w:sz="0" w:space="0" w:color="auto"/>
        <w:bottom w:val="none" w:sz="0" w:space="0" w:color="auto"/>
        <w:right w:val="none" w:sz="0" w:space="0" w:color="auto"/>
      </w:divBdr>
    </w:div>
    <w:div w:id="1633097608">
      <w:bodyDiv w:val="1"/>
      <w:marLeft w:val="0"/>
      <w:marRight w:val="0"/>
      <w:marTop w:val="0"/>
      <w:marBottom w:val="0"/>
      <w:divBdr>
        <w:top w:val="none" w:sz="0" w:space="0" w:color="auto"/>
        <w:left w:val="none" w:sz="0" w:space="0" w:color="auto"/>
        <w:bottom w:val="none" w:sz="0" w:space="0" w:color="auto"/>
        <w:right w:val="none" w:sz="0" w:space="0" w:color="auto"/>
      </w:divBdr>
    </w:div>
    <w:div w:id="1633320072">
      <w:bodyDiv w:val="1"/>
      <w:marLeft w:val="0"/>
      <w:marRight w:val="0"/>
      <w:marTop w:val="0"/>
      <w:marBottom w:val="0"/>
      <w:divBdr>
        <w:top w:val="none" w:sz="0" w:space="0" w:color="auto"/>
        <w:left w:val="none" w:sz="0" w:space="0" w:color="auto"/>
        <w:bottom w:val="none" w:sz="0" w:space="0" w:color="auto"/>
        <w:right w:val="none" w:sz="0" w:space="0" w:color="auto"/>
      </w:divBdr>
    </w:div>
    <w:div w:id="1633633345">
      <w:bodyDiv w:val="1"/>
      <w:marLeft w:val="0"/>
      <w:marRight w:val="0"/>
      <w:marTop w:val="0"/>
      <w:marBottom w:val="0"/>
      <w:divBdr>
        <w:top w:val="none" w:sz="0" w:space="0" w:color="auto"/>
        <w:left w:val="none" w:sz="0" w:space="0" w:color="auto"/>
        <w:bottom w:val="none" w:sz="0" w:space="0" w:color="auto"/>
        <w:right w:val="none" w:sz="0" w:space="0" w:color="auto"/>
      </w:divBdr>
    </w:div>
    <w:div w:id="1637028525">
      <w:bodyDiv w:val="1"/>
      <w:marLeft w:val="0"/>
      <w:marRight w:val="0"/>
      <w:marTop w:val="0"/>
      <w:marBottom w:val="0"/>
      <w:divBdr>
        <w:top w:val="none" w:sz="0" w:space="0" w:color="auto"/>
        <w:left w:val="none" w:sz="0" w:space="0" w:color="auto"/>
        <w:bottom w:val="none" w:sz="0" w:space="0" w:color="auto"/>
        <w:right w:val="none" w:sz="0" w:space="0" w:color="auto"/>
      </w:divBdr>
    </w:div>
    <w:div w:id="1643734796">
      <w:bodyDiv w:val="1"/>
      <w:marLeft w:val="0"/>
      <w:marRight w:val="0"/>
      <w:marTop w:val="0"/>
      <w:marBottom w:val="0"/>
      <w:divBdr>
        <w:top w:val="none" w:sz="0" w:space="0" w:color="auto"/>
        <w:left w:val="none" w:sz="0" w:space="0" w:color="auto"/>
        <w:bottom w:val="none" w:sz="0" w:space="0" w:color="auto"/>
        <w:right w:val="none" w:sz="0" w:space="0" w:color="auto"/>
      </w:divBdr>
    </w:div>
    <w:div w:id="1645817381">
      <w:bodyDiv w:val="1"/>
      <w:marLeft w:val="0"/>
      <w:marRight w:val="0"/>
      <w:marTop w:val="0"/>
      <w:marBottom w:val="0"/>
      <w:divBdr>
        <w:top w:val="none" w:sz="0" w:space="0" w:color="auto"/>
        <w:left w:val="none" w:sz="0" w:space="0" w:color="auto"/>
        <w:bottom w:val="none" w:sz="0" w:space="0" w:color="auto"/>
        <w:right w:val="none" w:sz="0" w:space="0" w:color="auto"/>
      </w:divBdr>
    </w:div>
    <w:div w:id="1667005564">
      <w:bodyDiv w:val="1"/>
      <w:marLeft w:val="0"/>
      <w:marRight w:val="0"/>
      <w:marTop w:val="0"/>
      <w:marBottom w:val="0"/>
      <w:divBdr>
        <w:top w:val="none" w:sz="0" w:space="0" w:color="auto"/>
        <w:left w:val="none" w:sz="0" w:space="0" w:color="auto"/>
        <w:bottom w:val="none" w:sz="0" w:space="0" w:color="auto"/>
        <w:right w:val="none" w:sz="0" w:space="0" w:color="auto"/>
      </w:divBdr>
    </w:div>
    <w:div w:id="1670868412">
      <w:bodyDiv w:val="1"/>
      <w:marLeft w:val="0"/>
      <w:marRight w:val="0"/>
      <w:marTop w:val="0"/>
      <w:marBottom w:val="0"/>
      <w:divBdr>
        <w:top w:val="none" w:sz="0" w:space="0" w:color="auto"/>
        <w:left w:val="none" w:sz="0" w:space="0" w:color="auto"/>
        <w:bottom w:val="none" w:sz="0" w:space="0" w:color="auto"/>
        <w:right w:val="none" w:sz="0" w:space="0" w:color="auto"/>
      </w:divBdr>
    </w:div>
    <w:div w:id="1676953306">
      <w:bodyDiv w:val="1"/>
      <w:marLeft w:val="0"/>
      <w:marRight w:val="0"/>
      <w:marTop w:val="0"/>
      <w:marBottom w:val="0"/>
      <w:divBdr>
        <w:top w:val="none" w:sz="0" w:space="0" w:color="auto"/>
        <w:left w:val="none" w:sz="0" w:space="0" w:color="auto"/>
        <w:bottom w:val="none" w:sz="0" w:space="0" w:color="auto"/>
        <w:right w:val="none" w:sz="0" w:space="0" w:color="auto"/>
      </w:divBdr>
    </w:div>
    <w:div w:id="1697391168">
      <w:bodyDiv w:val="1"/>
      <w:marLeft w:val="0"/>
      <w:marRight w:val="0"/>
      <w:marTop w:val="0"/>
      <w:marBottom w:val="0"/>
      <w:divBdr>
        <w:top w:val="none" w:sz="0" w:space="0" w:color="auto"/>
        <w:left w:val="none" w:sz="0" w:space="0" w:color="auto"/>
        <w:bottom w:val="none" w:sz="0" w:space="0" w:color="auto"/>
        <w:right w:val="none" w:sz="0" w:space="0" w:color="auto"/>
      </w:divBdr>
    </w:div>
    <w:div w:id="1707824813">
      <w:bodyDiv w:val="1"/>
      <w:marLeft w:val="0"/>
      <w:marRight w:val="0"/>
      <w:marTop w:val="0"/>
      <w:marBottom w:val="0"/>
      <w:divBdr>
        <w:top w:val="none" w:sz="0" w:space="0" w:color="auto"/>
        <w:left w:val="none" w:sz="0" w:space="0" w:color="auto"/>
        <w:bottom w:val="none" w:sz="0" w:space="0" w:color="auto"/>
        <w:right w:val="none" w:sz="0" w:space="0" w:color="auto"/>
      </w:divBdr>
    </w:div>
    <w:div w:id="1731876589">
      <w:bodyDiv w:val="1"/>
      <w:marLeft w:val="0"/>
      <w:marRight w:val="0"/>
      <w:marTop w:val="0"/>
      <w:marBottom w:val="0"/>
      <w:divBdr>
        <w:top w:val="none" w:sz="0" w:space="0" w:color="auto"/>
        <w:left w:val="none" w:sz="0" w:space="0" w:color="auto"/>
        <w:bottom w:val="none" w:sz="0" w:space="0" w:color="auto"/>
        <w:right w:val="none" w:sz="0" w:space="0" w:color="auto"/>
      </w:divBdr>
    </w:div>
    <w:div w:id="1734349977">
      <w:bodyDiv w:val="1"/>
      <w:marLeft w:val="0"/>
      <w:marRight w:val="0"/>
      <w:marTop w:val="0"/>
      <w:marBottom w:val="0"/>
      <w:divBdr>
        <w:top w:val="none" w:sz="0" w:space="0" w:color="auto"/>
        <w:left w:val="none" w:sz="0" w:space="0" w:color="auto"/>
        <w:bottom w:val="none" w:sz="0" w:space="0" w:color="auto"/>
        <w:right w:val="none" w:sz="0" w:space="0" w:color="auto"/>
      </w:divBdr>
    </w:div>
    <w:div w:id="1764179008">
      <w:bodyDiv w:val="1"/>
      <w:marLeft w:val="0"/>
      <w:marRight w:val="0"/>
      <w:marTop w:val="0"/>
      <w:marBottom w:val="0"/>
      <w:divBdr>
        <w:top w:val="none" w:sz="0" w:space="0" w:color="auto"/>
        <w:left w:val="none" w:sz="0" w:space="0" w:color="auto"/>
        <w:bottom w:val="none" w:sz="0" w:space="0" w:color="auto"/>
        <w:right w:val="none" w:sz="0" w:space="0" w:color="auto"/>
      </w:divBdr>
    </w:div>
    <w:div w:id="1769156392">
      <w:bodyDiv w:val="1"/>
      <w:marLeft w:val="0"/>
      <w:marRight w:val="0"/>
      <w:marTop w:val="0"/>
      <w:marBottom w:val="0"/>
      <w:divBdr>
        <w:top w:val="none" w:sz="0" w:space="0" w:color="auto"/>
        <w:left w:val="none" w:sz="0" w:space="0" w:color="auto"/>
        <w:bottom w:val="none" w:sz="0" w:space="0" w:color="auto"/>
        <w:right w:val="none" w:sz="0" w:space="0" w:color="auto"/>
      </w:divBdr>
    </w:div>
    <w:div w:id="1775056131">
      <w:bodyDiv w:val="1"/>
      <w:marLeft w:val="300"/>
      <w:marRight w:val="0"/>
      <w:marTop w:val="0"/>
      <w:marBottom w:val="0"/>
      <w:divBdr>
        <w:top w:val="none" w:sz="0" w:space="0" w:color="auto"/>
        <w:left w:val="none" w:sz="0" w:space="0" w:color="auto"/>
        <w:bottom w:val="none" w:sz="0" w:space="0" w:color="auto"/>
        <w:right w:val="none" w:sz="0" w:space="0" w:color="auto"/>
      </w:divBdr>
    </w:div>
    <w:div w:id="1786922311">
      <w:bodyDiv w:val="1"/>
      <w:marLeft w:val="0"/>
      <w:marRight w:val="0"/>
      <w:marTop w:val="0"/>
      <w:marBottom w:val="0"/>
      <w:divBdr>
        <w:top w:val="none" w:sz="0" w:space="0" w:color="auto"/>
        <w:left w:val="none" w:sz="0" w:space="0" w:color="auto"/>
        <w:bottom w:val="none" w:sz="0" w:space="0" w:color="auto"/>
        <w:right w:val="none" w:sz="0" w:space="0" w:color="auto"/>
      </w:divBdr>
    </w:div>
    <w:div w:id="1790278554">
      <w:bodyDiv w:val="1"/>
      <w:marLeft w:val="0"/>
      <w:marRight w:val="0"/>
      <w:marTop w:val="0"/>
      <w:marBottom w:val="0"/>
      <w:divBdr>
        <w:top w:val="none" w:sz="0" w:space="0" w:color="auto"/>
        <w:left w:val="none" w:sz="0" w:space="0" w:color="auto"/>
        <w:bottom w:val="none" w:sz="0" w:space="0" w:color="auto"/>
        <w:right w:val="none" w:sz="0" w:space="0" w:color="auto"/>
      </w:divBdr>
    </w:div>
    <w:div w:id="1816486981">
      <w:bodyDiv w:val="1"/>
      <w:marLeft w:val="0"/>
      <w:marRight w:val="0"/>
      <w:marTop w:val="0"/>
      <w:marBottom w:val="0"/>
      <w:divBdr>
        <w:top w:val="none" w:sz="0" w:space="0" w:color="auto"/>
        <w:left w:val="none" w:sz="0" w:space="0" w:color="auto"/>
        <w:bottom w:val="none" w:sz="0" w:space="0" w:color="auto"/>
        <w:right w:val="none" w:sz="0" w:space="0" w:color="auto"/>
      </w:divBdr>
    </w:div>
    <w:div w:id="1855264720">
      <w:bodyDiv w:val="1"/>
      <w:marLeft w:val="0"/>
      <w:marRight w:val="0"/>
      <w:marTop w:val="0"/>
      <w:marBottom w:val="0"/>
      <w:divBdr>
        <w:top w:val="none" w:sz="0" w:space="0" w:color="auto"/>
        <w:left w:val="none" w:sz="0" w:space="0" w:color="auto"/>
        <w:bottom w:val="none" w:sz="0" w:space="0" w:color="auto"/>
        <w:right w:val="none" w:sz="0" w:space="0" w:color="auto"/>
      </w:divBdr>
    </w:div>
    <w:div w:id="1867669133">
      <w:bodyDiv w:val="1"/>
      <w:marLeft w:val="0"/>
      <w:marRight w:val="0"/>
      <w:marTop w:val="0"/>
      <w:marBottom w:val="0"/>
      <w:divBdr>
        <w:top w:val="none" w:sz="0" w:space="0" w:color="auto"/>
        <w:left w:val="none" w:sz="0" w:space="0" w:color="auto"/>
        <w:bottom w:val="none" w:sz="0" w:space="0" w:color="auto"/>
        <w:right w:val="none" w:sz="0" w:space="0" w:color="auto"/>
      </w:divBdr>
    </w:div>
    <w:div w:id="1883446139">
      <w:bodyDiv w:val="1"/>
      <w:marLeft w:val="960"/>
      <w:marRight w:val="0"/>
      <w:marTop w:val="0"/>
      <w:marBottom w:val="0"/>
      <w:divBdr>
        <w:top w:val="none" w:sz="0" w:space="0" w:color="auto"/>
        <w:left w:val="none" w:sz="0" w:space="0" w:color="auto"/>
        <w:bottom w:val="none" w:sz="0" w:space="0" w:color="auto"/>
        <w:right w:val="none" w:sz="0" w:space="0" w:color="auto"/>
      </w:divBdr>
    </w:div>
    <w:div w:id="1889487760">
      <w:bodyDiv w:val="1"/>
      <w:marLeft w:val="300"/>
      <w:marRight w:val="0"/>
      <w:marTop w:val="0"/>
      <w:marBottom w:val="0"/>
      <w:divBdr>
        <w:top w:val="none" w:sz="0" w:space="0" w:color="auto"/>
        <w:left w:val="none" w:sz="0" w:space="0" w:color="auto"/>
        <w:bottom w:val="none" w:sz="0" w:space="0" w:color="auto"/>
        <w:right w:val="none" w:sz="0" w:space="0" w:color="auto"/>
      </w:divBdr>
    </w:div>
    <w:div w:id="1898587109">
      <w:bodyDiv w:val="1"/>
      <w:marLeft w:val="0"/>
      <w:marRight w:val="0"/>
      <w:marTop w:val="0"/>
      <w:marBottom w:val="0"/>
      <w:divBdr>
        <w:top w:val="none" w:sz="0" w:space="0" w:color="auto"/>
        <w:left w:val="none" w:sz="0" w:space="0" w:color="auto"/>
        <w:bottom w:val="none" w:sz="0" w:space="0" w:color="auto"/>
        <w:right w:val="none" w:sz="0" w:space="0" w:color="auto"/>
      </w:divBdr>
    </w:div>
    <w:div w:id="1945770105">
      <w:bodyDiv w:val="1"/>
      <w:marLeft w:val="0"/>
      <w:marRight w:val="0"/>
      <w:marTop w:val="0"/>
      <w:marBottom w:val="0"/>
      <w:divBdr>
        <w:top w:val="none" w:sz="0" w:space="0" w:color="auto"/>
        <w:left w:val="none" w:sz="0" w:space="0" w:color="auto"/>
        <w:bottom w:val="none" w:sz="0" w:space="0" w:color="auto"/>
        <w:right w:val="none" w:sz="0" w:space="0" w:color="auto"/>
      </w:divBdr>
    </w:div>
    <w:div w:id="1978802203">
      <w:bodyDiv w:val="1"/>
      <w:marLeft w:val="0"/>
      <w:marRight w:val="0"/>
      <w:marTop w:val="0"/>
      <w:marBottom w:val="0"/>
      <w:divBdr>
        <w:top w:val="none" w:sz="0" w:space="0" w:color="auto"/>
        <w:left w:val="none" w:sz="0" w:space="0" w:color="auto"/>
        <w:bottom w:val="none" w:sz="0" w:space="0" w:color="auto"/>
        <w:right w:val="none" w:sz="0" w:space="0" w:color="auto"/>
      </w:divBdr>
    </w:div>
    <w:div w:id="1979720616">
      <w:bodyDiv w:val="1"/>
      <w:marLeft w:val="0"/>
      <w:marRight w:val="0"/>
      <w:marTop w:val="0"/>
      <w:marBottom w:val="0"/>
      <w:divBdr>
        <w:top w:val="none" w:sz="0" w:space="0" w:color="auto"/>
        <w:left w:val="none" w:sz="0" w:space="0" w:color="auto"/>
        <w:bottom w:val="none" w:sz="0" w:space="0" w:color="auto"/>
        <w:right w:val="none" w:sz="0" w:space="0" w:color="auto"/>
      </w:divBdr>
    </w:div>
    <w:div w:id="1988779289">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 w:id="2045251551">
      <w:bodyDiv w:val="1"/>
      <w:marLeft w:val="0"/>
      <w:marRight w:val="0"/>
      <w:marTop w:val="0"/>
      <w:marBottom w:val="0"/>
      <w:divBdr>
        <w:top w:val="none" w:sz="0" w:space="0" w:color="auto"/>
        <w:left w:val="none" w:sz="0" w:space="0" w:color="auto"/>
        <w:bottom w:val="none" w:sz="0" w:space="0" w:color="auto"/>
        <w:right w:val="none" w:sz="0" w:space="0" w:color="auto"/>
      </w:divBdr>
    </w:div>
    <w:div w:id="2057700002">
      <w:bodyDiv w:val="1"/>
      <w:marLeft w:val="0"/>
      <w:marRight w:val="0"/>
      <w:marTop w:val="0"/>
      <w:marBottom w:val="0"/>
      <w:divBdr>
        <w:top w:val="none" w:sz="0" w:space="0" w:color="auto"/>
        <w:left w:val="none" w:sz="0" w:space="0" w:color="auto"/>
        <w:bottom w:val="none" w:sz="0" w:space="0" w:color="auto"/>
        <w:right w:val="none" w:sz="0" w:space="0" w:color="auto"/>
      </w:divBdr>
    </w:div>
    <w:div w:id="2095931104">
      <w:bodyDiv w:val="1"/>
      <w:marLeft w:val="0"/>
      <w:marRight w:val="0"/>
      <w:marTop w:val="0"/>
      <w:marBottom w:val="0"/>
      <w:divBdr>
        <w:top w:val="none" w:sz="0" w:space="0" w:color="auto"/>
        <w:left w:val="none" w:sz="0" w:space="0" w:color="auto"/>
        <w:bottom w:val="none" w:sz="0" w:space="0" w:color="auto"/>
        <w:right w:val="none" w:sz="0" w:space="0" w:color="auto"/>
      </w:divBdr>
    </w:div>
    <w:div w:id="2098282973">
      <w:bodyDiv w:val="1"/>
      <w:marLeft w:val="0"/>
      <w:marRight w:val="0"/>
      <w:marTop w:val="0"/>
      <w:marBottom w:val="0"/>
      <w:divBdr>
        <w:top w:val="none" w:sz="0" w:space="0" w:color="auto"/>
        <w:left w:val="none" w:sz="0" w:space="0" w:color="auto"/>
        <w:bottom w:val="none" w:sz="0" w:space="0" w:color="auto"/>
        <w:right w:val="none" w:sz="0" w:space="0" w:color="auto"/>
      </w:divBdr>
    </w:div>
    <w:div w:id="21336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YNTHI~1.GAS\LOCALS~1\Temp\amaB9.tmp\Board%20Meeting%20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874E0-6BBF-42F7-8226-DD9AD8B1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Meeting Agenda Template</Template>
  <TotalTime>1393</TotalTime>
  <Pages>5</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Board Meeting Agenda 2009-06-23 18-00</vt:lpstr>
    </vt:vector>
  </TitlesOfParts>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 2009-06-23 18-00</dc:title>
  <dc:creator>Cynthia.Gastelo</dc:creator>
  <dc:description>Prepared with Laserfiche Agenda Manager.</dc:description>
  <cp:lastModifiedBy>cynthia.gastelo</cp:lastModifiedBy>
  <cp:revision>254</cp:revision>
  <cp:lastPrinted>2011-05-05T22:53:00Z</cp:lastPrinted>
  <dcterms:created xsi:type="dcterms:W3CDTF">2011-04-28T15:15:00Z</dcterms:created>
  <dcterms:modified xsi:type="dcterms:W3CDTF">2011-05-06T19:41:00Z</dcterms:modified>
</cp:coreProperties>
</file>