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A3" w:rsidRPr="00BB708C" w:rsidRDefault="009240A3" w:rsidP="00853C2F">
      <w:pPr>
        <w:tabs>
          <w:tab w:val="center" w:pos="4680"/>
        </w:tabs>
        <w:ind w:left="-720" w:right="-1080"/>
        <w:rPr>
          <w:rFonts w:ascii="Courier New" w:hAnsi="Courier New" w:cs="Courier New"/>
          <w:sz w:val="24"/>
          <w:szCs w:val="24"/>
        </w:rPr>
      </w:pPr>
      <w:r w:rsidRPr="00BB708C">
        <w:rPr>
          <w:rFonts w:ascii="Courier New" w:hAnsi="Courier New" w:cs="Courier New"/>
          <w:sz w:val="24"/>
          <w:szCs w:val="24"/>
        </w:rPr>
        <w:t>BOARD OF EDUCATION</w:t>
      </w:r>
      <w:r w:rsidRPr="00BB708C">
        <w:rPr>
          <w:rFonts w:ascii="Courier New" w:hAnsi="Courier New" w:cs="Courier New"/>
          <w:sz w:val="24"/>
          <w:szCs w:val="24"/>
        </w:rPr>
        <w:tab/>
        <w:t>SANTA ANA UNIFIED SCHOOL DISTRICT</w:t>
      </w:r>
      <w:r w:rsidRPr="00BB708C">
        <w:rPr>
          <w:rFonts w:ascii="Courier New" w:hAnsi="Courier New" w:cs="Courier New"/>
          <w:sz w:val="24"/>
          <w:szCs w:val="24"/>
        </w:rPr>
        <w:tab/>
      </w:r>
      <w:r w:rsidR="00853C2F" w:rsidRPr="00BB708C">
        <w:rPr>
          <w:rFonts w:ascii="Courier New" w:hAnsi="Courier New" w:cs="Courier New"/>
          <w:sz w:val="24"/>
          <w:szCs w:val="24"/>
        </w:rPr>
        <w:tab/>
      </w:r>
      <w:r w:rsidR="00853C2F" w:rsidRPr="00BB708C">
        <w:rPr>
          <w:rFonts w:ascii="Courier New" w:hAnsi="Courier New" w:cs="Courier New"/>
          <w:sz w:val="24"/>
          <w:szCs w:val="24"/>
        </w:rPr>
        <w:tab/>
      </w:r>
      <w:r w:rsidRPr="00BB708C">
        <w:rPr>
          <w:rFonts w:ascii="Courier New" w:hAnsi="Courier New" w:cs="Courier New"/>
          <w:sz w:val="24"/>
          <w:szCs w:val="24"/>
        </w:rPr>
        <w:t>TUESDAY</w:t>
      </w:r>
    </w:p>
    <w:p w:rsidR="009240A3" w:rsidRPr="00BB708C" w:rsidRDefault="001F6A7E" w:rsidP="00565F20">
      <w:pPr>
        <w:tabs>
          <w:tab w:val="center" w:pos="4680"/>
          <w:tab w:val="right" w:pos="9720"/>
        </w:tabs>
        <w:ind w:left="-720" w:right="-1080"/>
        <w:jc w:val="both"/>
        <w:rPr>
          <w:rFonts w:ascii="Courier New" w:hAnsi="Courier New" w:cs="Courier New"/>
          <w:sz w:val="24"/>
          <w:szCs w:val="24"/>
        </w:rPr>
      </w:pPr>
      <w:r w:rsidRPr="00BB708C">
        <w:rPr>
          <w:rFonts w:ascii="Courier New" w:hAnsi="Courier New" w:cs="Courier New"/>
          <w:sz w:val="24"/>
          <w:szCs w:val="24"/>
        </w:rPr>
        <w:t xml:space="preserve">REGULAR </w:t>
      </w:r>
      <w:r w:rsidR="009240A3" w:rsidRPr="00BB708C">
        <w:rPr>
          <w:rFonts w:ascii="Courier New" w:hAnsi="Courier New" w:cs="Courier New"/>
          <w:sz w:val="24"/>
          <w:szCs w:val="24"/>
        </w:rPr>
        <w:t xml:space="preserve">MEETING </w:t>
      </w:r>
      <w:r w:rsidR="009240A3" w:rsidRPr="00BB708C">
        <w:rPr>
          <w:rFonts w:ascii="Courier New" w:hAnsi="Courier New" w:cs="Courier New"/>
          <w:sz w:val="24"/>
          <w:szCs w:val="24"/>
        </w:rPr>
        <w:tab/>
        <w:t>1601</w:t>
      </w:r>
      <w:r w:rsidR="00CD0C4E" w:rsidRPr="00BB708C">
        <w:rPr>
          <w:rFonts w:ascii="Courier New" w:hAnsi="Courier New" w:cs="Courier New"/>
          <w:sz w:val="24"/>
          <w:szCs w:val="24"/>
        </w:rPr>
        <w:t xml:space="preserve"> EAST CHESTNUT AVENUE</w:t>
      </w:r>
      <w:r w:rsidR="00CD0C4E" w:rsidRPr="00BB708C">
        <w:rPr>
          <w:rFonts w:ascii="Courier New" w:hAnsi="Courier New" w:cs="Courier New"/>
          <w:sz w:val="24"/>
          <w:szCs w:val="24"/>
        </w:rPr>
        <w:tab/>
      </w:r>
      <w:r w:rsidR="00D82641" w:rsidRPr="00BB708C">
        <w:rPr>
          <w:rFonts w:ascii="Courier New" w:hAnsi="Courier New" w:cs="Courier New"/>
          <w:sz w:val="24"/>
          <w:szCs w:val="24"/>
        </w:rPr>
        <w:t>MARCH 8, 2011</w:t>
      </w:r>
    </w:p>
    <w:p w:rsidR="009240A3" w:rsidRPr="00BB708C" w:rsidRDefault="009240A3" w:rsidP="00565F20">
      <w:pPr>
        <w:tabs>
          <w:tab w:val="center" w:pos="4680"/>
          <w:tab w:val="right" w:pos="9720"/>
        </w:tabs>
        <w:ind w:left="-480" w:right="-1080"/>
        <w:rPr>
          <w:rFonts w:ascii="Courier New" w:hAnsi="Courier New" w:cs="Courier New"/>
          <w:sz w:val="24"/>
          <w:szCs w:val="24"/>
        </w:rPr>
      </w:pPr>
      <w:r w:rsidRPr="00BB708C">
        <w:rPr>
          <w:rFonts w:ascii="Courier New" w:hAnsi="Courier New" w:cs="Courier New"/>
          <w:sz w:val="24"/>
          <w:szCs w:val="24"/>
        </w:rPr>
        <w:tab/>
      </w:r>
      <w:r w:rsidR="00A35229" w:rsidRPr="00BB708C">
        <w:rPr>
          <w:rFonts w:ascii="Courier New" w:hAnsi="Courier New" w:cs="Courier New"/>
          <w:sz w:val="24"/>
          <w:szCs w:val="24"/>
        </w:rPr>
        <w:t>SANTA ANA, CA  92701</w:t>
      </w:r>
      <w:r w:rsidR="00A35229" w:rsidRPr="00BB708C">
        <w:rPr>
          <w:rFonts w:ascii="Courier New" w:hAnsi="Courier New" w:cs="Courier New"/>
          <w:sz w:val="24"/>
          <w:szCs w:val="24"/>
        </w:rPr>
        <w:tab/>
        <w:t xml:space="preserve">      </w:t>
      </w:r>
      <w:r w:rsidR="00B304D3">
        <w:rPr>
          <w:rFonts w:ascii="Courier New" w:hAnsi="Courier New" w:cs="Courier New"/>
          <w:sz w:val="24"/>
          <w:szCs w:val="24"/>
        </w:rPr>
        <w:t>6</w:t>
      </w:r>
      <w:r w:rsidR="00F65653" w:rsidRPr="00BB708C">
        <w:rPr>
          <w:rFonts w:ascii="Courier New" w:hAnsi="Courier New" w:cs="Courier New"/>
          <w:sz w:val="24"/>
          <w:szCs w:val="24"/>
        </w:rPr>
        <w:t>:00 PM</w:t>
      </w:r>
    </w:p>
    <w:p w:rsidR="00FC2EE8" w:rsidRPr="00BB708C" w:rsidRDefault="00FC2EE8" w:rsidP="0060149C">
      <w:pPr>
        <w:tabs>
          <w:tab w:val="center" w:pos="4680"/>
        </w:tabs>
        <w:ind w:right="-7"/>
        <w:rPr>
          <w:rFonts w:ascii="Courier New" w:hAnsi="Courier New" w:cs="Courier New"/>
          <w:outline/>
          <w:sz w:val="24"/>
          <w:szCs w:val="24"/>
        </w:rPr>
      </w:pPr>
    </w:p>
    <w:p w:rsidR="00326F79" w:rsidRPr="00BB708C" w:rsidRDefault="00326F79" w:rsidP="0060149C">
      <w:pPr>
        <w:tabs>
          <w:tab w:val="center" w:pos="4680"/>
        </w:tabs>
        <w:ind w:right="-7"/>
        <w:rPr>
          <w:rFonts w:ascii="Courier New" w:hAnsi="Courier New" w:cs="Courier New"/>
          <w:outline/>
          <w:sz w:val="24"/>
          <w:szCs w:val="24"/>
        </w:rPr>
      </w:pPr>
    </w:p>
    <w:p w:rsidR="00F02B1B" w:rsidRPr="00BB708C" w:rsidRDefault="001F6A7E" w:rsidP="0060149C">
      <w:pPr>
        <w:ind w:left="-480" w:right="-7"/>
        <w:jc w:val="center"/>
        <w:rPr>
          <w:rFonts w:ascii="Courier New" w:hAnsi="Courier New" w:cs="Courier New"/>
          <w:sz w:val="24"/>
          <w:szCs w:val="24"/>
        </w:rPr>
      </w:pPr>
      <w:r w:rsidRPr="00BB708C">
        <w:rPr>
          <w:rFonts w:ascii="Courier New" w:hAnsi="Courier New" w:cs="Courier New"/>
          <w:sz w:val="24"/>
          <w:szCs w:val="24"/>
        </w:rPr>
        <w:t xml:space="preserve">   </w:t>
      </w:r>
      <w:r w:rsidR="009240A3" w:rsidRPr="00BB708C">
        <w:rPr>
          <w:rFonts w:ascii="Courier New" w:hAnsi="Courier New" w:cs="Courier New"/>
          <w:sz w:val="24"/>
          <w:szCs w:val="24"/>
        </w:rPr>
        <w:t>AGENDA</w:t>
      </w:r>
    </w:p>
    <w:p w:rsidR="00D742FB" w:rsidRPr="00BB708C" w:rsidRDefault="001D7309" w:rsidP="001879DC">
      <w:pPr>
        <w:ind w:left="-480" w:right="-7"/>
        <w:jc w:val="center"/>
        <w:rPr>
          <w:rFonts w:ascii="Courier New" w:hAnsi="Courier New" w:cs="Courier New"/>
          <w:sz w:val="24"/>
          <w:szCs w:val="24"/>
        </w:rPr>
      </w:pPr>
      <w:r w:rsidRPr="00BB708C">
        <w:rPr>
          <w:rFonts w:ascii="Courier New" w:hAnsi="Courier New" w:cs="Courier New"/>
          <w:sz w:val="24"/>
          <w:szCs w:val="24"/>
        </w:rPr>
        <w:tab/>
      </w:r>
    </w:p>
    <w:p w:rsidR="00E24E13" w:rsidRPr="00BB708C" w:rsidRDefault="007211D0" w:rsidP="00E70B8F">
      <w:pPr>
        <w:ind w:left="540" w:right="-7" w:hanging="810"/>
        <w:rPr>
          <w:rFonts w:ascii="Courier New" w:hAnsi="Courier New" w:cs="Courier New"/>
          <w:sz w:val="24"/>
          <w:szCs w:val="24"/>
        </w:rPr>
      </w:pPr>
      <w:r w:rsidRPr="00BB708C">
        <w:rPr>
          <w:rFonts w:ascii="Courier New" w:hAnsi="Courier New" w:cs="Courier New"/>
          <w:sz w:val="24"/>
          <w:szCs w:val="24"/>
        </w:rPr>
        <w:t>CALL TO ORDER</w:t>
      </w:r>
      <w:r w:rsidR="00E70B8F" w:rsidRPr="00BB708C">
        <w:rPr>
          <w:rFonts w:ascii="Courier New" w:hAnsi="Courier New" w:cs="Courier New"/>
          <w:sz w:val="24"/>
          <w:szCs w:val="24"/>
        </w:rPr>
        <w:t xml:space="preserve"> </w:t>
      </w:r>
    </w:p>
    <w:p w:rsidR="00E70B8F" w:rsidRPr="00BB708C" w:rsidRDefault="00E70B8F" w:rsidP="00B304D3">
      <w:pPr>
        <w:ind w:right="-7"/>
        <w:jc w:val="both"/>
        <w:rPr>
          <w:rFonts w:ascii="Courier New" w:hAnsi="Courier New" w:cs="Courier New"/>
        </w:rPr>
      </w:pPr>
    </w:p>
    <w:p w:rsidR="007211D0" w:rsidRPr="00BB708C" w:rsidRDefault="00520792" w:rsidP="0016587A">
      <w:pPr>
        <w:ind w:left="540" w:right="-7" w:hanging="810"/>
        <w:jc w:val="both"/>
        <w:rPr>
          <w:rFonts w:ascii="Courier New" w:hAnsi="Courier New" w:cs="Courier New"/>
          <w:sz w:val="24"/>
          <w:szCs w:val="24"/>
        </w:rPr>
      </w:pPr>
      <w:r w:rsidRPr="00BB708C">
        <w:rPr>
          <w:rFonts w:ascii="Courier New" w:hAnsi="Courier New" w:cs="Courier New"/>
          <w:sz w:val="24"/>
          <w:szCs w:val="24"/>
        </w:rPr>
        <w:t xml:space="preserve">4:30 P.M. </w:t>
      </w:r>
      <w:r w:rsidR="007211D0" w:rsidRPr="00BB708C">
        <w:rPr>
          <w:rFonts w:ascii="Courier New" w:hAnsi="Courier New" w:cs="Courier New"/>
          <w:sz w:val="24"/>
          <w:szCs w:val="24"/>
        </w:rPr>
        <w:t>RECESS TO CLOSED SESSION</w:t>
      </w:r>
    </w:p>
    <w:p w:rsidR="007211D0" w:rsidRPr="00BB708C" w:rsidRDefault="007211D0" w:rsidP="006E61CC">
      <w:pPr>
        <w:pStyle w:val="ListParagraph"/>
        <w:numPr>
          <w:ilvl w:val="0"/>
          <w:numId w:val="7"/>
        </w:numPr>
        <w:ind w:left="540" w:right="-7"/>
        <w:jc w:val="both"/>
      </w:pPr>
      <w:r w:rsidRPr="00BB708C">
        <w:t>See Closed Session Agenda below for matters to be considered at this time.</w:t>
      </w:r>
    </w:p>
    <w:p w:rsidR="007211D0" w:rsidRPr="00BB708C" w:rsidRDefault="007211D0" w:rsidP="0016587A">
      <w:pPr>
        <w:ind w:left="540" w:right="-7" w:hanging="810"/>
        <w:jc w:val="both"/>
        <w:rPr>
          <w:rFonts w:ascii="Courier New" w:hAnsi="Courier New" w:cs="Courier New"/>
        </w:rPr>
      </w:pPr>
    </w:p>
    <w:p w:rsidR="007211D0" w:rsidRPr="00BB708C" w:rsidRDefault="00F20D39" w:rsidP="0016587A">
      <w:pPr>
        <w:ind w:left="540" w:right="-7" w:hanging="810"/>
        <w:jc w:val="both"/>
        <w:rPr>
          <w:rFonts w:ascii="Courier New" w:hAnsi="Courier New" w:cs="Courier New"/>
          <w:sz w:val="24"/>
          <w:szCs w:val="24"/>
        </w:rPr>
      </w:pPr>
      <w:r w:rsidRPr="00BB708C">
        <w:rPr>
          <w:rFonts w:ascii="Courier New" w:hAnsi="Courier New" w:cs="Courier New"/>
          <w:sz w:val="24"/>
          <w:szCs w:val="24"/>
        </w:rPr>
        <w:t>RECONVENE REGULAR MEETING</w:t>
      </w:r>
    </w:p>
    <w:p w:rsidR="007211D0" w:rsidRPr="00BB708C" w:rsidRDefault="007211D0" w:rsidP="0016587A">
      <w:pPr>
        <w:ind w:left="540" w:right="-7" w:hanging="810"/>
        <w:jc w:val="both"/>
        <w:rPr>
          <w:rFonts w:ascii="Courier New" w:hAnsi="Courier New" w:cs="Courier New"/>
          <w:sz w:val="24"/>
          <w:szCs w:val="24"/>
        </w:rPr>
      </w:pPr>
    </w:p>
    <w:p w:rsidR="007211D0" w:rsidRPr="00BB708C" w:rsidRDefault="00F20D39" w:rsidP="0016587A">
      <w:pPr>
        <w:tabs>
          <w:tab w:val="left" w:pos="6930"/>
        </w:tabs>
        <w:ind w:left="540" w:right="-7" w:hanging="810"/>
        <w:jc w:val="both"/>
        <w:rPr>
          <w:rFonts w:ascii="Courier New" w:hAnsi="Courier New" w:cs="Courier New"/>
          <w:sz w:val="24"/>
          <w:szCs w:val="24"/>
        </w:rPr>
      </w:pPr>
      <w:r w:rsidRPr="00BB708C">
        <w:rPr>
          <w:rFonts w:ascii="Courier New" w:hAnsi="Courier New" w:cs="Courier New"/>
          <w:sz w:val="24"/>
          <w:szCs w:val="24"/>
        </w:rPr>
        <w:t>6:00 P.M.  MEETING</w:t>
      </w:r>
    </w:p>
    <w:p w:rsidR="007211D0" w:rsidRPr="00BB708C" w:rsidRDefault="007211D0" w:rsidP="0016587A">
      <w:pPr>
        <w:ind w:left="540" w:right="-7" w:hanging="810"/>
        <w:jc w:val="center"/>
        <w:rPr>
          <w:rFonts w:ascii="Courier New" w:hAnsi="Courier New" w:cs="Courier New"/>
          <w:sz w:val="24"/>
          <w:szCs w:val="24"/>
        </w:rPr>
      </w:pPr>
    </w:p>
    <w:p w:rsidR="007211D0" w:rsidRPr="00BB708C" w:rsidRDefault="00F20D39" w:rsidP="0016587A">
      <w:pPr>
        <w:ind w:left="540" w:right="-7" w:hanging="810"/>
        <w:jc w:val="both"/>
        <w:rPr>
          <w:rFonts w:ascii="Courier New" w:hAnsi="Courier New" w:cs="Courier New"/>
          <w:sz w:val="24"/>
          <w:szCs w:val="24"/>
        </w:rPr>
      </w:pPr>
      <w:r w:rsidRPr="00BB708C">
        <w:rPr>
          <w:rFonts w:ascii="Courier New" w:hAnsi="Courier New" w:cs="Courier New"/>
          <w:sz w:val="24"/>
          <w:szCs w:val="24"/>
        </w:rPr>
        <w:t>PLEDGE OF ALLEGIANCE</w:t>
      </w:r>
    </w:p>
    <w:p w:rsidR="002F1DF8" w:rsidRPr="00BB708C" w:rsidRDefault="002F1DF8" w:rsidP="0016587A">
      <w:pPr>
        <w:ind w:left="540" w:right="-7" w:hanging="810"/>
        <w:jc w:val="both"/>
        <w:rPr>
          <w:rFonts w:ascii="Courier New" w:hAnsi="Courier New" w:cs="Courier New"/>
          <w:sz w:val="24"/>
          <w:szCs w:val="24"/>
        </w:rPr>
      </w:pPr>
    </w:p>
    <w:p w:rsidR="009240A3" w:rsidRPr="00BB708C" w:rsidRDefault="009240A3" w:rsidP="0016587A">
      <w:pPr>
        <w:ind w:left="540" w:right="-7" w:hanging="810"/>
        <w:jc w:val="both"/>
        <w:rPr>
          <w:rFonts w:ascii="Courier New" w:hAnsi="Courier New" w:cs="Courier New"/>
          <w:sz w:val="24"/>
          <w:szCs w:val="24"/>
        </w:rPr>
      </w:pPr>
      <w:r w:rsidRPr="00BB708C">
        <w:rPr>
          <w:rFonts w:ascii="Courier New" w:hAnsi="Courier New" w:cs="Courier New"/>
          <w:sz w:val="24"/>
          <w:szCs w:val="24"/>
        </w:rPr>
        <w:t>SUPERINTENDENT'S REPORT</w:t>
      </w:r>
    </w:p>
    <w:p w:rsidR="008F3FE1" w:rsidRPr="00BB708C" w:rsidRDefault="008F3FE1" w:rsidP="0016587A">
      <w:pPr>
        <w:ind w:left="540" w:right="-7" w:hanging="810"/>
        <w:jc w:val="both"/>
        <w:rPr>
          <w:rFonts w:ascii="Courier New" w:hAnsi="Courier New" w:cs="Courier New"/>
          <w:sz w:val="4"/>
          <w:szCs w:val="4"/>
        </w:rPr>
      </w:pPr>
    </w:p>
    <w:p w:rsidR="009E1BD1" w:rsidRPr="00BB708C" w:rsidRDefault="00566E41" w:rsidP="00880A25">
      <w:pPr>
        <w:numPr>
          <w:ilvl w:val="0"/>
          <w:numId w:val="1"/>
        </w:numPr>
        <w:tabs>
          <w:tab w:val="clear" w:pos="360"/>
          <w:tab w:val="num" w:pos="540"/>
        </w:tabs>
        <w:ind w:left="540" w:right="-7"/>
        <w:jc w:val="both"/>
        <w:rPr>
          <w:rFonts w:ascii="Courier New" w:hAnsi="Courier New" w:cs="Courier New"/>
          <w:sz w:val="24"/>
          <w:szCs w:val="24"/>
        </w:rPr>
      </w:pPr>
      <w:r w:rsidRPr="00BB708C">
        <w:rPr>
          <w:rFonts w:ascii="Courier New" w:hAnsi="Courier New" w:cs="Courier New"/>
          <w:sz w:val="24"/>
          <w:szCs w:val="24"/>
        </w:rPr>
        <w:t>Announcements/Awards Received</w:t>
      </w:r>
      <w:r w:rsidR="009245C3" w:rsidRPr="00BB708C">
        <w:rPr>
          <w:rFonts w:ascii="Courier New" w:hAnsi="Courier New" w:cs="Courier New"/>
          <w:sz w:val="24"/>
          <w:szCs w:val="24"/>
        </w:rPr>
        <w:t xml:space="preserve"> </w:t>
      </w:r>
    </w:p>
    <w:p w:rsidR="005D3D13" w:rsidRPr="00BB708C" w:rsidRDefault="005D3D13" w:rsidP="005D3D13">
      <w:pPr>
        <w:rPr>
          <w:rFonts w:ascii="Courier New" w:hAnsi="Courier New" w:cs="Courier New"/>
          <w:sz w:val="24"/>
          <w:szCs w:val="24"/>
        </w:rPr>
      </w:pPr>
    </w:p>
    <w:p w:rsidR="005D3D13" w:rsidRPr="00BB708C" w:rsidRDefault="00B132C8" w:rsidP="009D3B68">
      <w:pPr>
        <w:ind w:left="-27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PRESENTATION</w:t>
      </w:r>
    </w:p>
    <w:p w:rsidR="0047294A" w:rsidRPr="00BB708C" w:rsidRDefault="0047294A" w:rsidP="0047294A">
      <w:pPr>
        <w:jc w:val="both"/>
        <w:rPr>
          <w:sz w:val="8"/>
          <w:szCs w:val="8"/>
        </w:rPr>
      </w:pPr>
    </w:p>
    <w:p w:rsidR="00FA3CBA" w:rsidRPr="00BB708C" w:rsidRDefault="00C77626" w:rsidP="00FA3CBA">
      <w:pPr>
        <w:pStyle w:val="ListParagraph"/>
        <w:numPr>
          <w:ilvl w:val="0"/>
          <w:numId w:val="1"/>
        </w:numPr>
        <w:tabs>
          <w:tab w:val="clear" w:pos="360"/>
          <w:tab w:val="num" w:pos="540"/>
        </w:tabs>
        <w:ind w:left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Santiago K-8 Implementation Plan </w:t>
      </w:r>
    </w:p>
    <w:p w:rsidR="00CD26F7" w:rsidRPr="00BB708C" w:rsidRDefault="00CD26F7" w:rsidP="00CD26F7">
      <w:pPr>
        <w:pStyle w:val="ListParagraph"/>
        <w:rPr>
          <w:sz w:val="24"/>
          <w:szCs w:val="24"/>
        </w:rPr>
      </w:pPr>
    </w:p>
    <w:p w:rsidR="00CD26F7" w:rsidRPr="00BB708C" w:rsidRDefault="00CD26F7" w:rsidP="00CD26F7">
      <w:pPr>
        <w:ind w:left="-270"/>
        <w:jc w:val="both"/>
        <w:rPr>
          <w:sz w:val="24"/>
          <w:szCs w:val="24"/>
        </w:rPr>
      </w:pPr>
      <w:r w:rsidRPr="00BB708C">
        <w:rPr>
          <w:sz w:val="24"/>
          <w:szCs w:val="24"/>
        </w:rPr>
        <w:t>PUBLIC HEARING</w:t>
      </w:r>
    </w:p>
    <w:p w:rsidR="00A419D2" w:rsidRPr="00BB708C" w:rsidRDefault="00A419D2" w:rsidP="00CD26F7">
      <w:pPr>
        <w:ind w:left="-270"/>
        <w:jc w:val="both"/>
        <w:rPr>
          <w:sz w:val="16"/>
          <w:szCs w:val="16"/>
        </w:rPr>
      </w:pPr>
    </w:p>
    <w:p w:rsidR="00CD26F7" w:rsidRPr="00BB708C" w:rsidRDefault="00CD26F7" w:rsidP="006E61CC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BB708C">
        <w:rPr>
          <w:sz w:val="24"/>
          <w:szCs w:val="24"/>
        </w:rPr>
        <w:t>Charter Petition for Quest Academy Charter School</w:t>
      </w:r>
    </w:p>
    <w:p w:rsidR="000B0B6A" w:rsidRPr="00BB708C" w:rsidRDefault="000B0B6A" w:rsidP="000B0B6A">
      <w:pPr>
        <w:ind w:right="-7"/>
        <w:jc w:val="both"/>
        <w:rPr>
          <w:rFonts w:ascii="Courier New" w:hAnsi="Courier New" w:cs="Courier New"/>
          <w:sz w:val="24"/>
          <w:szCs w:val="24"/>
        </w:rPr>
      </w:pPr>
    </w:p>
    <w:p w:rsidR="001D6DE6" w:rsidRPr="00BB708C" w:rsidRDefault="009240A3" w:rsidP="0016587A">
      <w:pPr>
        <w:ind w:left="540" w:right="-7" w:hanging="810"/>
        <w:jc w:val="both"/>
        <w:rPr>
          <w:rFonts w:ascii="Courier New" w:hAnsi="Courier New" w:cs="Courier New"/>
          <w:sz w:val="24"/>
          <w:szCs w:val="24"/>
        </w:rPr>
      </w:pPr>
      <w:r w:rsidRPr="00BB708C">
        <w:rPr>
          <w:rFonts w:ascii="Courier New" w:hAnsi="Courier New" w:cs="Courier New"/>
          <w:sz w:val="24"/>
          <w:szCs w:val="24"/>
        </w:rPr>
        <w:t>PUBLIC PRESENTATIONS</w:t>
      </w:r>
      <w:r w:rsidR="004A5EE6" w:rsidRPr="00BB708C">
        <w:rPr>
          <w:rFonts w:ascii="Courier New" w:hAnsi="Courier New" w:cs="Courier New"/>
          <w:sz w:val="24"/>
          <w:szCs w:val="24"/>
        </w:rPr>
        <w:t xml:space="preserve"> </w:t>
      </w:r>
      <w:r w:rsidRPr="00BB708C">
        <w:rPr>
          <w:rFonts w:ascii="Courier New" w:hAnsi="Courier New" w:cs="Courier New"/>
          <w:sz w:val="24"/>
          <w:szCs w:val="24"/>
        </w:rPr>
        <w:t>(Pursuant to Government Code 54954.3)</w:t>
      </w:r>
    </w:p>
    <w:p w:rsidR="00B54088" w:rsidRPr="00BB708C" w:rsidRDefault="00B54088" w:rsidP="006E61CC">
      <w:pPr>
        <w:numPr>
          <w:ilvl w:val="0"/>
          <w:numId w:val="6"/>
        </w:numPr>
        <w:tabs>
          <w:tab w:val="clear" w:pos="720"/>
        </w:tabs>
        <w:ind w:left="540" w:right="-7"/>
        <w:jc w:val="both"/>
        <w:rPr>
          <w:rFonts w:ascii="Courier New" w:hAnsi="Courier New" w:cs="Courier New"/>
          <w:sz w:val="16"/>
          <w:szCs w:val="16"/>
        </w:rPr>
      </w:pPr>
      <w:r w:rsidRPr="00BB708C">
        <w:rPr>
          <w:rFonts w:ascii="Courier New" w:hAnsi="Courier New" w:cs="Courier New"/>
          <w:sz w:val="16"/>
          <w:szCs w:val="16"/>
        </w:rPr>
        <w:t>Individuals or groups may make presentations or bring matters to the Board's attention that are within the Board's subject matter jurisdiction.</w:t>
      </w:r>
    </w:p>
    <w:p w:rsidR="00917ED1" w:rsidRPr="00BB708C" w:rsidRDefault="00917ED1" w:rsidP="00E016F0">
      <w:pPr>
        <w:ind w:right="-7"/>
        <w:jc w:val="both"/>
        <w:rPr>
          <w:rFonts w:ascii="Courier New" w:hAnsi="Courier New" w:cs="Courier New"/>
          <w:b/>
          <w:sz w:val="24"/>
          <w:szCs w:val="24"/>
        </w:rPr>
      </w:pPr>
    </w:p>
    <w:p w:rsidR="009240A3" w:rsidRPr="00BB708C" w:rsidRDefault="009240A3" w:rsidP="0016587A">
      <w:pPr>
        <w:numPr>
          <w:ilvl w:val="0"/>
          <w:numId w:val="3"/>
        </w:numPr>
        <w:tabs>
          <w:tab w:val="clear" w:pos="720"/>
          <w:tab w:val="left" w:pos="540"/>
        </w:tabs>
        <w:ind w:left="540" w:right="-7" w:hanging="810"/>
        <w:rPr>
          <w:rFonts w:ascii="Courier New" w:hAnsi="Courier New" w:cs="Courier New"/>
          <w:b/>
          <w:color w:val="111111"/>
          <w:sz w:val="24"/>
          <w:szCs w:val="24"/>
          <w:u w:val="single"/>
        </w:rPr>
      </w:pPr>
      <w:r w:rsidRPr="00BB708C">
        <w:rPr>
          <w:rFonts w:ascii="Courier New" w:hAnsi="Courier New" w:cs="Courier New"/>
          <w:b/>
          <w:color w:val="111111"/>
          <w:sz w:val="24"/>
          <w:szCs w:val="24"/>
          <w:u w:val="single"/>
        </w:rPr>
        <w:t>APPROVAL OF CONSENT CALENDAR</w:t>
      </w:r>
    </w:p>
    <w:p w:rsidR="00AA4F4B" w:rsidRPr="00BB708C" w:rsidRDefault="00AA4F4B" w:rsidP="00BB6AF9">
      <w:pPr>
        <w:tabs>
          <w:tab w:val="left" w:pos="720"/>
        </w:tabs>
        <w:ind w:left="720" w:right="-7" w:hanging="720"/>
        <w:jc w:val="both"/>
        <w:rPr>
          <w:rFonts w:ascii="Courier New" w:hAnsi="Courier New" w:cs="Courier New"/>
          <w:color w:val="111111"/>
          <w:sz w:val="24"/>
          <w:szCs w:val="24"/>
        </w:rPr>
      </w:pPr>
    </w:p>
    <w:p w:rsidR="00E016F0" w:rsidRPr="00BB708C" w:rsidRDefault="00E016F0" w:rsidP="006E61CC">
      <w:pPr>
        <w:numPr>
          <w:ilvl w:val="1"/>
          <w:numId w:val="4"/>
        </w:numPr>
        <w:tabs>
          <w:tab w:val="clear" w:pos="360"/>
          <w:tab w:val="left" w:pos="720"/>
        </w:tabs>
        <w:ind w:left="720" w:right="-7" w:hanging="72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BB708C">
        <w:rPr>
          <w:rFonts w:ascii="Courier New" w:hAnsi="Courier New" w:cs="Courier New"/>
          <w:bCs/>
          <w:color w:val="262626" w:themeColor="text1" w:themeTint="D9"/>
          <w:sz w:val="24"/>
          <w:szCs w:val="24"/>
        </w:rPr>
        <w:t>Approval of Minutes of Regular Board Meeting</w:t>
      </w:r>
      <w:r w:rsidRPr="00BB708C">
        <w:rPr>
          <w:rFonts w:ascii="Courier New" w:hAnsi="Courier New" w:cs="Courier New"/>
          <w:bCs/>
          <w:color w:val="262626" w:themeColor="text1" w:themeTint="D9"/>
          <w:sz w:val="8"/>
          <w:szCs w:val="8"/>
        </w:rPr>
        <w:t xml:space="preserve"> </w:t>
      </w:r>
      <w:r w:rsidRPr="00BB708C">
        <w:rPr>
          <w:rFonts w:ascii="Courier New" w:hAnsi="Courier New" w:cs="Courier New"/>
          <w:bCs/>
          <w:color w:val="262626" w:themeColor="text1" w:themeTint="D9"/>
          <w:sz w:val="24"/>
          <w:szCs w:val="24"/>
        </w:rPr>
        <w:t>–</w:t>
      </w:r>
      <w:r w:rsidR="00E067BE" w:rsidRPr="00BB708C">
        <w:rPr>
          <w:rFonts w:ascii="Courier New" w:hAnsi="Courier New" w:cs="Courier New"/>
          <w:bCs/>
          <w:color w:val="262626" w:themeColor="text1" w:themeTint="D9"/>
          <w:sz w:val="8"/>
          <w:szCs w:val="8"/>
        </w:rPr>
        <w:t xml:space="preserve"> </w:t>
      </w:r>
      <w:r w:rsidR="006648F9" w:rsidRPr="00BB708C">
        <w:rPr>
          <w:rFonts w:ascii="Courier New" w:hAnsi="Courier New" w:cs="Courier New"/>
          <w:bCs/>
          <w:color w:val="262626" w:themeColor="text1" w:themeTint="D9"/>
          <w:sz w:val="24"/>
          <w:szCs w:val="24"/>
        </w:rPr>
        <w:t xml:space="preserve">February </w:t>
      </w:r>
      <w:r w:rsidR="004C20ED" w:rsidRPr="00BB708C">
        <w:rPr>
          <w:rFonts w:ascii="Courier New" w:hAnsi="Courier New" w:cs="Courier New"/>
          <w:bCs/>
          <w:color w:val="262626" w:themeColor="text1" w:themeTint="D9"/>
          <w:sz w:val="24"/>
          <w:szCs w:val="24"/>
        </w:rPr>
        <w:t>22</w:t>
      </w:r>
      <w:r w:rsidR="00E067BE" w:rsidRPr="00BB708C">
        <w:rPr>
          <w:rFonts w:ascii="Courier New" w:hAnsi="Courier New" w:cs="Courier New"/>
          <w:bCs/>
          <w:color w:val="262626" w:themeColor="text1" w:themeTint="D9"/>
          <w:sz w:val="24"/>
          <w:szCs w:val="24"/>
        </w:rPr>
        <w:t>,</w:t>
      </w:r>
      <w:r w:rsidR="00E067BE" w:rsidRPr="00BB708C">
        <w:rPr>
          <w:rFonts w:ascii="Courier New" w:hAnsi="Courier New" w:cs="Courier New"/>
          <w:bCs/>
          <w:color w:val="262626" w:themeColor="text1" w:themeTint="D9"/>
          <w:sz w:val="16"/>
          <w:szCs w:val="16"/>
        </w:rPr>
        <w:t xml:space="preserve"> </w:t>
      </w:r>
      <w:r w:rsidRPr="00BB708C">
        <w:rPr>
          <w:rFonts w:ascii="Courier New" w:hAnsi="Courier New" w:cs="Courier New"/>
          <w:bCs/>
          <w:color w:val="262626" w:themeColor="text1" w:themeTint="D9"/>
          <w:sz w:val="24"/>
          <w:szCs w:val="24"/>
        </w:rPr>
        <w:t>2011</w:t>
      </w:r>
      <w:r w:rsidR="00CD6CB6">
        <w:rPr>
          <w:rFonts w:ascii="Courier New" w:hAnsi="Courier New" w:cs="Courier New"/>
          <w:bCs/>
          <w:color w:val="262626" w:themeColor="text1" w:themeTint="D9"/>
          <w:sz w:val="24"/>
          <w:szCs w:val="24"/>
        </w:rPr>
        <w:t xml:space="preserve"> and Minutes of Special Board Meeting – February 25, 2011</w:t>
      </w:r>
    </w:p>
    <w:p w:rsidR="00917ED1" w:rsidRPr="00BB708C" w:rsidRDefault="00917ED1" w:rsidP="00644C08">
      <w:pPr>
        <w:tabs>
          <w:tab w:val="left" w:pos="720"/>
        </w:tabs>
        <w:ind w:left="720" w:right="-7" w:hanging="72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</w:p>
    <w:p w:rsidR="00293DE9" w:rsidRPr="00BB708C" w:rsidRDefault="00293DE9" w:rsidP="006E61CC">
      <w:pPr>
        <w:numPr>
          <w:ilvl w:val="1"/>
          <w:numId w:val="4"/>
        </w:numPr>
        <w:tabs>
          <w:tab w:val="clear" w:pos="360"/>
          <w:tab w:val="left" w:pos="720"/>
        </w:tabs>
        <w:ind w:left="720" w:right="-7" w:hanging="72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BB708C">
        <w:rPr>
          <w:rFonts w:ascii="Courier New" w:hAnsi="Courier New" w:cs="Courier New"/>
          <w:bCs/>
          <w:sz w:val="24"/>
          <w:szCs w:val="24"/>
        </w:rPr>
        <w:t xml:space="preserve">Approval of Extended Field Trips in Accordance With Board Policy (BP) 6153 – </w:t>
      </w:r>
      <w:r w:rsidRPr="00BB708C">
        <w:rPr>
          <w:rFonts w:ascii="Courier New" w:hAnsi="Courier New" w:cs="Courier New"/>
          <w:bCs/>
          <w:sz w:val="24"/>
          <w:szCs w:val="24"/>
          <w:u w:val="single"/>
        </w:rPr>
        <w:t>School-Sponsored Trips</w:t>
      </w:r>
      <w:r w:rsidRPr="00BB708C">
        <w:rPr>
          <w:rFonts w:ascii="Courier New" w:hAnsi="Courier New" w:cs="Courier New"/>
          <w:bCs/>
          <w:sz w:val="24"/>
          <w:szCs w:val="24"/>
        </w:rPr>
        <w:t xml:space="preserve"> and Administrative Regulation (AR) 6153.1 – </w:t>
      </w:r>
      <w:r w:rsidRPr="00BB708C">
        <w:rPr>
          <w:rFonts w:ascii="Courier New" w:hAnsi="Courier New" w:cs="Courier New"/>
          <w:bCs/>
          <w:sz w:val="24"/>
          <w:szCs w:val="24"/>
          <w:u w:val="single"/>
        </w:rPr>
        <w:t>Extended School-Sponsored Trips</w:t>
      </w:r>
    </w:p>
    <w:p w:rsidR="00293DE9" w:rsidRPr="00BB708C" w:rsidRDefault="00293DE9" w:rsidP="00456855">
      <w:pPr>
        <w:tabs>
          <w:tab w:val="left" w:pos="720"/>
        </w:tabs>
        <w:rPr>
          <w:rFonts w:ascii="Courier New" w:hAnsi="Courier New" w:cs="Courier New"/>
          <w:bCs/>
          <w:sz w:val="24"/>
          <w:szCs w:val="24"/>
          <w:u w:val="single"/>
        </w:rPr>
      </w:pPr>
    </w:p>
    <w:p w:rsidR="00293DE9" w:rsidRPr="00BB708C" w:rsidRDefault="00293DE9" w:rsidP="006E61CC">
      <w:pPr>
        <w:numPr>
          <w:ilvl w:val="1"/>
          <w:numId w:val="4"/>
        </w:numPr>
        <w:tabs>
          <w:tab w:val="clear" w:pos="360"/>
          <w:tab w:val="left" w:pos="720"/>
        </w:tabs>
        <w:ind w:left="720" w:right="-7" w:hanging="72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BB708C">
        <w:rPr>
          <w:rFonts w:ascii="Courier New" w:hAnsi="Courier New" w:cs="Courier New"/>
          <w:sz w:val="24"/>
          <w:szCs w:val="24"/>
        </w:rPr>
        <w:t xml:space="preserve">Approval </w:t>
      </w:r>
      <w:r w:rsidR="00644C08">
        <w:rPr>
          <w:rFonts w:ascii="Courier New" w:hAnsi="Courier New" w:cs="Courier New"/>
          <w:sz w:val="24"/>
          <w:szCs w:val="24"/>
        </w:rPr>
        <w:t>of Memorandum of Understanding W</w:t>
      </w:r>
      <w:r w:rsidRPr="00BB708C">
        <w:rPr>
          <w:rFonts w:ascii="Courier New" w:hAnsi="Courier New" w:cs="Courier New"/>
          <w:sz w:val="24"/>
          <w:szCs w:val="24"/>
        </w:rPr>
        <w:t>ith Orange County Department of Education and Santa Ana Unified School District</w:t>
      </w:r>
    </w:p>
    <w:p w:rsidR="00067230" w:rsidRPr="00BB708C" w:rsidRDefault="00067230" w:rsidP="00BB6AF9">
      <w:pPr>
        <w:tabs>
          <w:tab w:val="left" w:pos="540"/>
          <w:tab w:val="left" w:pos="720"/>
        </w:tabs>
        <w:ind w:left="720" w:right="-7" w:hanging="72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</w:p>
    <w:p w:rsidR="00651669" w:rsidRPr="00DE1E8D" w:rsidRDefault="00651669" w:rsidP="006E61CC">
      <w:pPr>
        <w:numPr>
          <w:ilvl w:val="1"/>
          <w:numId w:val="4"/>
        </w:numPr>
        <w:tabs>
          <w:tab w:val="clear" w:pos="360"/>
          <w:tab w:val="left" w:pos="720"/>
        </w:tabs>
        <w:ind w:left="720" w:right="-7" w:hanging="720"/>
        <w:jc w:val="both"/>
        <w:rPr>
          <w:rFonts w:ascii="Courier New" w:hAnsi="Courier New" w:cs="Courier New"/>
          <w:color w:val="111111"/>
          <w:sz w:val="24"/>
          <w:szCs w:val="24"/>
        </w:rPr>
      </w:pPr>
      <w:r w:rsidRPr="00651669">
        <w:rPr>
          <w:rFonts w:ascii="Courier New" w:hAnsi="Courier New" w:cs="Courier New"/>
          <w:sz w:val="24"/>
          <w:szCs w:val="24"/>
        </w:rPr>
        <w:t>Approval of Expulsion of Students for Violation of California Education Code 48900, 48900.2, 48900.3, 48900,4, 48900.7, and/or 48915(c)According to Board Policy 5144.1</w:t>
      </w:r>
    </w:p>
    <w:p w:rsidR="00DE1E8D" w:rsidRDefault="00DE1E8D" w:rsidP="00DE1E8D">
      <w:pPr>
        <w:pStyle w:val="ListParagraph"/>
        <w:rPr>
          <w:color w:val="111111"/>
          <w:sz w:val="24"/>
          <w:szCs w:val="24"/>
        </w:rPr>
      </w:pPr>
    </w:p>
    <w:p w:rsidR="00DE1E8D" w:rsidRPr="00651669" w:rsidRDefault="004A2A02" w:rsidP="006E61CC">
      <w:pPr>
        <w:numPr>
          <w:ilvl w:val="1"/>
          <w:numId w:val="4"/>
        </w:numPr>
        <w:tabs>
          <w:tab w:val="clear" w:pos="360"/>
          <w:tab w:val="left" w:pos="720"/>
        </w:tabs>
        <w:ind w:left="720" w:right="-7" w:hanging="720"/>
        <w:jc w:val="both"/>
        <w:rPr>
          <w:rFonts w:ascii="Courier New" w:hAnsi="Courier New" w:cs="Courier New"/>
          <w:color w:val="111111"/>
          <w:sz w:val="24"/>
          <w:szCs w:val="24"/>
        </w:rPr>
      </w:pPr>
      <w:r>
        <w:rPr>
          <w:rFonts w:ascii="Courier New" w:hAnsi="Courier New" w:cs="Courier New"/>
          <w:color w:val="111111"/>
          <w:sz w:val="24"/>
          <w:szCs w:val="24"/>
        </w:rPr>
        <w:t>Approval of P</w:t>
      </w:r>
      <w:r w:rsidR="00DE1E8D">
        <w:rPr>
          <w:rFonts w:ascii="Courier New" w:hAnsi="Courier New" w:cs="Courier New"/>
          <w:color w:val="111111"/>
          <w:sz w:val="24"/>
          <w:szCs w:val="24"/>
        </w:rPr>
        <w:t>ayment and Reimbursement of Costs Incurred for Students With Disabilities for 2010-11 School Year</w:t>
      </w:r>
    </w:p>
    <w:p w:rsidR="00D82641" w:rsidRPr="00BB708C" w:rsidRDefault="00D82641" w:rsidP="00BB6AF9">
      <w:pPr>
        <w:pStyle w:val="ListParagraph"/>
        <w:tabs>
          <w:tab w:val="left" w:pos="720"/>
        </w:tabs>
        <w:ind w:hanging="720"/>
        <w:rPr>
          <w:color w:val="111111"/>
          <w:sz w:val="24"/>
          <w:szCs w:val="24"/>
        </w:rPr>
      </w:pPr>
    </w:p>
    <w:p w:rsidR="00633CD9" w:rsidRDefault="00633CD9" w:rsidP="00633CD9">
      <w:pPr>
        <w:pStyle w:val="ListParagraph"/>
        <w:rPr>
          <w:sz w:val="24"/>
          <w:szCs w:val="24"/>
        </w:rPr>
      </w:pPr>
    </w:p>
    <w:p w:rsidR="00D82641" w:rsidRPr="00BB708C" w:rsidRDefault="00D82641" w:rsidP="006E61CC">
      <w:pPr>
        <w:numPr>
          <w:ilvl w:val="1"/>
          <w:numId w:val="4"/>
        </w:numPr>
        <w:tabs>
          <w:tab w:val="clear" w:pos="360"/>
          <w:tab w:val="left" w:pos="720"/>
        </w:tabs>
        <w:ind w:left="720" w:right="-7" w:hanging="720"/>
        <w:jc w:val="both"/>
        <w:rPr>
          <w:rFonts w:ascii="Courier New" w:hAnsi="Courier New" w:cs="Courier New"/>
          <w:color w:val="111111"/>
          <w:sz w:val="24"/>
          <w:szCs w:val="24"/>
        </w:rPr>
      </w:pPr>
      <w:r w:rsidRPr="00BB708C">
        <w:rPr>
          <w:rFonts w:ascii="Courier New" w:hAnsi="Courier New" w:cs="Courier New"/>
          <w:sz w:val="24"/>
          <w:szCs w:val="24"/>
        </w:rPr>
        <w:lastRenderedPageBreak/>
        <w:t>Approval of Purchase Order Summary and Listing of Orders $25,000 and Over for Period of February 18, 2011 Through March 3, 2011</w:t>
      </w:r>
    </w:p>
    <w:p w:rsidR="00D82641" w:rsidRPr="00BB708C" w:rsidRDefault="00D82641" w:rsidP="00BB6AF9">
      <w:pPr>
        <w:pStyle w:val="ListParagraph"/>
        <w:tabs>
          <w:tab w:val="left" w:pos="720"/>
        </w:tabs>
        <w:ind w:hanging="720"/>
        <w:rPr>
          <w:color w:val="111111"/>
          <w:sz w:val="24"/>
          <w:szCs w:val="24"/>
        </w:rPr>
      </w:pPr>
    </w:p>
    <w:p w:rsidR="00D82641" w:rsidRPr="00BB708C" w:rsidRDefault="00D82641" w:rsidP="006E61CC">
      <w:pPr>
        <w:numPr>
          <w:ilvl w:val="1"/>
          <w:numId w:val="4"/>
        </w:numPr>
        <w:tabs>
          <w:tab w:val="clear" w:pos="360"/>
          <w:tab w:val="left" w:pos="720"/>
        </w:tabs>
        <w:ind w:left="720" w:right="-7" w:hanging="720"/>
        <w:jc w:val="both"/>
        <w:rPr>
          <w:rFonts w:ascii="Courier New" w:hAnsi="Courier New" w:cs="Courier New"/>
          <w:color w:val="111111"/>
          <w:sz w:val="24"/>
          <w:szCs w:val="24"/>
        </w:rPr>
      </w:pPr>
      <w:r w:rsidRPr="00BB708C">
        <w:rPr>
          <w:rFonts w:ascii="Courier New" w:hAnsi="Courier New" w:cs="Courier New"/>
          <w:sz w:val="24"/>
          <w:szCs w:val="24"/>
        </w:rPr>
        <w:t>Ratification of Expenditure Summary and Warrant Listing of Checks for Period of February 19 Through March 4, 2011</w:t>
      </w:r>
    </w:p>
    <w:p w:rsidR="00D82641" w:rsidRPr="00BB708C" w:rsidRDefault="00D82641" w:rsidP="00BB6AF9">
      <w:pPr>
        <w:pStyle w:val="ListParagraph"/>
        <w:tabs>
          <w:tab w:val="left" w:pos="720"/>
        </w:tabs>
        <w:ind w:hanging="720"/>
        <w:rPr>
          <w:color w:val="111111"/>
          <w:sz w:val="24"/>
          <w:szCs w:val="24"/>
        </w:rPr>
      </w:pPr>
    </w:p>
    <w:p w:rsidR="00D82641" w:rsidRPr="00BB708C" w:rsidRDefault="00D82641" w:rsidP="006E61CC">
      <w:pPr>
        <w:numPr>
          <w:ilvl w:val="1"/>
          <w:numId w:val="4"/>
        </w:numPr>
        <w:tabs>
          <w:tab w:val="clear" w:pos="360"/>
          <w:tab w:val="left" w:pos="720"/>
        </w:tabs>
        <w:ind w:left="720" w:right="-7" w:hanging="720"/>
        <w:jc w:val="both"/>
        <w:rPr>
          <w:rFonts w:ascii="Courier New" w:hAnsi="Courier New" w:cs="Courier New"/>
          <w:color w:val="111111"/>
          <w:sz w:val="24"/>
          <w:szCs w:val="24"/>
        </w:rPr>
      </w:pPr>
      <w:r w:rsidRPr="00BB708C">
        <w:rPr>
          <w:rFonts w:ascii="Courier New" w:hAnsi="Courier New" w:cs="Courier New"/>
          <w:sz w:val="24"/>
          <w:szCs w:val="24"/>
        </w:rPr>
        <w:t>Approval of Listing of Agreements/Contracts Between Santa Ana Unified School District and Various Consultants Submitted for Period of February 9, 2011 Through February 22, 2011</w:t>
      </w:r>
    </w:p>
    <w:p w:rsidR="00D82641" w:rsidRPr="00BB708C" w:rsidRDefault="00D82641" w:rsidP="00BB6AF9">
      <w:pPr>
        <w:pStyle w:val="ListParagraph"/>
        <w:tabs>
          <w:tab w:val="left" w:pos="720"/>
        </w:tabs>
        <w:ind w:hanging="720"/>
        <w:rPr>
          <w:color w:val="111111"/>
          <w:sz w:val="24"/>
          <w:szCs w:val="24"/>
        </w:rPr>
      </w:pPr>
    </w:p>
    <w:p w:rsidR="00D82641" w:rsidRPr="00BB708C" w:rsidRDefault="00D82641" w:rsidP="006E61CC">
      <w:pPr>
        <w:numPr>
          <w:ilvl w:val="1"/>
          <w:numId w:val="4"/>
        </w:numPr>
        <w:tabs>
          <w:tab w:val="clear" w:pos="360"/>
          <w:tab w:val="left" w:pos="720"/>
        </w:tabs>
        <w:ind w:left="720" w:right="-7" w:hanging="720"/>
        <w:jc w:val="both"/>
        <w:rPr>
          <w:rFonts w:ascii="Courier New" w:hAnsi="Courier New" w:cs="Courier New"/>
          <w:color w:val="111111"/>
          <w:sz w:val="24"/>
          <w:szCs w:val="24"/>
        </w:rPr>
      </w:pPr>
      <w:r w:rsidRPr="00BB708C">
        <w:rPr>
          <w:rFonts w:ascii="Courier New" w:hAnsi="Courier New" w:cs="Courier New"/>
          <w:sz w:val="24"/>
          <w:szCs w:val="24"/>
        </w:rPr>
        <w:t xml:space="preserve">Approval of Disposal of Obsolete Unrepairable Computer Equipment, Miscellaneous Unrepairable Furniture, Equipment, Library Books or Textbooks </w:t>
      </w:r>
    </w:p>
    <w:p w:rsidR="00D82641" w:rsidRPr="00BB708C" w:rsidRDefault="00D82641" w:rsidP="00BB6AF9">
      <w:pPr>
        <w:pStyle w:val="ListParagraph"/>
        <w:tabs>
          <w:tab w:val="left" w:pos="720"/>
        </w:tabs>
        <w:ind w:hanging="720"/>
        <w:rPr>
          <w:color w:val="111111"/>
          <w:sz w:val="24"/>
          <w:szCs w:val="24"/>
        </w:rPr>
      </w:pPr>
    </w:p>
    <w:p w:rsidR="00D82641" w:rsidRPr="004C636C" w:rsidRDefault="00D82641" w:rsidP="006E61CC">
      <w:pPr>
        <w:numPr>
          <w:ilvl w:val="1"/>
          <w:numId w:val="4"/>
        </w:numPr>
        <w:tabs>
          <w:tab w:val="clear" w:pos="360"/>
          <w:tab w:val="left" w:pos="720"/>
        </w:tabs>
        <w:ind w:left="720" w:right="-7" w:hanging="720"/>
        <w:jc w:val="both"/>
        <w:rPr>
          <w:rFonts w:ascii="Courier New" w:hAnsi="Courier New" w:cs="Courier New"/>
          <w:color w:val="111111"/>
          <w:sz w:val="24"/>
          <w:szCs w:val="24"/>
        </w:rPr>
      </w:pPr>
      <w:r w:rsidRPr="00BB708C">
        <w:rPr>
          <w:rFonts w:ascii="Courier New" w:hAnsi="Courier New" w:cs="Courier New"/>
          <w:sz w:val="24"/>
          <w:szCs w:val="24"/>
        </w:rPr>
        <w:t>Acceptance of Treasury Report Ending December 31, 2010</w:t>
      </w:r>
    </w:p>
    <w:p w:rsidR="004C636C" w:rsidRPr="004C636C" w:rsidRDefault="004C636C" w:rsidP="004C636C">
      <w:pPr>
        <w:pStyle w:val="ListParagraph"/>
        <w:rPr>
          <w:color w:val="111111"/>
          <w:sz w:val="24"/>
          <w:szCs w:val="24"/>
        </w:rPr>
      </w:pPr>
    </w:p>
    <w:p w:rsidR="004C636C" w:rsidRPr="004C636C" w:rsidRDefault="004C636C" w:rsidP="006E61CC">
      <w:pPr>
        <w:numPr>
          <w:ilvl w:val="1"/>
          <w:numId w:val="4"/>
        </w:numPr>
        <w:tabs>
          <w:tab w:val="clear" w:pos="360"/>
          <w:tab w:val="left" w:pos="720"/>
        </w:tabs>
        <w:ind w:left="720" w:right="-7" w:hanging="720"/>
        <w:jc w:val="both"/>
        <w:rPr>
          <w:rFonts w:ascii="Courier New" w:hAnsi="Courier New" w:cs="Courier New"/>
          <w:color w:val="111111"/>
          <w:sz w:val="24"/>
          <w:szCs w:val="24"/>
        </w:rPr>
      </w:pPr>
      <w:r w:rsidRPr="004C636C">
        <w:rPr>
          <w:rFonts w:ascii="Courier New" w:hAnsi="Courier New" w:cs="Courier New"/>
          <w:sz w:val="24"/>
          <w:szCs w:val="24"/>
        </w:rPr>
        <w:t>Approval of Rejection of Government Code §910 and §910.2 Claim Against District – File No. 10-87345 MH</w:t>
      </w:r>
    </w:p>
    <w:p w:rsidR="004C636C" w:rsidRPr="004C636C" w:rsidRDefault="004C636C" w:rsidP="004C636C">
      <w:pPr>
        <w:pStyle w:val="ListParagraph"/>
        <w:rPr>
          <w:color w:val="111111"/>
          <w:sz w:val="24"/>
          <w:szCs w:val="24"/>
        </w:rPr>
      </w:pPr>
    </w:p>
    <w:p w:rsidR="004C636C" w:rsidRPr="004C636C" w:rsidRDefault="004C636C" w:rsidP="006E61CC">
      <w:pPr>
        <w:numPr>
          <w:ilvl w:val="1"/>
          <w:numId w:val="4"/>
        </w:numPr>
        <w:tabs>
          <w:tab w:val="clear" w:pos="360"/>
          <w:tab w:val="left" w:pos="720"/>
        </w:tabs>
        <w:ind w:left="720" w:right="-7" w:hanging="720"/>
        <w:jc w:val="both"/>
        <w:rPr>
          <w:rFonts w:ascii="Courier New" w:hAnsi="Courier New" w:cs="Courier New"/>
          <w:color w:val="111111"/>
          <w:sz w:val="24"/>
          <w:szCs w:val="24"/>
        </w:rPr>
      </w:pPr>
      <w:r w:rsidRPr="004C636C">
        <w:rPr>
          <w:rFonts w:ascii="Courier New" w:hAnsi="Courier New" w:cs="Courier New"/>
          <w:color w:val="111111"/>
          <w:sz w:val="24"/>
          <w:szCs w:val="24"/>
        </w:rPr>
        <w:t>A</w:t>
      </w:r>
      <w:r w:rsidRPr="004C636C">
        <w:rPr>
          <w:rFonts w:ascii="Courier New" w:hAnsi="Courier New" w:cs="Courier New"/>
          <w:sz w:val="24"/>
          <w:szCs w:val="24"/>
        </w:rPr>
        <w:t>pproval of Rejection of Government Code §910 and §910.2 Claim Against District - File No. 10-82129 MH</w:t>
      </w:r>
    </w:p>
    <w:p w:rsidR="00EE164E" w:rsidRPr="00BB708C" w:rsidRDefault="00EE164E" w:rsidP="00BB6AF9">
      <w:pPr>
        <w:pStyle w:val="ListParagraph"/>
        <w:tabs>
          <w:tab w:val="left" w:pos="720"/>
        </w:tabs>
        <w:ind w:hanging="720"/>
        <w:rPr>
          <w:color w:val="111111"/>
          <w:sz w:val="24"/>
          <w:szCs w:val="24"/>
        </w:rPr>
      </w:pPr>
    </w:p>
    <w:p w:rsidR="00A345E0" w:rsidRPr="00BB708C" w:rsidRDefault="00A345E0" w:rsidP="0088080C">
      <w:pPr>
        <w:pStyle w:val="BodyTextIndent"/>
        <w:tabs>
          <w:tab w:val="left" w:pos="540"/>
        </w:tabs>
        <w:ind w:left="-270" w:right="293" w:firstLine="0"/>
        <w:jc w:val="both"/>
        <w:rPr>
          <w:rFonts w:ascii="Courier New" w:hAnsi="Courier New" w:cs="Courier New"/>
          <w:sz w:val="16"/>
          <w:szCs w:val="16"/>
        </w:rPr>
      </w:pPr>
    </w:p>
    <w:p w:rsidR="00A345E0" w:rsidRPr="00BB708C" w:rsidRDefault="00A345E0" w:rsidP="0016587A">
      <w:pPr>
        <w:pStyle w:val="BodyTextIndent"/>
        <w:tabs>
          <w:tab w:val="left" w:pos="540"/>
        </w:tabs>
        <w:ind w:left="540" w:right="293"/>
        <w:jc w:val="both"/>
        <w:rPr>
          <w:rFonts w:ascii="Courier New" w:hAnsi="Courier New" w:cs="Courier New"/>
          <w:sz w:val="16"/>
          <w:szCs w:val="16"/>
        </w:rPr>
      </w:pPr>
    </w:p>
    <w:p w:rsidR="00423D78" w:rsidRPr="00BB708C" w:rsidRDefault="009240A3" w:rsidP="00BB6AF9">
      <w:pPr>
        <w:pStyle w:val="BodyTextIndent"/>
        <w:tabs>
          <w:tab w:val="left" w:pos="9360"/>
        </w:tabs>
        <w:ind w:right="173" w:firstLine="0"/>
        <w:jc w:val="both"/>
        <w:rPr>
          <w:rFonts w:ascii="Courier New" w:hAnsi="Courier New" w:cs="Courier New"/>
          <w:b/>
          <w:szCs w:val="24"/>
        </w:rPr>
      </w:pPr>
      <w:r w:rsidRPr="00BB708C">
        <w:rPr>
          <w:rFonts w:ascii="Courier New" w:hAnsi="Courier New" w:cs="Courier New"/>
          <w:b/>
          <w:szCs w:val="24"/>
        </w:rPr>
        <w:t>Items removed from Consent Calendar for discussion and separate action:  ___________________________________________</w:t>
      </w:r>
    </w:p>
    <w:p w:rsidR="00B43EA6" w:rsidRPr="00BB708C" w:rsidRDefault="00B43EA6" w:rsidP="00BB6AF9">
      <w:pPr>
        <w:pStyle w:val="Heading7"/>
        <w:tabs>
          <w:tab w:val="left" w:pos="540"/>
        </w:tabs>
        <w:ind w:right="-7"/>
        <w:rPr>
          <w:rFonts w:ascii="Courier New" w:hAnsi="Courier New" w:cs="Courier New"/>
          <w:sz w:val="4"/>
          <w:szCs w:val="4"/>
        </w:rPr>
      </w:pPr>
    </w:p>
    <w:p w:rsidR="00B43EA6" w:rsidRPr="00BB708C" w:rsidRDefault="00B43EA6" w:rsidP="00BB6AF9">
      <w:pPr>
        <w:pStyle w:val="Heading7"/>
        <w:tabs>
          <w:tab w:val="left" w:pos="540"/>
        </w:tabs>
        <w:ind w:right="-7"/>
        <w:rPr>
          <w:rFonts w:ascii="Courier New" w:hAnsi="Courier New" w:cs="Courier New"/>
          <w:sz w:val="4"/>
          <w:szCs w:val="4"/>
        </w:rPr>
      </w:pPr>
    </w:p>
    <w:p w:rsidR="00690F7F" w:rsidRPr="00BB708C" w:rsidRDefault="00690F7F" w:rsidP="00BB6AF9">
      <w:pPr>
        <w:rPr>
          <w:rFonts w:ascii="Courier New" w:hAnsi="Courier New" w:cs="Courier New"/>
          <w:sz w:val="16"/>
          <w:szCs w:val="16"/>
        </w:rPr>
      </w:pPr>
    </w:p>
    <w:p w:rsidR="00B43EA6" w:rsidRPr="00BB708C" w:rsidRDefault="00B43EA6" w:rsidP="00BB6AF9">
      <w:pPr>
        <w:pStyle w:val="Heading7"/>
        <w:tabs>
          <w:tab w:val="left" w:pos="540"/>
        </w:tabs>
        <w:ind w:right="-7"/>
        <w:rPr>
          <w:rFonts w:ascii="Courier New" w:hAnsi="Courier New" w:cs="Courier New"/>
          <w:sz w:val="4"/>
          <w:szCs w:val="4"/>
        </w:rPr>
      </w:pPr>
    </w:p>
    <w:p w:rsidR="00CE452B" w:rsidRPr="00BB708C" w:rsidRDefault="00B43EA6" w:rsidP="00BB6AF9">
      <w:pPr>
        <w:pStyle w:val="Heading7"/>
        <w:ind w:right="-7" w:firstLine="0"/>
        <w:rPr>
          <w:rFonts w:ascii="Courier New" w:hAnsi="Courier New" w:cs="Courier New"/>
          <w:szCs w:val="24"/>
        </w:rPr>
      </w:pPr>
      <w:r w:rsidRPr="00BB708C">
        <w:rPr>
          <w:rFonts w:ascii="Courier New" w:hAnsi="Courier New" w:cs="Courier New"/>
          <w:szCs w:val="24"/>
        </w:rPr>
        <w:t xml:space="preserve">REGULAR </w:t>
      </w:r>
      <w:r w:rsidR="00A413E7" w:rsidRPr="00BB708C">
        <w:rPr>
          <w:rFonts w:ascii="Courier New" w:hAnsi="Courier New" w:cs="Courier New"/>
          <w:szCs w:val="24"/>
        </w:rPr>
        <w:t>AGENDA - ACTION ITEMS</w:t>
      </w:r>
    </w:p>
    <w:p w:rsidR="00540824" w:rsidRPr="007F5E8F" w:rsidRDefault="00540824" w:rsidP="00BB6AF9">
      <w:pPr>
        <w:tabs>
          <w:tab w:val="left" w:pos="240"/>
        </w:tabs>
        <w:ind w:left="720" w:right="-7" w:hanging="720"/>
        <w:jc w:val="both"/>
        <w:rPr>
          <w:rFonts w:ascii="Courier New" w:hAnsi="Courier New" w:cs="Courier New"/>
          <w:b/>
          <w:caps/>
          <w:sz w:val="24"/>
          <w:szCs w:val="24"/>
        </w:rPr>
      </w:pPr>
    </w:p>
    <w:p w:rsidR="00CD26F7" w:rsidRPr="007C145D" w:rsidRDefault="00CD26F7" w:rsidP="00BB6AF9">
      <w:pPr>
        <w:numPr>
          <w:ilvl w:val="0"/>
          <w:numId w:val="3"/>
        </w:numPr>
        <w:tabs>
          <w:tab w:val="clear" w:pos="720"/>
          <w:tab w:val="left" w:pos="240"/>
        </w:tabs>
        <w:ind w:right="-7"/>
        <w:jc w:val="both"/>
        <w:rPr>
          <w:rFonts w:ascii="Courier New" w:hAnsi="Courier New" w:cs="Courier New"/>
          <w:caps/>
          <w:sz w:val="24"/>
          <w:szCs w:val="24"/>
        </w:rPr>
      </w:pPr>
      <w:r w:rsidRPr="007C145D">
        <w:rPr>
          <w:rFonts w:ascii="Courier New" w:hAnsi="Courier New" w:cs="Courier New"/>
          <w:bCs/>
          <w:caps/>
          <w:sz w:val="24"/>
          <w:szCs w:val="24"/>
        </w:rPr>
        <w:t xml:space="preserve">Acceptance of Gifts in Accordance With Board Policy (BP) 3290 – </w:t>
      </w:r>
      <w:r w:rsidRPr="007C145D">
        <w:rPr>
          <w:rFonts w:ascii="Courier New" w:hAnsi="Courier New" w:cs="Courier New"/>
          <w:bCs/>
          <w:caps/>
          <w:sz w:val="24"/>
          <w:szCs w:val="24"/>
          <w:u w:val="single"/>
        </w:rPr>
        <w:t>Gifts, Grants, and Bequests</w:t>
      </w:r>
    </w:p>
    <w:p w:rsidR="00BC3402" w:rsidRPr="007C145D" w:rsidRDefault="00BC3402" w:rsidP="00BB6AF9">
      <w:pPr>
        <w:tabs>
          <w:tab w:val="left" w:pos="240"/>
        </w:tabs>
        <w:ind w:left="720" w:right="-7"/>
        <w:jc w:val="both"/>
        <w:rPr>
          <w:rFonts w:ascii="Courier New" w:hAnsi="Courier New" w:cs="Courier New"/>
          <w:caps/>
          <w:sz w:val="24"/>
          <w:szCs w:val="24"/>
        </w:rPr>
      </w:pPr>
    </w:p>
    <w:p w:rsidR="00BC3402" w:rsidRPr="0023567A" w:rsidRDefault="00BC3402" w:rsidP="0023567A">
      <w:pPr>
        <w:numPr>
          <w:ilvl w:val="0"/>
          <w:numId w:val="3"/>
        </w:numPr>
        <w:tabs>
          <w:tab w:val="clear" w:pos="720"/>
          <w:tab w:val="left" w:pos="240"/>
        </w:tabs>
        <w:ind w:right="-7"/>
        <w:jc w:val="both"/>
        <w:rPr>
          <w:rFonts w:ascii="Courier New" w:hAnsi="Courier New" w:cs="Courier New"/>
          <w:caps/>
          <w:sz w:val="24"/>
          <w:szCs w:val="24"/>
        </w:rPr>
      </w:pPr>
      <w:r w:rsidRPr="0023567A">
        <w:rPr>
          <w:rFonts w:ascii="Courier New" w:hAnsi="Courier New" w:cs="Courier New"/>
          <w:bCs/>
          <w:sz w:val="24"/>
          <w:szCs w:val="24"/>
        </w:rPr>
        <w:t>APPROVAL OF SUBMISSION OF RENEWAL APPLICATION FOR HEAD START FUNDING FOR 2011-12 PROGRAM YEAR</w:t>
      </w:r>
    </w:p>
    <w:p w:rsidR="0023567A" w:rsidRDefault="0023567A" w:rsidP="0023567A">
      <w:pPr>
        <w:pStyle w:val="ListParagraph"/>
        <w:rPr>
          <w:caps/>
          <w:sz w:val="24"/>
          <w:szCs w:val="24"/>
        </w:rPr>
      </w:pPr>
    </w:p>
    <w:p w:rsidR="0023567A" w:rsidRPr="00F24D11" w:rsidRDefault="0023567A" w:rsidP="0023567A">
      <w:pPr>
        <w:numPr>
          <w:ilvl w:val="0"/>
          <w:numId w:val="3"/>
        </w:numPr>
        <w:tabs>
          <w:tab w:val="clear" w:pos="720"/>
          <w:tab w:val="left" w:pos="240"/>
        </w:tabs>
        <w:ind w:right="-7"/>
        <w:jc w:val="both"/>
        <w:rPr>
          <w:rFonts w:ascii="Courier New" w:hAnsi="Courier New" w:cs="Courier New"/>
          <w:caps/>
          <w:sz w:val="24"/>
          <w:szCs w:val="24"/>
        </w:rPr>
      </w:pPr>
      <w:r w:rsidRPr="0023567A">
        <w:rPr>
          <w:rFonts w:ascii="Courier New" w:hAnsi="Courier New" w:cs="Courier New"/>
          <w:sz w:val="24"/>
          <w:szCs w:val="24"/>
        </w:rPr>
        <w:t>APPROVAL TO CALL FOR A PUBLIC HEARING TO RENAME SIERRA INTERMEDIATE SCHOOL</w:t>
      </w:r>
    </w:p>
    <w:p w:rsidR="00F24D11" w:rsidRDefault="00F24D11" w:rsidP="00F24D11">
      <w:pPr>
        <w:pStyle w:val="ListParagraph"/>
        <w:rPr>
          <w:caps/>
          <w:sz w:val="24"/>
          <w:szCs w:val="24"/>
        </w:rPr>
      </w:pPr>
    </w:p>
    <w:p w:rsidR="00F24D11" w:rsidRPr="007C145D" w:rsidRDefault="00F24D11" w:rsidP="00F24D11">
      <w:pPr>
        <w:numPr>
          <w:ilvl w:val="0"/>
          <w:numId w:val="3"/>
        </w:numPr>
        <w:tabs>
          <w:tab w:val="clear" w:pos="720"/>
        </w:tabs>
        <w:ind w:right="-7"/>
        <w:jc w:val="both"/>
        <w:rPr>
          <w:rFonts w:ascii="Courier New" w:hAnsi="Courier New" w:cs="Courier New"/>
          <w:caps/>
          <w:sz w:val="24"/>
          <w:szCs w:val="24"/>
        </w:rPr>
      </w:pPr>
      <w:r w:rsidRPr="007C145D">
        <w:rPr>
          <w:rFonts w:ascii="Courier New" w:hAnsi="Courier New" w:cs="Courier New"/>
          <w:sz w:val="24"/>
          <w:szCs w:val="24"/>
        </w:rPr>
        <w:t xml:space="preserve">APPROVAL TO CONTINUE </w:t>
      </w:r>
      <w:r w:rsidR="00F42542">
        <w:rPr>
          <w:rFonts w:ascii="Courier New" w:hAnsi="Courier New" w:cs="Courier New"/>
          <w:sz w:val="24"/>
          <w:szCs w:val="24"/>
        </w:rPr>
        <w:t>PILOT</w:t>
      </w:r>
      <w:r w:rsidR="00F42542" w:rsidRPr="007C145D">
        <w:rPr>
          <w:rFonts w:ascii="Courier New" w:hAnsi="Courier New" w:cs="Courier New"/>
          <w:sz w:val="24"/>
          <w:szCs w:val="24"/>
        </w:rPr>
        <w:t xml:space="preserve"> </w:t>
      </w:r>
      <w:r w:rsidRPr="007C145D">
        <w:rPr>
          <w:rFonts w:ascii="Courier New" w:hAnsi="Courier New" w:cs="Courier New"/>
          <w:sz w:val="24"/>
          <w:szCs w:val="24"/>
        </w:rPr>
        <w:t>K-6</w:t>
      </w:r>
      <w:r w:rsidR="00A9223E">
        <w:rPr>
          <w:rFonts w:ascii="Courier New" w:hAnsi="Courier New" w:cs="Courier New"/>
          <w:sz w:val="24"/>
          <w:szCs w:val="24"/>
        </w:rPr>
        <w:t xml:space="preserve"> PROGRAM</w:t>
      </w:r>
      <w:r w:rsidR="00F42542">
        <w:rPr>
          <w:rFonts w:ascii="Courier New" w:hAnsi="Courier New" w:cs="Courier New"/>
          <w:sz w:val="24"/>
          <w:szCs w:val="24"/>
        </w:rPr>
        <w:t>S</w:t>
      </w:r>
      <w:r w:rsidRPr="007C145D">
        <w:rPr>
          <w:rFonts w:ascii="Courier New" w:hAnsi="Courier New" w:cs="Courier New"/>
          <w:sz w:val="24"/>
          <w:szCs w:val="24"/>
        </w:rPr>
        <w:t xml:space="preserve"> AT JEFFERSON AND MADISON ELEMENTARY SCHOOLS </w:t>
      </w:r>
      <w:r>
        <w:rPr>
          <w:rFonts w:ascii="Courier New" w:hAnsi="Courier New" w:cs="Courier New"/>
          <w:sz w:val="24"/>
          <w:szCs w:val="24"/>
        </w:rPr>
        <w:t>FOR</w:t>
      </w:r>
      <w:r w:rsidRPr="007C145D">
        <w:rPr>
          <w:rFonts w:ascii="Courier New" w:hAnsi="Courier New" w:cs="Courier New"/>
          <w:sz w:val="24"/>
          <w:szCs w:val="24"/>
        </w:rPr>
        <w:t xml:space="preserve"> 2012-13 SCHOOL YEAR</w:t>
      </w:r>
    </w:p>
    <w:p w:rsidR="00F24D11" w:rsidRPr="007C145D" w:rsidRDefault="00F24D11" w:rsidP="00F24D11">
      <w:pPr>
        <w:pStyle w:val="ListParagraph"/>
        <w:rPr>
          <w:caps/>
          <w:sz w:val="24"/>
          <w:szCs w:val="24"/>
        </w:rPr>
      </w:pPr>
    </w:p>
    <w:p w:rsidR="00F24D11" w:rsidRPr="00F24D11" w:rsidRDefault="00F24D11" w:rsidP="00F24D11">
      <w:pPr>
        <w:numPr>
          <w:ilvl w:val="0"/>
          <w:numId w:val="3"/>
        </w:numPr>
        <w:tabs>
          <w:tab w:val="clear" w:pos="720"/>
        </w:tabs>
        <w:ind w:right="-7"/>
        <w:jc w:val="both"/>
        <w:rPr>
          <w:rFonts w:ascii="Courier New" w:hAnsi="Courier New" w:cs="Courier New"/>
          <w:cap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APPROVAL TO IMPLEMENT K-</w:t>
      </w:r>
      <w:r w:rsidRPr="007C145D">
        <w:rPr>
          <w:rFonts w:ascii="Courier New" w:hAnsi="Courier New" w:cs="Courier New"/>
          <w:sz w:val="24"/>
          <w:szCs w:val="24"/>
        </w:rPr>
        <w:t xml:space="preserve">8 PROGRAM AT SANTIAGO ELEMENTARY SCHOOL </w:t>
      </w:r>
      <w:r>
        <w:rPr>
          <w:rFonts w:ascii="Courier New" w:hAnsi="Courier New" w:cs="Courier New"/>
          <w:sz w:val="24"/>
          <w:szCs w:val="24"/>
        </w:rPr>
        <w:t>FOR</w:t>
      </w:r>
      <w:r w:rsidRPr="007C145D">
        <w:rPr>
          <w:rFonts w:ascii="Courier New" w:hAnsi="Courier New" w:cs="Courier New"/>
          <w:sz w:val="24"/>
          <w:szCs w:val="24"/>
        </w:rPr>
        <w:t xml:space="preserve"> 2012-13</w:t>
      </w:r>
      <w:r>
        <w:rPr>
          <w:rFonts w:ascii="Courier New" w:hAnsi="Courier New" w:cs="Courier New"/>
          <w:sz w:val="24"/>
          <w:szCs w:val="24"/>
        </w:rPr>
        <w:t xml:space="preserve"> SCHOOL YEAR</w:t>
      </w:r>
    </w:p>
    <w:p w:rsidR="00CD26F7" w:rsidRPr="007C145D" w:rsidRDefault="00CD26F7" w:rsidP="00BB6AF9">
      <w:pPr>
        <w:pStyle w:val="ListParagraph"/>
        <w:rPr>
          <w:caps/>
          <w:sz w:val="24"/>
          <w:szCs w:val="24"/>
        </w:rPr>
      </w:pPr>
    </w:p>
    <w:p w:rsidR="00CD26F7" w:rsidRPr="004E57D6" w:rsidRDefault="008F73E0" w:rsidP="00BB6AF9">
      <w:pPr>
        <w:numPr>
          <w:ilvl w:val="0"/>
          <w:numId w:val="3"/>
        </w:numPr>
        <w:tabs>
          <w:tab w:val="clear" w:pos="720"/>
          <w:tab w:val="left" w:pos="240"/>
        </w:tabs>
        <w:ind w:right="-7"/>
        <w:jc w:val="both"/>
        <w:rPr>
          <w:rFonts w:ascii="Courier New" w:hAnsi="Courier New" w:cs="Courier New"/>
          <w:caps/>
          <w:sz w:val="24"/>
          <w:szCs w:val="24"/>
        </w:rPr>
      </w:pPr>
      <w:r w:rsidRPr="007C145D">
        <w:rPr>
          <w:rFonts w:ascii="Courier New" w:hAnsi="Courier New" w:cs="Courier New"/>
          <w:bCs/>
          <w:sz w:val="24"/>
          <w:szCs w:val="24"/>
        </w:rPr>
        <w:t xml:space="preserve">CERTIFICATION OF </w:t>
      </w:r>
      <w:r w:rsidR="00473285" w:rsidRPr="007C145D">
        <w:rPr>
          <w:rFonts w:ascii="Courier New" w:hAnsi="Courier New" w:cs="Courier New"/>
          <w:bCs/>
          <w:sz w:val="24"/>
          <w:szCs w:val="24"/>
        </w:rPr>
        <w:t xml:space="preserve">SECOND INTERIM </w:t>
      </w:r>
      <w:r w:rsidRPr="007C145D">
        <w:rPr>
          <w:rFonts w:ascii="Courier New" w:hAnsi="Courier New" w:cs="Courier New"/>
          <w:bCs/>
          <w:sz w:val="24"/>
          <w:szCs w:val="24"/>
        </w:rPr>
        <w:t xml:space="preserve">FINANCIAL STATUS (QUALIFIED) </w:t>
      </w:r>
    </w:p>
    <w:p w:rsidR="00CD26F7" w:rsidRPr="004E57D6" w:rsidRDefault="00CD26F7" w:rsidP="004E57D6">
      <w:pPr>
        <w:rPr>
          <w:caps/>
          <w:sz w:val="24"/>
          <w:szCs w:val="24"/>
        </w:rPr>
      </w:pPr>
    </w:p>
    <w:p w:rsidR="00CD26F7" w:rsidRPr="007C145D" w:rsidRDefault="008F73E0" w:rsidP="00BB708C">
      <w:pPr>
        <w:numPr>
          <w:ilvl w:val="0"/>
          <w:numId w:val="3"/>
        </w:numPr>
        <w:tabs>
          <w:tab w:val="clear" w:pos="720"/>
        </w:tabs>
        <w:ind w:right="-7"/>
        <w:jc w:val="both"/>
        <w:rPr>
          <w:rFonts w:ascii="Courier New" w:hAnsi="Courier New" w:cs="Courier New"/>
          <w:caps/>
          <w:sz w:val="24"/>
          <w:szCs w:val="24"/>
        </w:rPr>
      </w:pPr>
      <w:r w:rsidRPr="007C145D">
        <w:rPr>
          <w:rFonts w:ascii="Courier New" w:hAnsi="Courier New" w:cs="Courier New"/>
          <w:sz w:val="24"/>
          <w:szCs w:val="24"/>
        </w:rPr>
        <w:t>AUTHORIZATION TO AWARD A CONTRACT FOR PURCHASE OF COPIER PAPER FOR WAREHOUSE STOCK</w:t>
      </w:r>
    </w:p>
    <w:p w:rsidR="00456855" w:rsidRPr="00651669" w:rsidRDefault="00456855" w:rsidP="00651669">
      <w:pPr>
        <w:rPr>
          <w:b/>
          <w:caps/>
          <w:sz w:val="24"/>
          <w:szCs w:val="24"/>
        </w:rPr>
      </w:pPr>
    </w:p>
    <w:p w:rsidR="00CD26F7" w:rsidRPr="007C145D" w:rsidRDefault="008F73E0" w:rsidP="00BB708C">
      <w:pPr>
        <w:numPr>
          <w:ilvl w:val="0"/>
          <w:numId w:val="3"/>
        </w:numPr>
        <w:tabs>
          <w:tab w:val="clear" w:pos="720"/>
        </w:tabs>
        <w:ind w:right="-7"/>
        <w:jc w:val="both"/>
        <w:rPr>
          <w:rFonts w:ascii="Courier New" w:hAnsi="Courier New" w:cs="Courier New"/>
          <w:caps/>
          <w:sz w:val="24"/>
          <w:szCs w:val="24"/>
        </w:rPr>
      </w:pPr>
      <w:r w:rsidRPr="007C145D">
        <w:rPr>
          <w:rFonts w:ascii="Courier New" w:hAnsi="Courier New" w:cs="Courier New"/>
          <w:sz w:val="24"/>
          <w:szCs w:val="24"/>
        </w:rPr>
        <w:lastRenderedPageBreak/>
        <w:t>AUTHORIZATION TO AWARD CONTRACT FOR IMPLEMENTATION OF AN EDUCATION DATA WAREHOUSE SOLUTION</w:t>
      </w:r>
    </w:p>
    <w:p w:rsidR="00CD26F7" w:rsidRPr="007C145D" w:rsidRDefault="00CD26F7" w:rsidP="00BB708C">
      <w:pPr>
        <w:pStyle w:val="ListParagraph"/>
        <w:rPr>
          <w:caps/>
          <w:sz w:val="24"/>
          <w:szCs w:val="24"/>
        </w:rPr>
      </w:pPr>
    </w:p>
    <w:p w:rsidR="00FF0CB7" w:rsidRPr="0019242B" w:rsidRDefault="008F73E0" w:rsidP="0019242B">
      <w:pPr>
        <w:numPr>
          <w:ilvl w:val="0"/>
          <w:numId w:val="3"/>
        </w:numPr>
        <w:tabs>
          <w:tab w:val="clear" w:pos="720"/>
        </w:tabs>
        <w:ind w:right="-7" w:hanging="810"/>
        <w:jc w:val="both"/>
        <w:rPr>
          <w:rFonts w:ascii="Courier New" w:hAnsi="Courier New" w:cs="Courier New"/>
          <w:caps/>
          <w:sz w:val="24"/>
          <w:szCs w:val="24"/>
        </w:rPr>
      </w:pPr>
      <w:r w:rsidRPr="007C145D">
        <w:rPr>
          <w:rFonts w:ascii="Courier New" w:hAnsi="Courier New" w:cs="Courier New"/>
          <w:sz w:val="24"/>
          <w:szCs w:val="24"/>
        </w:rPr>
        <w:t xml:space="preserve">AUTHORIZATION TO AWARD CONTRACT FOR PURCHASE AND INSTALLATION </w:t>
      </w:r>
      <w:r w:rsidR="009007FA">
        <w:rPr>
          <w:rFonts w:ascii="Courier New" w:hAnsi="Courier New" w:cs="Courier New"/>
          <w:sz w:val="24"/>
          <w:szCs w:val="24"/>
        </w:rPr>
        <w:t xml:space="preserve">OF </w:t>
      </w:r>
      <w:r w:rsidRPr="007C145D">
        <w:rPr>
          <w:rFonts w:ascii="Courier New" w:hAnsi="Courier New" w:cs="Courier New"/>
          <w:sz w:val="24"/>
          <w:szCs w:val="24"/>
        </w:rPr>
        <w:t>ARRAY NETWORK</w:t>
      </w:r>
    </w:p>
    <w:p w:rsidR="00FF0CB7" w:rsidRPr="00F24D11" w:rsidRDefault="00FF0CB7" w:rsidP="00284D7D">
      <w:pPr>
        <w:ind w:hanging="810"/>
        <w:rPr>
          <w:caps/>
          <w:sz w:val="24"/>
          <w:szCs w:val="24"/>
        </w:rPr>
      </w:pPr>
    </w:p>
    <w:p w:rsidR="00CD502F" w:rsidRPr="00062057" w:rsidRDefault="00062057" w:rsidP="00284D7D">
      <w:pPr>
        <w:numPr>
          <w:ilvl w:val="0"/>
          <w:numId w:val="3"/>
        </w:numPr>
        <w:tabs>
          <w:tab w:val="left" w:pos="720"/>
        </w:tabs>
        <w:ind w:right="-7" w:hanging="810"/>
        <w:jc w:val="both"/>
        <w:rPr>
          <w:rFonts w:ascii="Courier New" w:hAnsi="Courier New" w:cs="Courier New"/>
          <w:caps/>
          <w:sz w:val="24"/>
          <w:szCs w:val="24"/>
        </w:rPr>
      </w:pPr>
      <w:r w:rsidRPr="00062057">
        <w:rPr>
          <w:rFonts w:ascii="Courier New" w:hAnsi="Courier New" w:cs="Courier New"/>
          <w:sz w:val="24"/>
          <w:szCs w:val="24"/>
        </w:rPr>
        <w:t xml:space="preserve">AUTHORIZATION TO TERMINATE TOWERCO SITE LEASE AGREEMENT FOR CELLULAR TOWER AT MONTE VISTA ELEMENTARY SCHOOL </w:t>
      </w:r>
    </w:p>
    <w:p w:rsidR="00CD502F" w:rsidRDefault="00CD502F" w:rsidP="00284D7D">
      <w:pPr>
        <w:pStyle w:val="ListParagraph"/>
        <w:ind w:hanging="810"/>
        <w:rPr>
          <w:sz w:val="24"/>
          <w:szCs w:val="24"/>
        </w:rPr>
      </w:pPr>
    </w:p>
    <w:p w:rsidR="00FF0CB7" w:rsidRPr="007C145D" w:rsidRDefault="00BB708C" w:rsidP="00284D7D">
      <w:pPr>
        <w:numPr>
          <w:ilvl w:val="0"/>
          <w:numId w:val="3"/>
        </w:numPr>
        <w:tabs>
          <w:tab w:val="left" w:pos="720"/>
        </w:tabs>
        <w:ind w:right="-7" w:hanging="810"/>
        <w:jc w:val="both"/>
        <w:rPr>
          <w:rFonts w:ascii="Courier New" w:hAnsi="Courier New" w:cs="Courier New"/>
          <w:caps/>
          <w:sz w:val="24"/>
          <w:szCs w:val="24"/>
        </w:rPr>
      </w:pPr>
      <w:r w:rsidRPr="007C145D">
        <w:rPr>
          <w:rFonts w:ascii="Courier New" w:hAnsi="Courier New" w:cs="Courier New"/>
          <w:sz w:val="24"/>
          <w:szCs w:val="24"/>
        </w:rPr>
        <w:t xml:space="preserve">AUTHORIZATION TO AWARD </w:t>
      </w:r>
      <w:r w:rsidR="00914C68">
        <w:rPr>
          <w:rFonts w:ascii="Courier New" w:hAnsi="Courier New" w:cs="Courier New"/>
          <w:sz w:val="24"/>
          <w:szCs w:val="24"/>
        </w:rPr>
        <w:t>CONTRACT FOR BID PACKAGE NO. 1H</w:t>
      </w:r>
      <w:r w:rsidRPr="007C145D">
        <w:rPr>
          <w:rFonts w:ascii="Courier New" w:hAnsi="Courier New" w:cs="Courier New"/>
          <w:sz w:val="24"/>
          <w:szCs w:val="24"/>
        </w:rPr>
        <w:t xml:space="preserve"> FOR </w:t>
      </w:r>
      <w:r w:rsidR="007B4724">
        <w:rPr>
          <w:rFonts w:ascii="Courier New" w:hAnsi="Courier New" w:cs="Courier New"/>
          <w:sz w:val="24"/>
          <w:szCs w:val="24"/>
        </w:rPr>
        <w:t>GENERAL CONSTRUCTION</w:t>
      </w:r>
      <w:r w:rsidRPr="007C145D">
        <w:rPr>
          <w:rFonts w:ascii="Courier New" w:hAnsi="Courier New" w:cs="Courier New"/>
          <w:sz w:val="24"/>
          <w:szCs w:val="24"/>
        </w:rPr>
        <w:t xml:space="preserve"> AT HOOVER ELEMENTARY SCHOOL</w:t>
      </w:r>
      <w:r w:rsidR="00C77626">
        <w:rPr>
          <w:rFonts w:ascii="Courier New" w:hAnsi="Courier New" w:cs="Courier New"/>
          <w:sz w:val="24"/>
          <w:szCs w:val="24"/>
        </w:rPr>
        <w:t xml:space="preserve"> </w:t>
      </w:r>
      <w:r w:rsidR="007B4724">
        <w:rPr>
          <w:rFonts w:ascii="Courier New" w:hAnsi="Courier New" w:cs="Courier New"/>
          <w:sz w:val="24"/>
          <w:szCs w:val="24"/>
        </w:rPr>
        <w:t>UNDER MODERNIZATION P</w:t>
      </w:r>
      <w:r w:rsidR="00C77626">
        <w:rPr>
          <w:rFonts w:ascii="Courier New" w:hAnsi="Courier New" w:cs="Courier New"/>
          <w:sz w:val="24"/>
          <w:szCs w:val="24"/>
        </w:rPr>
        <w:t>ROGRAM</w:t>
      </w:r>
    </w:p>
    <w:p w:rsidR="00FF0CB7" w:rsidRPr="00D5451B" w:rsidRDefault="00FF0CB7" w:rsidP="00284D7D">
      <w:pPr>
        <w:tabs>
          <w:tab w:val="left" w:pos="720"/>
        </w:tabs>
        <w:ind w:hanging="810"/>
        <w:rPr>
          <w:rFonts w:ascii="Courier New" w:hAnsi="Courier New" w:cs="Courier New"/>
          <w:caps/>
          <w:sz w:val="24"/>
          <w:szCs w:val="24"/>
        </w:rPr>
      </w:pPr>
    </w:p>
    <w:p w:rsidR="00FF0CB7" w:rsidRPr="00D5451B" w:rsidRDefault="00BB708C" w:rsidP="00284D7D">
      <w:pPr>
        <w:numPr>
          <w:ilvl w:val="0"/>
          <w:numId w:val="3"/>
        </w:numPr>
        <w:tabs>
          <w:tab w:val="left" w:pos="720"/>
        </w:tabs>
        <w:ind w:right="-7" w:hanging="810"/>
        <w:jc w:val="both"/>
        <w:rPr>
          <w:rFonts w:ascii="Courier New" w:hAnsi="Courier New" w:cs="Courier New"/>
          <w:caps/>
          <w:sz w:val="24"/>
          <w:szCs w:val="24"/>
        </w:rPr>
      </w:pPr>
      <w:r w:rsidRPr="00D5451B">
        <w:rPr>
          <w:rFonts w:ascii="Courier New" w:hAnsi="Courier New" w:cs="Courier New"/>
          <w:sz w:val="24"/>
          <w:szCs w:val="24"/>
        </w:rPr>
        <w:t xml:space="preserve">AUTHORIZATION TO AWARD </w:t>
      </w:r>
      <w:r w:rsidR="00914C68" w:rsidRPr="00D5451B">
        <w:rPr>
          <w:rFonts w:ascii="Courier New" w:hAnsi="Courier New" w:cs="Courier New"/>
          <w:sz w:val="24"/>
          <w:szCs w:val="24"/>
        </w:rPr>
        <w:t>CONTRACT FOR BID PACKAGE NO. 1J</w:t>
      </w:r>
      <w:r w:rsidRPr="00D5451B">
        <w:rPr>
          <w:rFonts w:ascii="Courier New" w:hAnsi="Courier New" w:cs="Courier New"/>
          <w:sz w:val="24"/>
          <w:szCs w:val="24"/>
        </w:rPr>
        <w:t xml:space="preserve"> FOR </w:t>
      </w:r>
      <w:r w:rsidR="007B4724" w:rsidRPr="00D5451B">
        <w:rPr>
          <w:rFonts w:ascii="Courier New" w:hAnsi="Courier New" w:cs="Courier New"/>
          <w:sz w:val="24"/>
          <w:szCs w:val="24"/>
        </w:rPr>
        <w:t>GENERAL CONSTRUCTION</w:t>
      </w:r>
      <w:r w:rsidRPr="00D5451B">
        <w:rPr>
          <w:rFonts w:ascii="Courier New" w:hAnsi="Courier New" w:cs="Courier New"/>
          <w:sz w:val="24"/>
          <w:szCs w:val="24"/>
        </w:rPr>
        <w:t xml:space="preserve"> AT JACKSON ELEMENTARY SCHOOL</w:t>
      </w:r>
      <w:r w:rsidR="007B4724" w:rsidRPr="00D5451B">
        <w:rPr>
          <w:rFonts w:ascii="Courier New" w:hAnsi="Courier New" w:cs="Courier New"/>
          <w:sz w:val="24"/>
          <w:szCs w:val="24"/>
        </w:rPr>
        <w:t xml:space="preserve"> UNDER MODERNIZATION </w:t>
      </w:r>
      <w:r w:rsidR="00C77626" w:rsidRPr="00D5451B">
        <w:rPr>
          <w:rFonts w:ascii="Courier New" w:hAnsi="Courier New" w:cs="Courier New"/>
          <w:sz w:val="24"/>
          <w:szCs w:val="24"/>
        </w:rPr>
        <w:t>PROGRAM</w:t>
      </w:r>
    </w:p>
    <w:p w:rsidR="00FF0CB7" w:rsidRPr="00D5451B" w:rsidRDefault="00FF0CB7" w:rsidP="00284D7D">
      <w:pPr>
        <w:pStyle w:val="ListParagraph"/>
        <w:tabs>
          <w:tab w:val="left" w:pos="720"/>
        </w:tabs>
        <w:ind w:hanging="810"/>
        <w:rPr>
          <w:caps/>
          <w:sz w:val="24"/>
          <w:szCs w:val="24"/>
        </w:rPr>
      </w:pPr>
    </w:p>
    <w:p w:rsidR="00CD502F" w:rsidRPr="00D5451B" w:rsidRDefault="00D5451B" w:rsidP="00284D7D">
      <w:pPr>
        <w:numPr>
          <w:ilvl w:val="0"/>
          <w:numId w:val="3"/>
        </w:numPr>
        <w:tabs>
          <w:tab w:val="left" w:pos="720"/>
        </w:tabs>
        <w:ind w:right="-7" w:hanging="810"/>
        <w:jc w:val="both"/>
        <w:rPr>
          <w:rFonts w:ascii="Courier New" w:hAnsi="Courier New" w:cs="Courier New"/>
          <w:caps/>
          <w:sz w:val="24"/>
          <w:szCs w:val="24"/>
        </w:rPr>
      </w:pPr>
      <w:r w:rsidRPr="00D5451B">
        <w:rPr>
          <w:rFonts w:ascii="Courier New" w:hAnsi="Courier New" w:cs="Courier New"/>
          <w:sz w:val="24"/>
          <w:szCs w:val="24"/>
        </w:rPr>
        <w:t xml:space="preserve">AUTHORIZATION TO AWARD CONTRACT FOR BID PACKAGE NO. 1M FOR GENERAL CONSTRUCTION AT MACARTHUR FUNDAMENTAL INTERMEDIATE SCHOOL UNDER MODERNIZATION PROGRAM </w:t>
      </w:r>
    </w:p>
    <w:p w:rsidR="00CD502F" w:rsidRPr="00D5451B" w:rsidRDefault="00CD502F" w:rsidP="00284D7D">
      <w:pPr>
        <w:pStyle w:val="ListParagraph"/>
        <w:ind w:hanging="810"/>
        <w:rPr>
          <w:sz w:val="24"/>
          <w:szCs w:val="24"/>
        </w:rPr>
      </w:pPr>
    </w:p>
    <w:p w:rsidR="007B4724" w:rsidRPr="00D5451B" w:rsidRDefault="00BB708C" w:rsidP="00284D7D">
      <w:pPr>
        <w:numPr>
          <w:ilvl w:val="0"/>
          <w:numId w:val="3"/>
        </w:numPr>
        <w:tabs>
          <w:tab w:val="left" w:pos="720"/>
        </w:tabs>
        <w:ind w:right="-7" w:hanging="810"/>
        <w:jc w:val="both"/>
        <w:rPr>
          <w:rFonts w:ascii="Courier New" w:hAnsi="Courier New" w:cs="Courier New"/>
          <w:caps/>
          <w:sz w:val="24"/>
          <w:szCs w:val="24"/>
        </w:rPr>
      </w:pPr>
      <w:r w:rsidRPr="00D5451B">
        <w:rPr>
          <w:rFonts w:ascii="Courier New" w:hAnsi="Courier New" w:cs="Courier New"/>
          <w:sz w:val="24"/>
          <w:szCs w:val="24"/>
        </w:rPr>
        <w:t>AUTHORIZATION TO AWARD CON</w:t>
      </w:r>
      <w:r w:rsidR="00914C68" w:rsidRPr="00D5451B">
        <w:rPr>
          <w:rFonts w:ascii="Courier New" w:hAnsi="Courier New" w:cs="Courier New"/>
          <w:sz w:val="24"/>
          <w:szCs w:val="24"/>
        </w:rPr>
        <w:t>TRACT FOR BID PACKAGE NO. ORG-3</w:t>
      </w:r>
      <w:r w:rsidRPr="00D5451B">
        <w:rPr>
          <w:rFonts w:ascii="Courier New" w:hAnsi="Courier New" w:cs="Courier New"/>
          <w:sz w:val="24"/>
          <w:szCs w:val="24"/>
        </w:rPr>
        <w:t xml:space="preserve"> FOR </w:t>
      </w:r>
      <w:r w:rsidR="007B4724" w:rsidRPr="00D5451B">
        <w:rPr>
          <w:rFonts w:ascii="Courier New" w:hAnsi="Courier New" w:cs="Courier New"/>
          <w:sz w:val="24"/>
          <w:szCs w:val="24"/>
        </w:rPr>
        <w:t>CLASSROOM BUILDING</w:t>
      </w:r>
      <w:r w:rsidR="00A52A14" w:rsidRPr="00D5451B">
        <w:rPr>
          <w:rFonts w:ascii="Courier New" w:hAnsi="Courier New" w:cs="Courier New"/>
          <w:sz w:val="24"/>
          <w:szCs w:val="24"/>
        </w:rPr>
        <w:t xml:space="preserve"> AND SITE</w:t>
      </w:r>
      <w:r w:rsidR="00A54BC9" w:rsidRPr="00D5451B">
        <w:rPr>
          <w:rFonts w:ascii="Courier New" w:hAnsi="Courier New" w:cs="Courier New"/>
          <w:sz w:val="24"/>
          <w:szCs w:val="24"/>
        </w:rPr>
        <w:t xml:space="preserve"> </w:t>
      </w:r>
      <w:r w:rsidR="007B4724" w:rsidRPr="00D5451B">
        <w:rPr>
          <w:rFonts w:ascii="Courier New" w:hAnsi="Courier New" w:cs="Courier New"/>
          <w:sz w:val="24"/>
          <w:szCs w:val="24"/>
        </w:rPr>
        <w:t xml:space="preserve">WORK AT DAVIS ELEMENTARY SCHOOL </w:t>
      </w:r>
      <w:r w:rsidR="00463657" w:rsidRPr="00D5451B">
        <w:rPr>
          <w:rFonts w:ascii="Courier New" w:hAnsi="Courier New" w:cs="Courier New"/>
          <w:sz w:val="24"/>
          <w:szCs w:val="24"/>
        </w:rPr>
        <w:t>UNDER OVERCROWDING RELIEF GRANT</w:t>
      </w:r>
      <w:r w:rsidR="00C77626" w:rsidRPr="00D5451B">
        <w:rPr>
          <w:rFonts w:ascii="Courier New" w:hAnsi="Courier New" w:cs="Courier New"/>
          <w:sz w:val="24"/>
          <w:szCs w:val="24"/>
        </w:rPr>
        <w:t xml:space="preserve"> PROGRAM</w:t>
      </w:r>
    </w:p>
    <w:p w:rsidR="00FF0CB7" w:rsidRPr="00D5451B" w:rsidRDefault="00FF0CB7" w:rsidP="00284D7D">
      <w:pPr>
        <w:tabs>
          <w:tab w:val="left" w:pos="720"/>
        </w:tabs>
        <w:ind w:hanging="810"/>
        <w:rPr>
          <w:rFonts w:ascii="Courier New" w:hAnsi="Courier New" w:cs="Courier New"/>
          <w:caps/>
          <w:sz w:val="24"/>
          <w:szCs w:val="24"/>
        </w:rPr>
      </w:pPr>
    </w:p>
    <w:p w:rsidR="00FF0CB7" w:rsidRPr="00D5451B" w:rsidRDefault="00BB708C" w:rsidP="00284D7D">
      <w:pPr>
        <w:numPr>
          <w:ilvl w:val="0"/>
          <w:numId w:val="3"/>
        </w:numPr>
        <w:tabs>
          <w:tab w:val="left" w:pos="720"/>
        </w:tabs>
        <w:ind w:right="-7" w:hanging="810"/>
        <w:jc w:val="both"/>
        <w:rPr>
          <w:rFonts w:ascii="Courier New" w:hAnsi="Courier New" w:cs="Courier New"/>
          <w:caps/>
          <w:sz w:val="24"/>
          <w:szCs w:val="24"/>
        </w:rPr>
      </w:pPr>
      <w:r w:rsidRPr="00D5451B">
        <w:rPr>
          <w:rFonts w:ascii="Courier New" w:hAnsi="Courier New" w:cs="Courier New"/>
          <w:sz w:val="24"/>
          <w:szCs w:val="24"/>
        </w:rPr>
        <w:t>AUTHORIZATION TO AWARD CON</w:t>
      </w:r>
      <w:r w:rsidR="00914C68" w:rsidRPr="00D5451B">
        <w:rPr>
          <w:rFonts w:ascii="Courier New" w:hAnsi="Courier New" w:cs="Courier New"/>
          <w:sz w:val="24"/>
          <w:szCs w:val="24"/>
        </w:rPr>
        <w:t>TRACT FOR BID PACKAGE NO. ORG-4</w:t>
      </w:r>
      <w:r w:rsidRPr="00D5451B">
        <w:rPr>
          <w:rFonts w:ascii="Courier New" w:hAnsi="Courier New" w:cs="Courier New"/>
          <w:sz w:val="24"/>
          <w:szCs w:val="24"/>
        </w:rPr>
        <w:t xml:space="preserve"> FOR </w:t>
      </w:r>
      <w:r w:rsidR="007B4724" w:rsidRPr="00D5451B">
        <w:rPr>
          <w:rFonts w:ascii="Courier New" w:hAnsi="Courier New" w:cs="Courier New"/>
          <w:sz w:val="24"/>
          <w:szCs w:val="24"/>
        </w:rPr>
        <w:t>CLASSROOM BUILDING,</w:t>
      </w:r>
      <w:r w:rsidR="00A52A14" w:rsidRPr="00D5451B">
        <w:rPr>
          <w:rFonts w:ascii="Courier New" w:hAnsi="Courier New" w:cs="Courier New"/>
          <w:sz w:val="24"/>
          <w:szCs w:val="24"/>
        </w:rPr>
        <w:t xml:space="preserve"> SITE</w:t>
      </w:r>
      <w:r w:rsidR="00A54BC9" w:rsidRPr="00D5451B">
        <w:rPr>
          <w:rFonts w:ascii="Courier New" w:hAnsi="Courier New" w:cs="Courier New"/>
          <w:sz w:val="24"/>
          <w:szCs w:val="24"/>
        </w:rPr>
        <w:t xml:space="preserve"> </w:t>
      </w:r>
      <w:r w:rsidR="007B4724" w:rsidRPr="00D5451B">
        <w:rPr>
          <w:rFonts w:ascii="Courier New" w:hAnsi="Courier New" w:cs="Courier New"/>
          <w:sz w:val="24"/>
          <w:szCs w:val="24"/>
        </w:rPr>
        <w:t>WORK, AND PARKING LOT</w:t>
      </w:r>
      <w:r w:rsidRPr="00D5451B">
        <w:rPr>
          <w:rFonts w:ascii="Courier New" w:hAnsi="Courier New" w:cs="Courier New"/>
          <w:sz w:val="24"/>
          <w:szCs w:val="24"/>
        </w:rPr>
        <w:t xml:space="preserve"> AT EDISON ELEMENTARY SCHOOL</w:t>
      </w:r>
      <w:r w:rsidR="007B4724" w:rsidRPr="00D5451B">
        <w:rPr>
          <w:rFonts w:ascii="Courier New" w:hAnsi="Courier New" w:cs="Courier New"/>
          <w:sz w:val="24"/>
          <w:szCs w:val="24"/>
        </w:rPr>
        <w:t xml:space="preserve"> </w:t>
      </w:r>
      <w:r w:rsidR="00463657" w:rsidRPr="00D5451B">
        <w:rPr>
          <w:rFonts w:ascii="Courier New" w:hAnsi="Courier New" w:cs="Courier New"/>
          <w:sz w:val="24"/>
          <w:szCs w:val="24"/>
        </w:rPr>
        <w:t>UNDER OVERCROWDING RELIEF GRANT</w:t>
      </w:r>
      <w:r w:rsidR="00C77626" w:rsidRPr="00D5451B">
        <w:rPr>
          <w:rFonts w:ascii="Courier New" w:hAnsi="Courier New" w:cs="Courier New"/>
          <w:sz w:val="24"/>
          <w:szCs w:val="24"/>
        </w:rPr>
        <w:t xml:space="preserve"> PROGRAM</w:t>
      </w:r>
    </w:p>
    <w:p w:rsidR="00CD502F" w:rsidRPr="00D5451B" w:rsidRDefault="00CD502F" w:rsidP="00284D7D">
      <w:pPr>
        <w:tabs>
          <w:tab w:val="left" w:pos="720"/>
        </w:tabs>
        <w:ind w:hanging="810"/>
        <w:rPr>
          <w:rFonts w:ascii="Courier New" w:hAnsi="Courier New" w:cs="Courier New"/>
          <w:b/>
          <w:caps/>
          <w:sz w:val="24"/>
          <w:szCs w:val="24"/>
        </w:rPr>
      </w:pPr>
    </w:p>
    <w:p w:rsidR="00A26409" w:rsidRPr="00D5451B" w:rsidRDefault="00BB708C" w:rsidP="00284D7D">
      <w:pPr>
        <w:numPr>
          <w:ilvl w:val="0"/>
          <w:numId w:val="3"/>
        </w:numPr>
        <w:tabs>
          <w:tab w:val="left" w:pos="720"/>
        </w:tabs>
        <w:ind w:right="-7" w:hanging="810"/>
        <w:jc w:val="both"/>
        <w:rPr>
          <w:rFonts w:ascii="Courier New" w:hAnsi="Courier New" w:cs="Courier New"/>
          <w:b/>
          <w:caps/>
          <w:sz w:val="24"/>
          <w:szCs w:val="24"/>
        </w:rPr>
      </w:pPr>
      <w:r w:rsidRPr="00D5451B">
        <w:rPr>
          <w:rFonts w:ascii="Courier New" w:hAnsi="Courier New" w:cs="Courier New"/>
          <w:b/>
          <w:sz w:val="24"/>
          <w:szCs w:val="24"/>
        </w:rPr>
        <w:t>AUTHORIZATION TO AWARD</w:t>
      </w:r>
      <w:r w:rsidR="00456855" w:rsidRPr="00D5451B">
        <w:rPr>
          <w:rFonts w:ascii="Courier New" w:hAnsi="Courier New" w:cs="Courier New"/>
          <w:b/>
          <w:sz w:val="24"/>
          <w:szCs w:val="24"/>
        </w:rPr>
        <w:t xml:space="preserve"> CONTRACTS FOR BID PACKAGES NO.</w:t>
      </w:r>
      <w:r w:rsidR="00242405" w:rsidRPr="00D5451B">
        <w:rPr>
          <w:rFonts w:ascii="Courier New" w:hAnsi="Courier New" w:cs="Courier New"/>
          <w:b/>
          <w:sz w:val="24"/>
          <w:szCs w:val="24"/>
        </w:rPr>
        <w:t>:</w:t>
      </w:r>
      <w:r w:rsidR="00914C68" w:rsidRPr="00D5451B">
        <w:rPr>
          <w:rFonts w:ascii="Courier New" w:hAnsi="Courier New" w:cs="Courier New"/>
          <w:b/>
          <w:sz w:val="24"/>
          <w:szCs w:val="24"/>
        </w:rPr>
        <w:t xml:space="preserve"> 1-13</w:t>
      </w:r>
      <w:r w:rsidRPr="00D5451B">
        <w:rPr>
          <w:rFonts w:ascii="Courier New" w:hAnsi="Courier New" w:cs="Courier New"/>
          <w:b/>
          <w:sz w:val="24"/>
          <w:szCs w:val="24"/>
        </w:rPr>
        <w:t xml:space="preserve"> FOR MODERNIZATION PROJECT AT WILLARD INTERMEDIATE SCHOOL</w:t>
      </w:r>
    </w:p>
    <w:p w:rsidR="00663730" w:rsidRDefault="00663730" w:rsidP="00663730">
      <w:pPr>
        <w:ind w:left="1440" w:right="-7"/>
        <w:jc w:val="both"/>
        <w:rPr>
          <w:rFonts w:ascii="Courier New" w:hAnsi="Courier New" w:cs="Courier New"/>
          <w:b/>
          <w:caps/>
          <w:sz w:val="24"/>
          <w:szCs w:val="24"/>
        </w:rPr>
      </w:pPr>
    </w:p>
    <w:p w:rsidR="00FF0CB7" w:rsidRDefault="00663730" w:rsidP="00663730">
      <w:pPr>
        <w:ind w:left="1440" w:right="-7" w:hanging="720"/>
        <w:jc w:val="both"/>
        <w:rPr>
          <w:sz w:val="24"/>
          <w:szCs w:val="24"/>
        </w:rPr>
      </w:pPr>
      <w:r>
        <w:rPr>
          <w:sz w:val="24"/>
          <w:szCs w:val="24"/>
        </w:rPr>
        <w:t>17.1</w:t>
      </w:r>
      <w:r>
        <w:rPr>
          <w:sz w:val="24"/>
          <w:szCs w:val="24"/>
        </w:rPr>
        <w:tab/>
      </w:r>
      <w:r w:rsidR="00914C68" w:rsidRPr="00663730">
        <w:rPr>
          <w:sz w:val="24"/>
          <w:szCs w:val="24"/>
        </w:rPr>
        <w:t>BID PACKAGE NO. 1</w:t>
      </w:r>
      <w:r w:rsidR="00BB708C" w:rsidRPr="00663730">
        <w:rPr>
          <w:sz w:val="24"/>
          <w:szCs w:val="24"/>
        </w:rPr>
        <w:t xml:space="preserve"> FOR SITE CLEARING, SELECTIVE DEMO, </w:t>
      </w:r>
      <w:r w:rsidR="00DD033E" w:rsidRPr="00663730">
        <w:rPr>
          <w:sz w:val="24"/>
          <w:szCs w:val="24"/>
        </w:rPr>
        <w:t>EARTHWORK, SWPP, ABATEMENT, ASP</w:t>
      </w:r>
      <w:r w:rsidR="00BB708C" w:rsidRPr="00663730">
        <w:rPr>
          <w:sz w:val="24"/>
          <w:szCs w:val="24"/>
        </w:rPr>
        <w:t>HALT PAVING, PAVEMENT MARKINGS, CONCRETE PAVING, CAST IN PLACE CONCRETE AND CONCRETE REINFORCING</w:t>
      </w:r>
    </w:p>
    <w:p w:rsidR="006142C4" w:rsidRPr="00663730" w:rsidRDefault="006142C4" w:rsidP="00663730">
      <w:pPr>
        <w:ind w:right="-7"/>
        <w:jc w:val="both"/>
        <w:rPr>
          <w:sz w:val="24"/>
          <w:szCs w:val="24"/>
        </w:rPr>
      </w:pPr>
    </w:p>
    <w:p w:rsidR="00FF0CB7" w:rsidRDefault="00663730" w:rsidP="00663730">
      <w:pPr>
        <w:ind w:left="1440" w:right="-7" w:hanging="720"/>
        <w:jc w:val="both"/>
        <w:rPr>
          <w:sz w:val="24"/>
          <w:szCs w:val="24"/>
        </w:rPr>
      </w:pPr>
      <w:r>
        <w:rPr>
          <w:sz w:val="24"/>
          <w:szCs w:val="24"/>
        </w:rPr>
        <w:t>17.2</w:t>
      </w:r>
      <w:r>
        <w:rPr>
          <w:sz w:val="24"/>
          <w:szCs w:val="24"/>
        </w:rPr>
        <w:tab/>
      </w:r>
      <w:r w:rsidR="00BB708C" w:rsidRPr="00663730">
        <w:rPr>
          <w:sz w:val="24"/>
          <w:szCs w:val="24"/>
        </w:rPr>
        <w:t>BID PACKAGE NO. 2 FOR ARCH WOOD CASEWORK AND FINISH CARPENTRY</w:t>
      </w:r>
    </w:p>
    <w:p w:rsidR="00663730" w:rsidRDefault="00663730" w:rsidP="00663730">
      <w:pPr>
        <w:ind w:left="1440" w:right="-7" w:hanging="720"/>
        <w:jc w:val="both"/>
        <w:rPr>
          <w:sz w:val="24"/>
          <w:szCs w:val="24"/>
        </w:rPr>
      </w:pPr>
    </w:p>
    <w:p w:rsidR="00FF0CB7" w:rsidRPr="00663730" w:rsidRDefault="00663730" w:rsidP="00663730">
      <w:pPr>
        <w:ind w:left="1440" w:right="-7" w:hanging="720"/>
        <w:jc w:val="both"/>
        <w:rPr>
          <w:sz w:val="24"/>
          <w:szCs w:val="24"/>
        </w:rPr>
      </w:pPr>
      <w:r>
        <w:rPr>
          <w:sz w:val="24"/>
          <w:szCs w:val="24"/>
        </w:rPr>
        <w:t>17.3</w:t>
      </w:r>
      <w:r>
        <w:rPr>
          <w:sz w:val="24"/>
          <w:szCs w:val="24"/>
        </w:rPr>
        <w:tab/>
      </w:r>
      <w:r w:rsidR="00914C68" w:rsidRPr="00663730">
        <w:rPr>
          <w:sz w:val="24"/>
          <w:szCs w:val="24"/>
        </w:rPr>
        <w:t>BID PACKAGE NO. 3</w:t>
      </w:r>
      <w:r w:rsidR="00BB708C" w:rsidRPr="00663730">
        <w:rPr>
          <w:sz w:val="24"/>
          <w:szCs w:val="24"/>
        </w:rPr>
        <w:t xml:space="preserve"> FOR ROOFING MAINTENANCE AND REPAIRS, SHEET METAL FLASHING AND TRIM</w:t>
      </w:r>
    </w:p>
    <w:p w:rsidR="006142C4" w:rsidRPr="006142C4" w:rsidRDefault="006142C4" w:rsidP="00663730">
      <w:pPr>
        <w:pStyle w:val="ListParagraph"/>
        <w:ind w:hanging="720"/>
        <w:rPr>
          <w:sz w:val="24"/>
          <w:szCs w:val="24"/>
        </w:rPr>
      </w:pPr>
    </w:p>
    <w:p w:rsidR="00FF0CB7" w:rsidRPr="00663730" w:rsidRDefault="00663730" w:rsidP="00663730">
      <w:pPr>
        <w:pStyle w:val="ListParagraph"/>
        <w:ind w:left="1440" w:right="-7" w:hanging="720"/>
        <w:jc w:val="both"/>
        <w:rPr>
          <w:sz w:val="24"/>
          <w:szCs w:val="24"/>
        </w:rPr>
      </w:pPr>
      <w:r>
        <w:rPr>
          <w:sz w:val="24"/>
          <w:szCs w:val="24"/>
        </w:rPr>
        <w:t>17.4</w:t>
      </w:r>
      <w:r>
        <w:rPr>
          <w:sz w:val="24"/>
          <w:szCs w:val="24"/>
        </w:rPr>
        <w:tab/>
      </w:r>
      <w:r w:rsidR="00914C68" w:rsidRPr="00663730">
        <w:rPr>
          <w:sz w:val="24"/>
          <w:szCs w:val="24"/>
        </w:rPr>
        <w:t>BID PACKAGE NO. 4</w:t>
      </w:r>
      <w:r w:rsidR="00BB708C" w:rsidRPr="00663730">
        <w:rPr>
          <w:sz w:val="24"/>
          <w:szCs w:val="24"/>
        </w:rPr>
        <w:t xml:space="preserve"> FOR METAL STUD FRAMING, DRYWALL, ACCESS DOORS, STRUCTURAL METAL STUD FRAMING, INSULATION, DOORS, FRAMES, HDWR, GLASS, GLAZING AND ROUGH CARPENTRY</w:t>
      </w:r>
    </w:p>
    <w:p w:rsidR="006142C4" w:rsidRPr="006142C4" w:rsidRDefault="006142C4" w:rsidP="00663730">
      <w:pPr>
        <w:pStyle w:val="ListParagraph"/>
        <w:ind w:left="1440" w:hanging="720"/>
        <w:rPr>
          <w:sz w:val="24"/>
          <w:szCs w:val="24"/>
        </w:rPr>
      </w:pPr>
    </w:p>
    <w:p w:rsidR="00FF0CB7" w:rsidRDefault="00914C68" w:rsidP="006E61CC">
      <w:pPr>
        <w:pStyle w:val="ListParagraph"/>
        <w:numPr>
          <w:ilvl w:val="1"/>
          <w:numId w:val="9"/>
        </w:numPr>
        <w:ind w:right="-7"/>
        <w:jc w:val="both"/>
        <w:rPr>
          <w:sz w:val="24"/>
          <w:szCs w:val="24"/>
        </w:rPr>
      </w:pPr>
      <w:r w:rsidRPr="00663730">
        <w:rPr>
          <w:sz w:val="24"/>
          <w:szCs w:val="24"/>
        </w:rPr>
        <w:t>BID PACKAGE NO. 5</w:t>
      </w:r>
      <w:r w:rsidR="00BB708C" w:rsidRPr="00663730">
        <w:rPr>
          <w:sz w:val="24"/>
          <w:szCs w:val="24"/>
        </w:rPr>
        <w:t xml:space="preserve"> FOR CERAMIC TILE AND FLOORING</w:t>
      </w:r>
    </w:p>
    <w:p w:rsidR="00663730" w:rsidRPr="00663730" w:rsidRDefault="00663730" w:rsidP="00663730">
      <w:pPr>
        <w:pStyle w:val="ListParagraph"/>
        <w:ind w:left="1440" w:right="-7" w:hanging="720"/>
        <w:jc w:val="both"/>
        <w:rPr>
          <w:sz w:val="24"/>
          <w:szCs w:val="24"/>
        </w:rPr>
      </w:pPr>
    </w:p>
    <w:p w:rsidR="006142C4" w:rsidRPr="006142C4" w:rsidRDefault="006142C4" w:rsidP="008C6B2D">
      <w:pPr>
        <w:pStyle w:val="ListParagraph"/>
        <w:ind w:hanging="810"/>
        <w:rPr>
          <w:sz w:val="24"/>
          <w:szCs w:val="24"/>
        </w:rPr>
      </w:pPr>
    </w:p>
    <w:p w:rsidR="00FF0CB7" w:rsidRDefault="00914C68" w:rsidP="006E61CC">
      <w:pPr>
        <w:pStyle w:val="ListParagraph"/>
        <w:numPr>
          <w:ilvl w:val="1"/>
          <w:numId w:val="9"/>
        </w:numPr>
        <w:ind w:right="-7" w:hanging="900"/>
        <w:jc w:val="both"/>
        <w:rPr>
          <w:sz w:val="24"/>
          <w:szCs w:val="24"/>
        </w:rPr>
      </w:pPr>
      <w:r w:rsidRPr="00663730">
        <w:rPr>
          <w:sz w:val="24"/>
          <w:szCs w:val="24"/>
        </w:rPr>
        <w:lastRenderedPageBreak/>
        <w:t>BID PACKAGE NO. 6</w:t>
      </w:r>
      <w:r w:rsidR="00BB708C" w:rsidRPr="00663730">
        <w:rPr>
          <w:sz w:val="24"/>
          <w:szCs w:val="24"/>
        </w:rPr>
        <w:t xml:space="preserve"> FOR ACOUSTICAL CEILINGS</w:t>
      </w:r>
    </w:p>
    <w:p w:rsidR="00663730" w:rsidRDefault="00663730" w:rsidP="00663730">
      <w:pPr>
        <w:pStyle w:val="ListParagraph"/>
        <w:ind w:left="1440" w:right="-7" w:hanging="900"/>
        <w:jc w:val="both"/>
        <w:rPr>
          <w:sz w:val="24"/>
          <w:szCs w:val="24"/>
        </w:rPr>
      </w:pPr>
    </w:p>
    <w:p w:rsidR="00FF0CB7" w:rsidRDefault="00914C68" w:rsidP="006E61CC">
      <w:pPr>
        <w:pStyle w:val="ListParagraph"/>
        <w:numPr>
          <w:ilvl w:val="1"/>
          <w:numId w:val="9"/>
        </w:numPr>
        <w:ind w:right="-7" w:hanging="900"/>
        <w:jc w:val="both"/>
        <w:rPr>
          <w:sz w:val="24"/>
          <w:szCs w:val="24"/>
        </w:rPr>
      </w:pPr>
      <w:r w:rsidRPr="00663730">
        <w:rPr>
          <w:sz w:val="24"/>
          <w:szCs w:val="24"/>
        </w:rPr>
        <w:t>BID PACKAGE NO. 7</w:t>
      </w:r>
      <w:r w:rsidR="00BB708C" w:rsidRPr="00663730">
        <w:rPr>
          <w:sz w:val="24"/>
          <w:szCs w:val="24"/>
        </w:rPr>
        <w:t xml:space="preserve"> FOR PAINTING</w:t>
      </w:r>
    </w:p>
    <w:p w:rsidR="00663730" w:rsidRPr="00663730" w:rsidRDefault="00663730" w:rsidP="00663730">
      <w:pPr>
        <w:pStyle w:val="ListParagraph"/>
        <w:ind w:hanging="900"/>
        <w:rPr>
          <w:sz w:val="24"/>
          <w:szCs w:val="24"/>
        </w:rPr>
      </w:pPr>
    </w:p>
    <w:p w:rsidR="00FF0CB7" w:rsidRDefault="00914C68" w:rsidP="006E61CC">
      <w:pPr>
        <w:pStyle w:val="ListParagraph"/>
        <w:numPr>
          <w:ilvl w:val="1"/>
          <w:numId w:val="9"/>
        </w:numPr>
        <w:ind w:right="-7" w:hanging="900"/>
        <w:jc w:val="both"/>
        <w:rPr>
          <w:sz w:val="24"/>
          <w:szCs w:val="24"/>
        </w:rPr>
      </w:pPr>
      <w:r w:rsidRPr="00663730">
        <w:rPr>
          <w:sz w:val="24"/>
          <w:szCs w:val="24"/>
        </w:rPr>
        <w:t>BID PACKAGE NO. 8</w:t>
      </w:r>
      <w:r w:rsidR="00BB708C" w:rsidRPr="00663730">
        <w:rPr>
          <w:sz w:val="24"/>
          <w:szCs w:val="24"/>
        </w:rPr>
        <w:t xml:space="preserve"> FOR SPECIALTIES, MAKER BOARDS, TACK</w:t>
      </w:r>
      <w:r w:rsidR="00BF1932">
        <w:rPr>
          <w:sz w:val="24"/>
          <w:szCs w:val="24"/>
        </w:rPr>
        <w:t xml:space="preserve"> </w:t>
      </w:r>
      <w:r w:rsidR="00BB708C" w:rsidRPr="00663730">
        <w:rPr>
          <w:sz w:val="24"/>
          <w:szCs w:val="24"/>
        </w:rPr>
        <w:t xml:space="preserve">BOARDS, SIGNANGE, TOILET PARTITIONS, TOILET ACCESSORIES, FIRE EXTINGUISHER, </w:t>
      </w:r>
      <w:r w:rsidR="00E8647F" w:rsidRPr="00663730">
        <w:rPr>
          <w:sz w:val="24"/>
          <w:szCs w:val="24"/>
        </w:rPr>
        <w:t xml:space="preserve">SPECIALTIES, </w:t>
      </w:r>
      <w:r w:rsidR="00BB708C" w:rsidRPr="00663730">
        <w:rPr>
          <w:sz w:val="24"/>
          <w:szCs w:val="24"/>
        </w:rPr>
        <w:t xml:space="preserve">PROJECTION SCREENS, HORIZONTAL LOUVER BLINDS, </w:t>
      </w:r>
      <w:r w:rsidR="00E8647F" w:rsidRPr="00663730">
        <w:rPr>
          <w:sz w:val="24"/>
          <w:szCs w:val="24"/>
        </w:rPr>
        <w:t xml:space="preserve">AND </w:t>
      </w:r>
      <w:r w:rsidR="00BB708C" w:rsidRPr="00663730">
        <w:rPr>
          <w:sz w:val="24"/>
          <w:szCs w:val="24"/>
        </w:rPr>
        <w:t>FOLDING PANEL PARTITION</w:t>
      </w:r>
      <w:r w:rsidR="00E8647F" w:rsidRPr="00663730">
        <w:rPr>
          <w:sz w:val="24"/>
          <w:szCs w:val="24"/>
        </w:rPr>
        <w:t>S</w:t>
      </w:r>
    </w:p>
    <w:p w:rsidR="00663730" w:rsidRPr="00663730" w:rsidRDefault="00663730" w:rsidP="00663730">
      <w:pPr>
        <w:pStyle w:val="ListParagraph"/>
        <w:rPr>
          <w:sz w:val="24"/>
          <w:szCs w:val="24"/>
        </w:rPr>
      </w:pPr>
    </w:p>
    <w:p w:rsidR="00FF0CB7" w:rsidRPr="00663730" w:rsidRDefault="00914C68" w:rsidP="006E61CC">
      <w:pPr>
        <w:pStyle w:val="ListParagraph"/>
        <w:numPr>
          <w:ilvl w:val="1"/>
          <w:numId w:val="9"/>
        </w:numPr>
        <w:ind w:right="-7" w:hanging="900"/>
        <w:jc w:val="both"/>
        <w:rPr>
          <w:sz w:val="24"/>
          <w:szCs w:val="24"/>
        </w:rPr>
      </w:pPr>
      <w:r w:rsidRPr="00663730">
        <w:rPr>
          <w:sz w:val="24"/>
          <w:szCs w:val="24"/>
        </w:rPr>
        <w:t>BID PACKAGE NO. 9</w:t>
      </w:r>
      <w:r w:rsidR="00BB708C" w:rsidRPr="00663730">
        <w:rPr>
          <w:sz w:val="24"/>
          <w:szCs w:val="24"/>
        </w:rPr>
        <w:t xml:space="preserve"> FOR AUTOMATIC FIRE SPRINKLER SYSTEM</w:t>
      </w:r>
    </w:p>
    <w:p w:rsidR="00663730" w:rsidRPr="00663730" w:rsidRDefault="00663730" w:rsidP="00663730">
      <w:pPr>
        <w:pStyle w:val="ListParagraph"/>
        <w:rPr>
          <w:sz w:val="24"/>
          <w:szCs w:val="24"/>
        </w:rPr>
      </w:pPr>
    </w:p>
    <w:p w:rsidR="00E8647F" w:rsidRPr="00663730" w:rsidRDefault="001A44D5" w:rsidP="006E61CC">
      <w:pPr>
        <w:pStyle w:val="ListParagraph"/>
        <w:numPr>
          <w:ilvl w:val="1"/>
          <w:numId w:val="9"/>
        </w:numPr>
        <w:ind w:right="-7" w:hanging="900"/>
        <w:jc w:val="both"/>
        <w:rPr>
          <w:sz w:val="24"/>
          <w:szCs w:val="24"/>
        </w:rPr>
      </w:pPr>
      <w:r w:rsidRPr="00663730">
        <w:rPr>
          <w:sz w:val="24"/>
          <w:szCs w:val="24"/>
        </w:rPr>
        <w:t>ACCEPTANCE OF WITHDRAWAL LETTER FROM INTERPIPE CONTRACTING, INC. FOR BID PACKAGE NO. 10 FOR PLUMBING AT WILLARD INTERMEDIATE SCHOOL</w:t>
      </w:r>
    </w:p>
    <w:p w:rsidR="00B46006" w:rsidRPr="00663730" w:rsidRDefault="00B46006" w:rsidP="00B46006">
      <w:pPr>
        <w:pStyle w:val="ListParagraph"/>
      </w:pPr>
    </w:p>
    <w:p w:rsidR="00FF0CB7" w:rsidRPr="00663730" w:rsidRDefault="00663730" w:rsidP="006E61CC">
      <w:pPr>
        <w:pStyle w:val="ListParagraph"/>
        <w:numPr>
          <w:ilvl w:val="2"/>
          <w:numId w:val="9"/>
        </w:numPr>
        <w:ind w:right="-7"/>
        <w:jc w:val="both"/>
        <w:rPr>
          <w:sz w:val="24"/>
          <w:szCs w:val="24"/>
        </w:rPr>
      </w:pPr>
      <w:r w:rsidRPr="00663730">
        <w:rPr>
          <w:sz w:val="24"/>
          <w:szCs w:val="24"/>
        </w:rPr>
        <w:t xml:space="preserve"> </w:t>
      </w:r>
      <w:r w:rsidR="00914C68" w:rsidRPr="00663730">
        <w:rPr>
          <w:sz w:val="24"/>
          <w:szCs w:val="24"/>
        </w:rPr>
        <w:t>BID PACKAGE NO. 10</w:t>
      </w:r>
      <w:r w:rsidR="00BB708C" w:rsidRPr="00663730">
        <w:rPr>
          <w:sz w:val="24"/>
          <w:szCs w:val="24"/>
        </w:rPr>
        <w:t xml:space="preserve"> FOR PLUMBING</w:t>
      </w:r>
    </w:p>
    <w:p w:rsidR="00E8647F" w:rsidRDefault="00E8647F" w:rsidP="00E8647F">
      <w:pPr>
        <w:ind w:left="1440" w:right="-7" w:hanging="720"/>
        <w:jc w:val="both"/>
        <w:rPr>
          <w:sz w:val="24"/>
          <w:szCs w:val="24"/>
        </w:rPr>
      </w:pPr>
    </w:p>
    <w:p w:rsidR="00663730" w:rsidRPr="00663730" w:rsidRDefault="00914C68" w:rsidP="006E61CC">
      <w:pPr>
        <w:pStyle w:val="ListParagraph"/>
        <w:numPr>
          <w:ilvl w:val="1"/>
          <w:numId w:val="9"/>
        </w:numPr>
        <w:ind w:right="-7" w:hanging="900"/>
        <w:jc w:val="both"/>
        <w:rPr>
          <w:sz w:val="24"/>
          <w:szCs w:val="24"/>
        </w:rPr>
      </w:pPr>
      <w:r w:rsidRPr="00663730">
        <w:rPr>
          <w:sz w:val="24"/>
          <w:szCs w:val="24"/>
        </w:rPr>
        <w:t>BID PACKAGE NO. 11</w:t>
      </w:r>
      <w:r w:rsidR="00BB708C" w:rsidRPr="00663730">
        <w:rPr>
          <w:sz w:val="24"/>
          <w:szCs w:val="24"/>
        </w:rPr>
        <w:t xml:space="preserve"> FOR HVAC, STR</w:t>
      </w:r>
      <w:r w:rsidR="00E8647F" w:rsidRPr="00663730">
        <w:rPr>
          <w:sz w:val="24"/>
          <w:szCs w:val="24"/>
        </w:rPr>
        <w:t>UCTURAL STEEL FRAMING AND METAL</w:t>
      </w:r>
      <w:r w:rsidR="00BB708C" w:rsidRPr="00663730">
        <w:rPr>
          <w:sz w:val="24"/>
          <w:szCs w:val="24"/>
        </w:rPr>
        <w:t xml:space="preserve"> FABRICATIONS</w:t>
      </w:r>
    </w:p>
    <w:p w:rsidR="00B46006" w:rsidRPr="00B46006" w:rsidRDefault="00B46006" w:rsidP="00B46006">
      <w:pPr>
        <w:pStyle w:val="ListParagraph"/>
        <w:ind w:left="1440" w:right="-7" w:hanging="900"/>
        <w:jc w:val="both"/>
        <w:rPr>
          <w:sz w:val="24"/>
          <w:szCs w:val="24"/>
        </w:rPr>
      </w:pPr>
    </w:p>
    <w:p w:rsidR="00FF0CB7" w:rsidRDefault="00914C68" w:rsidP="006E61CC">
      <w:pPr>
        <w:pStyle w:val="ListParagraph"/>
        <w:numPr>
          <w:ilvl w:val="1"/>
          <w:numId w:val="9"/>
        </w:numPr>
        <w:ind w:right="-7" w:hanging="900"/>
        <w:jc w:val="both"/>
        <w:rPr>
          <w:sz w:val="24"/>
          <w:szCs w:val="24"/>
        </w:rPr>
      </w:pPr>
      <w:r w:rsidRPr="00B46006">
        <w:rPr>
          <w:sz w:val="24"/>
          <w:szCs w:val="24"/>
        </w:rPr>
        <w:t>BID PACKAGE NO. 12</w:t>
      </w:r>
      <w:r w:rsidR="00BB708C" w:rsidRPr="00B46006">
        <w:rPr>
          <w:sz w:val="24"/>
          <w:szCs w:val="24"/>
        </w:rPr>
        <w:t xml:space="preserve"> FOR ELECTRICAL</w:t>
      </w:r>
    </w:p>
    <w:p w:rsidR="00B46006" w:rsidRPr="00B46006" w:rsidRDefault="00B46006" w:rsidP="00B46006">
      <w:pPr>
        <w:pStyle w:val="ListParagraph"/>
        <w:ind w:left="1440" w:hanging="900"/>
        <w:rPr>
          <w:sz w:val="24"/>
          <w:szCs w:val="24"/>
        </w:rPr>
      </w:pPr>
    </w:p>
    <w:p w:rsidR="00456855" w:rsidRPr="00B46006" w:rsidRDefault="00914C68" w:rsidP="006E61CC">
      <w:pPr>
        <w:pStyle w:val="ListParagraph"/>
        <w:numPr>
          <w:ilvl w:val="1"/>
          <w:numId w:val="9"/>
        </w:numPr>
        <w:ind w:right="-7" w:hanging="900"/>
        <w:jc w:val="both"/>
        <w:rPr>
          <w:sz w:val="24"/>
          <w:szCs w:val="24"/>
        </w:rPr>
      </w:pPr>
      <w:r w:rsidRPr="00B46006">
        <w:rPr>
          <w:sz w:val="24"/>
          <w:szCs w:val="24"/>
        </w:rPr>
        <w:t>BID PACKAGE NO. 13</w:t>
      </w:r>
      <w:r w:rsidR="00BB708C" w:rsidRPr="00B46006">
        <w:rPr>
          <w:sz w:val="24"/>
          <w:szCs w:val="24"/>
        </w:rPr>
        <w:t xml:space="preserve"> FOR INTEGRATED TELECOMMUNICATION-INTERCOM-LIFE SAFETY SYSTEM AND FIRE ALARM</w:t>
      </w:r>
    </w:p>
    <w:p w:rsidR="00456855" w:rsidRPr="007F5E8F" w:rsidRDefault="00456855" w:rsidP="00224DED">
      <w:pPr>
        <w:ind w:right="-7"/>
        <w:rPr>
          <w:rFonts w:ascii="Courier New" w:hAnsi="Courier New" w:cs="Courier New"/>
          <w:b/>
          <w:sz w:val="24"/>
          <w:szCs w:val="24"/>
        </w:rPr>
      </w:pPr>
    </w:p>
    <w:p w:rsidR="00FF0CB7" w:rsidRPr="00703C88" w:rsidRDefault="00703C88" w:rsidP="00703C88">
      <w:pPr>
        <w:ind w:left="540" w:right="-7"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18.0</w:t>
      </w:r>
      <w:r>
        <w:rPr>
          <w:b/>
          <w:sz w:val="24"/>
          <w:szCs w:val="24"/>
        </w:rPr>
        <w:tab/>
      </w:r>
      <w:r w:rsidR="00BB708C" w:rsidRPr="00703C88">
        <w:rPr>
          <w:b/>
          <w:sz w:val="24"/>
          <w:szCs w:val="24"/>
        </w:rPr>
        <w:t>AUTHORIZATION TO AWARD CONTRACTS FOR BID PACKAGES NO.: 1, 2, 4, AND 5 FOR MODERNIZATION PROJECTS AT SADDLEBACK HIGH SCHOOL</w:t>
      </w:r>
    </w:p>
    <w:p w:rsidR="00C84DFA" w:rsidRDefault="00C84DFA" w:rsidP="000E7058">
      <w:pPr>
        <w:pStyle w:val="ListParagraph"/>
        <w:ind w:left="540" w:right="-7"/>
        <w:jc w:val="both"/>
        <w:rPr>
          <w:b/>
          <w:sz w:val="24"/>
          <w:szCs w:val="24"/>
        </w:rPr>
      </w:pPr>
    </w:p>
    <w:p w:rsidR="00FF0CB7" w:rsidRDefault="00914C68" w:rsidP="006E61CC">
      <w:pPr>
        <w:pStyle w:val="ListParagraph"/>
        <w:numPr>
          <w:ilvl w:val="1"/>
          <w:numId w:val="10"/>
        </w:numPr>
        <w:ind w:left="1440" w:right="-7" w:hanging="900"/>
        <w:jc w:val="both"/>
        <w:rPr>
          <w:sz w:val="24"/>
          <w:szCs w:val="24"/>
        </w:rPr>
      </w:pPr>
      <w:r w:rsidRPr="00703C88">
        <w:rPr>
          <w:sz w:val="24"/>
          <w:szCs w:val="24"/>
        </w:rPr>
        <w:t>BID PACKAGE NO. 1</w:t>
      </w:r>
      <w:r w:rsidR="003C5480" w:rsidRPr="00703C88">
        <w:rPr>
          <w:sz w:val="24"/>
          <w:szCs w:val="24"/>
        </w:rPr>
        <w:t xml:space="preserve"> FOR GENERAL CONSTRUCTION</w:t>
      </w:r>
    </w:p>
    <w:p w:rsidR="00703C88" w:rsidRDefault="00703C88" w:rsidP="00C30787">
      <w:pPr>
        <w:pStyle w:val="ListParagraph"/>
        <w:ind w:left="1440" w:right="-7" w:hanging="900"/>
        <w:jc w:val="both"/>
        <w:rPr>
          <w:sz w:val="24"/>
          <w:szCs w:val="24"/>
        </w:rPr>
      </w:pPr>
    </w:p>
    <w:p w:rsidR="00FF0CB7" w:rsidRDefault="00914C68" w:rsidP="006E61CC">
      <w:pPr>
        <w:pStyle w:val="ListParagraph"/>
        <w:numPr>
          <w:ilvl w:val="1"/>
          <w:numId w:val="10"/>
        </w:numPr>
        <w:ind w:left="1440" w:right="-7" w:hanging="900"/>
        <w:jc w:val="both"/>
        <w:rPr>
          <w:sz w:val="24"/>
          <w:szCs w:val="24"/>
        </w:rPr>
      </w:pPr>
      <w:r w:rsidRPr="00703C88">
        <w:rPr>
          <w:sz w:val="24"/>
          <w:szCs w:val="24"/>
        </w:rPr>
        <w:t>BID PACKAGE NO. 2</w:t>
      </w:r>
      <w:r w:rsidR="00BB708C" w:rsidRPr="00703C88">
        <w:rPr>
          <w:sz w:val="24"/>
          <w:szCs w:val="24"/>
        </w:rPr>
        <w:t xml:space="preserve"> FOR MECHANICAL</w:t>
      </w:r>
    </w:p>
    <w:p w:rsidR="00703C88" w:rsidRPr="00703C88" w:rsidRDefault="00703C88" w:rsidP="00C30787">
      <w:pPr>
        <w:pStyle w:val="ListParagraph"/>
        <w:ind w:hanging="900"/>
        <w:rPr>
          <w:sz w:val="24"/>
          <w:szCs w:val="24"/>
        </w:rPr>
      </w:pPr>
    </w:p>
    <w:p w:rsidR="00FF0CB7" w:rsidRDefault="00914C68" w:rsidP="006E61CC">
      <w:pPr>
        <w:pStyle w:val="ListParagraph"/>
        <w:numPr>
          <w:ilvl w:val="1"/>
          <w:numId w:val="10"/>
        </w:numPr>
        <w:ind w:left="1440" w:right="-7" w:hanging="900"/>
        <w:jc w:val="both"/>
        <w:rPr>
          <w:sz w:val="24"/>
          <w:szCs w:val="24"/>
        </w:rPr>
      </w:pPr>
      <w:r w:rsidRPr="00703C88">
        <w:rPr>
          <w:sz w:val="24"/>
          <w:szCs w:val="24"/>
        </w:rPr>
        <w:t>BID PACKAGE NO. 4</w:t>
      </w:r>
      <w:r w:rsidR="00BB708C" w:rsidRPr="00703C88">
        <w:rPr>
          <w:sz w:val="24"/>
          <w:szCs w:val="24"/>
        </w:rPr>
        <w:t xml:space="preserve"> FOR PLUMBING</w:t>
      </w:r>
    </w:p>
    <w:p w:rsidR="00703C88" w:rsidRPr="00703C88" w:rsidRDefault="00703C88" w:rsidP="00C30787">
      <w:pPr>
        <w:pStyle w:val="ListParagraph"/>
        <w:ind w:hanging="900"/>
        <w:rPr>
          <w:sz w:val="24"/>
          <w:szCs w:val="24"/>
        </w:rPr>
      </w:pPr>
    </w:p>
    <w:p w:rsidR="00FF0CB7" w:rsidRDefault="00914C68" w:rsidP="006E61CC">
      <w:pPr>
        <w:pStyle w:val="ListParagraph"/>
        <w:numPr>
          <w:ilvl w:val="1"/>
          <w:numId w:val="10"/>
        </w:numPr>
        <w:ind w:left="1440" w:right="-7" w:hanging="900"/>
        <w:jc w:val="both"/>
        <w:rPr>
          <w:sz w:val="24"/>
          <w:szCs w:val="24"/>
        </w:rPr>
      </w:pPr>
      <w:r w:rsidRPr="00703C88">
        <w:rPr>
          <w:sz w:val="24"/>
          <w:szCs w:val="24"/>
        </w:rPr>
        <w:t>BID PACKAGE NO. 5</w:t>
      </w:r>
      <w:r w:rsidR="00BB708C" w:rsidRPr="00703C88">
        <w:rPr>
          <w:sz w:val="24"/>
          <w:szCs w:val="24"/>
        </w:rPr>
        <w:t xml:space="preserve"> FOR DOORS AND HARDWARE</w:t>
      </w:r>
    </w:p>
    <w:p w:rsidR="00703C88" w:rsidRPr="00703C88" w:rsidRDefault="00703C88" w:rsidP="00C30787">
      <w:pPr>
        <w:pStyle w:val="ListParagraph"/>
        <w:ind w:hanging="900"/>
        <w:rPr>
          <w:sz w:val="24"/>
          <w:szCs w:val="24"/>
        </w:rPr>
      </w:pPr>
    </w:p>
    <w:p w:rsidR="00CD502F" w:rsidRPr="00703C88" w:rsidRDefault="00895E25" w:rsidP="006E61CC">
      <w:pPr>
        <w:pStyle w:val="ListParagraph"/>
        <w:numPr>
          <w:ilvl w:val="1"/>
          <w:numId w:val="10"/>
        </w:numPr>
        <w:ind w:left="1440" w:right="-7" w:hanging="900"/>
        <w:jc w:val="both"/>
        <w:rPr>
          <w:sz w:val="24"/>
          <w:szCs w:val="24"/>
        </w:rPr>
      </w:pPr>
      <w:r w:rsidRPr="00703C88">
        <w:rPr>
          <w:sz w:val="24"/>
          <w:szCs w:val="24"/>
        </w:rPr>
        <w:t>AUTHORIZATION TO REJECT ALL BIDS AND REBID FOR BID PACKAGE NO. 3 FOR ELECTRICAL AT SADDLEBACK HIGH SCHOOL UNDER MODERNIZATION PROGRAM</w:t>
      </w:r>
    </w:p>
    <w:p w:rsidR="00F2190D" w:rsidRPr="00F2190D" w:rsidRDefault="00F2190D" w:rsidP="00F2190D">
      <w:pPr>
        <w:pStyle w:val="ListParagraph"/>
        <w:ind w:right="-7"/>
        <w:jc w:val="both"/>
        <w:rPr>
          <w:caps/>
          <w:sz w:val="24"/>
          <w:szCs w:val="24"/>
        </w:rPr>
      </w:pPr>
    </w:p>
    <w:p w:rsidR="00155CCE" w:rsidRPr="00703C88" w:rsidRDefault="00155CCE" w:rsidP="006E61CC">
      <w:pPr>
        <w:pStyle w:val="ListParagraph"/>
        <w:numPr>
          <w:ilvl w:val="0"/>
          <w:numId w:val="11"/>
        </w:numPr>
        <w:ind w:left="540" w:right="-7"/>
        <w:jc w:val="both"/>
        <w:rPr>
          <w:caps/>
          <w:sz w:val="24"/>
          <w:szCs w:val="24"/>
        </w:rPr>
      </w:pPr>
      <w:r w:rsidRPr="00703C88">
        <w:rPr>
          <w:sz w:val="24"/>
          <w:szCs w:val="24"/>
        </w:rPr>
        <w:t>APPROVAL OF COLLECTIVE BARGAINING AGREEMENT WITH SANTA ANA EDUCATORS’ ASSOCIATION FOR</w:t>
      </w:r>
      <w:r w:rsidRPr="00703C88">
        <w:rPr>
          <w:b/>
          <w:sz w:val="24"/>
          <w:szCs w:val="24"/>
        </w:rPr>
        <w:t xml:space="preserve"> </w:t>
      </w:r>
      <w:r w:rsidRPr="00703C88">
        <w:rPr>
          <w:sz w:val="24"/>
          <w:szCs w:val="24"/>
        </w:rPr>
        <w:t>2010-13 SCHOOL YEARS</w:t>
      </w:r>
    </w:p>
    <w:p w:rsidR="00155CCE" w:rsidRDefault="00155CCE" w:rsidP="00703C88">
      <w:pPr>
        <w:pStyle w:val="ListParagraph"/>
        <w:tabs>
          <w:tab w:val="num" w:pos="720"/>
        </w:tabs>
        <w:ind w:left="540" w:right="-7" w:hanging="900"/>
        <w:jc w:val="both"/>
        <w:rPr>
          <w:caps/>
          <w:sz w:val="24"/>
          <w:szCs w:val="24"/>
        </w:rPr>
      </w:pPr>
    </w:p>
    <w:p w:rsidR="000D353E" w:rsidRPr="007C145D" w:rsidRDefault="000D353E" w:rsidP="006E61CC">
      <w:pPr>
        <w:pStyle w:val="ListParagraph"/>
        <w:numPr>
          <w:ilvl w:val="0"/>
          <w:numId w:val="11"/>
        </w:numPr>
        <w:ind w:left="540" w:right="-7"/>
        <w:jc w:val="both"/>
        <w:rPr>
          <w:caps/>
          <w:sz w:val="24"/>
          <w:szCs w:val="24"/>
        </w:rPr>
      </w:pPr>
      <w:r w:rsidRPr="007C145D">
        <w:rPr>
          <w:caps/>
          <w:sz w:val="24"/>
          <w:szCs w:val="24"/>
        </w:rPr>
        <w:t>PERsonnel action</w:t>
      </w:r>
      <w:r w:rsidR="00956D51" w:rsidRPr="007C145D">
        <w:rPr>
          <w:caps/>
          <w:sz w:val="24"/>
          <w:szCs w:val="24"/>
        </w:rPr>
        <w:t xml:space="preserve"> </w:t>
      </w:r>
    </w:p>
    <w:p w:rsidR="00BF7A6A" w:rsidRPr="007C145D" w:rsidRDefault="00BF7A6A" w:rsidP="006E61CC">
      <w:pPr>
        <w:numPr>
          <w:ilvl w:val="0"/>
          <w:numId w:val="5"/>
        </w:numPr>
        <w:tabs>
          <w:tab w:val="clear" w:pos="720"/>
          <w:tab w:val="left" w:pos="9360"/>
        </w:tabs>
        <w:ind w:left="1080" w:right="-7" w:hanging="270"/>
        <w:jc w:val="both"/>
        <w:rPr>
          <w:rFonts w:ascii="Courier New" w:hAnsi="Courier New" w:cs="Courier New"/>
          <w:caps/>
          <w:sz w:val="14"/>
          <w:szCs w:val="14"/>
        </w:rPr>
      </w:pPr>
      <w:r w:rsidRPr="007C145D">
        <w:rPr>
          <w:rFonts w:ascii="Courier New" w:hAnsi="Courier New" w:cs="Courier New"/>
          <w:caps/>
          <w:sz w:val="14"/>
          <w:szCs w:val="14"/>
        </w:rPr>
        <w:t>APPROVAL OF CERTIFICATED AND CLASSIFIED PERSONNEL REPORTS</w:t>
      </w:r>
    </w:p>
    <w:p w:rsidR="00A1321A" w:rsidRPr="00703C88" w:rsidRDefault="00BF7A6A" w:rsidP="00224DED">
      <w:pPr>
        <w:numPr>
          <w:ilvl w:val="0"/>
          <w:numId w:val="2"/>
        </w:numPr>
        <w:tabs>
          <w:tab w:val="clear" w:pos="1080"/>
          <w:tab w:val="left" w:pos="9360"/>
        </w:tabs>
        <w:ind w:right="-7" w:hanging="270"/>
        <w:jc w:val="both"/>
        <w:rPr>
          <w:rFonts w:ascii="Courier New" w:hAnsi="Courier New" w:cs="Courier New"/>
          <w:caps/>
          <w:sz w:val="14"/>
          <w:szCs w:val="14"/>
        </w:rPr>
      </w:pPr>
      <w:r w:rsidRPr="007C145D">
        <w:rPr>
          <w:rFonts w:ascii="Courier New" w:hAnsi="Courier New" w:cs="Courier New"/>
          <w:caps/>
          <w:sz w:val="14"/>
          <w:szCs w:val="14"/>
        </w:rPr>
        <w:t>APPROVAL OF NON-CONFIDENTIAL LEAVES OF ABSENCES, EFFECTIVE DATES OF RESIGNATIONS, AND RETIREMENTS</w:t>
      </w:r>
    </w:p>
    <w:p w:rsidR="00A778BE" w:rsidRPr="007C145D" w:rsidRDefault="00A778BE" w:rsidP="00224DED">
      <w:pPr>
        <w:tabs>
          <w:tab w:val="left" w:pos="9360"/>
        </w:tabs>
        <w:ind w:right="-7"/>
        <w:jc w:val="both"/>
        <w:rPr>
          <w:rFonts w:ascii="Courier New" w:hAnsi="Courier New" w:cs="Courier New"/>
          <w:caps/>
          <w:sz w:val="24"/>
          <w:szCs w:val="24"/>
        </w:rPr>
      </w:pPr>
    </w:p>
    <w:p w:rsidR="000D353E" w:rsidRPr="007C145D" w:rsidRDefault="007F5E8F" w:rsidP="006E61CC">
      <w:pPr>
        <w:pStyle w:val="ListParagraph"/>
        <w:numPr>
          <w:ilvl w:val="0"/>
          <w:numId w:val="11"/>
        </w:numPr>
        <w:tabs>
          <w:tab w:val="left" w:pos="540"/>
          <w:tab w:val="left" w:pos="9360"/>
        </w:tabs>
        <w:ind w:left="630" w:right="-7" w:hanging="810"/>
        <w:jc w:val="both"/>
        <w:rPr>
          <w:caps/>
          <w:sz w:val="24"/>
          <w:szCs w:val="24"/>
        </w:rPr>
      </w:pPr>
      <w:r w:rsidRPr="007C145D">
        <w:rPr>
          <w:caps/>
          <w:sz w:val="24"/>
          <w:szCs w:val="24"/>
        </w:rPr>
        <w:t>b</w:t>
      </w:r>
      <w:r w:rsidR="000D353E" w:rsidRPr="007C145D">
        <w:rPr>
          <w:caps/>
          <w:sz w:val="24"/>
          <w:szCs w:val="24"/>
        </w:rPr>
        <w:t>oard AND STAFF REPORTS/ACTIVITIEs</w:t>
      </w:r>
    </w:p>
    <w:p w:rsidR="000D353E" w:rsidRPr="00BB708C" w:rsidRDefault="000D353E" w:rsidP="00224DED">
      <w:pPr>
        <w:numPr>
          <w:ilvl w:val="0"/>
          <w:numId w:val="2"/>
        </w:numPr>
        <w:tabs>
          <w:tab w:val="clear" w:pos="1080"/>
          <w:tab w:val="left" w:pos="-1920"/>
        </w:tabs>
        <w:ind w:right="-7" w:hanging="270"/>
        <w:jc w:val="both"/>
        <w:rPr>
          <w:rFonts w:ascii="Courier New" w:hAnsi="Courier New" w:cs="Courier New"/>
          <w:caps/>
          <w:sz w:val="16"/>
          <w:szCs w:val="16"/>
        </w:rPr>
      </w:pPr>
      <w:r w:rsidRPr="00BB708C">
        <w:rPr>
          <w:rFonts w:ascii="Courier New" w:hAnsi="Courier New" w:cs="Courier New"/>
          <w:caps/>
          <w:sz w:val="16"/>
          <w:szCs w:val="16"/>
        </w:rPr>
        <w:t>REPORTS ON VISITS TO SCHOOLS, CONFERENCES ATTENDED, OR MEETINGS SCHEDULED</w:t>
      </w:r>
    </w:p>
    <w:p w:rsidR="00DB459B" w:rsidRPr="00A778BE" w:rsidRDefault="00DB459B" w:rsidP="00224DED">
      <w:pPr>
        <w:ind w:right="-7"/>
        <w:jc w:val="both"/>
        <w:rPr>
          <w:rFonts w:ascii="Courier New" w:hAnsi="Courier New" w:cs="Courier New"/>
          <w:caps/>
          <w:sz w:val="28"/>
          <w:szCs w:val="28"/>
        </w:rPr>
      </w:pPr>
    </w:p>
    <w:p w:rsidR="00370C9C" w:rsidRPr="00BB708C" w:rsidRDefault="000D353E" w:rsidP="00224DED">
      <w:pPr>
        <w:ind w:left="540" w:right="-7" w:hanging="540"/>
        <w:jc w:val="both"/>
        <w:rPr>
          <w:rFonts w:ascii="Courier New" w:hAnsi="Courier New" w:cs="Courier New"/>
          <w:sz w:val="24"/>
          <w:szCs w:val="24"/>
        </w:rPr>
      </w:pPr>
      <w:r w:rsidRPr="00BB708C">
        <w:rPr>
          <w:rFonts w:ascii="Courier New" w:hAnsi="Courier New" w:cs="Courier New"/>
          <w:sz w:val="24"/>
          <w:szCs w:val="24"/>
        </w:rPr>
        <w:t>RECESS TO CLOSED SESSION</w:t>
      </w:r>
    </w:p>
    <w:p w:rsidR="009D2D9E" w:rsidRDefault="009D2D9E" w:rsidP="00C04BC3">
      <w:pPr>
        <w:ind w:right="-7"/>
        <w:rPr>
          <w:rFonts w:ascii="Courier New" w:hAnsi="Courier New" w:cs="Courier New"/>
          <w:b/>
          <w:sz w:val="24"/>
          <w:szCs w:val="24"/>
          <w:u w:val="single"/>
        </w:rPr>
      </w:pPr>
    </w:p>
    <w:p w:rsidR="00B91E21" w:rsidRPr="00BB708C" w:rsidRDefault="00B91E21" w:rsidP="00C04BC3">
      <w:pPr>
        <w:ind w:right="-7"/>
        <w:rPr>
          <w:rFonts w:ascii="Courier New" w:hAnsi="Courier New" w:cs="Courier New"/>
          <w:b/>
          <w:sz w:val="24"/>
          <w:szCs w:val="24"/>
          <w:u w:val="single"/>
        </w:rPr>
      </w:pPr>
    </w:p>
    <w:p w:rsidR="00265519" w:rsidRPr="00BB708C" w:rsidRDefault="00265519" w:rsidP="00DD6EAA">
      <w:pPr>
        <w:ind w:right="-7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  <w:r w:rsidRPr="00BB708C">
        <w:rPr>
          <w:rFonts w:ascii="Courier New" w:hAnsi="Courier New" w:cs="Courier New"/>
          <w:b/>
          <w:sz w:val="24"/>
          <w:szCs w:val="24"/>
          <w:u w:val="single"/>
        </w:rPr>
        <w:t>CLOSED SESSION AGENDA</w:t>
      </w:r>
    </w:p>
    <w:p w:rsidR="00265519" w:rsidRPr="00BB708C" w:rsidRDefault="00265519" w:rsidP="00DD6EAA">
      <w:pPr>
        <w:tabs>
          <w:tab w:val="left" w:pos="360"/>
          <w:tab w:val="left" w:pos="9360"/>
        </w:tabs>
        <w:ind w:right="-7"/>
        <w:jc w:val="both"/>
        <w:rPr>
          <w:rFonts w:ascii="Courier New" w:hAnsi="Courier New" w:cs="Courier New"/>
          <w:sz w:val="24"/>
          <w:szCs w:val="24"/>
        </w:rPr>
      </w:pPr>
    </w:p>
    <w:p w:rsidR="00265519" w:rsidRPr="00BB708C" w:rsidRDefault="00265519" w:rsidP="00606F70">
      <w:pPr>
        <w:tabs>
          <w:tab w:val="left" w:pos="540"/>
          <w:tab w:val="left" w:pos="9360"/>
        </w:tabs>
        <w:ind w:left="540" w:right="-7" w:hanging="540"/>
        <w:jc w:val="both"/>
        <w:rPr>
          <w:rFonts w:ascii="Courier New" w:hAnsi="Courier New" w:cs="Courier New"/>
          <w:sz w:val="24"/>
          <w:szCs w:val="24"/>
        </w:rPr>
      </w:pPr>
      <w:r w:rsidRPr="00BB708C">
        <w:rPr>
          <w:rFonts w:ascii="Courier New" w:hAnsi="Courier New" w:cs="Courier New"/>
          <w:sz w:val="24"/>
          <w:szCs w:val="24"/>
        </w:rPr>
        <w:t>A.</w:t>
      </w:r>
      <w:r w:rsidRPr="00BB708C">
        <w:rPr>
          <w:rFonts w:ascii="Courier New" w:hAnsi="Courier New" w:cs="Courier New"/>
          <w:sz w:val="24"/>
          <w:szCs w:val="24"/>
        </w:rPr>
        <w:tab/>
        <w:t>With respect to every item of business to be discussed in Closed Session pursuant to Education Code Sections 35146 and 48918:</w:t>
      </w:r>
    </w:p>
    <w:p w:rsidR="0089303E" w:rsidRPr="00BB708C" w:rsidRDefault="0089303E" w:rsidP="00606F70">
      <w:pPr>
        <w:tabs>
          <w:tab w:val="left" w:pos="540"/>
        </w:tabs>
        <w:ind w:left="540" w:right="-7" w:hanging="540"/>
        <w:jc w:val="both"/>
        <w:rPr>
          <w:rFonts w:ascii="Courier New" w:hAnsi="Courier New" w:cs="Courier New"/>
          <w:sz w:val="24"/>
          <w:szCs w:val="24"/>
        </w:rPr>
      </w:pPr>
    </w:p>
    <w:p w:rsidR="0089303E" w:rsidRPr="00BB708C" w:rsidRDefault="0089303E" w:rsidP="00606F70">
      <w:pPr>
        <w:tabs>
          <w:tab w:val="left" w:pos="540"/>
        </w:tabs>
        <w:ind w:left="540" w:right="-7" w:hanging="540"/>
        <w:jc w:val="both"/>
        <w:rPr>
          <w:rFonts w:ascii="Courier New" w:hAnsi="Courier New" w:cs="Courier New"/>
          <w:sz w:val="24"/>
          <w:szCs w:val="24"/>
        </w:rPr>
      </w:pPr>
      <w:r w:rsidRPr="00BB708C">
        <w:rPr>
          <w:rFonts w:ascii="Courier New" w:hAnsi="Courier New" w:cs="Courier New"/>
          <w:sz w:val="24"/>
          <w:szCs w:val="24"/>
        </w:rPr>
        <w:tab/>
      </w:r>
      <w:r w:rsidR="00265519" w:rsidRPr="00BB708C">
        <w:rPr>
          <w:rFonts w:ascii="Courier New" w:hAnsi="Courier New" w:cs="Courier New"/>
          <w:sz w:val="24"/>
          <w:szCs w:val="24"/>
        </w:rPr>
        <w:t>STUDENT E</w:t>
      </w:r>
      <w:r w:rsidRPr="00BB708C">
        <w:rPr>
          <w:rFonts w:ascii="Courier New" w:hAnsi="Courier New" w:cs="Courier New"/>
          <w:sz w:val="24"/>
          <w:szCs w:val="24"/>
        </w:rPr>
        <w:t>XPULSIONS AND DISCIPLINE ISSUES</w:t>
      </w:r>
    </w:p>
    <w:p w:rsidR="002D31CE" w:rsidRPr="00BB708C" w:rsidRDefault="002D31CE" w:rsidP="00606F70">
      <w:pPr>
        <w:tabs>
          <w:tab w:val="left" w:pos="540"/>
        </w:tabs>
        <w:ind w:left="540" w:right="-7" w:hanging="540"/>
        <w:jc w:val="both"/>
        <w:rPr>
          <w:rFonts w:ascii="Courier New" w:hAnsi="Courier New" w:cs="Courier New"/>
          <w:sz w:val="32"/>
          <w:szCs w:val="32"/>
        </w:rPr>
      </w:pPr>
    </w:p>
    <w:p w:rsidR="003A161C" w:rsidRPr="00BB708C" w:rsidRDefault="00C45FB9" w:rsidP="00606F70">
      <w:pPr>
        <w:tabs>
          <w:tab w:val="left" w:pos="540"/>
        </w:tabs>
        <w:ind w:left="540" w:right="-7" w:hanging="540"/>
        <w:jc w:val="both"/>
        <w:rPr>
          <w:rFonts w:ascii="Courier New" w:hAnsi="Courier New" w:cs="Courier New"/>
          <w:sz w:val="24"/>
          <w:szCs w:val="24"/>
        </w:rPr>
      </w:pPr>
      <w:r w:rsidRPr="00BB708C">
        <w:rPr>
          <w:rFonts w:ascii="Courier New" w:hAnsi="Courier New" w:cs="Courier New"/>
          <w:sz w:val="24"/>
          <w:szCs w:val="24"/>
        </w:rPr>
        <w:t>B.</w:t>
      </w:r>
      <w:r w:rsidRPr="00BB708C">
        <w:rPr>
          <w:rFonts w:ascii="Courier New" w:hAnsi="Courier New" w:cs="Courier New"/>
          <w:sz w:val="24"/>
          <w:szCs w:val="24"/>
        </w:rPr>
        <w:tab/>
      </w:r>
      <w:r w:rsidR="003A161C" w:rsidRPr="00BB708C">
        <w:rPr>
          <w:rFonts w:ascii="Courier New" w:hAnsi="Courier New" w:cs="Courier New"/>
          <w:sz w:val="24"/>
          <w:szCs w:val="24"/>
        </w:rPr>
        <w:t>With respect to every item of business to be discussed in Closed Session pursuant to Education Code Section 54957.9</w:t>
      </w:r>
    </w:p>
    <w:p w:rsidR="003A161C" w:rsidRPr="00BB708C" w:rsidRDefault="003A161C" w:rsidP="00606F70">
      <w:pPr>
        <w:tabs>
          <w:tab w:val="left" w:pos="540"/>
        </w:tabs>
        <w:ind w:left="540" w:right="-7" w:hanging="540"/>
        <w:jc w:val="both"/>
        <w:rPr>
          <w:rFonts w:ascii="Courier New" w:hAnsi="Courier New" w:cs="Courier New"/>
          <w:sz w:val="12"/>
          <w:szCs w:val="12"/>
        </w:rPr>
      </w:pPr>
    </w:p>
    <w:p w:rsidR="00606F70" w:rsidRPr="00BB708C" w:rsidRDefault="008D0205" w:rsidP="002C1653">
      <w:pPr>
        <w:tabs>
          <w:tab w:val="left" w:pos="540"/>
        </w:tabs>
        <w:ind w:left="540" w:right="-7" w:hanging="540"/>
        <w:jc w:val="both"/>
        <w:rPr>
          <w:rFonts w:ascii="Courier New" w:hAnsi="Courier New" w:cs="Courier New"/>
          <w:sz w:val="24"/>
          <w:szCs w:val="24"/>
        </w:rPr>
      </w:pPr>
      <w:r w:rsidRPr="00BB708C">
        <w:rPr>
          <w:rFonts w:ascii="Courier New" w:hAnsi="Courier New" w:cs="Courier New"/>
          <w:sz w:val="24"/>
          <w:szCs w:val="24"/>
        </w:rPr>
        <w:tab/>
      </w:r>
      <w:r w:rsidR="003A161C" w:rsidRPr="00BB708C">
        <w:rPr>
          <w:rFonts w:ascii="Courier New" w:hAnsi="Courier New" w:cs="Courier New"/>
          <w:sz w:val="24"/>
          <w:szCs w:val="24"/>
        </w:rPr>
        <w:t>PRIVACY OR OTHER CONFIDENTIAL ISSUES</w:t>
      </w:r>
    </w:p>
    <w:p w:rsidR="00600670" w:rsidRDefault="00600670" w:rsidP="00600670">
      <w:pPr>
        <w:ind w:left="540" w:right="53"/>
        <w:jc w:val="both"/>
        <w:rPr>
          <w:rFonts w:ascii="Courier New" w:hAnsi="Courier New" w:cs="Courier New"/>
          <w:sz w:val="24"/>
          <w:szCs w:val="24"/>
        </w:rPr>
      </w:pPr>
      <w:r w:rsidRPr="00BB708C">
        <w:rPr>
          <w:rFonts w:ascii="Courier New" w:hAnsi="Courier New" w:cs="Courier New"/>
          <w:sz w:val="24"/>
          <w:szCs w:val="24"/>
        </w:rPr>
        <w:t>ADMINISTRATIVE APPOINTMENT(S)</w:t>
      </w:r>
    </w:p>
    <w:p w:rsidR="00823E57" w:rsidRDefault="00600670" w:rsidP="00600670">
      <w:pPr>
        <w:ind w:left="540" w:right="53"/>
        <w:jc w:val="both"/>
        <w:rPr>
          <w:rFonts w:ascii="Courier New" w:hAnsi="Courier New" w:cs="Courier New"/>
          <w:sz w:val="24"/>
          <w:szCs w:val="24"/>
        </w:rPr>
      </w:pPr>
      <w:r w:rsidRPr="00600670">
        <w:rPr>
          <w:rFonts w:ascii="Courier New" w:hAnsi="Courier New" w:cs="Courier New"/>
          <w:sz w:val="24"/>
          <w:szCs w:val="24"/>
        </w:rPr>
        <w:t>PUBLIC EMPLOYEE PERFORMANCE EVALUATION</w:t>
      </w:r>
    </w:p>
    <w:p w:rsidR="00606F70" w:rsidRPr="00600670" w:rsidRDefault="00606F70" w:rsidP="00600670">
      <w:pPr>
        <w:tabs>
          <w:tab w:val="left" w:pos="540"/>
        </w:tabs>
        <w:ind w:left="540" w:right="53" w:hanging="540"/>
        <w:jc w:val="both"/>
        <w:rPr>
          <w:rFonts w:ascii="Courier New" w:hAnsi="Courier New" w:cs="Courier New"/>
          <w:sz w:val="24"/>
          <w:szCs w:val="24"/>
        </w:rPr>
      </w:pPr>
      <w:r w:rsidRPr="00600670">
        <w:rPr>
          <w:rFonts w:ascii="Courier New" w:hAnsi="Courier New" w:cs="Courier New"/>
          <w:sz w:val="24"/>
          <w:szCs w:val="24"/>
        </w:rPr>
        <w:tab/>
        <w:t>PUBLIC EMPLOYEE DISCIPLINE/DISMISSAL/RELEASE</w:t>
      </w:r>
    </w:p>
    <w:p w:rsidR="008A1037" w:rsidRPr="00BB708C" w:rsidRDefault="008A1037" w:rsidP="00606F70">
      <w:pPr>
        <w:tabs>
          <w:tab w:val="left" w:pos="540"/>
          <w:tab w:val="left" w:pos="5760"/>
        </w:tabs>
        <w:ind w:left="540" w:right="-7" w:hanging="540"/>
        <w:jc w:val="both"/>
        <w:rPr>
          <w:rFonts w:ascii="Courier New" w:hAnsi="Courier New" w:cs="Courier New"/>
          <w:sz w:val="24"/>
          <w:szCs w:val="24"/>
        </w:rPr>
      </w:pPr>
    </w:p>
    <w:p w:rsidR="008A1037" w:rsidRPr="00600670" w:rsidRDefault="008A1037" w:rsidP="00606F70">
      <w:pPr>
        <w:tabs>
          <w:tab w:val="left" w:pos="540"/>
          <w:tab w:val="left" w:pos="5760"/>
        </w:tabs>
        <w:ind w:left="540" w:right="-7" w:hanging="540"/>
        <w:jc w:val="both"/>
        <w:rPr>
          <w:rFonts w:ascii="Courier New" w:hAnsi="Courier New" w:cs="Courier New"/>
          <w:sz w:val="16"/>
          <w:szCs w:val="16"/>
        </w:rPr>
      </w:pPr>
    </w:p>
    <w:p w:rsidR="00040A7D" w:rsidRDefault="00E339BD" w:rsidP="00040A7D">
      <w:pPr>
        <w:pStyle w:val="NormalWeb"/>
        <w:spacing w:before="0" w:beforeAutospacing="0" w:after="0" w:afterAutospacing="0"/>
        <w:ind w:left="540" w:hanging="540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>C</w:t>
      </w:r>
      <w:r w:rsidR="008A1037" w:rsidRPr="00BB708C">
        <w:rPr>
          <w:rFonts w:ascii="Courier New" w:hAnsi="Courier New" w:cs="Courier New"/>
        </w:rPr>
        <w:t>.</w:t>
      </w:r>
      <w:r w:rsidR="008A1037" w:rsidRPr="00BB708C">
        <w:rPr>
          <w:rFonts w:ascii="Courier New" w:hAnsi="Courier New" w:cs="Courier New"/>
        </w:rPr>
        <w:tab/>
      </w:r>
      <w:r w:rsidR="00040A7D">
        <w:rPr>
          <w:rFonts w:ascii="Courier New" w:hAnsi="Courier New" w:cs="Courier New"/>
          <w:bCs/>
        </w:rPr>
        <w:t>With respect to every item of business to be discussed in Closed Session pursuant to Government Code Section 54956.9</w:t>
      </w:r>
    </w:p>
    <w:p w:rsidR="00040A7D" w:rsidRDefault="00040A7D" w:rsidP="00040A7D">
      <w:pPr>
        <w:pStyle w:val="NormalWeb"/>
        <w:spacing w:before="0" w:beforeAutospacing="0" w:after="0" w:afterAutospacing="0"/>
        <w:ind w:left="540" w:hanging="540"/>
        <w:jc w:val="both"/>
        <w:rPr>
          <w:rFonts w:ascii="Courier New" w:hAnsi="Courier New" w:cs="Courier New"/>
          <w:bCs/>
        </w:rPr>
      </w:pPr>
    </w:p>
    <w:p w:rsidR="00040A7D" w:rsidRDefault="00040A7D" w:rsidP="00040A7D">
      <w:pPr>
        <w:pStyle w:val="NormalWeb"/>
        <w:spacing w:before="0" w:beforeAutospacing="0" w:after="0" w:afterAutospacing="0"/>
        <w:ind w:left="540"/>
        <w:jc w:val="both"/>
        <w:rPr>
          <w:rFonts w:ascii="Courier New" w:hAnsi="Courier New" w:cs="Courier New"/>
        </w:rPr>
      </w:pPr>
      <w:r w:rsidRPr="007B0658">
        <w:rPr>
          <w:rFonts w:ascii="Courier New" w:hAnsi="Courier New" w:cs="Courier New"/>
          <w:bCs/>
        </w:rPr>
        <w:t>CONFERENCE WITH LEGAL COUNSEL--EXISTING LITIGATION</w:t>
      </w:r>
      <w:r w:rsidRPr="007B0658">
        <w:rPr>
          <w:rFonts w:ascii="Courier New" w:hAnsi="Courier New" w:cs="Courier New"/>
        </w:rPr>
        <w:t xml:space="preserve"> </w:t>
      </w:r>
    </w:p>
    <w:p w:rsidR="00040A7D" w:rsidRPr="00421E5F" w:rsidRDefault="00040A7D" w:rsidP="00040A7D">
      <w:pPr>
        <w:pStyle w:val="NormalWeb"/>
        <w:spacing w:before="0" w:beforeAutospacing="0" w:after="0" w:afterAutospacing="0"/>
        <w:ind w:left="540" w:hanging="540"/>
        <w:jc w:val="both"/>
        <w:rPr>
          <w:rFonts w:ascii="Courier New" w:hAnsi="Courier New" w:cs="Courier New"/>
          <w:sz w:val="22"/>
          <w:szCs w:val="22"/>
        </w:rPr>
      </w:pPr>
      <w:r w:rsidRPr="007B065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 w:rsidR="00676341">
        <w:rPr>
          <w:rFonts w:ascii="Courier New" w:hAnsi="Courier New" w:cs="Courier New"/>
          <w:sz w:val="22"/>
          <w:szCs w:val="22"/>
        </w:rPr>
        <w:t>One case</w:t>
      </w:r>
      <w:r w:rsidRPr="00676341">
        <w:rPr>
          <w:rFonts w:ascii="Courier New" w:hAnsi="Courier New" w:cs="Courier New"/>
          <w:sz w:val="20"/>
          <w:szCs w:val="20"/>
        </w:rPr>
        <w:t xml:space="preserve">: </w:t>
      </w:r>
      <w:r w:rsidR="00F42542" w:rsidRPr="00676341">
        <w:rPr>
          <w:rFonts w:ascii="Courier New" w:hAnsi="Courier New" w:cs="Courier New"/>
          <w:sz w:val="20"/>
          <w:szCs w:val="20"/>
        </w:rPr>
        <w:t xml:space="preserve"> RG10515768</w:t>
      </w:r>
    </w:p>
    <w:p w:rsidR="00040A7D" w:rsidRPr="00DD626B" w:rsidRDefault="00040A7D" w:rsidP="00442825">
      <w:pPr>
        <w:tabs>
          <w:tab w:val="left" w:pos="540"/>
          <w:tab w:val="left" w:pos="5760"/>
        </w:tabs>
        <w:ind w:right="-7"/>
        <w:jc w:val="both"/>
        <w:rPr>
          <w:rFonts w:ascii="Courier New" w:hAnsi="Courier New" w:cs="Courier New"/>
          <w:sz w:val="28"/>
          <w:szCs w:val="28"/>
        </w:rPr>
      </w:pPr>
    </w:p>
    <w:p w:rsidR="00FB542F" w:rsidRPr="00BB708C" w:rsidRDefault="00040A7D" w:rsidP="00606F70">
      <w:pPr>
        <w:tabs>
          <w:tab w:val="left" w:pos="540"/>
          <w:tab w:val="left" w:pos="5760"/>
        </w:tabs>
        <w:ind w:left="540" w:right="-7" w:hanging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z w:val="24"/>
          <w:szCs w:val="24"/>
        </w:rPr>
        <w:tab/>
      </w:r>
      <w:r w:rsidR="00FB542F" w:rsidRPr="00BB708C">
        <w:rPr>
          <w:rFonts w:ascii="Courier New" w:hAnsi="Courier New" w:cs="Courier New"/>
          <w:sz w:val="24"/>
          <w:szCs w:val="24"/>
        </w:rPr>
        <w:t>With respect to every item of business to be discussed in Closed Session pursuant to Government Code Section 54947:</w:t>
      </w:r>
    </w:p>
    <w:p w:rsidR="00FB542F" w:rsidRPr="00BB708C" w:rsidRDefault="00FB542F" w:rsidP="00606F70">
      <w:pPr>
        <w:tabs>
          <w:tab w:val="left" w:pos="540"/>
          <w:tab w:val="left" w:pos="5760"/>
        </w:tabs>
        <w:ind w:left="540" w:right="-7" w:hanging="540"/>
        <w:jc w:val="both"/>
        <w:rPr>
          <w:rFonts w:ascii="Courier New" w:hAnsi="Courier New" w:cs="Courier New"/>
          <w:sz w:val="12"/>
          <w:szCs w:val="12"/>
        </w:rPr>
      </w:pPr>
    </w:p>
    <w:p w:rsidR="00FB542F" w:rsidRPr="00BB708C" w:rsidRDefault="006D29D8" w:rsidP="00606F70">
      <w:pPr>
        <w:tabs>
          <w:tab w:val="left" w:pos="540"/>
        </w:tabs>
        <w:ind w:left="540" w:right="-7" w:hanging="540"/>
        <w:jc w:val="both"/>
        <w:rPr>
          <w:rFonts w:ascii="Courier New" w:hAnsi="Courier New" w:cs="Courier New"/>
          <w:sz w:val="22"/>
          <w:szCs w:val="22"/>
        </w:rPr>
      </w:pPr>
      <w:r w:rsidRPr="00BB708C">
        <w:rPr>
          <w:rFonts w:ascii="Courier New" w:hAnsi="Courier New" w:cs="Courier New"/>
          <w:sz w:val="24"/>
          <w:szCs w:val="24"/>
        </w:rPr>
        <w:tab/>
      </w:r>
      <w:r w:rsidR="00FB542F" w:rsidRPr="00BB708C">
        <w:rPr>
          <w:rFonts w:ascii="Courier New" w:hAnsi="Courier New" w:cs="Courier New"/>
          <w:sz w:val="24"/>
          <w:szCs w:val="24"/>
        </w:rPr>
        <w:t>E</w:t>
      </w:r>
      <w:r w:rsidR="00087914" w:rsidRPr="00BB708C">
        <w:rPr>
          <w:rFonts w:ascii="Courier New" w:hAnsi="Courier New" w:cs="Courier New"/>
          <w:sz w:val="24"/>
          <w:szCs w:val="24"/>
        </w:rPr>
        <w:t>MPLOYEE NEGOTIATIONS:</w:t>
      </w:r>
      <w:r w:rsidR="00087914" w:rsidRPr="00BB708C">
        <w:rPr>
          <w:rFonts w:ascii="Courier New" w:hAnsi="Courier New" w:cs="Courier New"/>
          <w:sz w:val="16"/>
          <w:szCs w:val="16"/>
        </w:rPr>
        <w:t xml:space="preserve">  </w:t>
      </w:r>
      <w:r w:rsidR="00C930A0" w:rsidRPr="00BB708C">
        <w:rPr>
          <w:rFonts w:ascii="Courier New" w:hAnsi="Courier New" w:cs="Courier New"/>
          <w:sz w:val="16"/>
          <w:szCs w:val="16"/>
        </w:rPr>
        <w:t xml:space="preserve"> </w:t>
      </w:r>
      <w:r w:rsidR="00087914" w:rsidRPr="00BB708C">
        <w:rPr>
          <w:rFonts w:ascii="Courier New" w:hAnsi="Courier New" w:cs="Courier New"/>
          <w:sz w:val="22"/>
          <w:szCs w:val="22"/>
        </w:rPr>
        <w:t xml:space="preserve">SAEA, CSEA, CWA </w:t>
      </w:r>
      <w:r w:rsidR="00FB542F" w:rsidRPr="00BB708C">
        <w:rPr>
          <w:rFonts w:ascii="Courier New" w:hAnsi="Courier New" w:cs="Courier New"/>
          <w:sz w:val="22"/>
          <w:szCs w:val="22"/>
        </w:rPr>
        <w:t>Bargaining Units</w:t>
      </w:r>
    </w:p>
    <w:p w:rsidR="00421E5F" w:rsidRPr="00BB708C" w:rsidRDefault="006D29D8" w:rsidP="008D0205">
      <w:pPr>
        <w:tabs>
          <w:tab w:val="left" w:pos="480"/>
          <w:tab w:val="left" w:pos="1080"/>
          <w:tab w:val="left" w:pos="3780"/>
        </w:tabs>
        <w:ind w:left="480" w:right="-7" w:hanging="660"/>
        <w:jc w:val="both"/>
        <w:rPr>
          <w:rFonts w:ascii="Courier New" w:hAnsi="Courier New" w:cs="Courier New"/>
          <w:sz w:val="22"/>
          <w:szCs w:val="22"/>
        </w:rPr>
      </w:pPr>
      <w:r w:rsidRPr="00BB708C">
        <w:rPr>
          <w:rFonts w:ascii="Courier New" w:hAnsi="Courier New" w:cs="Courier New"/>
          <w:sz w:val="22"/>
          <w:szCs w:val="22"/>
        </w:rPr>
        <w:tab/>
      </w:r>
      <w:r w:rsidRPr="00BB708C">
        <w:rPr>
          <w:rFonts w:ascii="Courier New" w:hAnsi="Courier New" w:cs="Courier New"/>
          <w:sz w:val="22"/>
          <w:szCs w:val="22"/>
        </w:rPr>
        <w:tab/>
        <w:t xml:space="preserve">                  </w:t>
      </w:r>
      <w:r w:rsidRPr="00BB708C">
        <w:rPr>
          <w:rFonts w:ascii="Courier New" w:hAnsi="Courier New" w:cs="Courier New"/>
          <w:sz w:val="22"/>
          <w:szCs w:val="22"/>
        </w:rPr>
        <w:tab/>
        <w:t xml:space="preserve"> </w:t>
      </w:r>
      <w:r w:rsidR="00C930A0" w:rsidRPr="00BB708C">
        <w:rPr>
          <w:rFonts w:ascii="Courier New" w:hAnsi="Courier New" w:cs="Courier New"/>
          <w:sz w:val="22"/>
          <w:szCs w:val="22"/>
        </w:rPr>
        <w:t xml:space="preserve"> </w:t>
      </w:r>
      <w:r w:rsidR="00FB542F" w:rsidRPr="00BB708C">
        <w:rPr>
          <w:rFonts w:ascii="Courier New" w:hAnsi="Courier New" w:cs="Courier New"/>
          <w:sz w:val="22"/>
          <w:szCs w:val="22"/>
        </w:rPr>
        <w:t>Mr. Juan Lopez, District Negotiator</w:t>
      </w:r>
    </w:p>
    <w:p w:rsidR="00A976E7" w:rsidRDefault="006B146D" w:rsidP="00B91E21">
      <w:pPr>
        <w:tabs>
          <w:tab w:val="left" w:pos="480"/>
          <w:tab w:val="left" w:pos="1080"/>
          <w:tab w:val="left" w:pos="3780"/>
        </w:tabs>
        <w:ind w:left="480" w:right="-7" w:hanging="660"/>
        <w:jc w:val="both"/>
        <w:rPr>
          <w:rFonts w:ascii="Courier New" w:hAnsi="Courier New" w:cs="Courier New"/>
          <w:sz w:val="22"/>
          <w:szCs w:val="22"/>
        </w:rPr>
      </w:pPr>
      <w:r w:rsidRPr="00BB708C">
        <w:rPr>
          <w:rFonts w:ascii="Courier New" w:hAnsi="Courier New" w:cs="Courier New"/>
          <w:sz w:val="22"/>
          <w:szCs w:val="22"/>
        </w:rPr>
        <w:t xml:space="preserve"> </w:t>
      </w:r>
    </w:p>
    <w:p w:rsidR="00A976E7" w:rsidRPr="00BB708C" w:rsidRDefault="00A976E7" w:rsidP="007D5FD8">
      <w:pPr>
        <w:tabs>
          <w:tab w:val="left" w:pos="480"/>
          <w:tab w:val="left" w:pos="1080"/>
          <w:tab w:val="left" w:pos="3780"/>
        </w:tabs>
        <w:ind w:left="480" w:right="-7" w:hanging="660"/>
        <w:jc w:val="both"/>
        <w:rPr>
          <w:rFonts w:ascii="Courier New" w:hAnsi="Courier New" w:cs="Courier New"/>
          <w:sz w:val="22"/>
          <w:szCs w:val="22"/>
        </w:rPr>
      </w:pPr>
    </w:p>
    <w:p w:rsidR="00265519" w:rsidRPr="00BB708C" w:rsidRDefault="00265519" w:rsidP="00C3263A">
      <w:pPr>
        <w:tabs>
          <w:tab w:val="left" w:pos="9360"/>
        </w:tabs>
        <w:ind w:right="-7"/>
        <w:jc w:val="both"/>
        <w:rPr>
          <w:rFonts w:ascii="Courier New" w:hAnsi="Courier New" w:cs="Courier New"/>
          <w:sz w:val="24"/>
          <w:szCs w:val="24"/>
        </w:rPr>
      </w:pPr>
      <w:r w:rsidRPr="00BB708C">
        <w:rPr>
          <w:rFonts w:ascii="Courier New" w:hAnsi="Courier New" w:cs="Courier New"/>
          <w:sz w:val="24"/>
          <w:szCs w:val="24"/>
        </w:rPr>
        <w:t>The Board may exercise discretion to adjourn to Closed Session at anytime during this meeting to instruct its representatives regarding negotiations with represented and unrepresented employees.</w:t>
      </w:r>
    </w:p>
    <w:p w:rsidR="007F41C8" w:rsidRPr="00BB708C" w:rsidRDefault="007F41C8" w:rsidP="00C3263A">
      <w:pPr>
        <w:ind w:right="-7" w:hanging="720"/>
        <w:jc w:val="both"/>
        <w:rPr>
          <w:rFonts w:ascii="Courier New" w:hAnsi="Courier New" w:cs="Courier New"/>
          <w:sz w:val="24"/>
          <w:szCs w:val="24"/>
        </w:rPr>
      </w:pPr>
    </w:p>
    <w:p w:rsidR="00265519" w:rsidRPr="00BB708C" w:rsidRDefault="00265519" w:rsidP="00C3263A">
      <w:pPr>
        <w:ind w:right="-7"/>
        <w:jc w:val="both"/>
        <w:rPr>
          <w:rFonts w:ascii="Courier New" w:hAnsi="Courier New" w:cs="Courier New"/>
          <w:sz w:val="24"/>
          <w:szCs w:val="24"/>
        </w:rPr>
      </w:pPr>
      <w:r w:rsidRPr="00BB708C">
        <w:rPr>
          <w:rFonts w:ascii="Courier New" w:hAnsi="Courier New" w:cs="Courier New"/>
          <w:sz w:val="24"/>
          <w:szCs w:val="24"/>
        </w:rPr>
        <w:t>RECONVENE REGULAR MEETING AND REPORT ACTION TAKEN IN CLOSED SESSION THAT IS REQUIRED TO BE REPORTED OUT AT THIS MEETING</w:t>
      </w:r>
    </w:p>
    <w:p w:rsidR="007F41C8" w:rsidRPr="00BB708C" w:rsidRDefault="007F41C8" w:rsidP="00C3263A">
      <w:pPr>
        <w:ind w:right="-7"/>
        <w:jc w:val="both"/>
        <w:rPr>
          <w:rFonts w:ascii="Courier New" w:hAnsi="Courier New" w:cs="Courier New"/>
          <w:sz w:val="24"/>
          <w:szCs w:val="24"/>
        </w:rPr>
      </w:pPr>
    </w:p>
    <w:p w:rsidR="00E56CCB" w:rsidRDefault="00265519" w:rsidP="00C3263A">
      <w:pPr>
        <w:ind w:right="-7"/>
        <w:jc w:val="both"/>
        <w:rPr>
          <w:rFonts w:ascii="Courier New" w:hAnsi="Courier New" w:cs="Courier New"/>
          <w:sz w:val="24"/>
          <w:szCs w:val="24"/>
        </w:rPr>
      </w:pPr>
      <w:r w:rsidRPr="00BB708C">
        <w:rPr>
          <w:rFonts w:ascii="Courier New" w:hAnsi="Courier New" w:cs="Courier New"/>
          <w:sz w:val="24"/>
          <w:szCs w:val="24"/>
        </w:rPr>
        <w:t xml:space="preserve">FUTURE MEETING - The next Regular Meeting of the Board of Education will be held </w:t>
      </w:r>
      <w:r w:rsidRPr="00BB708C">
        <w:rPr>
          <w:rFonts w:ascii="Courier New" w:hAnsi="Courier New" w:cs="Courier New"/>
          <w:sz w:val="24"/>
          <w:szCs w:val="24"/>
          <w:u w:val="single"/>
        </w:rPr>
        <w:t xml:space="preserve">Tuesday, </w:t>
      </w:r>
      <w:r w:rsidR="00CD26F7" w:rsidRPr="00BB708C">
        <w:rPr>
          <w:rFonts w:ascii="Courier New" w:hAnsi="Courier New" w:cs="Courier New"/>
          <w:sz w:val="24"/>
          <w:szCs w:val="24"/>
          <w:u w:val="single"/>
        </w:rPr>
        <w:t>March 22</w:t>
      </w:r>
      <w:r w:rsidRPr="00BB708C">
        <w:rPr>
          <w:rFonts w:ascii="Courier New" w:hAnsi="Courier New" w:cs="Courier New"/>
          <w:sz w:val="24"/>
          <w:szCs w:val="24"/>
          <w:u w:val="single"/>
        </w:rPr>
        <w:t>, 20</w:t>
      </w:r>
      <w:r w:rsidR="008E4239" w:rsidRPr="00BB708C">
        <w:rPr>
          <w:rFonts w:ascii="Courier New" w:hAnsi="Courier New" w:cs="Courier New"/>
          <w:sz w:val="24"/>
          <w:szCs w:val="24"/>
          <w:u w:val="single"/>
        </w:rPr>
        <w:t>1</w:t>
      </w:r>
      <w:r w:rsidR="00CB218D" w:rsidRPr="00BB708C">
        <w:rPr>
          <w:rFonts w:ascii="Courier New" w:hAnsi="Courier New" w:cs="Courier New"/>
          <w:sz w:val="24"/>
          <w:szCs w:val="24"/>
          <w:u w:val="single"/>
        </w:rPr>
        <w:t>1</w:t>
      </w:r>
      <w:r w:rsidRPr="00BB708C">
        <w:rPr>
          <w:rFonts w:ascii="Courier New" w:hAnsi="Courier New" w:cs="Courier New"/>
          <w:sz w:val="24"/>
          <w:szCs w:val="24"/>
        </w:rPr>
        <w:t xml:space="preserve">, </w:t>
      </w:r>
      <w:r w:rsidR="00612584" w:rsidRPr="00BB708C">
        <w:rPr>
          <w:rFonts w:ascii="Courier New" w:hAnsi="Courier New" w:cs="Courier New"/>
          <w:sz w:val="24"/>
          <w:szCs w:val="24"/>
        </w:rPr>
        <w:t>at 6:00 p.m.</w:t>
      </w:r>
    </w:p>
    <w:p w:rsidR="00E56CCB" w:rsidRDefault="00E56CCB" w:rsidP="00C3263A">
      <w:pPr>
        <w:ind w:right="-7"/>
        <w:jc w:val="both"/>
        <w:rPr>
          <w:rFonts w:ascii="Courier New" w:hAnsi="Courier New" w:cs="Courier New"/>
          <w:sz w:val="24"/>
          <w:szCs w:val="24"/>
        </w:rPr>
      </w:pPr>
    </w:p>
    <w:p w:rsidR="00E56CCB" w:rsidRPr="00E253C5" w:rsidRDefault="00E56CCB" w:rsidP="00C3263A">
      <w:pPr>
        <w:ind w:right="-7"/>
        <w:jc w:val="both"/>
        <w:rPr>
          <w:rFonts w:ascii="Courier New" w:hAnsi="Courier New" w:cs="Courier New"/>
          <w:sz w:val="24"/>
          <w:szCs w:val="24"/>
        </w:rPr>
      </w:pPr>
    </w:p>
    <w:sectPr w:rsidR="00E56CCB" w:rsidRPr="00E253C5" w:rsidSect="00316813">
      <w:headerReference w:type="default" r:id="rId8"/>
      <w:pgSz w:w="12240" w:h="15840" w:code="1"/>
      <w:pgMar w:top="576" w:right="1080" w:bottom="720" w:left="1627" w:header="720" w:footer="720" w:gutter="0"/>
      <w:paperSrc w:first="259" w:other="259"/>
      <w:pgNumType w:start="3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06B" w:rsidRDefault="0051706B">
      <w:r>
        <w:separator/>
      </w:r>
    </w:p>
  </w:endnote>
  <w:endnote w:type="continuationSeparator" w:id="0">
    <w:p w:rsidR="0051706B" w:rsidRDefault="00517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06B" w:rsidRDefault="0051706B">
      <w:r>
        <w:separator/>
      </w:r>
    </w:p>
  </w:footnote>
  <w:footnote w:type="continuationSeparator" w:id="0">
    <w:p w:rsidR="0051706B" w:rsidRDefault="005170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6CC" w:rsidRDefault="005F16CC">
    <w:pPr>
      <w:pStyle w:val="Header"/>
      <w:widowControl w:val="0"/>
      <w:ind w:left="-720"/>
    </w:pPr>
    <w:r>
      <w:t>Agenda - Board o</w:t>
    </w:r>
    <w:r w:rsidR="003C26B6">
      <w:t xml:space="preserve">f Education, Tuesday, </w:t>
    </w:r>
    <w:r w:rsidR="00456855">
      <w:t>March 8</w:t>
    </w:r>
    <w:r w:rsidR="003822A5">
      <w:t>, 2011</w:t>
    </w:r>
  </w:p>
  <w:p w:rsidR="005F16CC" w:rsidRDefault="005F16CC">
    <w:pPr>
      <w:pStyle w:val="Header"/>
      <w:widowControl w:val="0"/>
      <w:ind w:left="-720"/>
    </w:pPr>
    <w:r>
      <w:t xml:space="preserve">Page </w:t>
    </w:r>
    <w:r>
      <w:pgNum/>
    </w:r>
  </w:p>
  <w:p w:rsidR="005F16CC" w:rsidRDefault="005F16CC">
    <w:pPr>
      <w:pStyle w:val="Header"/>
      <w:widowContro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23CB"/>
    <w:multiLevelType w:val="multilevel"/>
    <w:tmpl w:val="D13699E4"/>
    <w:lvl w:ilvl="0">
      <w:start w:val="1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">
    <w:nsid w:val="17776380"/>
    <w:multiLevelType w:val="multilevel"/>
    <w:tmpl w:val="B59CC10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2">
    <w:nsid w:val="1B704BD9"/>
    <w:multiLevelType w:val="hybridMultilevel"/>
    <w:tmpl w:val="09E27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AC492A"/>
    <w:multiLevelType w:val="hybridMultilevel"/>
    <w:tmpl w:val="0602D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150255"/>
    <w:multiLevelType w:val="hybridMultilevel"/>
    <w:tmpl w:val="439879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485111B7"/>
    <w:multiLevelType w:val="hybridMultilevel"/>
    <w:tmpl w:val="790E84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53ED6F02"/>
    <w:multiLevelType w:val="multilevel"/>
    <w:tmpl w:val="EEEC8DE8"/>
    <w:lvl w:ilvl="0">
      <w:start w:val="1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>
    <w:nsid w:val="617E64F7"/>
    <w:multiLevelType w:val="multilevel"/>
    <w:tmpl w:val="5C0A3F92"/>
    <w:lvl w:ilvl="0">
      <w:start w:val="19"/>
      <w:numFmt w:val="decimal"/>
      <w:lvlText w:val="%1.0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20" w:hanging="2520"/>
      </w:pPr>
      <w:rPr>
        <w:rFonts w:hint="default"/>
      </w:rPr>
    </w:lvl>
  </w:abstractNum>
  <w:abstractNum w:abstractNumId="8">
    <w:nsid w:val="69B7680B"/>
    <w:multiLevelType w:val="hybridMultilevel"/>
    <w:tmpl w:val="C0B2E2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231121A"/>
    <w:multiLevelType w:val="hybridMultilevel"/>
    <w:tmpl w:val="6CB490E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7C644DD2"/>
    <w:multiLevelType w:val="multilevel"/>
    <w:tmpl w:val="58843848"/>
    <w:lvl w:ilvl="0">
      <w:start w:val="1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  <w:num w:numId="11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28066"/>
  </w:hdrShapeDefaults>
  <w:footnotePr>
    <w:footnote w:id="-1"/>
    <w:footnote w:id="0"/>
  </w:footnotePr>
  <w:endnotePr>
    <w:endnote w:id="-1"/>
    <w:endnote w:id="0"/>
  </w:endnotePr>
  <w:compat/>
  <w:rsids>
    <w:rsidRoot w:val="00F65653"/>
    <w:rsid w:val="00000080"/>
    <w:rsid w:val="0000085E"/>
    <w:rsid w:val="000016BC"/>
    <w:rsid w:val="00002248"/>
    <w:rsid w:val="000023A3"/>
    <w:rsid w:val="000024AD"/>
    <w:rsid w:val="0000273D"/>
    <w:rsid w:val="00002E0C"/>
    <w:rsid w:val="00003012"/>
    <w:rsid w:val="00003224"/>
    <w:rsid w:val="00003C08"/>
    <w:rsid w:val="000046A2"/>
    <w:rsid w:val="00004868"/>
    <w:rsid w:val="00004C48"/>
    <w:rsid w:val="00004C4A"/>
    <w:rsid w:val="0000557F"/>
    <w:rsid w:val="00005670"/>
    <w:rsid w:val="00006094"/>
    <w:rsid w:val="000067F5"/>
    <w:rsid w:val="00006865"/>
    <w:rsid w:val="000069B4"/>
    <w:rsid w:val="00006CE2"/>
    <w:rsid w:val="00010ACE"/>
    <w:rsid w:val="0001159A"/>
    <w:rsid w:val="000116E1"/>
    <w:rsid w:val="00011863"/>
    <w:rsid w:val="00011CCB"/>
    <w:rsid w:val="00011CF6"/>
    <w:rsid w:val="00011F5C"/>
    <w:rsid w:val="000121FF"/>
    <w:rsid w:val="000127DB"/>
    <w:rsid w:val="0001283D"/>
    <w:rsid w:val="00012D43"/>
    <w:rsid w:val="000139AA"/>
    <w:rsid w:val="00013C34"/>
    <w:rsid w:val="00013EA0"/>
    <w:rsid w:val="00014871"/>
    <w:rsid w:val="00015599"/>
    <w:rsid w:val="0001573A"/>
    <w:rsid w:val="00015BFE"/>
    <w:rsid w:val="00015E4C"/>
    <w:rsid w:val="00016480"/>
    <w:rsid w:val="00016618"/>
    <w:rsid w:val="000172B6"/>
    <w:rsid w:val="000173D0"/>
    <w:rsid w:val="000176B7"/>
    <w:rsid w:val="00017AFC"/>
    <w:rsid w:val="00017D53"/>
    <w:rsid w:val="00020A60"/>
    <w:rsid w:val="0002262D"/>
    <w:rsid w:val="00024242"/>
    <w:rsid w:val="0002492F"/>
    <w:rsid w:val="00025EC4"/>
    <w:rsid w:val="00026266"/>
    <w:rsid w:val="000262BA"/>
    <w:rsid w:val="000268BF"/>
    <w:rsid w:val="0002736D"/>
    <w:rsid w:val="00030312"/>
    <w:rsid w:val="00030BB1"/>
    <w:rsid w:val="000312F8"/>
    <w:rsid w:val="000317FC"/>
    <w:rsid w:val="00031B50"/>
    <w:rsid w:val="00032359"/>
    <w:rsid w:val="00032856"/>
    <w:rsid w:val="000329B5"/>
    <w:rsid w:val="00032FD6"/>
    <w:rsid w:val="00033429"/>
    <w:rsid w:val="0003477A"/>
    <w:rsid w:val="000348CB"/>
    <w:rsid w:val="00034983"/>
    <w:rsid w:val="00034B4B"/>
    <w:rsid w:val="00035462"/>
    <w:rsid w:val="00035514"/>
    <w:rsid w:val="0003568F"/>
    <w:rsid w:val="00035767"/>
    <w:rsid w:val="00035ED4"/>
    <w:rsid w:val="00036713"/>
    <w:rsid w:val="00037E96"/>
    <w:rsid w:val="00037F1C"/>
    <w:rsid w:val="00037FF4"/>
    <w:rsid w:val="00040209"/>
    <w:rsid w:val="00040915"/>
    <w:rsid w:val="00040A7D"/>
    <w:rsid w:val="00041D63"/>
    <w:rsid w:val="0004222A"/>
    <w:rsid w:val="000423CA"/>
    <w:rsid w:val="000426EC"/>
    <w:rsid w:val="000428D2"/>
    <w:rsid w:val="00042C49"/>
    <w:rsid w:val="00042E1C"/>
    <w:rsid w:val="000438EA"/>
    <w:rsid w:val="00044564"/>
    <w:rsid w:val="000447FC"/>
    <w:rsid w:val="00044E56"/>
    <w:rsid w:val="00044F3E"/>
    <w:rsid w:val="00045503"/>
    <w:rsid w:val="00046108"/>
    <w:rsid w:val="00046F94"/>
    <w:rsid w:val="0004747E"/>
    <w:rsid w:val="000521F4"/>
    <w:rsid w:val="00052285"/>
    <w:rsid w:val="00053A03"/>
    <w:rsid w:val="000545CF"/>
    <w:rsid w:val="000550C8"/>
    <w:rsid w:val="000553DC"/>
    <w:rsid w:val="0005541E"/>
    <w:rsid w:val="00055580"/>
    <w:rsid w:val="000555C2"/>
    <w:rsid w:val="00057701"/>
    <w:rsid w:val="000577C5"/>
    <w:rsid w:val="00057FB4"/>
    <w:rsid w:val="00060A32"/>
    <w:rsid w:val="00060D91"/>
    <w:rsid w:val="00061183"/>
    <w:rsid w:val="000612D6"/>
    <w:rsid w:val="0006203C"/>
    <w:rsid w:val="00062057"/>
    <w:rsid w:val="00062177"/>
    <w:rsid w:val="00062625"/>
    <w:rsid w:val="00062732"/>
    <w:rsid w:val="00062749"/>
    <w:rsid w:val="00062C1C"/>
    <w:rsid w:val="00063C8A"/>
    <w:rsid w:val="0006421A"/>
    <w:rsid w:val="000643C0"/>
    <w:rsid w:val="00064897"/>
    <w:rsid w:val="000652C7"/>
    <w:rsid w:val="000653B3"/>
    <w:rsid w:val="00065673"/>
    <w:rsid w:val="00066199"/>
    <w:rsid w:val="00066774"/>
    <w:rsid w:val="00066CD9"/>
    <w:rsid w:val="000670B6"/>
    <w:rsid w:val="00067230"/>
    <w:rsid w:val="00067321"/>
    <w:rsid w:val="00067CD4"/>
    <w:rsid w:val="00067CFD"/>
    <w:rsid w:val="0007039D"/>
    <w:rsid w:val="00070EC2"/>
    <w:rsid w:val="00071D04"/>
    <w:rsid w:val="00072389"/>
    <w:rsid w:val="0007288B"/>
    <w:rsid w:val="00072A78"/>
    <w:rsid w:val="000733B9"/>
    <w:rsid w:val="0007406A"/>
    <w:rsid w:val="00074265"/>
    <w:rsid w:val="000744CE"/>
    <w:rsid w:val="00074732"/>
    <w:rsid w:val="00074823"/>
    <w:rsid w:val="00074B12"/>
    <w:rsid w:val="00075A0D"/>
    <w:rsid w:val="00075BBD"/>
    <w:rsid w:val="0007651C"/>
    <w:rsid w:val="000768F9"/>
    <w:rsid w:val="00076A7D"/>
    <w:rsid w:val="00076B1D"/>
    <w:rsid w:val="00076FA1"/>
    <w:rsid w:val="000770E6"/>
    <w:rsid w:val="000770EC"/>
    <w:rsid w:val="000777D3"/>
    <w:rsid w:val="00080158"/>
    <w:rsid w:val="00082027"/>
    <w:rsid w:val="000829FF"/>
    <w:rsid w:val="00083034"/>
    <w:rsid w:val="00083065"/>
    <w:rsid w:val="000832E7"/>
    <w:rsid w:val="00083464"/>
    <w:rsid w:val="00084E59"/>
    <w:rsid w:val="00085C83"/>
    <w:rsid w:val="00086125"/>
    <w:rsid w:val="000861A2"/>
    <w:rsid w:val="000872D9"/>
    <w:rsid w:val="000873F9"/>
    <w:rsid w:val="00087914"/>
    <w:rsid w:val="000904BE"/>
    <w:rsid w:val="0009062B"/>
    <w:rsid w:val="00091229"/>
    <w:rsid w:val="0009150F"/>
    <w:rsid w:val="00091924"/>
    <w:rsid w:val="00091FC9"/>
    <w:rsid w:val="000921A4"/>
    <w:rsid w:val="000929EC"/>
    <w:rsid w:val="00092B23"/>
    <w:rsid w:val="00092E9F"/>
    <w:rsid w:val="00093B3F"/>
    <w:rsid w:val="00093B9F"/>
    <w:rsid w:val="00094376"/>
    <w:rsid w:val="00095D76"/>
    <w:rsid w:val="0009618B"/>
    <w:rsid w:val="00097748"/>
    <w:rsid w:val="00097850"/>
    <w:rsid w:val="00097A8F"/>
    <w:rsid w:val="000A009E"/>
    <w:rsid w:val="000A0922"/>
    <w:rsid w:val="000A0DEE"/>
    <w:rsid w:val="000A1027"/>
    <w:rsid w:val="000A1963"/>
    <w:rsid w:val="000A1DA7"/>
    <w:rsid w:val="000A2A9E"/>
    <w:rsid w:val="000A3900"/>
    <w:rsid w:val="000A3A58"/>
    <w:rsid w:val="000A3A9F"/>
    <w:rsid w:val="000A4A87"/>
    <w:rsid w:val="000A4C3B"/>
    <w:rsid w:val="000A6075"/>
    <w:rsid w:val="000A6138"/>
    <w:rsid w:val="000A64CE"/>
    <w:rsid w:val="000A6FE2"/>
    <w:rsid w:val="000A77D8"/>
    <w:rsid w:val="000B00A6"/>
    <w:rsid w:val="000B05F1"/>
    <w:rsid w:val="000B06DD"/>
    <w:rsid w:val="000B08E0"/>
    <w:rsid w:val="000B0B6A"/>
    <w:rsid w:val="000B1C60"/>
    <w:rsid w:val="000B2382"/>
    <w:rsid w:val="000B28D0"/>
    <w:rsid w:val="000B2BFA"/>
    <w:rsid w:val="000B3A07"/>
    <w:rsid w:val="000B3BAE"/>
    <w:rsid w:val="000B3CB3"/>
    <w:rsid w:val="000B420E"/>
    <w:rsid w:val="000B4ECE"/>
    <w:rsid w:val="000B5973"/>
    <w:rsid w:val="000B6421"/>
    <w:rsid w:val="000B6B23"/>
    <w:rsid w:val="000B713D"/>
    <w:rsid w:val="000B7596"/>
    <w:rsid w:val="000B7FA5"/>
    <w:rsid w:val="000C0300"/>
    <w:rsid w:val="000C09CD"/>
    <w:rsid w:val="000C0BCA"/>
    <w:rsid w:val="000C11A7"/>
    <w:rsid w:val="000C1276"/>
    <w:rsid w:val="000C1307"/>
    <w:rsid w:val="000C130F"/>
    <w:rsid w:val="000C1B84"/>
    <w:rsid w:val="000C21E3"/>
    <w:rsid w:val="000C2571"/>
    <w:rsid w:val="000C2EA7"/>
    <w:rsid w:val="000C32EC"/>
    <w:rsid w:val="000C3518"/>
    <w:rsid w:val="000C42A6"/>
    <w:rsid w:val="000C4775"/>
    <w:rsid w:val="000C4B7E"/>
    <w:rsid w:val="000C5817"/>
    <w:rsid w:val="000C5CB7"/>
    <w:rsid w:val="000C5D74"/>
    <w:rsid w:val="000C5FC8"/>
    <w:rsid w:val="000C63C0"/>
    <w:rsid w:val="000C677F"/>
    <w:rsid w:val="000C7071"/>
    <w:rsid w:val="000C7301"/>
    <w:rsid w:val="000C742D"/>
    <w:rsid w:val="000C78E6"/>
    <w:rsid w:val="000D0413"/>
    <w:rsid w:val="000D0F41"/>
    <w:rsid w:val="000D2BF7"/>
    <w:rsid w:val="000D353E"/>
    <w:rsid w:val="000D3994"/>
    <w:rsid w:val="000D4244"/>
    <w:rsid w:val="000D43F9"/>
    <w:rsid w:val="000D4A5D"/>
    <w:rsid w:val="000D4C05"/>
    <w:rsid w:val="000D4D55"/>
    <w:rsid w:val="000D543F"/>
    <w:rsid w:val="000D5615"/>
    <w:rsid w:val="000D5D7E"/>
    <w:rsid w:val="000D61E1"/>
    <w:rsid w:val="000D6B37"/>
    <w:rsid w:val="000D6CEB"/>
    <w:rsid w:val="000D7056"/>
    <w:rsid w:val="000D7072"/>
    <w:rsid w:val="000D79C1"/>
    <w:rsid w:val="000D79ED"/>
    <w:rsid w:val="000D7BD3"/>
    <w:rsid w:val="000D7FAB"/>
    <w:rsid w:val="000E03A1"/>
    <w:rsid w:val="000E07CF"/>
    <w:rsid w:val="000E0A86"/>
    <w:rsid w:val="000E0C31"/>
    <w:rsid w:val="000E0E86"/>
    <w:rsid w:val="000E0EEC"/>
    <w:rsid w:val="000E0F71"/>
    <w:rsid w:val="000E11BC"/>
    <w:rsid w:val="000E144E"/>
    <w:rsid w:val="000E14E6"/>
    <w:rsid w:val="000E1D15"/>
    <w:rsid w:val="000E1DEC"/>
    <w:rsid w:val="000E2718"/>
    <w:rsid w:val="000E29D3"/>
    <w:rsid w:val="000E2CB2"/>
    <w:rsid w:val="000E399B"/>
    <w:rsid w:val="000E3B72"/>
    <w:rsid w:val="000E42B0"/>
    <w:rsid w:val="000E5D40"/>
    <w:rsid w:val="000E670B"/>
    <w:rsid w:val="000E7058"/>
    <w:rsid w:val="000E7447"/>
    <w:rsid w:val="000E756B"/>
    <w:rsid w:val="000E7B66"/>
    <w:rsid w:val="000E7B82"/>
    <w:rsid w:val="000E7BF1"/>
    <w:rsid w:val="000F0539"/>
    <w:rsid w:val="000F05D0"/>
    <w:rsid w:val="000F0A8B"/>
    <w:rsid w:val="000F0C2E"/>
    <w:rsid w:val="000F0EF6"/>
    <w:rsid w:val="000F1B99"/>
    <w:rsid w:val="000F1E1E"/>
    <w:rsid w:val="000F294E"/>
    <w:rsid w:val="000F2CA7"/>
    <w:rsid w:val="000F451D"/>
    <w:rsid w:val="000F453F"/>
    <w:rsid w:val="000F4AE7"/>
    <w:rsid w:val="000F4E3B"/>
    <w:rsid w:val="000F509C"/>
    <w:rsid w:val="000F5767"/>
    <w:rsid w:val="000F5C0A"/>
    <w:rsid w:val="000F6011"/>
    <w:rsid w:val="000F6330"/>
    <w:rsid w:val="000F68E2"/>
    <w:rsid w:val="000F6C16"/>
    <w:rsid w:val="000F6E3A"/>
    <w:rsid w:val="000F6F75"/>
    <w:rsid w:val="000F761A"/>
    <w:rsid w:val="001000E8"/>
    <w:rsid w:val="00100FE9"/>
    <w:rsid w:val="00101090"/>
    <w:rsid w:val="001014E7"/>
    <w:rsid w:val="001015FB"/>
    <w:rsid w:val="00101D9C"/>
    <w:rsid w:val="00101FB2"/>
    <w:rsid w:val="0010242B"/>
    <w:rsid w:val="001029FD"/>
    <w:rsid w:val="00102DFD"/>
    <w:rsid w:val="00102EAA"/>
    <w:rsid w:val="00103673"/>
    <w:rsid w:val="001036C2"/>
    <w:rsid w:val="00103C7D"/>
    <w:rsid w:val="00104619"/>
    <w:rsid w:val="00105B33"/>
    <w:rsid w:val="00106028"/>
    <w:rsid w:val="0010625C"/>
    <w:rsid w:val="0010643D"/>
    <w:rsid w:val="00106EA2"/>
    <w:rsid w:val="001077FE"/>
    <w:rsid w:val="00107B2E"/>
    <w:rsid w:val="00107B43"/>
    <w:rsid w:val="00107B55"/>
    <w:rsid w:val="00107BF6"/>
    <w:rsid w:val="00107F43"/>
    <w:rsid w:val="00110EE1"/>
    <w:rsid w:val="0011170A"/>
    <w:rsid w:val="00112D72"/>
    <w:rsid w:val="00112FF6"/>
    <w:rsid w:val="00113602"/>
    <w:rsid w:val="00114212"/>
    <w:rsid w:val="001146D2"/>
    <w:rsid w:val="001146DE"/>
    <w:rsid w:val="00114A02"/>
    <w:rsid w:val="00114DC5"/>
    <w:rsid w:val="00115ACE"/>
    <w:rsid w:val="00115E2B"/>
    <w:rsid w:val="00116145"/>
    <w:rsid w:val="00116781"/>
    <w:rsid w:val="00116A33"/>
    <w:rsid w:val="001175FC"/>
    <w:rsid w:val="0011788C"/>
    <w:rsid w:val="001179C7"/>
    <w:rsid w:val="00117F26"/>
    <w:rsid w:val="001205E3"/>
    <w:rsid w:val="0012066C"/>
    <w:rsid w:val="0012182E"/>
    <w:rsid w:val="0012293F"/>
    <w:rsid w:val="00122D18"/>
    <w:rsid w:val="001230C3"/>
    <w:rsid w:val="00124053"/>
    <w:rsid w:val="001241A2"/>
    <w:rsid w:val="0012439D"/>
    <w:rsid w:val="00124CB6"/>
    <w:rsid w:val="00124ED5"/>
    <w:rsid w:val="0012520A"/>
    <w:rsid w:val="00125C42"/>
    <w:rsid w:val="00125F66"/>
    <w:rsid w:val="00126911"/>
    <w:rsid w:val="00126B01"/>
    <w:rsid w:val="00127A60"/>
    <w:rsid w:val="00127D67"/>
    <w:rsid w:val="00127E80"/>
    <w:rsid w:val="00127F72"/>
    <w:rsid w:val="001301C6"/>
    <w:rsid w:val="00130B14"/>
    <w:rsid w:val="00132334"/>
    <w:rsid w:val="001325F5"/>
    <w:rsid w:val="00132642"/>
    <w:rsid w:val="00133431"/>
    <w:rsid w:val="001336DA"/>
    <w:rsid w:val="00134298"/>
    <w:rsid w:val="00134393"/>
    <w:rsid w:val="00134500"/>
    <w:rsid w:val="00134656"/>
    <w:rsid w:val="00134C48"/>
    <w:rsid w:val="001351D7"/>
    <w:rsid w:val="001362BB"/>
    <w:rsid w:val="00136343"/>
    <w:rsid w:val="00136B9D"/>
    <w:rsid w:val="00136CF2"/>
    <w:rsid w:val="00137824"/>
    <w:rsid w:val="00137841"/>
    <w:rsid w:val="00140D4A"/>
    <w:rsid w:val="00140E38"/>
    <w:rsid w:val="001410A8"/>
    <w:rsid w:val="001417E6"/>
    <w:rsid w:val="001418A4"/>
    <w:rsid w:val="00141EF6"/>
    <w:rsid w:val="001423FB"/>
    <w:rsid w:val="0014259E"/>
    <w:rsid w:val="001431AD"/>
    <w:rsid w:val="0014341D"/>
    <w:rsid w:val="001445D3"/>
    <w:rsid w:val="00144863"/>
    <w:rsid w:val="0014546E"/>
    <w:rsid w:val="00145B0B"/>
    <w:rsid w:val="00145EAC"/>
    <w:rsid w:val="00146A89"/>
    <w:rsid w:val="00146C92"/>
    <w:rsid w:val="00146F09"/>
    <w:rsid w:val="001470C3"/>
    <w:rsid w:val="00147C66"/>
    <w:rsid w:val="00147FE5"/>
    <w:rsid w:val="00150133"/>
    <w:rsid w:val="00150A0A"/>
    <w:rsid w:val="00151355"/>
    <w:rsid w:val="00154248"/>
    <w:rsid w:val="00154370"/>
    <w:rsid w:val="00154B04"/>
    <w:rsid w:val="00154DBD"/>
    <w:rsid w:val="00155B39"/>
    <w:rsid w:val="00155CCE"/>
    <w:rsid w:val="00155D36"/>
    <w:rsid w:val="00155E5D"/>
    <w:rsid w:val="00156484"/>
    <w:rsid w:val="001564F0"/>
    <w:rsid w:val="00156AA7"/>
    <w:rsid w:val="00156B72"/>
    <w:rsid w:val="00157337"/>
    <w:rsid w:val="00157417"/>
    <w:rsid w:val="001575B8"/>
    <w:rsid w:val="00157689"/>
    <w:rsid w:val="00157A90"/>
    <w:rsid w:val="00157C18"/>
    <w:rsid w:val="00157D54"/>
    <w:rsid w:val="00160211"/>
    <w:rsid w:val="00160514"/>
    <w:rsid w:val="001610A9"/>
    <w:rsid w:val="00161FD7"/>
    <w:rsid w:val="00162841"/>
    <w:rsid w:val="00162B0E"/>
    <w:rsid w:val="0016387A"/>
    <w:rsid w:val="00163994"/>
    <w:rsid w:val="00163DCC"/>
    <w:rsid w:val="001644FE"/>
    <w:rsid w:val="001645EE"/>
    <w:rsid w:val="001648A2"/>
    <w:rsid w:val="00164D5A"/>
    <w:rsid w:val="001651BD"/>
    <w:rsid w:val="0016587A"/>
    <w:rsid w:val="00165A53"/>
    <w:rsid w:val="00165C44"/>
    <w:rsid w:val="001661E0"/>
    <w:rsid w:val="00166F7E"/>
    <w:rsid w:val="00167158"/>
    <w:rsid w:val="00167263"/>
    <w:rsid w:val="00171144"/>
    <w:rsid w:val="00171423"/>
    <w:rsid w:val="00171850"/>
    <w:rsid w:val="00171963"/>
    <w:rsid w:val="001719FE"/>
    <w:rsid w:val="001720DC"/>
    <w:rsid w:val="0017247F"/>
    <w:rsid w:val="00172B18"/>
    <w:rsid w:val="00173019"/>
    <w:rsid w:val="0017318C"/>
    <w:rsid w:val="00173253"/>
    <w:rsid w:val="00173395"/>
    <w:rsid w:val="001740B6"/>
    <w:rsid w:val="001742D3"/>
    <w:rsid w:val="0017491F"/>
    <w:rsid w:val="00175170"/>
    <w:rsid w:val="0017533C"/>
    <w:rsid w:val="001757C5"/>
    <w:rsid w:val="00175CEA"/>
    <w:rsid w:val="00175ED6"/>
    <w:rsid w:val="00176D65"/>
    <w:rsid w:val="0017711E"/>
    <w:rsid w:val="001778DC"/>
    <w:rsid w:val="00177E3D"/>
    <w:rsid w:val="00177F5F"/>
    <w:rsid w:val="001800C3"/>
    <w:rsid w:val="001802EE"/>
    <w:rsid w:val="00180B8E"/>
    <w:rsid w:val="00180B8F"/>
    <w:rsid w:val="00180C18"/>
    <w:rsid w:val="001825C7"/>
    <w:rsid w:val="00183061"/>
    <w:rsid w:val="001832A6"/>
    <w:rsid w:val="00183B2F"/>
    <w:rsid w:val="001843CB"/>
    <w:rsid w:val="00184E4D"/>
    <w:rsid w:val="0018558C"/>
    <w:rsid w:val="00185852"/>
    <w:rsid w:val="001859DD"/>
    <w:rsid w:val="00186074"/>
    <w:rsid w:val="00186102"/>
    <w:rsid w:val="001866AB"/>
    <w:rsid w:val="00186842"/>
    <w:rsid w:val="00186AAB"/>
    <w:rsid w:val="00186C84"/>
    <w:rsid w:val="00186D6C"/>
    <w:rsid w:val="00186E20"/>
    <w:rsid w:val="001871E3"/>
    <w:rsid w:val="001879DC"/>
    <w:rsid w:val="00187BBA"/>
    <w:rsid w:val="00187CEB"/>
    <w:rsid w:val="00190622"/>
    <w:rsid w:val="001907AC"/>
    <w:rsid w:val="00190C34"/>
    <w:rsid w:val="0019184A"/>
    <w:rsid w:val="00191C4E"/>
    <w:rsid w:val="0019242B"/>
    <w:rsid w:val="0019246E"/>
    <w:rsid w:val="001926D5"/>
    <w:rsid w:val="001929F7"/>
    <w:rsid w:val="00192AAE"/>
    <w:rsid w:val="001938E0"/>
    <w:rsid w:val="00193BD7"/>
    <w:rsid w:val="0019429D"/>
    <w:rsid w:val="00194699"/>
    <w:rsid w:val="001946D3"/>
    <w:rsid w:val="00194D87"/>
    <w:rsid w:val="00195032"/>
    <w:rsid w:val="0019667C"/>
    <w:rsid w:val="00196859"/>
    <w:rsid w:val="00196D3B"/>
    <w:rsid w:val="00197C29"/>
    <w:rsid w:val="00197FDA"/>
    <w:rsid w:val="001A2419"/>
    <w:rsid w:val="001A27DB"/>
    <w:rsid w:val="001A2DA3"/>
    <w:rsid w:val="001A2E31"/>
    <w:rsid w:val="001A32BB"/>
    <w:rsid w:val="001A3826"/>
    <w:rsid w:val="001A3A70"/>
    <w:rsid w:val="001A3B5C"/>
    <w:rsid w:val="001A3CD8"/>
    <w:rsid w:val="001A44D5"/>
    <w:rsid w:val="001A49C6"/>
    <w:rsid w:val="001A4E6A"/>
    <w:rsid w:val="001A4F4F"/>
    <w:rsid w:val="001A5586"/>
    <w:rsid w:val="001A5987"/>
    <w:rsid w:val="001A5CDF"/>
    <w:rsid w:val="001A60CD"/>
    <w:rsid w:val="001A68E1"/>
    <w:rsid w:val="001A691B"/>
    <w:rsid w:val="001A7674"/>
    <w:rsid w:val="001B04D3"/>
    <w:rsid w:val="001B0950"/>
    <w:rsid w:val="001B10D0"/>
    <w:rsid w:val="001B1198"/>
    <w:rsid w:val="001B264A"/>
    <w:rsid w:val="001B2884"/>
    <w:rsid w:val="001B3B6D"/>
    <w:rsid w:val="001B4794"/>
    <w:rsid w:val="001B49B0"/>
    <w:rsid w:val="001B4EA1"/>
    <w:rsid w:val="001B552E"/>
    <w:rsid w:val="001B5884"/>
    <w:rsid w:val="001B5FF8"/>
    <w:rsid w:val="001B60FA"/>
    <w:rsid w:val="001B6A67"/>
    <w:rsid w:val="001B7F72"/>
    <w:rsid w:val="001C00EE"/>
    <w:rsid w:val="001C1049"/>
    <w:rsid w:val="001C1080"/>
    <w:rsid w:val="001C12B4"/>
    <w:rsid w:val="001C1605"/>
    <w:rsid w:val="001C22D8"/>
    <w:rsid w:val="001C2402"/>
    <w:rsid w:val="001C37CB"/>
    <w:rsid w:val="001C3AA5"/>
    <w:rsid w:val="001C3B1C"/>
    <w:rsid w:val="001C400A"/>
    <w:rsid w:val="001C4079"/>
    <w:rsid w:val="001C41EC"/>
    <w:rsid w:val="001C4222"/>
    <w:rsid w:val="001C45C5"/>
    <w:rsid w:val="001C4E5D"/>
    <w:rsid w:val="001C53B4"/>
    <w:rsid w:val="001C62F4"/>
    <w:rsid w:val="001C65C0"/>
    <w:rsid w:val="001C6760"/>
    <w:rsid w:val="001C6EE2"/>
    <w:rsid w:val="001D1510"/>
    <w:rsid w:val="001D240B"/>
    <w:rsid w:val="001D276A"/>
    <w:rsid w:val="001D2959"/>
    <w:rsid w:val="001D39AC"/>
    <w:rsid w:val="001D3B5B"/>
    <w:rsid w:val="001D4183"/>
    <w:rsid w:val="001D4878"/>
    <w:rsid w:val="001D49E9"/>
    <w:rsid w:val="001D4F06"/>
    <w:rsid w:val="001D5177"/>
    <w:rsid w:val="001D5425"/>
    <w:rsid w:val="001D63C5"/>
    <w:rsid w:val="001D66BE"/>
    <w:rsid w:val="001D6B6E"/>
    <w:rsid w:val="001D6DE6"/>
    <w:rsid w:val="001D6EB6"/>
    <w:rsid w:val="001D7086"/>
    <w:rsid w:val="001D7309"/>
    <w:rsid w:val="001D7386"/>
    <w:rsid w:val="001D7393"/>
    <w:rsid w:val="001D751F"/>
    <w:rsid w:val="001D7CFF"/>
    <w:rsid w:val="001D7EED"/>
    <w:rsid w:val="001E138D"/>
    <w:rsid w:val="001E1445"/>
    <w:rsid w:val="001E1535"/>
    <w:rsid w:val="001E173C"/>
    <w:rsid w:val="001E184D"/>
    <w:rsid w:val="001E1A6D"/>
    <w:rsid w:val="001E2452"/>
    <w:rsid w:val="001E282A"/>
    <w:rsid w:val="001E38E7"/>
    <w:rsid w:val="001E39CA"/>
    <w:rsid w:val="001E3CCB"/>
    <w:rsid w:val="001E4826"/>
    <w:rsid w:val="001E49D7"/>
    <w:rsid w:val="001E4B6D"/>
    <w:rsid w:val="001E5014"/>
    <w:rsid w:val="001E516A"/>
    <w:rsid w:val="001E51ED"/>
    <w:rsid w:val="001E5251"/>
    <w:rsid w:val="001E53EB"/>
    <w:rsid w:val="001E559E"/>
    <w:rsid w:val="001E7522"/>
    <w:rsid w:val="001E78B4"/>
    <w:rsid w:val="001F07E2"/>
    <w:rsid w:val="001F1169"/>
    <w:rsid w:val="001F1CE0"/>
    <w:rsid w:val="001F2355"/>
    <w:rsid w:val="001F3112"/>
    <w:rsid w:val="001F3815"/>
    <w:rsid w:val="001F3CEB"/>
    <w:rsid w:val="001F445D"/>
    <w:rsid w:val="001F47EC"/>
    <w:rsid w:val="001F53D9"/>
    <w:rsid w:val="001F53F4"/>
    <w:rsid w:val="001F6A7E"/>
    <w:rsid w:val="001F6BEA"/>
    <w:rsid w:val="001F7721"/>
    <w:rsid w:val="001F795A"/>
    <w:rsid w:val="001F7C9F"/>
    <w:rsid w:val="00200654"/>
    <w:rsid w:val="00200666"/>
    <w:rsid w:val="00200A0A"/>
    <w:rsid w:val="0020213B"/>
    <w:rsid w:val="002025A4"/>
    <w:rsid w:val="002029C0"/>
    <w:rsid w:val="00202BF0"/>
    <w:rsid w:val="00202F49"/>
    <w:rsid w:val="00203270"/>
    <w:rsid w:val="0020369F"/>
    <w:rsid w:val="00204AFD"/>
    <w:rsid w:val="00204D35"/>
    <w:rsid w:val="00205029"/>
    <w:rsid w:val="00205514"/>
    <w:rsid w:val="00205B15"/>
    <w:rsid w:val="0020634E"/>
    <w:rsid w:val="00206EF5"/>
    <w:rsid w:val="002071A5"/>
    <w:rsid w:val="00207A90"/>
    <w:rsid w:val="00210C05"/>
    <w:rsid w:val="002117F4"/>
    <w:rsid w:val="00211AA6"/>
    <w:rsid w:val="00211ACC"/>
    <w:rsid w:val="00211DC9"/>
    <w:rsid w:val="0021276A"/>
    <w:rsid w:val="002144DB"/>
    <w:rsid w:val="00214A9A"/>
    <w:rsid w:val="00214C45"/>
    <w:rsid w:val="002158C8"/>
    <w:rsid w:val="00215D10"/>
    <w:rsid w:val="00215EC1"/>
    <w:rsid w:val="002167A2"/>
    <w:rsid w:val="00216924"/>
    <w:rsid w:val="00216D08"/>
    <w:rsid w:val="00216F7C"/>
    <w:rsid w:val="002176C5"/>
    <w:rsid w:val="00220966"/>
    <w:rsid w:val="002212C0"/>
    <w:rsid w:val="002216EB"/>
    <w:rsid w:val="00221760"/>
    <w:rsid w:val="00221A57"/>
    <w:rsid w:val="00221EC5"/>
    <w:rsid w:val="002221D9"/>
    <w:rsid w:val="0022242F"/>
    <w:rsid w:val="00222666"/>
    <w:rsid w:val="00222BBC"/>
    <w:rsid w:val="00222C4A"/>
    <w:rsid w:val="00223740"/>
    <w:rsid w:val="00224DED"/>
    <w:rsid w:val="00224E51"/>
    <w:rsid w:val="00225415"/>
    <w:rsid w:val="00226C6D"/>
    <w:rsid w:val="002271A5"/>
    <w:rsid w:val="00227659"/>
    <w:rsid w:val="00227B35"/>
    <w:rsid w:val="00227D8F"/>
    <w:rsid w:val="002309FE"/>
    <w:rsid w:val="00230A21"/>
    <w:rsid w:val="00230C7F"/>
    <w:rsid w:val="00230C81"/>
    <w:rsid w:val="002311D2"/>
    <w:rsid w:val="00231396"/>
    <w:rsid w:val="00231533"/>
    <w:rsid w:val="002318C6"/>
    <w:rsid w:val="00231EC1"/>
    <w:rsid w:val="002321BA"/>
    <w:rsid w:val="002324CF"/>
    <w:rsid w:val="002326A3"/>
    <w:rsid w:val="00233276"/>
    <w:rsid w:val="00233925"/>
    <w:rsid w:val="00233DD0"/>
    <w:rsid w:val="00233F78"/>
    <w:rsid w:val="002343C4"/>
    <w:rsid w:val="002346ED"/>
    <w:rsid w:val="00235643"/>
    <w:rsid w:val="0023567A"/>
    <w:rsid w:val="0023637D"/>
    <w:rsid w:val="00236782"/>
    <w:rsid w:val="00236D2D"/>
    <w:rsid w:val="002371F8"/>
    <w:rsid w:val="00237560"/>
    <w:rsid w:val="0023756E"/>
    <w:rsid w:val="002379C9"/>
    <w:rsid w:val="00240C5A"/>
    <w:rsid w:val="0024173B"/>
    <w:rsid w:val="00242405"/>
    <w:rsid w:val="00242768"/>
    <w:rsid w:val="00242BC3"/>
    <w:rsid w:val="00243161"/>
    <w:rsid w:val="00243BE7"/>
    <w:rsid w:val="00244838"/>
    <w:rsid w:val="00244EB2"/>
    <w:rsid w:val="002464FC"/>
    <w:rsid w:val="0024677A"/>
    <w:rsid w:val="00246F78"/>
    <w:rsid w:val="00247948"/>
    <w:rsid w:val="00250450"/>
    <w:rsid w:val="00250F06"/>
    <w:rsid w:val="002511B6"/>
    <w:rsid w:val="0025134A"/>
    <w:rsid w:val="00251C48"/>
    <w:rsid w:val="00251D6D"/>
    <w:rsid w:val="00252812"/>
    <w:rsid w:val="00252C82"/>
    <w:rsid w:val="0025333B"/>
    <w:rsid w:val="00254178"/>
    <w:rsid w:val="00255804"/>
    <w:rsid w:val="00255925"/>
    <w:rsid w:val="00255A18"/>
    <w:rsid w:val="00256103"/>
    <w:rsid w:val="002563B2"/>
    <w:rsid w:val="00257018"/>
    <w:rsid w:val="00257742"/>
    <w:rsid w:val="002607D9"/>
    <w:rsid w:val="0026086D"/>
    <w:rsid w:val="00261B4C"/>
    <w:rsid w:val="00262D4E"/>
    <w:rsid w:val="0026332B"/>
    <w:rsid w:val="0026348C"/>
    <w:rsid w:val="002648C9"/>
    <w:rsid w:val="00265519"/>
    <w:rsid w:val="00265601"/>
    <w:rsid w:val="0026576F"/>
    <w:rsid w:val="00265913"/>
    <w:rsid w:val="002660BB"/>
    <w:rsid w:val="002664DC"/>
    <w:rsid w:val="00266E8D"/>
    <w:rsid w:val="00270040"/>
    <w:rsid w:val="0027008C"/>
    <w:rsid w:val="00270A7F"/>
    <w:rsid w:val="0027152E"/>
    <w:rsid w:val="002718AB"/>
    <w:rsid w:val="00271A84"/>
    <w:rsid w:val="00271AEB"/>
    <w:rsid w:val="0027227D"/>
    <w:rsid w:val="00273333"/>
    <w:rsid w:val="00273A0D"/>
    <w:rsid w:val="00274102"/>
    <w:rsid w:val="00274EAA"/>
    <w:rsid w:val="00275395"/>
    <w:rsid w:val="00275595"/>
    <w:rsid w:val="002756F1"/>
    <w:rsid w:val="00275CA5"/>
    <w:rsid w:val="00275F44"/>
    <w:rsid w:val="00276281"/>
    <w:rsid w:val="00276411"/>
    <w:rsid w:val="002765FA"/>
    <w:rsid w:val="002766A4"/>
    <w:rsid w:val="00276AA5"/>
    <w:rsid w:val="0027721A"/>
    <w:rsid w:val="00277880"/>
    <w:rsid w:val="002778DC"/>
    <w:rsid w:val="00277BF0"/>
    <w:rsid w:val="002800FC"/>
    <w:rsid w:val="002808D4"/>
    <w:rsid w:val="00280E09"/>
    <w:rsid w:val="00280FEF"/>
    <w:rsid w:val="002812FE"/>
    <w:rsid w:val="00281EAF"/>
    <w:rsid w:val="0028205E"/>
    <w:rsid w:val="00282630"/>
    <w:rsid w:val="00282E26"/>
    <w:rsid w:val="002833B4"/>
    <w:rsid w:val="00283F42"/>
    <w:rsid w:val="002841D5"/>
    <w:rsid w:val="002842BD"/>
    <w:rsid w:val="00284AB0"/>
    <w:rsid w:val="00284D2E"/>
    <w:rsid w:val="00284D7D"/>
    <w:rsid w:val="00284FC7"/>
    <w:rsid w:val="00286039"/>
    <w:rsid w:val="00286931"/>
    <w:rsid w:val="00286B3E"/>
    <w:rsid w:val="00286C54"/>
    <w:rsid w:val="0028733F"/>
    <w:rsid w:val="002874DB"/>
    <w:rsid w:val="00287B6F"/>
    <w:rsid w:val="00287EA3"/>
    <w:rsid w:val="00290733"/>
    <w:rsid w:val="002909F0"/>
    <w:rsid w:val="00290F86"/>
    <w:rsid w:val="0029100C"/>
    <w:rsid w:val="00291478"/>
    <w:rsid w:val="0029163C"/>
    <w:rsid w:val="00291667"/>
    <w:rsid w:val="00291B8F"/>
    <w:rsid w:val="00291BD7"/>
    <w:rsid w:val="00291E31"/>
    <w:rsid w:val="00292490"/>
    <w:rsid w:val="002927AB"/>
    <w:rsid w:val="00292A88"/>
    <w:rsid w:val="00292CCB"/>
    <w:rsid w:val="0029366F"/>
    <w:rsid w:val="00293DE9"/>
    <w:rsid w:val="00294D5D"/>
    <w:rsid w:val="00295225"/>
    <w:rsid w:val="002966B0"/>
    <w:rsid w:val="00296B95"/>
    <w:rsid w:val="00296DE1"/>
    <w:rsid w:val="002A10A3"/>
    <w:rsid w:val="002A18C3"/>
    <w:rsid w:val="002A1A50"/>
    <w:rsid w:val="002A1C60"/>
    <w:rsid w:val="002A1EB6"/>
    <w:rsid w:val="002A206A"/>
    <w:rsid w:val="002A24E7"/>
    <w:rsid w:val="002A29CD"/>
    <w:rsid w:val="002A3842"/>
    <w:rsid w:val="002A3962"/>
    <w:rsid w:val="002A4164"/>
    <w:rsid w:val="002A4329"/>
    <w:rsid w:val="002A4487"/>
    <w:rsid w:val="002A46E9"/>
    <w:rsid w:val="002A5422"/>
    <w:rsid w:val="002A5C22"/>
    <w:rsid w:val="002A5C65"/>
    <w:rsid w:val="002A5E8A"/>
    <w:rsid w:val="002A6126"/>
    <w:rsid w:val="002A6595"/>
    <w:rsid w:val="002A6897"/>
    <w:rsid w:val="002A7263"/>
    <w:rsid w:val="002A7BF6"/>
    <w:rsid w:val="002B01CD"/>
    <w:rsid w:val="002B05D2"/>
    <w:rsid w:val="002B086A"/>
    <w:rsid w:val="002B08A0"/>
    <w:rsid w:val="002B0E73"/>
    <w:rsid w:val="002B16CB"/>
    <w:rsid w:val="002B1A06"/>
    <w:rsid w:val="002B1C15"/>
    <w:rsid w:val="002B1F05"/>
    <w:rsid w:val="002B2345"/>
    <w:rsid w:val="002B26FB"/>
    <w:rsid w:val="002B40F8"/>
    <w:rsid w:val="002B4367"/>
    <w:rsid w:val="002B4B16"/>
    <w:rsid w:val="002B5071"/>
    <w:rsid w:val="002B58FE"/>
    <w:rsid w:val="002B5A8D"/>
    <w:rsid w:val="002B649A"/>
    <w:rsid w:val="002B6974"/>
    <w:rsid w:val="002C1119"/>
    <w:rsid w:val="002C125B"/>
    <w:rsid w:val="002C15A3"/>
    <w:rsid w:val="002C1653"/>
    <w:rsid w:val="002C1A7B"/>
    <w:rsid w:val="002C21DE"/>
    <w:rsid w:val="002C2240"/>
    <w:rsid w:val="002C27A8"/>
    <w:rsid w:val="002C2B7D"/>
    <w:rsid w:val="002C32B9"/>
    <w:rsid w:val="002C45AB"/>
    <w:rsid w:val="002C5010"/>
    <w:rsid w:val="002C50B1"/>
    <w:rsid w:val="002C5603"/>
    <w:rsid w:val="002C61C1"/>
    <w:rsid w:val="002C6EEA"/>
    <w:rsid w:val="002C720D"/>
    <w:rsid w:val="002C7760"/>
    <w:rsid w:val="002C7A4D"/>
    <w:rsid w:val="002D0303"/>
    <w:rsid w:val="002D0F36"/>
    <w:rsid w:val="002D1253"/>
    <w:rsid w:val="002D31CE"/>
    <w:rsid w:val="002D42CC"/>
    <w:rsid w:val="002D49AA"/>
    <w:rsid w:val="002D5134"/>
    <w:rsid w:val="002D51C8"/>
    <w:rsid w:val="002D581E"/>
    <w:rsid w:val="002D5D27"/>
    <w:rsid w:val="002D65FA"/>
    <w:rsid w:val="002D6FEF"/>
    <w:rsid w:val="002D7CDC"/>
    <w:rsid w:val="002E0572"/>
    <w:rsid w:val="002E0A0B"/>
    <w:rsid w:val="002E0E89"/>
    <w:rsid w:val="002E1BE1"/>
    <w:rsid w:val="002E1F3B"/>
    <w:rsid w:val="002E21A0"/>
    <w:rsid w:val="002E2F24"/>
    <w:rsid w:val="002E339F"/>
    <w:rsid w:val="002E3560"/>
    <w:rsid w:val="002E3D8C"/>
    <w:rsid w:val="002E4286"/>
    <w:rsid w:val="002E43BB"/>
    <w:rsid w:val="002E5360"/>
    <w:rsid w:val="002E5A71"/>
    <w:rsid w:val="002E5D38"/>
    <w:rsid w:val="002E64E8"/>
    <w:rsid w:val="002E64FB"/>
    <w:rsid w:val="002E7029"/>
    <w:rsid w:val="002E7D25"/>
    <w:rsid w:val="002F007B"/>
    <w:rsid w:val="002F07DD"/>
    <w:rsid w:val="002F0C89"/>
    <w:rsid w:val="002F190A"/>
    <w:rsid w:val="002F1DF8"/>
    <w:rsid w:val="002F2134"/>
    <w:rsid w:val="002F277C"/>
    <w:rsid w:val="002F2890"/>
    <w:rsid w:val="002F46FC"/>
    <w:rsid w:val="002F5D3D"/>
    <w:rsid w:val="002F6114"/>
    <w:rsid w:val="002F653C"/>
    <w:rsid w:val="002F6750"/>
    <w:rsid w:val="002F6E6F"/>
    <w:rsid w:val="002F7248"/>
    <w:rsid w:val="002F7760"/>
    <w:rsid w:val="002F7BE7"/>
    <w:rsid w:val="003008B5"/>
    <w:rsid w:val="00300D3D"/>
    <w:rsid w:val="003011DC"/>
    <w:rsid w:val="00301577"/>
    <w:rsid w:val="00301F02"/>
    <w:rsid w:val="003035B6"/>
    <w:rsid w:val="00303A27"/>
    <w:rsid w:val="00303E90"/>
    <w:rsid w:val="00304F90"/>
    <w:rsid w:val="003053F7"/>
    <w:rsid w:val="0030596F"/>
    <w:rsid w:val="00306337"/>
    <w:rsid w:val="00306826"/>
    <w:rsid w:val="00306CD1"/>
    <w:rsid w:val="00306D50"/>
    <w:rsid w:val="00306F87"/>
    <w:rsid w:val="00307581"/>
    <w:rsid w:val="00310190"/>
    <w:rsid w:val="00310689"/>
    <w:rsid w:val="00311EC0"/>
    <w:rsid w:val="0031219B"/>
    <w:rsid w:val="003167F0"/>
    <w:rsid w:val="00316813"/>
    <w:rsid w:val="00316D72"/>
    <w:rsid w:val="00317AA2"/>
    <w:rsid w:val="00320C35"/>
    <w:rsid w:val="00320CB8"/>
    <w:rsid w:val="003219B0"/>
    <w:rsid w:val="00321E24"/>
    <w:rsid w:val="00322091"/>
    <w:rsid w:val="00322169"/>
    <w:rsid w:val="003238D8"/>
    <w:rsid w:val="00323C30"/>
    <w:rsid w:val="00323EDB"/>
    <w:rsid w:val="00324FFF"/>
    <w:rsid w:val="003253C6"/>
    <w:rsid w:val="003257A0"/>
    <w:rsid w:val="00325F28"/>
    <w:rsid w:val="00326EBA"/>
    <w:rsid w:val="00326F79"/>
    <w:rsid w:val="00327458"/>
    <w:rsid w:val="0032747A"/>
    <w:rsid w:val="003279D4"/>
    <w:rsid w:val="00327C0C"/>
    <w:rsid w:val="00327C43"/>
    <w:rsid w:val="003304DD"/>
    <w:rsid w:val="00330A8B"/>
    <w:rsid w:val="00330BC2"/>
    <w:rsid w:val="00330C36"/>
    <w:rsid w:val="00332003"/>
    <w:rsid w:val="003323D4"/>
    <w:rsid w:val="00332835"/>
    <w:rsid w:val="0033283C"/>
    <w:rsid w:val="00332D44"/>
    <w:rsid w:val="00333595"/>
    <w:rsid w:val="003347CE"/>
    <w:rsid w:val="00334BB7"/>
    <w:rsid w:val="0033513C"/>
    <w:rsid w:val="00335C3F"/>
    <w:rsid w:val="00335EE8"/>
    <w:rsid w:val="00335FC2"/>
    <w:rsid w:val="00336282"/>
    <w:rsid w:val="003364F0"/>
    <w:rsid w:val="003369DB"/>
    <w:rsid w:val="00336A7E"/>
    <w:rsid w:val="00336D2C"/>
    <w:rsid w:val="00337360"/>
    <w:rsid w:val="003379DF"/>
    <w:rsid w:val="003421B4"/>
    <w:rsid w:val="0034243B"/>
    <w:rsid w:val="00342488"/>
    <w:rsid w:val="00342942"/>
    <w:rsid w:val="00343148"/>
    <w:rsid w:val="003433B2"/>
    <w:rsid w:val="00343688"/>
    <w:rsid w:val="003442CD"/>
    <w:rsid w:val="003444F6"/>
    <w:rsid w:val="003445B0"/>
    <w:rsid w:val="00344688"/>
    <w:rsid w:val="0034568A"/>
    <w:rsid w:val="00345C22"/>
    <w:rsid w:val="00345D5B"/>
    <w:rsid w:val="00346822"/>
    <w:rsid w:val="00346D65"/>
    <w:rsid w:val="00347119"/>
    <w:rsid w:val="003473F4"/>
    <w:rsid w:val="00347427"/>
    <w:rsid w:val="0034743C"/>
    <w:rsid w:val="00347A71"/>
    <w:rsid w:val="00347B86"/>
    <w:rsid w:val="00350417"/>
    <w:rsid w:val="00350535"/>
    <w:rsid w:val="00350974"/>
    <w:rsid w:val="00350D34"/>
    <w:rsid w:val="00351215"/>
    <w:rsid w:val="00351AB0"/>
    <w:rsid w:val="00351F3A"/>
    <w:rsid w:val="00352434"/>
    <w:rsid w:val="00352792"/>
    <w:rsid w:val="0035299C"/>
    <w:rsid w:val="00354999"/>
    <w:rsid w:val="00354C26"/>
    <w:rsid w:val="003558D9"/>
    <w:rsid w:val="003559B4"/>
    <w:rsid w:val="00355D89"/>
    <w:rsid w:val="00355F20"/>
    <w:rsid w:val="00355F60"/>
    <w:rsid w:val="003565E8"/>
    <w:rsid w:val="00356EB2"/>
    <w:rsid w:val="00357B91"/>
    <w:rsid w:val="0036086F"/>
    <w:rsid w:val="00360FCA"/>
    <w:rsid w:val="0036166A"/>
    <w:rsid w:val="00361737"/>
    <w:rsid w:val="0036259F"/>
    <w:rsid w:val="003625FE"/>
    <w:rsid w:val="003638E7"/>
    <w:rsid w:val="00363F2D"/>
    <w:rsid w:val="003656B0"/>
    <w:rsid w:val="00366179"/>
    <w:rsid w:val="0036642D"/>
    <w:rsid w:val="00366671"/>
    <w:rsid w:val="003677A6"/>
    <w:rsid w:val="003677FA"/>
    <w:rsid w:val="00367A33"/>
    <w:rsid w:val="00370120"/>
    <w:rsid w:val="00370145"/>
    <w:rsid w:val="003708FE"/>
    <w:rsid w:val="00370958"/>
    <w:rsid w:val="00370C9C"/>
    <w:rsid w:val="00370CB6"/>
    <w:rsid w:val="00370DFD"/>
    <w:rsid w:val="00370EE0"/>
    <w:rsid w:val="0037177F"/>
    <w:rsid w:val="00371871"/>
    <w:rsid w:val="00371D04"/>
    <w:rsid w:val="003721E1"/>
    <w:rsid w:val="00372BB5"/>
    <w:rsid w:val="00372CC6"/>
    <w:rsid w:val="0037316F"/>
    <w:rsid w:val="003731D0"/>
    <w:rsid w:val="0037332C"/>
    <w:rsid w:val="00373874"/>
    <w:rsid w:val="003745C2"/>
    <w:rsid w:val="003753C0"/>
    <w:rsid w:val="003755FC"/>
    <w:rsid w:val="00375CF7"/>
    <w:rsid w:val="00375EA0"/>
    <w:rsid w:val="00376E63"/>
    <w:rsid w:val="00377C4D"/>
    <w:rsid w:val="00377D01"/>
    <w:rsid w:val="003805DB"/>
    <w:rsid w:val="003815EF"/>
    <w:rsid w:val="0038189E"/>
    <w:rsid w:val="003818AB"/>
    <w:rsid w:val="00381C2E"/>
    <w:rsid w:val="00381DCF"/>
    <w:rsid w:val="003822A5"/>
    <w:rsid w:val="00382B9C"/>
    <w:rsid w:val="00383927"/>
    <w:rsid w:val="003841B2"/>
    <w:rsid w:val="00384283"/>
    <w:rsid w:val="0038445D"/>
    <w:rsid w:val="003847B9"/>
    <w:rsid w:val="00385512"/>
    <w:rsid w:val="003868E2"/>
    <w:rsid w:val="00386F8F"/>
    <w:rsid w:val="0038746C"/>
    <w:rsid w:val="0038756F"/>
    <w:rsid w:val="00387687"/>
    <w:rsid w:val="00387B19"/>
    <w:rsid w:val="0039114F"/>
    <w:rsid w:val="00391672"/>
    <w:rsid w:val="003918EA"/>
    <w:rsid w:val="0039213F"/>
    <w:rsid w:val="00392840"/>
    <w:rsid w:val="003929A3"/>
    <w:rsid w:val="00393A5C"/>
    <w:rsid w:val="003947E4"/>
    <w:rsid w:val="00394A0C"/>
    <w:rsid w:val="0039521F"/>
    <w:rsid w:val="00395571"/>
    <w:rsid w:val="003956C0"/>
    <w:rsid w:val="00395FBB"/>
    <w:rsid w:val="003964E0"/>
    <w:rsid w:val="003966F1"/>
    <w:rsid w:val="00397071"/>
    <w:rsid w:val="0039756D"/>
    <w:rsid w:val="003975DA"/>
    <w:rsid w:val="003977DE"/>
    <w:rsid w:val="0039782C"/>
    <w:rsid w:val="00397943"/>
    <w:rsid w:val="00397D6B"/>
    <w:rsid w:val="003A00A2"/>
    <w:rsid w:val="003A0309"/>
    <w:rsid w:val="003A08B6"/>
    <w:rsid w:val="003A0A9D"/>
    <w:rsid w:val="003A161C"/>
    <w:rsid w:val="003A1B4C"/>
    <w:rsid w:val="003A234E"/>
    <w:rsid w:val="003A2867"/>
    <w:rsid w:val="003A2909"/>
    <w:rsid w:val="003A2D86"/>
    <w:rsid w:val="003A2FFD"/>
    <w:rsid w:val="003A3322"/>
    <w:rsid w:val="003A36D7"/>
    <w:rsid w:val="003A3D27"/>
    <w:rsid w:val="003A4BDD"/>
    <w:rsid w:val="003A4E7D"/>
    <w:rsid w:val="003A65A9"/>
    <w:rsid w:val="003A6814"/>
    <w:rsid w:val="003A6CB4"/>
    <w:rsid w:val="003A6D3B"/>
    <w:rsid w:val="003A78B9"/>
    <w:rsid w:val="003B03B8"/>
    <w:rsid w:val="003B076B"/>
    <w:rsid w:val="003B153B"/>
    <w:rsid w:val="003B1A80"/>
    <w:rsid w:val="003B2527"/>
    <w:rsid w:val="003B28E8"/>
    <w:rsid w:val="003B2CB0"/>
    <w:rsid w:val="003B2DAC"/>
    <w:rsid w:val="003B2F16"/>
    <w:rsid w:val="003B330E"/>
    <w:rsid w:val="003B3E10"/>
    <w:rsid w:val="003B446B"/>
    <w:rsid w:val="003B4852"/>
    <w:rsid w:val="003B494B"/>
    <w:rsid w:val="003B4C12"/>
    <w:rsid w:val="003B50DC"/>
    <w:rsid w:val="003B52B3"/>
    <w:rsid w:val="003B5771"/>
    <w:rsid w:val="003B57B1"/>
    <w:rsid w:val="003B5831"/>
    <w:rsid w:val="003B59FC"/>
    <w:rsid w:val="003B664F"/>
    <w:rsid w:val="003B67AC"/>
    <w:rsid w:val="003B729A"/>
    <w:rsid w:val="003B7A9A"/>
    <w:rsid w:val="003B7B0B"/>
    <w:rsid w:val="003C067A"/>
    <w:rsid w:val="003C100F"/>
    <w:rsid w:val="003C1A55"/>
    <w:rsid w:val="003C1AC4"/>
    <w:rsid w:val="003C26B6"/>
    <w:rsid w:val="003C304F"/>
    <w:rsid w:val="003C3C7F"/>
    <w:rsid w:val="003C3D77"/>
    <w:rsid w:val="003C3E64"/>
    <w:rsid w:val="003C3F10"/>
    <w:rsid w:val="003C4076"/>
    <w:rsid w:val="003C41E6"/>
    <w:rsid w:val="003C4415"/>
    <w:rsid w:val="003C4945"/>
    <w:rsid w:val="003C4B31"/>
    <w:rsid w:val="003C5058"/>
    <w:rsid w:val="003C542D"/>
    <w:rsid w:val="003C5480"/>
    <w:rsid w:val="003C5D21"/>
    <w:rsid w:val="003C5DF6"/>
    <w:rsid w:val="003C5EC2"/>
    <w:rsid w:val="003C634C"/>
    <w:rsid w:val="003C64A5"/>
    <w:rsid w:val="003C7354"/>
    <w:rsid w:val="003C7666"/>
    <w:rsid w:val="003C7737"/>
    <w:rsid w:val="003D0171"/>
    <w:rsid w:val="003D022B"/>
    <w:rsid w:val="003D08D6"/>
    <w:rsid w:val="003D184F"/>
    <w:rsid w:val="003D19AB"/>
    <w:rsid w:val="003D275C"/>
    <w:rsid w:val="003D279C"/>
    <w:rsid w:val="003D2969"/>
    <w:rsid w:val="003D2FE7"/>
    <w:rsid w:val="003D36F1"/>
    <w:rsid w:val="003D3D3F"/>
    <w:rsid w:val="003D3D7E"/>
    <w:rsid w:val="003D4926"/>
    <w:rsid w:val="003D4B1A"/>
    <w:rsid w:val="003D5AFC"/>
    <w:rsid w:val="003D5D71"/>
    <w:rsid w:val="003D63EF"/>
    <w:rsid w:val="003D64D0"/>
    <w:rsid w:val="003D7E6E"/>
    <w:rsid w:val="003E00F0"/>
    <w:rsid w:val="003E03A8"/>
    <w:rsid w:val="003E060D"/>
    <w:rsid w:val="003E0701"/>
    <w:rsid w:val="003E17E4"/>
    <w:rsid w:val="003E2039"/>
    <w:rsid w:val="003E2415"/>
    <w:rsid w:val="003E28C4"/>
    <w:rsid w:val="003E3390"/>
    <w:rsid w:val="003E33A9"/>
    <w:rsid w:val="003E4717"/>
    <w:rsid w:val="003E5A50"/>
    <w:rsid w:val="003E5AB4"/>
    <w:rsid w:val="003E5D9E"/>
    <w:rsid w:val="003E6758"/>
    <w:rsid w:val="003E71B3"/>
    <w:rsid w:val="003E72E9"/>
    <w:rsid w:val="003E75C7"/>
    <w:rsid w:val="003E7977"/>
    <w:rsid w:val="003F048C"/>
    <w:rsid w:val="003F0A80"/>
    <w:rsid w:val="003F12FF"/>
    <w:rsid w:val="003F1DB0"/>
    <w:rsid w:val="003F2FB8"/>
    <w:rsid w:val="003F3628"/>
    <w:rsid w:val="003F3765"/>
    <w:rsid w:val="003F4899"/>
    <w:rsid w:val="003F4A27"/>
    <w:rsid w:val="003F5863"/>
    <w:rsid w:val="003F5B55"/>
    <w:rsid w:val="003F6734"/>
    <w:rsid w:val="003F6EE1"/>
    <w:rsid w:val="003F76CD"/>
    <w:rsid w:val="003F7837"/>
    <w:rsid w:val="003F7896"/>
    <w:rsid w:val="00400738"/>
    <w:rsid w:val="00400A66"/>
    <w:rsid w:val="004012BC"/>
    <w:rsid w:val="00401B30"/>
    <w:rsid w:val="00401BED"/>
    <w:rsid w:val="00401BEF"/>
    <w:rsid w:val="00401E70"/>
    <w:rsid w:val="00402A56"/>
    <w:rsid w:val="00402F30"/>
    <w:rsid w:val="0040368E"/>
    <w:rsid w:val="00404057"/>
    <w:rsid w:val="0040476F"/>
    <w:rsid w:val="00404773"/>
    <w:rsid w:val="00404A5E"/>
    <w:rsid w:val="0040584A"/>
    <w:rsid w:val="00405C61"/>
    <w:rsid w:val="004065EF"/>
    <w:rsid w:val="00406AFF"/>
    <w:rsid w:val="00406E57"/>
    <w:rsid w:val="00407DF1"/>
    <w:rsid w:val="004102AB"/>
    <w:rsid w:val="00410D37"/>
    <w:rsid w:val="004111EA"/>
    <w:rsid w:val="00411556"/>
    <w:rsid w:val="00411986"/>
    <w:rsid w:val="00411EA9"/>
    <w:rsid w:val="00411F70"/>
    <w:rsid w:val="004127A2"/>
    <w:rsid w:val="00412C73"/>
    <w:rsid w:val="00412CC6"/>
    <w:rsid w:val="00413927"/>
    <w:rsid w:val="00413D17"/>
    <w:rsid w:val="00413D77"/>
    <w:rsid w:val="00413FE8"/>
    <w:rsid w:val="004140BD"/>
    <w:rsid w:val="004141F0"/>
    <w:rsid w:val="004143A4"/>
    <w:rsid w:val="00414621"/>
    <w:rsid w:val="00414D4A"/>
    <w:rsid w:val="00415276"/>
    <w:rsid w:val="00415445"/>
    <w:rsid w:val="004158FE"/>
    <w:rsid w:val="00415C84"/>
    <w:rsid w:val="00415D87"/>
    <w:rsid w:val="0041617B"/>
    <w:rsid w:val="00416B18"/>
    <w:rsid w:val="004177B4"/>
    <w:rsid w:val="0041780A"/>
    <w:rsid w:val="00420260"/>
    <w:rsid w:val="004205E7"/>
    <w:rsid w:val="0042087D"/>
    <w:rsid w:val="00421C87"/>
    <w:rsid w:val="00421E5F"/>
    <w:rsid w:val="00422614"/>
    <w:rsid w:val="0042331E"/>
    <w:rsid w:val="00423433"/>
    <w:rsid w:val="004237E7"/>
    <w:rsid w:val="004238DE"/>
    <w:rsid w:val="00423D78"/>
    <w:rsid w:val="00424243"/>
    <w:rsid w:val="004242E6"/>
    <w:rsid w:val="0042447A"/>
    <w:rsid w:val="00424DC8"/>
    <w:rsid w:val="004252EA"/>
    <w:rsid w:val="00426043"/>
    <w:rsid w:val="00426395"/>
    <w:rsid w:val="004271E1"/>
    <w:rsid w:val="004273DB"/>
    <w:rsid w:val="004275F2"/>
    <w:rsid w:val="00427803"/>
    <w:rsid w:val="004278CF"/>
    <w:rsid w:val="00430909"/>
    <w:rsid w:val="00430D92"/>
    <w:rsid w:val="004316A6"/>
    <w:rsid w:val="00431820"/>
    <w:rsid w:val="00431C01"/>
    <w:rsid w:val="004326F1"/>
    <w:rsid w:val="004328AD"/>
    <w:rsid w:val="00432A04"/>
    <w:rsid w:val="00434860"/>
    <w:rsid w:val="004348EE"/>
    <w:rsid w:val="00435226"/>
    <w:rsid w:val="00435889"/>
    <w:rsid w:val="00435A00"/>
    <w:rsid w:val="00437F95"/>
    <w:rsid w:val="004401C2"/>
    <w:rsid w:val="0044047F"/>
    <w:rsid w:val="004421D3"/>
    <w:rsid w:val="004423A3"/>
    <w:rsid w:val="00442776"/>
    <w:rsid w:val="00442823"/>
    <w:rsid w:val="00442825"/>
    <w:rsid w:val="00442878"/>
    <w:rsid w:val="0044296E"/>
    <w:rsid w:val="00442DA1"/>
    <w:rsid w:val="00442F22"/>
    <w:rsid w:val="00443BC0"/>
    <w:rsid w:val="00444F11"/>
    <w:rsid w:val="00445C12"/>
    <w:rsid w:val="00445F0B"/>
    <w:rsid w:val="00446438"/>
    <w:rsid w:val="004465FB"/>
    <w:rsid w:val="00446AAF"/>
    <w:rsid w:val="00446AD0"/>
    <w:rsid w:val="00447075"/>
    <w:rsid w:val="00447978"/>
    <w:rsid w:val="00447C78"/>
    <w:rsid w:val="004504E3"/>
    <w:rsid w:val="00450755"/>
    <w:rsid w:val="0045086C"/>
    <w:rsid w:val="00450A6F"/>
    <w:rsid w:val="00450B32"/>
    <w:rsid w:val="00450B8C"/>
    <w:rsid w:val="00451048"/>
    <w:rsid w:val="00451227"/>
    <w:rsid w:val="00451BDE"/>
    <w:rsid w:val="00451E8E"/>
    <w:rsid w:val="00452E92"/>
    <w:rsid w:val="0045403A"/>
    <w:rsid w:val="004543AF"/>
    <w:rsid w:val="00454C3C"/>
    <w:rsid w:val="004557C5"/>
    <w:rsid w:val="00455B40"/>
    <w:rsid w:val="00455F7B"/>
    <w:rsid w:val="004562D4"/>
    <w:rsid w:val="00456318"/>
    <w:rsid w:val="00456855"/>
    <w:rsid w:val="00456B1C"/>
    <w:rsid w:val="004571A4"/>
    <w:rsid w:val="00457474"/>
    <w:rsid w:val="00457F4B"/>
    <w:rsid w:val="0046005F"/>
    <w:rsid w:val="00460074"/>
    <w:rsid w:val="00460359"/>
    <w:rsid w:val="00460636"/>
    <w:rsid w:val="00460766"/>
    <w:rsid w:val="0046081A"/>
    <w:rsid w:val="00460CE5"/>
    <w:rsid w:val="00460CED"/>
    <w:rsid w:val="00461064"/>
    <w:rsid w:val="00461A35"/>
    <w:rsid w:val="00463011"/>
    <w:rsid w:val="00463657"/>
    <w:rsid w:val="00463738"/>
    <w:rsid w:val="00464289"/>
    <w:rsid w:val="00464309"/>
    <w:rsid w:val="00464764"/>
    <w:rsid w:val="00464D72"/>
    <w:rsid w:val="00465A07"/>
    <w:rsid w:val="00466223"/>
    <w:rsid w:val="0046636F"/>
    <w:rsid w:val="00466CBB"/>
    <w:rsid w:val="0046723E"/>
    <w:rsid w:val="004674C3"/>
    <w:rsid w:val="004675D3"/>
    <w:rsid w:val="00467A0B"/>
    <w:rsid w:val="00467B64"/>
    <w:rsid w:val="00467C04"/>
    <w:rsid w:val="00467D07"/>
    <w:rsid w:val="00471401"/>
    <w:rsid w:val="00471752"/>
    <w:rsid w:val="00471FDA"/>
    <w:rsid w:val="0047219E"/>
    <w:rsid w:val="0047222B"/>
    <w:rsid w:val="0047294A"/>
    <w:rsid w:val="00472B34"/>
    <w:rsid w:val="00473285"/>
    <w:rsid w:val="004733E8"/>
    <w:rsid w:val="00473FB3"/>
    <w:rsid w:val="00474BFB"/>
    <w:rsid w:val="00474E0D"/>
    <w:rsid w:val="00474F8C"/>
    <w:rsid w:val="004754A5"/>
    <w:rsid w:val="00475854"/>
    <w:rsid w:val="00475F19"/>
    <w:rsid w:val="0047667C"/>
    <w:rsid w:val="004767AA"/>
    <w:rsid w:val="00476F22"/>
    <w:rsid w:val="00477091"/>
    <w:rsid w:val="004775B0"/>
    <w:rsid w:val="00481859"/>
    <w:rsid w:val="00481D40"/>
    <w:rsid w:val="00482E1F"/>
    <w:rsid w:val="00482E9E"/>
    <w:rsid w:val="004832F5"/>
    <w:rsid w:val="00483D57"/>
    <w:rsid w:val="00484A20"/>
    <w:rsid w:val="0048585D"/>
    <w:rsid w:val="00485B53"/>
    <w:rsid w:val="004864A8"/>
    <w:rsid w:val="004866E6"/>
    <w:rsid w:val="00486C4E"/>
    <w:rsid w:val="00486D51"/>
    <w:rsid w:val="004875D2"/>
    <w:rsid w:val="004877B6"/>
    <w:rsid w:val="00487B14"/>
    <w:rsid w:val="00487C9B"/>
    <w:rsid w:val="0049077D"/>
    <w:rsid w:val="00490BAD"/>
    <w:rsid w:val="0049158E"/>
    <w:rsid w:val="0049212D"/>
    <w:rsid w:val="0049254E"/>
    <w:rsid w:val="00492E8A"/>
    <w:rsid w:val="00493449"/>
    <w:rsid w:val="00493456"/>
    <w:rsid w:val="004934DC"/>
    <w:rsid w:val="00493C48"/>
    <w:rsid w:val="0049409A"/>
    <w:rsid w:val="0049449F"/>
    <w:rsid w:val="00494520"/>
    <w:rsid w:val="00494D87"/>
    <w:rsid w:val="00495258"/>
    <w:rsid w:val="004954EE"/>
    <w:rsid w:val="00495E54"/>
    <w:rsid w:val="0049611F"/>
    <w:rsid w:val="004969BA"/>
    <w:rsid w:val="00496A7D"/>
    <w:rsid w:val="00496C4C"/>
    <w:rsid w:val="00497679"/>
    <w:rsid w:val="004979B3"/>
    <w:rsid w:val="00497F25"/>
    <w:rsid w:val="004A13AA"/>
    <w:rsid w:val="004A21D4"/>
    <w:rsid w:val="004A249E"/>
    <w:rsid w:val="004A28EE"/>
    <w:rsid w:val="004A2A02"/>
    <w:rsid w:val="004A2D59"/>
    <w:rsid w:val="004A31DD"/>
    <w:rsid w:val="004A3321"/>
    <w:rsid w:val="004A335A"/>
    <w:rsid w:val="004A3ACA"/>
    <w:rsid w:val="004A3CF3"/>
    <w:rsid w:val="004A49DA"/>
    <w:rsid w:val="004A4D20"/>
    <w:rsid w:val="004A53DD"/>
    <w:rsid w:val="004A550D"/>
    <w:rsid w:val="004A5566"/>
    <w:rsid w:val="004A5623"/>
    <w:rsid w:val="004A5954"/>
    <w:rsid w:val="004A5EE6"/>
    <w:rsid w:val="004A6097"/>
    <w:rsid w:val="004A6353"/>
    <w:rsid w:val="004A65F4"/>
    <w:rsid w:val="004A6B8C"/>
    <w:rsid w:val="004A6F6C"/>
    <w:rsid w:val="004A7CB9"/>
    <w:rsid w:val="004A7E01"/>
    <w:rsid w:val="004B03B6"/>
    <w:rsid w:val="004B04A3"/>
    <w:rsid w:val="004B0D6D"/>
    <w:rsid w:val="004B1504"/>
    <w:rsid w:val="004B1AF4"/>
    <w:rsid w:val="004B22FB"/>
    <w:rsid w:val="004B23B1"/>
    <w:rsid w:val="004B2519"/>
    <w:rsid w:val="004B2604"/>
    <w:rsid w:val="004B5062"/>
    <w:rsid w:val="004B5C32"/>
    <w:rsid w:val="004B5FCC"/>
    <w:rsid w:val="004B693C"/>
    <w:rsid w:val="004B6C41"/>
    <w:rsid w:val="004B7A9B"/>
    <w:rsid w:val="004B7BAD"/>
    <w:rsid w:val="004C00EA"/>
    <w:rsid w:val="004C01CC"/>
    <w:rsid w:val="004C0472"/>
    <w:rsid w:val="004C106D"/>
    <w:rsid w:val="004C10C4"/>
    <w:rsid w:val="004C158E"/>
    <w:rsid w:val="004C1662"/>
    <w:rsid w:val="004C1B81"/>
    <w:rsid w:val="004C20ED"/>
    <w:rsid w:val="004C2C85"/>
    <w:rsid w:val="004C2E3E"/>
    <w:rsid w:val="004C3307"/>
    <w:rsid w:val="004C3A95"/>
    <w:rsid w:val="004C3D0E"/>
    <w:rsid w:val="004C4531"/>
    <w:rsid w:val="004C48C3"/>
    <w:rsid w:val="004C4DD1"/>
    <w:rsid w:val="004C5006"/>
    <w:rsid w:val="004C5223"/>
    <w:rsid w:val="004C5396"/>
    <w:rsid w:val="004C53EF"/>
    <w:rsid w:val="004C561A"/>
    <w:rsid w:val="004C5C20"/>
    <w:rsid w:val="004C636C"/>
    <w:rsid w:val="004C6537"/>
    <w:rsid w:val="004C6700"/>
    <w:rsid w:val="004C70D4"/>
    <w:rsid w:val="004C7401"/>
    <w:rsid w:val="004C7AD6"/>
    <w:rsid w:val="004D0A02"/>
    <w:rsid w:val="004D11DB"/>
    <w:rsid w:val="004D13BC"/>
    <w:rsid w:val="004D1496"/>
    <w:rsid w:val="004D14A1"/>
    <w:rsid w:val="004D1B01"/>
    <w:rsid w:val="004D26EC"/>
    <w:rsid w:val="004D355C"/>
    <w:rsid w:val="004D3F96"/>
    <w:rsid w:val="004D4119"/>
    <w:rsid w:val="004D4823"/>
    <w:rsid w:val="004D4E33"/>
    <w:rsid w:val="004D54CC"/>
    <w:rsid w:val="004D6274"/>
    <w:rsid w:val="004D66BB"/>
    <w:rsid w:val="004D67ED"/>
    <w:rsid w:val="004D7162"/>
    <w:rsid w:val="004D7394"/>
    <w:rsid w:val="004D79E9"/>
    <w:rsid w:val="004D7AD3"/>
    <w:rsid w:val="004D7B54"/>
    <w:rsid w:val="004E07B4"/>
    <w:rsid w:val="004E2487"/>
    <w:rsid w:val="004E2645"/>
    <w:rsid w:val="004E3D16"/>
    <w:rsid w:val="004E53D0"/>
    <w:rsid w:val="004E549F"/>
    <w:rsid w:val="004E567A"/>
    <w:rsid w:val="004E57D6"/>
    <w:rsid w:val="004E5968"/>
    <w:rsid w:val="004E66B3"/>
    <w:rsid w:val="004E70C5"/>
    <w:rsid w:val="004F02E3"/>
    <w:rsid w:val="004F06CC"/>
    <w:rsid w:val="004F1030"/>
    <w:rsid w:val="004F1C2F"/>
    <w:rsid w:val="004F1C97"/>
    <w:rsid w:val="004F2FEC"/>
    <w:rsid w:val="004F30F2"/>
    <w:rsid w:val="004F340D"/>
    <w:rsid w:val="004F37A2"/>
    <w:rsid w:val="004F3E12"/>
    <w:rsid w:val="004F4069"/>
    <w:rsid w:val="004F491E"/>
    <w:rsid w:val="004F4D42"/>
    <w:rsid w:val="004F4FC7"/>
    <w:rsid w:val="004F5DD5"/>
    <w:rsid w:val="004F5DE9"/>
    <w:rsid w:val="004F70E3"/>
    <w:rsid w:val="004F7D13"/>
    <w:rsid w:val="005001C2"/>
    <w:rsid w:val="00500F43"/>
    <w:rsid w:val="00501C70"/>
    <w:rsid w:val="00501DE6"/>
    <w:rsid w:val="00501E88"/>
    <w:rsid w:val="00502453"/>
    <w:rsid w:val="005026E1"/>
    <w:rsid w:val="005031CD"/>
    <w:rsid w:val="00503B0D"/>
    <w:rsid w:val="00503F37"/>
    <w:rsid w:val="005048B1"/>
    <w:rsid w:val="005052B7"/>
    <w:rsid w:val="005078FF"/>
    <w:rsid w:val="005103EE"/>
    <w:rsid w:val="00510B55"/>
    <w:rsid w:val="00510BD2"/>
    <w:rsid w:val="00511662"/>
    <w:rsid w:val="0051192D"/>
    <w:rsid w:val="00511DF6"/>
    <w:rsid w:val="00511F6C"/>
    <w:rsid w:val="00512536"/>
    <w:rsid w:val="005125BF"/>
    <w:rsid w:val="0051315D"/>
    <w:rsid w:val="00513350"/>
    <w:rsid w:val="00513F30"/>
    <w:rsid w:val="00514551"/>
    <w:rsid w:val="00514874"/>
    <w:rsid w:val="00514C8E"/>
    <w:rsid w:val="005168F6"/>
    <w:rsid w:val="00516970"/>
    <w:rsid w:val="00516B11"/>
    <w:rsid w:val="00516D74"/>
    <w:rsid w:val="00516DD9"/>
    <w:rsid w:val="0051706B"/>
    <w:rsid w:val="005170D5"/>
    <w:rsid w:val="00517584"/>
    <w:rsid w:val="00517642"/>
    <w:rsid w:val="005176B6"/>
    <w:rsid w:val="00517FED"/>
    <w:rsid w:val="0052002D"/>
    <w:rsid w:val="00520561"/>
    <w:rsid w:val="005206C3"/>
    <w:rsid w:val="00520792"/>
    <w:rsid w:val="005207CF"/>
    <w:rsid w:val="00520C59"/>
    <w:rsid w:val="0052116D"/>
    <w:rsid w:val="005216BF"/>
    <w:rsid w:val="005227B1"/>
    <w:rsid w:val="00522BB1"/>
    <w:rsid w:val="00523C05"/>
    <w:rsid w:val="005247A6"/>
    <w:rsid w:val="00524E6C"/>
    <w:rsid w:val="00524FC9"/>
    <w:rsid w:val="0052545F"/>
    <w:rsid w:val="005259DE"/>
    <w:rsid w:val="00525CEF"/>
    <w:rsid w:val="00526158"/>
    <w:rsid w:val="00526593"/>
    <w:rsid w:val="00527D14"/>
    <w:rsid w:val="00531179"/>
    <w:rsid w:val="00531551"/>
    <w:rsid w:val="00531BD9"/>
    <w:rsid w:val="005325D4"/>
    <w:rsid w:val="005332CE"/>
    <w:rsid w:val="00533517"/>
    <w:rsid w:val="00534115"/>
    <w:rsid w:val="005353D6"/>
    <w:rsid w:val="005360E2"/>
    <w:rsid w:val="00536BC3"/>
    <w:rsid w:val="00536F08"/>
    <w:rsid w:val="00537210"/>
    <w:rsid w:val="00537C32"/>
    <w:rsid w:val="00537D78"/>
    <w:rsid w:val="00540824"/>
    <w:rsid w:val="0054137B"/>
    <w:rsid w:val="005415BF"/>
    <w:rsid w:val="00541C58"/>
    <w:rsid w:val="0054282D"/>
    <w:rsid w:val="00543915"/>
    <w:rsid w:val="00544783"/>
    <w:rsid w:val="0054483E"/>
    <w:rsid w:val="00544A94"/>
    <w:rsid w:val="00544BFC"/>
    <w:rsid w:val="00545E3A"/>
    <w:rsid w:val="00546517"/>
    <w:rsid w:val="00546A7C"/>
    <w:rsid w:val="00547B31"/>
    <w:rsid w:val="00547D57"/>
    <w:rsid w:val="00547D6B"/>
    <w:rsid w:val="005502C7"/>
    <w:rsid w:val="00550631"/>
    <w:rsid w:val="00550B9E"/>
    <w:rsid w:val="00550CF8"/>
    <w:rsid w:val="00550D73"/>
    <w:rsid w:val="00551823"/>
    <w:rsid w:val="005519FC"/>
    <w:rsid w:val="005525A4"/>
    <w:rsid w:val="005527F0"/>
    <w:rsid w:val="0055283D"/>
    <w:rsid w:val="00552DB8"/>
    <w:rsid w:val="00553382"/>
    <w:rsid w:val="0055460F"/>
    <w:rsid w:val="00555426"/>
    <w:rsid w:val="0055617B"/>
    <w:rsid w:val="0055667D"/>
    <w:rsid w:val="0055698C"/>
    <w:rsid w:val="00556A16"/>
    <w:rsid w:val="00556E36"/>
    <w:rsid w:val="005572A2"/>
    <w:rsid w:val="00557D99"/>
    <w:rsid w:val="00560009"/>
    <w:rsid w:val="005601A0"/>
    <w:rsid w:val="00560614"/>
    <w:rsid w:val="00561000"/>
    <w:rsid w:val="005610AA"/>
    <w:rsid w:val="00561165"/>
    <w:rsid w:val="00561445"/>
    <w:rsid w:val="00561953"/>
    <w:rsid w:val="005620D8"/>
    <w:rsid w:val="00562B41"/>
    <w:rsid w:val="00563BD8"/>
    <w:rsid w:val="00563DA7"/>
    <w:rsid w:val="00563E36"/>
    <w:rsid w:val="0056419C"/>
    <w:rsid w:val="00565A75"/>
    <w:rsid w:val="00565F20"/>
    <w:rsid w:val="00566817"/>
    <w:rsid w:val="0056683B"/>
    <w:rsid w:val="00566E41"/>
    <w:rsid w:val="00566FBA"/>
    <w:rsid w:val="0056708F"/>
    <w:rsid w:val="005678F6"/>
    <w:rsid w:val="00570493"/>
    <w:rsid w:val="00571052"/>
    <w:rsid w:val="005710C4"/>
    <w:rsid w:val="00571A51"/>
    <w:rsid w:val="005725DF"/>
    <w:rsid w:val="005745A6"/>
    <w:rsid w:val="005755C2"/>
    <w:rsid w:val="0057586D"/>
    <w:rsid w:val="005762CB"/>
    <w:rsid w:val="0057638B"/>
    <w:rsid w:val="0057718F"/>
    <w:rsid w:val="0057793C"/>
    <w:rsid w:val="00577A56"/>
    <w:rsid w:val="00577B65"/>
    <w:rsid w:val="005805FA"/>
    <w:rsid w:val="005814A5"/>
    <w:rsid w:val="005814BC"/>
    <w:rsid w:val="005816EC"/>
    <w:rsid w:val="005820B5"/>
    <w:rsid w:val="0058221D"/>
    <w:rsid w:val="0058228A"/>
    <w:rsid w:val="00582FDD"/>
    <w:rsid w:val="0058422E"/>
    <w:rsid w:val="00584D8F"/>
    <w:rsid w:val="0058546B"/>
    <w:rsid w:val="005854DB"/>
    <w:rsid w:val="0058615F"/>
    <w:rsid w:val="00586A00"/>
    <w:rsid w:val="00586A8D"/>
    <w:rsid w:val="00587B74"/>
    <w:rsid w:val="00587F1C"/>
    <w:rsid w:val="00587F8D"/>
    <w:rsid w:val="005902A6"/>
    <w:rsid w:val="00590723"/>
    <w:rsid w:val="00590C85"/>
    <w:rsid w:val="00590CCA"/>
    <w:rsid w:val="00590CEF"/>
    <w:rsid w:val="00591086"/>
    <w:rsid w:val="00591E32"/>
    <w:rsid w:val="00592187"/>
    <w:rsid w:val="0059290A"/>
    <w:rsid w:val="00592967"/>
    <w:rsid w:val="0059317C"/>
    <w:rsid w:val="0059321E"/>
    <w:rsid w:val="005932BA"/>
    <w:rsid w:val="00593A46"/>
    <w:rsid w:val="00593E24"/>
    <w:rsid w:val="00594525"/>
    <w:rsid w:val="00594529"/>
    <w:rsid w:val="005951A4"/>
    <w:rsid w:val="0059591F"/>
    <w:rsid w:val="0059630B"/>
    <w:rsid w:val="00596B5A"/>
    <w:rsid w:val="00596D72"/>
    <w:rsid w:val="00596FFC"/>
    <w:rsid w:val="0059765E"/>
    <w:rsid w:val="00597C3C"/>
    <w:rsid w:val="005A0BA1"/>
    <w:rsid w:val="005A0C95"/>
    <w:rsid w:val="005A0D72"/>
    <w:rsid w:val="005A23B7"/>
    <w:rsid w:val="005A2844"/>
    <w:rsid w:val="005A2BD5"/>
    <w:rsid w:val="005A33E8"/>
    <w:rsid w:val="005A41EC"/>
    <w:rsid w:val="005A43C3"/>
    <w:rsid w:val="005A5291"/>
    <w:rsid w:val="005A5BF0"/>
    <w:rsid w:val="005A5E7D"/>
    <w:rsid w:val="005A60C2"/>
    <w:rsid w:val="005A6A04"/>
    <w:rsid w:val="005A7950"/>
    <w:rsid w:val="005B0318"/>
    <w:rsid w:val="005B0C6E"/>
    <w:rsid w:val="005B1790"/>
    <w:rsid w:val="005B18F6"/>
    <w:rsid w:val="005B1E01"/>
    <w:rsid w:val="005B2D03"/>
    <w:rsid w:val="005B4274"/>
    <w:rsid w:val="005B449A"/>
    <w:rsid w:val="005B46A5"/>
    <w:rsid w:val="005B5063"/>
    <w:rsid w:val="005B65F5"/>
    <w:rsid w:val="005B6F67"/>
    <w:rsid w:val="005B6FF7"/>
    <w:rsid w:val="005B777B"/>
    <w:rsid w:val="005B783C"/>
    <w:rsid w:val="005B79EB"/>
    <w:rsid w:val="005B7B91"/>
    <w:rsid w:val="005C083D"/>
    <w:rsid w:val="005C08A0"/>
    <w:rsid w:val="005C1464"/>
    <w:rsid w:val="005C3A0F"/>
    <w:rsid w:val="005C3BF4"/>
    <w:rsid w:val="005C4273"/>
    <w:rsid w:val="005C4C3D"/>
    <w:rsid w:val="005C571D"/>
    <w:rsid w:val="005C5CA6"/>
    <w:rsid w:val="005C64B6"/>
    <w:rsid w:val="005C6A4B"/>
    <w:rsid w:val="005C718F"/>
    <w:rsid w:val="005C758B"/>
    <w:rsid w:val="005C76A7"/>
    <w:rsid w:val="005C7FDC"/>
    <w:rsid w:val="005D06EE"/>
    <w:rsid w:val="005D20E3"/>
    <w:rsid w:val="005D220F"/>
    <w:rsid w:val="005D274C"/>
    <w:rsid w:val="005D3119"/>
    <w:rsid w:val="005D3D13"/>
    <w:rsid w:val="005D4586"/>
    <w:rsid w:val="005D4602"/>
    <w:rsid w:val="005D46A0"/>
    <w:rsid w:val="005D4A75"/>
    <w:rsid w:val="005D4C28"/>
    <w:rsid w:val="005D4ED9"/>
    <w:rsid w:val="005D56EE"/>
    <w:rsid w:val="005D58D9"/>
    <w:rsid w:val="005D64C6"/>
    <w:rsid w:val="005D66F5"/>
    <w:rsid w:val="005D6A2E"/>
    <w:rsid w:val="005D6BF8"/>
    <w:rsid w:val="005D70C7"/>
    <w:rsid w:val="005D742A"/>
    <w:rsid w:val="005D78A2"/>
    <w:rsid w:val="005D7996"/>
    <w:rsid w:val="005D7B82"/>
    <w:rsid w:val="005E0835"/>
    <w:rsid w:val="005E0913"/>
    <w:rsid w:val="005E1106"/>
    <w:rsid w:val="005E1F31"/>
    <w:rsid w:val="005E2F27"/>
    <w:rsid w:val="005E35AE"/>
    <w:rsid w:val="005E36F1"/>
    <w:rsid w:val="005E3E4E"/>
    <w:rsid w:val="005E3FB6"/>
    <w:rsid w:val="005E45BB"/>
    <w:rsid w:val="005E4C69"/>
    <w:rsid w:val="005E4F9E"/>
    <w:rsid w:val="005E5E89"/>
    <w:rsid w:val="005E6198"/>
    <w:rsid w:val="005E6356"/>
    <w:rsid w:val="005E63DC"/>
    <w:rsid w:val="005E7424"/>
    <w:rsid w:val="005E7711"/>
    <w:rsid w:val="005E7B21"/>
    <w:rsid w:val="005F0330"/>
    <w:rsid w:val="005F0FD8"/>
    <w:rsid w:val="005F1025"/>
    <w:rsid w:val="005F16CC"/>
    <w:rsid w:val="005F2111"/>
    <w:rsid w:val="005F2404"/>
    <w:rsid w:val="005F267D"/>
    <w:rsid w:val="005F38D7"/>
    <w:rsid w:val="005F3E4A"/>
    <w:rsid w:val="005F3E79"/>
    <w:rsid w:val="005F4134"/>
    <w:rsid w:val="005F46EA"/>
    <w:rsid w:val="005F50EA"/>
    <w:rsid w:val="005F55A4"/>
    <w:rsid w:val="005F5FAE"/>
    <w:rsid w:val="005F6372"/>
    <w:rsid w:val="005F76BA"/>
    <w:rsid w:val="005F7B0B"/>
    <w:rsid w:val="005F7F7D"/>
    <w:rsid w:val="00600541"/>
    <w:rsid w:val="00600670"/>
    <w:rsid w:val="0060141F"/>
    <w:rsid w:val="0060149C"/>
    <w:rsid w:val="006018A6"/>
    <w:rsid w:val="00602434"/>
    <w:rsid w:val="0060252A"/>
    <w:rsid w:val="00602613"/>
    <w:rsid w:val="0060290B"/>
    <w:rsid w:val="0060404C"/>
    <w:rsid w:val="006040D7"/>
    <w:rsid w:val="0060416C"/>
    <w:rsid w:val="00604334"/>
    <w:rsid w:val="006046D1"/>
    <w:rsid w:val="00604990"/>
    <w:rsid w:val="00604D36"/>
    <w:rsid w:val="00604F15"/>
    <w:rsid w:val="006055AD"/>
    <w:rsid w:val="0060597D"/>
    <w:rsid w:val="00605C7B"/>
    <w:rsid w:val="006062E0"/>
    <w:rsid w:val="006069E3"/>
    <w:rsid w:val="00606BC4"/>
    <w:rsid w:val="00606F70"/>
    <w:rsid w:val="006078A5"/>
    <w:rsid w:val="00610B6D"/>
    <w:rsid w:val="00611E7E"/>
    <w:rsid w:val="00612382"/>
    <w:rsid w:val="006124A5"/>
    <w:rsid w:val="00612584"/>
    <w:rsid w:val="0061271E"/>
    <w:rsid w:val="006132E2"/>
    <w:rsid w:val="00613649"/>
    <w:rsid w:val="006142C4"/>
    <w:rsid w:val="006143AE"/>
    <w:rsid w:val="0061460E"/>
    <w:rsid w:val="00614B55"/>
    <w:rsid w:val="00614CD9"/>
    <w:rsid w:val="00615E96"/>
    <w:rsid w:val="00616490"/>
    <w:rsid w:val="0061653E"/>
    <w:rsid w:val="00616733"/>
    <w:rsid w:val="006176E4"/>
    <w:rsid w:val="00617859"/>
    <w:rsid w:val="00617A35"/>
    <w:rsid w:val="0062076F"/>
    <w:rsid w:val="0062079E"/>
    <w:rsid w:val="0062091C"/>
    <w:rsid w:val="00620EC5"/>
    <w:rsid w:val="0062111B"/>
    <w:rsid w:val="0062227D"/>
    <w:rsid w:val="00622A81"/>
    <w:rsid w:val="00622C1E"/>
    <w:rsid w:val="0062311C"/>
    <w:rsid w:val="006234B1"/>
    <w:rsid w:val="006235DC"/>
    <w:rsid w:val="006235DD"/>
    <w:rsid w:val="006238A2"/>
    <w:rsid w:val="00625080"/>
    <w:rsid w:val="00625707"/>
    <w:rsid w:val="006258A0"/>
    <w:rsid w:val="006261F4"/>
    <w:rsid w:val="006265E0"/>
    <w:rsid w:val="00627288"/>
    <w:rsid w:val="00627566"/>
    <w:rsid w:val="00631906"/>
    <w:rsid w:val="006319C9"/>
    <w:rsid w:val="00631CB4"/>
    <w:rsid w:val="0063213C"/>
    <w:rsid w:val="00633CD9"/>
    <w:rsid w:val="00633F57"/>
    <w:rsid w:val="00634EAA"/>
    <w:rsid w:val="006350CB"/>
    <w:rsid w:val="00635C6D"/>
    <w:rsid w:val="00636062"/>
    <w:rsid w:val="006367FD"/>
    <w:rsid w:val="00637476"/>
    <w:rsid w:val="006374FB"/>
    <w:rsid w:val="00637C13"/>
    <w:rsid w:val="0064002D"/>
    <w:rsid w:val="006400B1"/>
    <w:rsid w:val="0064080F"/>
    <w:rsid w:val="00640A9D"/>
    <w:rsid w:val="0064117D"/>
    <w:rsid w:val="00641BB4"/>
    <w:rsid w:val="00642AC9"/>
    <w:rsid w:val="006430FB"/>
    <w:rsid w:val="006445DC"/>
    <w:rsid w:val="00644C08"/>
    <w:rsid w:val="00644CAB"/>
    <w:rsid w:val="0064694F"/>
    <w:rsid w:val="00646BA8"/>
    <w:rsid w:val="00646CA1"/>
    <w:rsid w:val="00647358"/>
    <w:rsid w:val="0064743B"/>
    <w:rsid w:val="00647647"/>
    <w:rsid w:val="006477AE"/>
    <w:rsid w:val="00647A45"/>
    <w:rsid w:val="00650355"/>
    <w:rsid w:val="006503CA"/>
    <w:rsid w:val="0065118D"/>
    <w:rsid w:val="0065131B"/>
    <w:rsid w:val="00651669"/>
    <w:rsid w:val="00651EFC"/>
    <w:rsid w:val="0065258B"/>
    <w:rsid w:val="00652C17"/>
    <w:rsid w:val="00652F40"/>
    <w:rsid w:val="0065376B"/>
    <w:rsid w:val="00653E69"/>
    <w:rsid w:val="00654717"/>
    <w:rsid w:val="0065478A"/>
    <w:rsid w:val="00654D75"/>
    <w:rsid w:val="00655E57"/>
    <w:rsid w:val="00656324"/>
    <w:rsid w:val="00656DA5"/>
    <w:rsid w:val="00660594"/>
    <w:rsid w:val="00660796"/>
    <w:rsid w:val="00661294"/>
    <w:rsid w:val="006614C6"/>
    <w:rsid w:val="006615BC"/>
    <w:rsid w:val="006619CF"/>
    <w:rsid w:val="00662511"/>
    <w:rsid w:val="0066350D"/>
    <w:rsid w:val="00663730"/>
    <w:rsid w:val="00663F7B"/>
    <w:rsid w:val="006644B1"/>
    <w:rsid w:val="006647FA"/>
    <w:rsid w:val="006648F9"/>
    <w:rsid w:val="0066545F"/>
    <w:rsid w:val="0066548F"/>
    <w:rsid w:val="00665EA5"/>
    <w:rsid w:val="00666117"/>
    <w:rsid w:val="00666127"/>
    <w:rsid w:val="00666597"/>
    <w:rsid w:val="00666AB5"/>
    <w:rsid w:val="00666DB9"/>
    <w:rsid w:val="00667809"/>
    <w:rsid w:val="00667866"/>
    <w:rsid w:val="00667BF7"/>
    <w:rsid w:val="00670DAC"/>
    <w:rsid w:val="00670EEC"/>
    <w:rsid w:val="00671A27"/>
    <w:rsid w:val="00671B34"/>
    <w:rsid w:val="006722CA"/>
    <w:rsid w:val="00673656"/>
    <w:rsid w:val="006748F0"/>
    <w:rsid w:val="00674E08"/>
    <w:rsid w:val="00675AD5"/>
    <w:rsid w:val="00675B68"/>
    <w:rsid w:val="00675F23"/>
    <w:rsid w:val="00676341"/>
    <w:rsid w:val="00677373"/>
    <w:rsid w:val="00677E4E"/>
    <w:rsid w:val="00677FE7"/>
    <w:rsid w:val="006802EF"/>
    <w:rsid w:val="00680B85"/>
    <w:rsid w:val="00680E31"/>
    <w:rsid w:val="00680EF1"/>
    <w:rsid w:val="00681274"/>
    <w:rsid w:val="00681643"/>
    <w:rsid w:val="0068277E"/>
    <w:rsid w:val="0068288B"/>
    <w:rsid w:val="0068290E"/>
    <w:rsid w:val="00682CC2"/>
    <w:rsid w:val="00683586"/>
    <w:rsid w:val="006839D7"/>
    <w:rsid w:val="00684560"/>
    <w:rsid w:val="00684D09"/>
    <w:rsid w:val="006850A1"/>
    <w:rsid w:val="00685B3F"/>
    <w:rsid w:val="00685C16"/>
    <w:rsid w:val="00685C74"/>
    <w:rsid w:val="006862D9"/>
    <w:rsid w:val="00686AFE"/>
    <w:rsid w:val="00686B7E"/>
    <w:rsid w:val="00686CB9"/>
    <w:rsid w:val="00687003"/>
    <w:rsid w:val="0068761F"/>
    <w:rsid w:val="00687FB2"/>
    <w:rsid w:val="006908BB"/>
    <w:rsid w:val="00690F7F"/>
    <w:rsid w:val="006919E1"/>
    <w:rsid w:val="006923C6"/>
    <w:rsid w:val="006923D6"/>
    <w:rsid w:val="00692AB6"/>
    <w:rsid w:val="00692E51"/>
    <w:rsid w:val="00693F5A"/>
    <w:rsid w:val="006950D0"/>
    <w:rsid w:val="006951A0"/>
    <w:rsid w:val="00695A42"/>
    <w:rsid w:val="0069680D"/>
    <w:rsid w:val="00696C19"/>
    <w:rsid w:val="006A087D"/>
    <w:rsid w:val="006A1423"/>
    <w:rsid w:val="006A1561"/>
    <w:rsid w:val="006A1A50"/>
    <w:rsid w:val="006A1B39"/>
    <w:rsid w:val="006A217D"/>
    <w:rsid w:val="006A21A4"/>
    <w:rsid w:val="006A2BD9"/>
    <w:rsid w:val="006A2CA3"/>
    <w:rsid w:val="006A3157"/>
    <w:rsid w:val="006A364F"/>
    <w:rsid w:val="006A3A2B"/>
    <w:rsid w:val="006A3CAE"/>
    <w:rsid w:val="006A3D71"/>
    <w:rsid w:val="006A4237"/>
    <w:rsid w:val="006A4353"/>
    <w:rsid w:val="006A4567"/>
    <w:rsid w:val="006A56DE"/>
    <w:rsid w:val="006A5BB3"/>
    <w:rsid w:val="006A6897"/>
    <w:rsid w:val="006A7774"/>
    <w:rsid w:val="006A7937"/>
    <w:rsid w:val="006A7BA7"/>
    <w:rsid w:val="006A7BE2"/>
    <w:rsid w:val="006B06C9"/>
    <w:rsid w:val="006B0FED"/>
    <w:rsid w:val="006B10ED"/>
    <w:rsid w:val="006B146D"/>
    <w:rsid w:val="006B2022"/>
    <w:rsid w:val="006B2204"/>
    <w:rsid w:val="006B280B"/>
    <w:rsid w:val="006B2BCF"/>
    <w:rsid w:val="006B2C80"/>
    <w:rsid w:val="006B2D5E"/>
    <w:rsid w:val="006B2DBD"/>
    <w:rsid w:val="006B35F4"/>
    <w:rsid w:val="006B37FD"/>
    <w:rsid w:val="006B45B3"/>
    <w:rsid w:val="006B4F25"/>
    <w:rsid w:val="006B5359"/>
    <w:rsid w:val="006B5592"/>
    <w:rsid w:val="006B5736"/>
    <w:rsid w:val="006B5EDD"/>
    <w:rsid w:val="006B69E8"/>
    <w:rsid w:val="006B74C1"/>
    <w:rsid w:val="006B7A81"/>
    <w:rsid w:val="006B7AED"/>
    <w:rsid w:val="006C06EE"/>
    <w:rsid w:val="006C08C7"/>
    <w:rsid w:val="006C0DDD"/>
    <w:rsid w:val="006C1774"/>
    <w:rsid w:val="006C2869"/>
    <w:rsid w:val="006C3188"/>
    <w:rsid w:val="006C3760"/>
    <w:rsid w:val="006C3A39"/>
    <w:rsid w:val="006C4A6F"/>
    <w:rsid w:val="006C529E"/>
    <w:rsid w:val="006C5C1C"/>
    <w:rsid w:val="006C60D1"/>
    <w:rsid w:val="006C6667"/>
    <w:rsid w:val="006C6825"/>
    <w:rsid w:val="006C6CE7"/>
    <w:rsid w:val="006C744C"/>
    <w:rsid w:val="006C79CB"/>
    <w:rsid w:val="006C7DFB"/>
    <w:rsid w:val="006D0044"/>
    <w:rsid w:val="006D02CB"/>
    <w:rsid w:val="006D04B9"/>
    <w:rsid w:val="006D0C89"/>
    <w:rsid w:val="006D116D"/>
    <w:rsid w:val="006D1723"/>
    <w:rsid w:val="006D1A98"/>
    <w:rsid w:val="006D1B33"/>
    <w:rsid w:val="006D2378"/>
    <w:rsid w:val="006D24F4"/>
    <w:rsid w:val="006D2807"/>
    <w:rsid w:val="006D28AF"/>
    <w:rsid w:val="006D29D8"/>
    <w:rsid w:val="006D2F88"/>
    <w:rsid w:val="006D3CCF"/>
    <w:rsid w:val="006D46CD"/>
    <w:rsid w:val="006D480E"/>
    <w:rsid w:val="006D5FC5"/>
    <w:rsid w:val="006D61AB"/>
    <w:rsid w:val="006D703A"/>
    <w:rsid w:val="006D72BA"/>
    <w:rsid w:val="006D7E74"/>
    <w:rsid w:val="006E0054"/>
    <w:rsid w:val="006E0167"/>
    <w:rsid w:val="006E01A7"/>
    <w:rsid w:val="006E0203"/>
    <w:rsid w:val="006E0614"/>
    <w:rsid w:val="006E0B59"/>
    <w:rsid w:val="006E1723"/>
    <w:rsid w:val="006E1969"/>
    <w:rsid w:val="006E1AB1"/>
    <w:rsid w:val="006E1DA8"/>
    <w:rsid w:val="006E25D9"/>
    <w:rsid w:val="006E2939"/>
    <w:rsid w:val="006E32DD"/>
    <w:rsid w:val="006E3416"/>
    <w:rsid w:val="006E34B5"/>
    <w:rsid w:val="006E47D7"/>
    <w:rsid w:val="006E4996"/>
    <w:rsid w:val="006E5D52"/>
    <w:rsid w:val="006E5F25"/>
    <w:rsid w:val="006E61CC"/>
    <w:rsid w:val="006E67AE"/>
    <w:rsid w:val="006E6F28"/>
    <w:rsid w:val="006E7135"/>
    <w:rsid w:val="006E7415"/>
    <w:rsid w:val="006E76DF"/>
    <w:rsid w:val="006E7BC1"/>
    <w:rsid w:val="006E7C04"/>
    <w:rsid w:val="006F006B"/>
    <w:rsid w:val="006F0ED6"/>
    <w:rsid w:val="006F1499"/>
    <w:rsid w:val="006F184B"/>
    <w:rsid w:val="006F1A2D"/>
    <w:rsid w:val="006F1DDD"/>
    <w:rsid w:val="006F1E68"/>
    <w:rsid w:val="006F2030"/>
    <w:rsid w:val="006F2A6C"/>
    <w:rsid w:val="006F2AC2"/>
    <w:rsid w:val="006F2C8F"/>
    <w:rsid w:val="006F32C9"/>
    <w:rsid w:val="006F3F68"/>
    <w:rsid w:val="006F4094"/>
    <w:rsid w:val="006F4320"/>
    <w:rsid w:val="006F4760"/>
    <w:rsid w:val="006F4D1B"/>
    <w:rsid w:val="006F55B0"/>
    <w:rsid w:val="006F593C"/>
    <w:rsid w:val="006F595C"/>
    <w:rsid w:val="006F5ED8"/>
    <w:rsid w:val="006F6ECF"/>
    <w:rsid w:val="006F7F38"/>
    <w:rsid w:val="007000AD"/>
    <w:rsid w:val="00700120"/>
    <w:rsid w:val="0070058F"/>
    <w:rsid w:val="0070077A"/>
    <w:rsid w:val="007008BE"/>
    <w:rsid w:val="0070097F"/>
    <w:rsid w:val="00700B85"/>
    <w:rsid w:val="00701F3C"/>
    <w:rsid w:val="00703C88"/>
    <w:rsid w:val="0070530E"/>
    <w:rsid w:val="00705F28"/>
    <w:rsid w:val="007065BC"/>
    <w:rsid w:val="00706AAF"/>
    <w:rsid w:val="00707EDB"/>
    <w:rsid w:val="00707F8C"/>
    <w:rsid w:val="007108AC"/>
    <w:rsid w:val="007110A4"/>
    <w:rsid w:val="00711C3E"/>
    <w:rsid w:val="00711DB7"/>
    <w:rsid w:val="007121FD"/>
    <w:rsid w:val="00712335"/>
    <w:rsid w:val="007129F2"/>
    <w:rsid w:val="00713166"/>
    <w:rsid w:val="007135C3"/>
    <w:rsid w:val="007145E1"/>
    <w:rsid w:val="00715584"/>
    <w:rsid w:val="0071592A"/>
    <w:rsid w:val="007167B1"/>
    <w:rsid w:val="00717730"/>
    <w:rsid w:val="007179FB"/>
    <w:rsid w:val="007204D2"/>
    <w:rsid w:val="007207F9"/>
    <w:rsid w:val="00720CC0"/>
    <w:rsid w:val="007211D0"/>
    <w:rsid w:val="007213A6"/>
    <w:rsid w:val="00722171"/>
    <w:rsid w:val="00722699"/>
    <w:rsid w:val="007228E2"/>
    <w:rsid w:val="007228E9"/>
    <w:rsid w:val="00722BCA"/>
    <w:rsid w:val="00723B9D"/>
    <w:rsid w:val="00723F08"/>
    <w:rsid w:val="007248D6"/>
    <w:rsid w:val="007253C9"/>
    <w:rsid w:val="007254CD"/>
    <w:rsid w:val="007258E1"/>
    <w:rsid w:val="00725B42"/>
    <w:rsid w:val="00725CAD"/>
    <w:rsid w:val="00725D64"/>
    <w:rsid w:val="00726893"/>
    <w:rsid w:val="00726B78"/>
    <w:rsid w:val="00726D15"/>
    <w:rsid w:val="00726ECE"/>
    <w:rsid w:val="00727125"/>
    <w:rsid w:val="007279D0"/>
    <w:rsid w:val="00727B22"/>
    <w:rsid w:val="0073000A"/>
    <w:rsid w:val="0073002B"/>
    <w:rsid w:val="007304DD"/>
    <w:rsid w:val="00730BD5"/>
    <w:rsid w:val="00730BE2"/>
    <w:rsid w:val="00731136"/>
    <w:rsid w:val="007324E6"/>
    <w:rsid w:val="007328FB"/>
    <w:rsid w:val="007329BD"/>
    <w:rsid w:val="00732AE5"/>
    <w:rsid w:val="00733F3D"/>
    <w:rsid w:val="007343BE"/>
    <w:rsid w:val="0073499C"/>
    <w:rsid w:val="00735306"/>
    <w:rsid w:val="00735725"/>
    <w:rsid w:val="0073598F"/>
    <w:rsid w:val="00735D30"/>
    <w:rsid w:val="007360DF"/>
    <w:rsid w:val="00736606"/>
    <w:rsid w:val="0073721D"/>
    <w:rsid w:val="0073724E"/>
    <w:rsid w:val="00740142"/>
    <w:rsid w:val="0074026A"/>
    <w:rsid w:val="00741267"/>
    <w:rsid w:val="0074126B"/>
    <w:rsid w:val="00741847"/>
    <w:rsid w:val="007418F5"/>
    <w:rsid w:val="0074192B"/>
    <w:rsid w:val="00742F0A"/>
    <w:rsid w:val="007431BA"/>
    <w:rsid w:val="007433EF"/>
    <w:rsid w:val="00743676"/>
    <w:rsid w:val="0074387D"/>
    <w:rsid w:val="0074406D"/>
    <w:rsid w:val="007452D6"/>
    <w:rsid w:val="00745451"/>
    <w:rsid w:val="0074661F"/>
    <w:rsid w:val="00747475"/>
    <w:rsid w:val="00747640"/>
    <w:rsid w:val="0074789B"/>
    <w:rsid w:val="0075000E"/>
    <w:rsid w:val="00750319"/>
    <w:rsid w:val="00750988"/>
    <w:rsid w:val="00750F30"/>
    <w:rsid w:val="007510D0"/>
    <w:rsid w:val="007511F6"/>
    <w:rsid w:val="00751C96"/>
    <w:rsid w:val="00752F9B"/>
    <w:rsid w:val="007535DA"/>
    <w:rsid w:val="00753A47"/>
    <w:rsid w:val="00753E5F"/>
    <w:rsid w:val="007541CC"/>
    <w:rsid w:val="00754348"/>
    <w:rsid w:val="00754FC8"/>
    <w:rsid w:val="0075559C"/>
    <w:rsid w:val="0075564D"/>
    <w:rsid w:val="00755894"/>
    <w:rsid w:val="00755B44"/>
    <w:rsid w:val="007563AF"/>
    <w:rsid w:val="007568D9"/>
    <w:rsid w:val="00756978"/>
    <w:rsid w:val="00756B74"/>
    <w:rsid w:val="00756D58"/>
    <w:rsid w:val="00756F55"/>
    <w:rsid w:val="0075737B"/>
    <w:rsid w:val="00757D35"/>
    <w:rsid w:val="00760A32"/>
    <w:rsid w:val="00760FE2"/>
    <w:rsid w:val="0076195E"/>
    <w:rsid w:val="007629CE"/>
    <w:rsid w:val="00763101"/>
    <w:rsid w:val="00763121"/>
    <w:rsid w:val="007637A3"/>
    <w:rsid w:val="00763A76"/>
    <w:rsid w:val="00763C10"/>
    <w:rsid w:val="00764088"/>
    <w:rsid w:val="0076430F"/>
    <w:rsid w:val="00764E8A"/>
    <w:rsid w:val="00765008"/>
    <w:rsid w:val="00765535"/>
    <w:rsid w:val="00765C14"/>
    <w:rsid w:val="00765F72"/>
    <w:rsid w:val="00766F37"/>
    <w:rsid w:val="00770148"/>
    <w:rsid w:val="007703F7"/>
    <w:rsid w:val="00770CFC"/>
    <w:rsid w:val="00771332"/>
    <w:rsid w:val="007713DB"/>
    <w:rsid w:val="00771920"/>
    <w:rsid w:val="00773B6F"/>
    <w:rsid w:val="00773D71"/>
    <w:rsid w:val="0077520C"/>
    <w:rsid w:val="00775408"/>
    <w:rsid w:val="0077558B"/>
    <w:rsid w:val="00775660"/>
    <w:rsid w:val="007757A9"/>
    <w:rsid w:val="00775917"/>
    <w:rsid w:val="007763FB"/>
    <w:rsid w:val="0077717A"/>
    <w:rsid w:val="00777A65"/>
    <w:rsid w:val="007801EF"/>
    <w:rsid w:val="007803D5"/>
    <w:rsid w:val="007805EB"/>
    <w:rsid w:val="007807EC"/>
    <w:rsid w:val="00781002"/>
    <w:rsid w:val="00781456"/>
    <w:rsid w:val="00781547"/>
    <w:rsid w:val="007821AF"/>
    <w:rsid w:val="007826AC"/>
    <w:rsid w:val="00782C9C"/>
    <w:rsid w:val="00782E24"/>
    <w:rsid w:val="00783CB1"/>
    <w:rsid w:val="00783CE9"/>
    <w:rsid w:val="00784FCE"/>
    <w:rsid w:val="007851D9"/>
    <w:rsid w:val="007853C9"/>
    <w:rsid w:val="00785473"/>
    <w:rsid w:val="007864A3"/>
    <w:rsid w:val="00786B14"/>
    <w:rsid w:val="0078754C"/>
    <w:rsid w:val="00787A31"/>
    <w:rsid w:val="00790870"/>
    <w:rsid w:val="00791D19"/>
    <w:rsid w:val="0079265C"/>
    <w:rsid w:val="0079378B"/>
    <w:rsid w:val="00793FFD"/>
    <w:rsid w:val="00795067"/>
    <w:rsid w:val="007952E2"/>
    <w:rsid w:val="00795762"/>
    <w:rsid w:val="0079601B"/>
    <w:rsid w:val="00796CF1"/>
    <w:rsid w:val="00796D53"/>
    <w:rsid w:val="0079702B"/>
    <w:rsid w:val="007973DF"/>
    <w:rsid w:val="007A031A"/>
    <w:rsid w:val="007A0660"/>
    <w:rsid w:val="007A1077"/>
    <w:rsid w:val="007A1253"/>
    <w:rsid w:val="007A1763"/>
    <w:rsid w:val="007A1818"/>
    <w:rsid w:val="007A1ABF"/>
    <w:rsid w:val="007A219E"/>
    <w:rsid w:val="007A2494"/>
    <w:rsid w:val="007A2729"/>
    <w:rsid w:val="007A2F80"/>
    <w:rsid w:val="007A399B"/>
    <w:rsid w:val="007A3C35"/>
    <w:rsid w:val="007A3ED8"/>
    <w:rsid w:val="007A4737"/>
    <w:rsid w:val="007A4D92"/>
    <w:rsid w:val="007A5518"/>
    <w:rsid w:val="007A5ABF"/>
    <w:rsid w:val="007A6C4B"/>
    <w:rsid w:val="007A7237"/>
    <w:rsid w:val="007A753F"/>
    <w:rsid w:val="007A7564"/>
    <w:rsid w:val="007A7D66"/>
    <w:rsid w:val="007B00E5"/>
    <w:rsid w:val="007B010A"/>
    <w:rsid w:val="007B0112"/>
    <w:rsid w:val="007B0658"/>
    <w:rsid w:val="007B07E7"/>
    <w:rsid w:val="007B0A48"/>
    <w:rsid w:val="007B0B3D"/>
    <w:rsid w:val="007B18A4"/>
    <w:rsid w:val="007B299C"/>
    <w:rsid w:val="007B2DCE"/>
    <w:rsid w:val="007B379A"/>
    <w:rsid w:val="007B4724"/>
    <w:rsid w:val="007B4E8B"/>
    <w:rsid w:val="007B50F2"/>
    <w:rsid w:val="007B6777"/>
    <w:rsid w:val="007B6CFA"/>
    <w:rsid w:val="007B76B0"/>
    <w:rsid w:val="007B78EB"/>
    <w:rsid w:val="007C08E2"/>
    <w:rsid w:val="007C145D"/>
    <w:rsid w:val="007C1583"/>
    <w:rsid w:val="007C1866"/>
    <w:rsid w:val="007C1BEF"/>
    <w:rsid w:val="007C2A20"/>
    <w:rsid w:val="007C2FEB"/>
    <w:rsid w:val="007C3616"/>
    <w:rsid w:val="007C3690"/>
    <w:rsid w:val="007C374B"/>
    <w:rsid w:val="007C3D5F"/>
    <w:rsid w:val="007C3FF7"/>
    <w:rsid w:val="007C4885"/>
    <w:rsid w:val="007C4CE6"/>
    <w:rsid w:val="007C4DD8"/>
    <w:rsid w:val="007C524A"/>
    <w:rsid w:val="007C5291"/>
    <w:rsid w:val="007C732B"/>
    <w:rsid w:val="007C79E4"/>
    <w:rsid w:val="007C7A7E"/>
    <w:rsid w:val="007D0C0E"/>
    <w:rsid w:val="007D1147"/>
    <w:rsid w:val="007D12F1"/>
    <w:rsid w:val="007D21A2"/>
    <w:rsid w:val="007D2366"/>
    <w:rsid w:val="007D24B9"/>
    <w:rsid w:val="007D2522"/>
    <w:rsid w:val="007D26EC"/>
    <w:rsid w:val="007D2ED8"/>
    <w:rsid w:val="007D3492"/>
    <w:rsid w:val="007D37A7"/>
    <w:rsid w:val="007D3BB9"/>
    <w:rsid w:val="007D420C"/>
    <w:rsid w:val="007D4A43"/>
    <w:rsid w:val="007D4B1C"/>
    <w:rsid w:val="007D4B67"/>
    <w:rsid w:val="007D5600"/>
    <w:rsid w:val="007D5994"/>
    <w:rsid w:val="007D5B1F"/>
    <w:rsid w:val="007D5FD8"/>
    <w:rsid w:val="007D60F2"/>
    <w:rsid w:val="007D6317"/>
    <w:rsid w:val="007D7125"/>
    <w:rsid w:val="007D75C4"/>
    <w:rsid w:val="007D7D0C"/>
    <w:rsid w:val="007E05FC"/>
    <w:rsid w:val="007E09A6"/>
    <w:rsid w:val="007E0C3E"/>
    <w:rsid w:val="007E0EA7"/>
    <w:rsid w:val="007E0F81"/>
    <w:rsid w:val="007E145A"/>
    <w:rsid w:val="007E17EE"/>
    <w:rsid w:val="007E1BEE"/>
    <w:rsid w:val="007E285A"/>
    <w:rsid w:val="007E2CBF"/>
    <w:rsid w:val="007E35D2"/>
    <w:rsid w:val="007E4C28"/>
    <w:rsid w:val="007E5200"/>
    <w:rsid w:val="007E52D0"/>
    <w:rsid w:val="007E5648"/>
    <w:rsid w:val="007E5B76"/>
    <w:rsid w:val="007E6855"/>
    <w:rsid w:val="007E6A81"/>
    <w:rsid w:val="007E718C"/>
    <w:rsid w:val="007E7595"/>
    <w:rsid w:val="007F19CD"/>
    <w:rsid w:val="007F1B50"/>
    <w:rsid w:val="007F1B91"/>
    <w:rsid w:val="007F1E0A"/>
    <w:rsid w:val="007F26BE"/>
    <w:rsid w:val="007F2DE9"/>
    <w:rsid w:val="007F3586"/>
    <w:rsid w:val="007F3C60"/>
    <w:rsid w:val="007F3D68"/>
    <w:rsid w:val="007F3E82"/>
    <w:rsid w:val="007F3F0A"/>
    <w:rsid w:val="007F3F49"/>
    <w:rsid w:val="007F41C8"/>
    <w:rsid w:val="007F465B"/>
    <w:rsid w:val="007F50EE"/>
    <w:rsid w:val="007F5E8F"/>
    <w:rsid w:val="007F670A"/>
    <w:rsid w:val="007F7594"/>
    <w:rsid w:val="007F7C5E"/>
    <w:rsid w:val="007F7E8F"/>
    <w:rsid w:val="00800E32"/>
    <w:rsid w:val="00802838"/>
    <w:rsid w:val="00802F58"/>
    <w:rsid w:val="008030FA"/>
    <w:rsid w:val="008033D7"/>
    <w:rsid w:val="0080348C"/>
    <w:rsid w:val="008039BC"/>
    <w:rsid w:val="008046CB"/>
    <w:rsid w:val="008064B0"/>
    <w:rsid w:val="00806834"/>
    <w:rsid w:val="0080716A"/>
    <w:rsid w:val="0080768B"/>
    <w:rsid w:val="00807DF1"/>
    <w:rsid w:val="00807F64"/>
    <w:rsid w:val="008105A4"/>
    <w:rsid w:val="008106D7"/>
    <w:rsid w:val="00810724"/>
    <w:rsid w:val="00811563"/>
    <w:rsid w:val="00812323"/>
    <w:rsid w:val="00812444"/>
    <w:rsid w:val="0081262F"/>
    <w:rsid w:val="00812C25"/>
    <w:rsid w:val="00812EF1"/>
    <w:rsid w:val="0081308D"/>
    <w:rsid w:val="008130AE"/>
    <w:rsid w:val="0081325D"/>
    <w:rsid w:val="008138D5"/>
    <w:rsid w:val="0081430D"/>
    <w:rsid w:val="0081493F"/>
    <w:rsid w:val="008159DC"/>
    <w:rsid w:val="0081607E"/>
    <w:rsid w:val="0081661D"/>
    <w:rsid w:val="00816660"/>
    <w:rsid w:val="00816AD9"/>
    <w:rsid w:val="00817C64"/>
    <w:rsid w:val="00820342"/>
    <w:rsid w:val="008207DE"/>
    <w:rsid w:val="00820CC0"/>
    <w:rsid w:val="0082104C"/>
    <w:rsid w:val="00821350"/>
    <w:rsid w:val="00821A56"/>
    <w:rsid w:val="00821C5D"/>
    <w:rsid w:val="008222EC"/>
    <w:rsid w:val="008223D1"/>
    <w:rsid w:val="0082241C"/>
    <w:rsid w:val="0082295B"/>
    <w:rsid w:val="00822960"/>
    <w:rsid w:val="00822F65"/>
    <w:rsid w:val="00822F9C"/>
    <w:rsid w:val="008232AC"/>
    <w:rsid w:val="00823E57"/>
    <w:rsid w:val="00823E78"/>
    <w:rsid w:val="00823EB7"/>
    <w:rsid w:val="00824068"/>
    <w:rsid w:val="008249F9"/>
    <w:rsid w:val="008253BA"/>
    <w:rsid w:val="00825FD8"/>
    <w:rsid w:val="008264E6"/>
    <w:rsid w:val="00826526"/>
    <w:rsid w:val="00826F6D"/>
    <w:rsid w:val="00827473"/>
    <w:rsid w:val="008278F5"/>
    <w:rsid w:val="00827D04"/>
    <w:rsid w:val="00827DFC"/>
    <w:rsid w:val="008304F7"/>
    <w:rsid w:val="0083099C"/>
    <w:rsid w:val="00830B58"/>
    <w:rsid w:val="00830BC0"/>
    <w:rsid w:val="00830D5E"/>
    <w:rsid w:val="008312A4"/>
    <w:rsid w:val="00831565"/>
    <w:rsid w:val="00832051"/>
    <w:rsid w:val="00832328"/>
    <w:rsid w:val="00832404"/>
    <w:rsid w:val="00832501"/>
    <w:rsid w:val="008327C6"/>
    <w:rsid w:val="008328E3"/>
    <w:rsid w:val="00832D15"/>
    <w:rsid w:val="00832F20"/>
    <w:rsid w:val="00833C6D"/>
    <w:rsid w:val="00834E41"/>
    <w:rsid w:val="0083512F"/>
    <w:rsid w:val="008353E1"/>
    <w:rsid w:val="00835B2F"/>
    <w:rsid w:val="00835D5A"/>
    <w:rsid w:val="008363D2"/>
    <w:rsid w:val="00836B0E"/>
    <w:rsid w:val="00836C32"/>
    <w:rsid w:val="00836FE0"/>
    <w:rsid w:val="0084140A"/>
    <w:rsid w:val="0084155E"/>
    <w:rsid w:val="00841B9A"/>
    <w:rsid w:val="00841C6F"/>
    <w:rsid w:val="00841E9F"/>
    <w:rsid w:val="0084202F"/>
    <w:rsid w:val="00842448"/>
    <w:rsid w:val="00842862"/>
    <w:rsid w:val="008429C5"/>
    <w:rsid w:val="008429EF"/>
    <w:rsid w:val="00842B42"/>
    <w:rsid w:val="00842FCC"/>
    <w:rsid w:val="0084343C"/>
    <w:rsid w:val="00843D3E"/>
    <w:rsid w:val="00843E28"/>
    <w:rsid w:val="0084406B"/>
    <w:rsid w:val="00844725"/>
    <w:rsid w:val="00844971"/>
    <w:rsid w:val="00844D58"/>
    <w:rsid w:val="008450F9"/>
    <w:rsid w:val="00845F3E"/>
    <w:rsid w:val="008467D9"/>
    <w:rsid w:val="008468C7"/>
    <w:rsid w:val="00847246"/>
    <w:rsid w:val="008479B0"/>
    <w:rsid w:val="008479ED"/>
    <w:rsid w:val="008502D8"/>
    <w:rsid w:val="00850743"/>
    <w:rsid w:val="0085111F"/>
    <w:rsid w:val="00851572"/>
    <w:rsid w:val="0085184D"/>
    <w:rsid w:val="008519E4"/>
    <w:rsid w:val="00851B7C"/>
    <w:rsid w:val="0085222D"/>
    <w:rsid w:val="008523F6"/>
    <w:rsid w:val="0085283C"/>
    <w:rsid w:val="00852A7B"/>
    <w:rsid w:val="00853C2F"/>
    <w:rsid w:val="0085539B"/>
    <w:rsid w:val="008554C1"/>
    <w:rsid w:val="00855544"/>
    <w:rsid w:val="008558E5"/>
    <w:rsid w:val="00855E5C"/>
    <w:rsid w:val="00855FD6"/>
    <w:rsid w:val="0085679F"/>
    <w:rsid w:val="008567A1"/>
    <w:rsid w:val="00856BD4"/>
    <w:rsid w:val="00857D31"/>
    <w:rsid w:val="00857E2C"/>
    <w:rsid w:val="00857F56"/>
    <w:rsid w:val="00860453"/>
    <w:rsid w:val="0086192C"/>
    <w:rsid w:val="00861F90"/>
    <w:rsid w:val="00861FA1"/>
    <w:rsid w:val="00862159"/>
    <w:rsid w:val="00862643"/>
    <w:rsid w:val="00862924"/>
    <w:rsid w:val="00862CF2"/>
    <w:rsid w:val="00862EB5"/>
    <w:rsid w:val="008634E4"/>
    <w:rsid w:val="0086368E"/>
    <w:rsid w:val="008638DA"/>
    <w:rsid w:val="00863E13"/>
    <w:rsid w:val="008642B5"/>
    <w:rsid w:val="0086561A"/>
    <w:rsid w:val="00865889"/>
    <w:rsid w:val="00865E1C"/>
    <w:rsid w:val="00866058"/>
    <w:rsid w:val="00866550"/>
    <w:rsid w:val="00866DD7"/>
    <w:rsid w:val="00867447"/>
    <w:rsid w:val="00867891"/>
    <w:rsid w:val="008679D4"/>
    <w:rsid w:val="00870980"/>
    <w:rsid w:val="008713E7"/>
    <w:rsid w:val="00871843"/>
    <w:rsid w:val="00873C42"/>
    <w:rsid w:val="00873C80"/>
    <w:rsid w:val="00874475"/>
    <w:rsid w:val="00874818"/>
    <w:rsid w:val="00875365"/>
    <w:rsid w:val="0087538E"/>
    <w:rsid w:val="0087542A"/>
    <w:rsid w:val="008754E5"/>
    <w:rsid w:val="008763F1"/>
    <w:rsid w:val="00876675"/>
    <w:rsid w:val="00876691"/>
    <w:rsid w:val="00877160"/>
    <w:rsid w:val="00877272"/>
    <w:rsid w:val="008772FA"/>
    <w:rsid w:val="008773B9"/>
    <w:rsid w:val="00877793"/>
    <w:rsid w:val="00877A2C"/>
    <w:rsid w:val="0088080C"/>
    <w:rsid w:val="00880A25"/>
    <w:rsid w:val="00880E53"/>
    <w:rsid w:val="00880FB9"/>
    <w:rsid w:val="008813BA"/>
    <w:rsid w:val="00881875"/>
    <w:rsid w:val="0088230A"/>
    <w:rsid w:val="00882420"/>
    <w:rsid w:val="008824CE"/>
    <w:rsid w:val="0088251D"/>
    <w:rsid w:val="008826F5"/>
    <w:rsid w:val="00882828"/>
    <w:rsid w:val="00882C62"/>
    <w:rsid w:val="008830C6"/>
    <w:rsid w:val="00883876"/>
    <w:rsid w:val="00883A37"/>
    <w:rsid w:val="00883C80"/>
    <w:rsid w:val="00883C82"/>
    <w:rsid w:val="00883CA9"/>
    <w:rsid w:val="00883DF3"/>
    <w:rsid w:val="008844EA"/>
    <w:rsid w:val="008844F5"/>
    <w:rsid w:val="0088480C"/>
    <w:rsid w:val="00884925"/>
    <w:rsid w:val="00884B82"/>
    <w:rsid w:val="00884C5F"/>
    <w:rsid w:val="00886551"/>
    <w:rsid w:val="00886889"/>
    <w:rsid w:val="00886891"/>
    <w:rsid w:val="00886F06"/>
    <w:rsid w:val="00887505"/>
    <w:rsid w:val="008875D0"/>
    <w:rsid w:val="00887965"/>
    <w:rsid w:val="00890A9B"/>
    <w:rsid w:val="00890E46"/>
    <w:rsid w:val="008913B3"/>
    <w:rsid w:val="00891862"/>
    <w:rsid w:val="008918F7"/>
    <w:rsid w:val="0089303E"/>
    <w:rsid w:val="00893EFB"/>
    <w:rsid w:val="00894D7E"/>
    <w:rsid w:val="00895E25"/>
    <w:rsid w:val="00896363"/>
    <w:rsid w:val="00896548"/>
    <w:rsid w:val="008974DC"/>
    <w:rsid w:val="008976DA"/>
    <w:rsid w:val="00897E7B"/>
    <w:rsid w:val="008A0E34"/>
    <w:rsid w:val="008A1037"/>
    <w:rsid w:val="008A1B15"/>
    <w:rsid w:val="008A1F31"/>
    <w:rsid w:val="008A3780"/>
    <w:rsid w:val="008A3BEC"/>
    <w:rsid w:val="008A4822"/>
    <w:rsid w:val="008A4956"/>
    <w:rsid w:val="008A5025"/>
    <w:rsid w:val="008A5A81"/>
    <w:rsid w:val="008A62EE"/>
    <w:rsid w:val="008A6537"/>
    <w:rsid w:val="008A6ACE"/>
    <w:rsid w:val="008A6B46"/>
    <w:rsid w:val="008A6B4C"/>
    <w:rsid w:val="008A6DAE"/>
    <w:rsid w:val="008A7184"/>
    <w:rsid w:val="008B0D53"/>
    <w:rsid w:val="008B0D83"/>
    <w:rsid w:val="008B0E32"/>
    <w:rsid w:val="008B1179"/>
    <w:rsid w:val="008B15C4"/>
    <w:rsid w:val="008B1969"/>
    <w:rsid w:val="008B232C"/>
    <w:rsid w:val="008B303C"/>
    <w:rsid w:val="008B3470"/>
    <w:rsid w:val="008B35B1"/>
    <w:rsid w:val="008B3803"/>
    <w:rsid w:val="008B3C84"/>
    <w:rsid w:val="008B3CC8"/>
    <w:rsid w:val="008B3CCC"/>
    <w:rsid w:val="008B3EEF"/>
    <w:rsid w:val="008B44A2"/>
    <w:rsid w:val="008B5152"/>
    <w:rsid w:val="008B5760"/>
    <w:rsid w:val="008B6C6E"/>
    <w:rsid w:val="008B6F0C"/>
    <w:rsid w:val="008B716A"/>
    <w:rsid w:val="008B7615"/>
    <w:rsid w:val="008B7AC6"/>
    <w:rsid w:val="008B7C78"/>
    <w:rsid w:val="008B7FEF"/>
    <w:rsid w:val="008C00D0"/>
    <w:rsid w:val="008C04D9"/>
    <w:rsid w:val="008C085C"/>
    <w:rsid w:val="008C0CF3"/>
    <w:rsid w:val="008C1119"/>
    <w:rsid w:val="008C1327"/>
    <w:rsid w:val="008C1B34"/>
    <w:rsid w:val="008C1EC1"/>
    <w:rsid w:val="008C2536"/>
    <w:rsid w:val="008C2CCF"/>
    <w:rsid w:val="008C2D1A"/>
    <w:rsid w:val="008C2FE4"/>
    <w:rsid w:val="008C36BC"/>
    <w:rsid w:val="008C3C13"/>
    <w:rsid w:val="008C4BD7"/>
    <w:rsid w:val="008C4F41"/>
    <w:rsid w:val="008C5D5D"/>
    <w:rsid w:val="008C5DB4"/>
    <w:rsid w:val="008C5E48"/>
    <w:rsid w:val="008C64FD"/>
    <w:rsid w:val="008C69C9"/>
    <w:rsid w:val="008C6B2D"/>
    <w:rsid w:val="008D0205"/>
    <w:rsid w:val="008D0525"/>
    <w:rsid w:val="008D0E08"/>
    <w:rsid w:val="008D22C4"/>
    <w:rsid w:val="008D2444"/>
    <w:rsid w:val="008D2FD3"/>
    <w:rsid w:val="008D32A8"/>
    <w:rsid w:val="008D3F5A"/>
    <w:rsid w:val="008D42AC"/>
    <w:rsid w:val="008D5836"/>
    <w:rsid w:val="008D6728"/>
    <w:rsid w:val="008D6840"/>
    <w:rsid w:val="008D6FB1"/>
    <w:rsid w:val="008D7F5C"/>
    <w:rsid w:val="008E01C8"/>
    <w:rsid w:val="008E07FA"/>
    <w:rsid w:val="008E0C8C"/>
    <w:rsid w:val="008E0E9E"/>
    <w:rsid w:val="008E125D"/>
    <w:rsid w:val="008E142D"/>
    <w:rsid w:val="008E1B5A"/>
    <w:rsid w:val="008E1E07"/>
    <w:rsid w:val="008E2B86"/>
    <w:rsid w:val="008E40F4"/>
    <w:rsid w:val="008E4239"/>
    <w:rsid w:val="008E42F5"/>
    <w:rsid w:val="008E44E7"/>
    <w:rsid w:val="008E4AE4"/>
    <w:rsid w:val="008E57F7"/>
    <w:rsid w:val="008E5F04"/>
    <w:rsid w:val="008E6CF5"/>
    <w:rsid w:val="008E6E25"/>
    <w:rsid w:val="008E6FE7"/>
    <w:rsid w:val="008E77DC"/>
    <w:rsid w:val="008E77DD"/>
    <w:rsid w:val="008F0020"/>
    <w:rsid w:val="008F0312"/>
    <w:rsid w:val="008F0B53"/>
    <w:rsid w:val="008F1189"/>
    <w:rsid w:val="008F178D"/>
    <w:rsid w:val="008F19B9"/>
    <w:rsid w:val="008F1FC2"/>
    <w:rsid w:val="008F25AC"/>
    <w:rsid w:val="008F27D7"/>
    <w:rsid w:val="008F2802"/>
    <w:rsid w:val="008F287D"/>
    <w:rsid w:val="008F2A4D"/>
    <w:rsid w:val="008F2CC2"/>
    <w:rsid w:val="008F33BE"/>
    <w:rsid w:val="008F35B0"/>
    <w:rsid w:val="008F39F0"/>
    <w:rsid w:val="008F3CFC"/>
    <w:rsid w:val="008F3FE1"/>
    <w:rsid w:val="008F41E4"/>
    <w:rsid w:val="008F461F"/>
    <w:rsid w:val="008F49B8"/>
    <w:rsid w:val="008F49FC"/>
    <w:rsid w:val="008F4D3D"/>
    <w:rsid w:val="008F5598"/>
    <w:rsid w:val="008F63AC"/>
    <w:rsid w:val="008F6BB5"/>
    <w:rsid w:val="008F7004"/>
    <w:rsid w:val="008F7232"/>
    <w:rsid w:val="008F73E0"/>
    <w:rsid w:val="008F7530"/>
    <w:rsid w:val="008F79F6"/>
    <w:rsid w:val="008F7AF5"/>
    <w:rsid w:val="008F7CAA"/>
    <w:rsid w:val="0090045E"/>
    <w:rsid w:val="00900604"/>
    <w:rsid w:val="009007FA"/>
    <w:rsid w:val="00901C31"/>
    <w:rsid w:val="00901F35"/>
    <w:rsid w:val="00901FD4"/>
    <w:rsid w:val="009020E5"/>
    <w:rsid w:val="00902E3B"/>
    <w:rsid w:val="00902FB2"/>
    <w:rsid w:val="009034CE"/>
    <w:rsid w:val="00903878"/>
    <w:rsid w:val="00904719"/>
    <w:rsid w:val="0090479A"/>
    <w:rsid w:val="00904CD0"/>
    <w:rsid w:val="00904F8F"/>
    <w:rsid w:val="0090550B"/>
    <w:rsid w:val="0090588E"/>
    <w:rsid w:val="00906307"/>
    <w:rsid w:val="00907294"/>
    <w:rsid w:val="00907A24"/>
    <w:rsid w:val="00907ABF"/>
    <w:rsid w:val="00907DA4"/>
    <w:rsid w:val="00907F57"/>
    <w:rsid w:val="009103BA"/>
    <w:rsid w:val="009111C6"/>
    <w:rsid w:val="009116CC"/>
    <w:rsid w:val="00911BF9"/>
    <w:rsid w:val="00912422"/>
    <w:rsid w:val="00912ECD"/>
    <w:rsid w:val="009135FD"/>
    <w:rsid w:val="00914ABA"/>
    <w:rsid w:val="00914C68"/>
    <w:rsid w:val="00915055"/>
    <w:rsid w:val="00915385"/>
    <w:rsid w:val="00915669"/>
    <w:rsid w:val="00915AEC"/>
    <w:rsid w:val="00915E13"/>
    <w:rsid w:val="009167DB"/>
    <w:rsid w:val="00916C71"/>
    <w:rsid w:val="00916FE0"/>
    <w:rsid w:val="00917ED1"/>
    <w:rsid w:val="009205AD"/>
    <w:rsid w:val="00920AEB"/>
    <w:rsid w:val="009219ED"/>
    <w:rsid w:val="00921F9E"/>
    <w:rsid w:val="0092211A"/>
    <w:rsid w:val="00922493"/>
    <w:rsid w:val="00922B52"/>
    <w:rsid w:val="00922D0E"/>
    <w:rsid w:val="00923219"/>
    <w:rsid w:val="009233DF"/>
    <w:rsid w:val="0092409E"/>
    <w:rsid w:val="009240A3"/>
    <w:rsid w:val="009244BC"/>
    <w:rsid w:val="0092457F"/>
    <w:rsid w:val="009245C3"/>
    <w:rsid w:val="00924866"/>
    <w:rsid w:val="00925218"/>
    <w:rsid w:val="0092525E"/>
    <w:rsid w:val="0092552A"/>
    <w:rsid w:val="00925D18"/>
    <w:rsid w:val="00926344"/>
    <w:rsid w:val="0092675B"/>
    <w:rsid w:val="00927235"/>
    <w:rsid w:val="00927E0C"/>
    <w:rsid w:val="009301FF"/>
    <w:rsid w:val="009305F7"/>
    <w:rsid w:val="00930686"/>
    <w:rsid w:val="0093174C"/>
    <w:rsid w:val="009320D2"/>
    <w:rsid w:val="00932610"/>
    <w:rsid w:val="009326A4"/>
    <w:rsid w:val="00932DCB"/>
    <w:rsid w:val="00933088"/>
    <w:rsid w:val="00933273"/>
    <w:rsid w:val="009333B7"/>
    <w:rsid w:val="009337E2"/>
    <w:rsid w:val="00933814"/>
    <w:rsid w:val="00933979"/>
    <w:rsid w:val="00934A3C"/>
    <w:rsid w:val="00934B4D"/>
    <w:rsid w:val="00934E40"/>
    <w:rsid w:val="00935987"/>
    <w:rsid w:val="00936662"/>
    <w:rsid w:val="00936993"/>
    <w:rsid w:val="009369C3"/>
    <w:rsid w:val="00936B28"/>
    <w:rsid w:val="00937BCE"/>
    <w:rsid w:val="00940137"/>
    <w:rsid w:val="0094025A"/>
    <w:rsid w:val="0094106C"/>
    <w:rsid w:val="00941923"/>
    <w:rsid w:val="009420DB"/>
    <w:rsid w:val="0094329B"/>
    <w:rsid w:val="00943431"/>
    <w:rsid w:val="00943CFB"/>
    <w:rsid w:val="00944A1A"/>
    <w:rsid w:val="0094558B"/>
    <w:rsid w:val="00945AF3"/>
    <w:rsid w:val="009469A0"/>
    <w:rsid w:val="00946FF0"/>
    <w:rsid w:val="009471F1"/>
    <w:rsid w:val="009476F0"/>
    <w:rsid w:val="0094786E"/>
    <w:rsid w:val="00950AE6"/>
    <w:rsid w:val="009511A5"/>
    <w:rsid w:val="00951269"/>
    <w:rsid w:val="00951B98"/>
    <w:rsid w:val="00951D74"/>
    <w:rsid w:val="00952ECA"/>
    <w:rsid w:val="00952FE3"/>
    <w:rsid w:val="00953B40"/>
    <w:rsid w:val="00953D96"/>
    <w:rsid w:val="00954AEA"/>
    <w:rsid w:val="00954CC9"/>
    <w:rsid w:val="009551E8"/>
    <w:rsid w:val="009553D2"/>
    <w:rsid w:val="00955400"/>
    <w:rsid w:val="00955A48"/>
    <w:rsid w:val="009563D2"/>
    <w:rsid w:val="00956D51"/>
    <w:rsid w:val="00957107"/>
    <w:rsid w:val="0096015B"/>
    <w:rsid w:val="00960278"/>
    <w:rsid w:val="009606DB"/>
    <w:rsid w:val="00960B47"/>
    <w:rsid w:val="0096276C"/>
    <w:rsid w:val="009633C8"/>
    <w:rsid w:val="00965419"/>
    <w:rsid w:val="0096548E"/>
    <w:rsid w:val="009656E4"/>
    <w:rsid w:val="00965DB1"/>
    <w:rsid w:val="00965F38"/>
    <w:rsid w:val="00966181"/>
    <w:rsid w:val="009664AE"/>
    <w:rsid w:val="0096741E"/>
    <w:rsid w:val="00967DB5"/>
    <w:rsid w:val="00970C44"/>
    <w:rsid w:val="0097109D"/>
    <w:rsid w:val="00971B86"/>
    <w:rsid w:val="00971BB3"/>
    <w:rsid w:val="0097274A"/>
    <w:rsid w:val="009736AE"/>
    <w:rsid w:val="009738C4"/>
    <w:rsid w:val="00973F1B"/>
    <w:rsid w:val="0097494E"/>
    <w:rsid w:val="0097521D"/>
    <w:rsid w:val="00975360"/>
    <w:rsid w:val="00975368"/>
    <w:rsid w:val="009753BE"/>
    <w:rsid w:val="0097643B"/>
    <w:rsid w:val="00976A1D"/>
    <w:rsid w:val="00976B47"/>
    <w:rsid w:val="00976C70"/>
    <w:rsid w:val="00976F77"/>
    <w:rsid w:val="00980C1D"/>
    <w:rsid w:val="0098199A"/>
    <w:rsid w:val="00981CB2"/>
    <w:rsid w:val="009825F0"/>
    <w:rsid w:val="00983262"/>
    <w:rsid w:val="00984340"/>
    <w:rsid w:val="00984457"/>
    <w:rsid w:val="009846D5"/>
    <w:rsid w:val="00984D18"/>
    <w:rsid w:val="00984F02"/>
    <w:rsid w:val="009852F1"/>
    <w:rsid w:val="00985803"/>
    <w:rsid w:val="00986275"/>
    <w:rsid w:val="0098635B"/>
    <w:rsid w:val="009864C5"/>
    <w:rsid w:val="00986C6C"/>
    <w:rsid w:val="0098725D"/>
    <w:rsid w:val="00991F0B"/>
    <w:rsid w:val="00992996"/>
    <w:rsid w:val="00992BAD"/>
    <w:rsid w:val="009931F1"/>
    <w:rsid w:val="009935CC"/>
    <w:rsid w:val="009938C8"/>
    <w:rsid w:val="009939CC"/>
    <w:rsid w:val="00994219"/>
    <w:rsid w:val="009944FF"/>
    <w:rsid w:val="00994AFB"/>
    <w:rsid w:val="00995418"/>
    <w:rsid w:val="00996E82"/>
    <w:rsid w:val="009971A5"/>
    <w:rsid w:val="00997A4B"/>
    <w:rsid w:val="00997A65"/>
    <w:rsid w:val="00997C95"/>
    <w:rsid w:val="009A00F3"/>
    <w:rsid w:val="009A0D89"/>
    <w:rsid w:val="009A1380"/>
    <w:rsid w:val="009A1D18"/>
    <w:rsid w:val="009A1FE2"/>
    <w:rsid w:val="009A27FE"/>
    <w:rsid w:val="009A4B35"/>
    <w:rsid w:val="009A65BE"/>
    <w:rsid w:val="009A680C"/>
    <w:rsid w:val="009A6B95"/>
    <w:rsid w:val="009A6E9F"/>
    <w:rsid w:val="009A7495"/>
    <w:rsid w:val="009A7ADA"/>
    <w:rsid w:val="009A7BBA"/>
    <w:rsid w:val="009B0563"/>
    <w:rsid w:val="009B0D54"/>
    <w:rsid w:val="009B0ED1"/>
    <w:rsid w:val="009B142D"/>
    <w:rsid w:val="009B1B27"/>
    <w:rsid w:val="009B20CA"/>
    <w:rsid w:val="009B2333"/>
    <w:rsid w:val="009B2653"/>
    <w:rsid w:val="009B2A73"/>
    <w:rsid w:val="009B377D"/>
    <w:rsid w:val="009B38BE"/>
    <w:rsid w:val="009B439F"/>
    <w:rsid w:val="009B4A2F"/>
    <w:rsid w:val="009B5D6A"/>
    <w:rsid w:val="009B66E4"/>
    <w:rsid w:val="009B67F4"/>
    <w:rsid w:val="009B6ADC"/>
    <w:rsid w:val="009B6CAA"/>
    <w:rsid w:val="009B72EB"/>
    <w:rsid w:val="009B763C"/>
    <w:rsid w:val="009B7D1A"/>
    <w:rsid w:val="009B7E17"/>
    <w:rsid w:val="009C012F"/>
    <w:rsid w:val="009C01E4"/>
    <w:rsid w:val="009C069E"/>
    <w:rsid w:val="009C13B8"/>
    <w:rsid w:val="009C14FD"/>
    <w:rsid w:val="009C1E32"/>
    <w:rsid w:val="009C2146"/>
    <w:rsid w:val="009C216D"/>
    <w:rsid w:val="009C2440"/>
    <w:rsid w:val="009C2A23"/>
    <w:rsid w:val="009C3223"/>
    <w:rsid w:val="009C3227"/>
    <w:rsid w:val="009C33CE"/>
    <w:rsid w:val="009C43BC"/>
    <w:rsid w:val="009C4E72"/>
    <w:rsid w:val="009C4FD2"/>
    <w:rsid w:val="009C5D6A"/>
    <w:rsid w:val="009C6212"/>
    <w:rsid w:val="009C6883"/>
    <w:rsid w:val="009C6FEA"/>
    <w:rsid w:val="009C6FF7"/>
    <w:rsid w:val="009C7462"/>
    <w:rsid w:val="009D0087"/>
    <w:rsid w:val="009D02DA"/>
    <w:rsid w:val="009D07E7"/>
    <w:rsid w:val="009D0EBA"/>
    <w:rsid w:val="009D0FFF"/>
    <w:rsid w:val="009D12D7"/>
    <w:rsid w:val="009D1774"/>
    <w:rsid w:val="009D1867"/>
    <w:rsid w:val="009D188C"/>
    <w:rsid w:val="009D2614"/>
    <w:rsid w:val="009D2811"/>
    <w:rsid w:val="009D2D9E"/>
    <w:rsid w:val="009D2F82"/>
    <w:rsid w:val="009D30FE"/>
    <w:rsid w:val="009D31A0"/>
    <w:rsid w:val="009D3292"/>
    <w:rsid w:val="009D34A4"/>
    <w:rsid w:val="009D3B68"/>
    <w:rsid w:val="009D3CA7"/>
    <w:rsid w:val="009D40BD"/>
    <w:rsid w:val="009D4263"/>
    <w:rsid w:val="009D4477"/>
    <w:rsid w:val="009D4912"/>
    <w:rsid w:val="009D59A6"/>
    <w:rsid w:val="009D5E25"/>
    <w:rsid w:val="009D7127"/>
    <w:rsid w:val="009D7A53"/>
    <w:rsid w:val="009E0F56"/>
    <w:rsid w:val="009E1815"/>
    <w:rsid w:val="009E1BD1"/>
    <w:rsid w:val="009E2452"/>
    <w:rsid w:val="009E3AC5"/>
    <w:rsid w:val="009E4098"/>
    <w:rsid w:val="009E4C6C"/>
    <w:rsid w:val="009E4EF8"/>
    <w:rsid w:val="009E5171"/>
    <w:rsid w:val="009E5C0A"/>
    <w:rsid w:val="009E621F"/>
    <w:rsid w:val="009E62A5"/>
    <w:rsid w:val="009E666F"/>
    <w:rsid w:val="009E67A4"/>
    <w:rsid w:val="009E68C7"/>
    <w:rsid w:val="009E6C3F"/>
    <w:rsid w:val="009E73C1"/>
    <w:rsid w:val="009F0863"/>
    <w:rsid w:val="009F102C"/>
    <w:rsid w:val="009F1B83"/>
    <w:rsid w:val="009F1F7D"/>
    <w:rsid w:val="009F1FB4"/>
    <w:rsid w:val="009F20C6"/>
    <w:rsid w:val="009F2122"/>
    <w:rsid w:val="009F221E"/>
    <w:rsid w:val="009F232B"/>
    <w:rsid w:val="009F23F7"/>
    <w:rsid w:val="009F2A7E"/>
    <w:rsid w:val="009F2D8A"/>
    <w:rsid w:val="009F320A"/>
    <w:rsid w:val="009F3A98"/>
    <w:rsid w:val="009F4629"/>
    <w:rsid w:val="009F4721"/>
    <w:rsid w:val="009F4824"/>
    <w:rsid w:val="009F4C42"/>
    <w:rsid w:val="009F5377"/>
    <w:rsid w:val="009F561A"/>
    <w:rsid w:val="009F5C17"/>
    <w:rsid w:val="009F61F8"/>
    <w:rsid w:val="009F7FBA"/>
    <w:rsid w:val="00A00121"/>
    <w:rsid w:val="00A005D6"/>
    <w:rsid w:val="00A00DEE"/>
    <w:rsid w:val="00A00FD0"/>
    <w:rsid w:val="00A01B9D"/>
    <w:rsid w:val="00A029FD"/>
    <w:rsid w:val="00A033E6"/>
    <w:rsid w:val="00A03594"/>
    <w:rsid w:val="00A0361C"/>
    <w:rsid w:val="00A03667"/>
    <w:rsid w:val="00A03F46"/>
    <w:rsid w:val="00A05416"/>
    <w:rsid w:val="00A055FD"/>
    <w:rsid w:val="00A06412"/>
    <w:rsid w:val="00A0654C"/>
    <w:rsid w:val="00A06A13"/>
    <w:rsid w:val="00A10257"/>
    <w:rsid w:val="00A10459"/>
    <w:rsid w:val="00A113FD"/>
    <w:rsid w:val="00A11746"/>
    <w:rsid w:val="00A119BA"/>
    <w:rsid w:val="00A11A12"/>
    <w:rsid w:val="00A12528"/>
    <w:rsid w:val="00A12976"/>
    <w:rsid w:val="00A1321A"/>
    <w:rsid w:val="00A13786"/>
    <w:rsid w:val="00A13866"/>
    <w:rsid w:val="00A13F36"/>
    <w:rsid w:val="00A154BC"/>
    <w:rsid w:val="00A1597E"/>
    <w:rsid w:val="00A15D44"/>
    <w:rsid w:val="00A15FCA"/>
    <w:rsid w:val="00A16197"/>
    <w:rsid w:val="00A16A32"/>
    <w:rsid w:val="00A1742E"/>
    <w:rsid w:val="00A176BC"/>
    <w:rsid w:val="00A17D9F"/>
    <w:rsid w:val="00A17DEB"/>
    <w:rsid w:val="00A20AE4"/>
    <w:rsid w:val="00A20B97"/>
    <w:rsid w:val="00A20E51"/>
    <w:rsid w:val="00A222BD"/>
    <w:rsid w:val="00A22573"/>
    <w:rsid w:val="00A22B34"/>
    <w:rsid w:val="00A22E2B"/>
    <w:rsid w:val="00A22F5F"/>
    <w:rsid w:val="00A234A6"/>
    <w:rsid w:val="00A23BEB"/>
    <w:rsid w:val="00A24479"/>
    <w:rsid w:val="00A2485B"/>
    <w:rsid w:val="00A2488C"/>
    <w:rsid w:val="00A24A7B"/>
    <w:rsid w:val="00A24EE4"/>
    <w:rsid w:val="00A25089"/>
    <w:rsid w:val="00A2584E"/>
    <w:rsid w:val="00A25D12"/>
    <w:rsid w:val="00A26409"/>
    <w:rsid w:val="00A26626"/>
    <w:rsid w:val="00A275FC"/>
    <w:rsid w:val="00A27F2F"/>
    <w:rsid w:val="00A300CA"/>
    <w:rsid w:val="00A30715"/>
    <w:rsid w:val="00A31386"/>
    <w:rsid w:val="00A31656"/>
    <w:rsid w:val="00A31754"/>
    <w:rsid w:val="00A32311"/>
    <w:rsid w:val="00A323D4"/>
    <w:rsid w:val="00A32641"/>
    <w:rsid w:val="00A33405"/>
    <w:rsid w:val="00A33F99"/>
    <w:rsid w:val="00A3417D"/>
    <w:rsid w:val="00A345E0"/>
    <w:rsid w:val="00A34AFD"/>
    <w:rsid w:val="00A34BDF"/>
    <w:rsid w:val="00A35229"/>
    <w:rsid w:val="00A35DC3"/>
    <w:rsid w:val="00A36902"/>
    <w:rsid w:val="00A36AB4"/>
    <w:rsid w:val="00A3793F"/>
    <w:rsid w:val="00A400CA"/>
    <w:rsid w:val="00A402C4"/>
    <w:rsid w:val="00A41351"/>
    <w:rsid w:val="00A413E7"/>
    <w:rsid w:val="00A419D2"/>
    <w:rsid w:val="00A422EA"/>
    <w:rsid w:val="00A42454"/>
    <w:rsid w:val="00A42DE9"/>
    <w:rsid w:val="00A438FA"/>
    <w:rsid w:val="00A445F1"/>
    <w:rsid w:val="00A44612"/>
    <w:rsid w:val="00A450E5"/>
    <w:rsid w:val="00A45521"/>
    <w:rsid w:val="00A45CD0"/>
    <w:rsid w:val="00A46646"/>
    <w:rsid w:val="00A46AA4"/>
    <w:rsid w:val="00A46E6F"/>
    <w:rsid w:val="00A46F75"/>
    <w:rsid w:val="00A47CCE"/>
    <w:rsid w:val="00A47EF7"/>
    <w:rsid w:val="00A5089D"/>
    <w:rsid w:val="00A50AB0"/>
    <w:rsid w:val="00A50D2F"/>
    <w:rsid w:val="00A527DC"/>
    <w:rsid w:val="00A52923"/>
    <w:rsid w:val="00A52A14"/>
    <w:rsid w:val="00A53092"/>
    <w:rsid w:val="00A53B2F"/>
    <w:rsid w:val="00A54592"/>
    <w:rsid w:val="00A54885"/>
    <w:rsid w:val="00A54BC9"/>
    <w:rsid w:val="00A54CDF"/>
    <w:rsid w:val="00A55066"/>
    <w:rsid w:val="00A553FF"/>
    <w:rsid w:val="00A55B7E"/>
    <w:rsid w:val="00A55D09"/>
    <w:rsid w:val="00A55D42"/>
    <w:rsid w:val="00A568B6"/>
    <w:rsid w:val="00A56D32"/>
    <w:rsid w:val="00A5713C"/>
    <w:rsid w:val="00A573B6"/>
    <w:rsid w:val="00A5756F"/>
    <w:rsid w:val="00A57765"/>
    <w:rsid w:val="00A579EC"/>
    <w:rsid w:val="00A6087E"/>
    <w:rsid w:val="00A60941"/>
    <w:rsid w:val="00A60B77"/>
    <w:rsid w:val="00A60BC9"/>
    <w:rsid w:val="00A60CBC"/>
    <w:rsid w:val="00A613AD"/>
    <w:rsid w:val="00A62314"/>
    <w:rsid w:val="00A62D92"/>
    <w:rsid w:val="00A63641"/>
    <w:rsid w:val="00A63E66"/>
    <w:rsid w:val="00A63EB6"/>
    <w:rsid w:val="00A64990"/>
    <w:rsid w:val="00A64AE2"/>
    <w:rsid w:val="00A65316"/>
    <w:rsid w:val="00A66689"/>
    <w:rsid w:val="00A66B7E"/>
    <w:rsid w:val="00A674A6"/>
    <w:rsid w:val="00A675B3"/>
    <w:rsid w:val="00A67927"/>
    <w:rsid w:val="00A679AC"/>
    <w:rsid w:val="00A70131"/>
    <w:rsid w:val="00A70DAD"/>
    <w:rsid w:val="00A710A7"/>
    <w:rsid w:val="00A711AF"/>
    <w:rsid w:val="00A7133C"/>
    <w:rsid w:val="00A71921"/>
    <w:rsid w:val="00A7192A"/>
    <w:rsid w:val="00A719CD"/>
    <w:rsid w:val="00A720DD"/>
    <w:rsid w:val="00A7282F"/>
    <w:rsid w:val="00A72A69"/>
    <w:rsid w:val="00A72E1F"/>
    <w:rsid w:val="00A7312E"/>
    <w:rsid w:val="00A73340"/>
    <w:rsid w:val="00A73994"/>
    <w:rsid w:val="00A7399F"/>
    <w:rsid w:val="00A74CDE"/>
    <w:rsid w:val="00A74DAB"/>
    <w:rsid w:val="00A74F2F"/>
    <w:rsid w:val="00A75070"/>
    <w:rsid w:val="00A75F5E"/>
    <w:rsid w:val="00A7640B"/>
    <w:rsid w:val="00A76EC7"/>
    <w:rsid w:val="00A77192"/>
    <w:rsid w:val="00A773A8"/>
    <w:rsid w:val="00A777B6"/>
    <w:rsid w:val="00A778BE"/>
    <w:rsid w:val="00A77E05"/>
    <w:rsid w:val="00A80941"/>
    <w:rsid w:val="00A80CCD"/>
    <w:rsid w:val="00A80EDD"/>
    <w:rsid w:val="00A814C6"/>
    <w:rsid w:val="00A81721"/>
    <w:rsid w:val="00A8199A"/>
    <w:rsid w:val="00A81C6D"/>
    <w:rsid w:val="00A82264"/>
    <w:rsid w:val="00A82276"/>
    <w:rsid w:val="00A8257F"/>
    <w:rsid w:val="00A825D4"/>
    <w:rsid w:val="00A82D25"/>
    <w:rsid w:val="00A830E2"/>
    <w:rsid w:val="00A83210"/>
    <w:rsid w:val="00A834C5"/>
    <w:rsid w:val="00A83E42"/>
    <w:rsid w:val="00A84A9D"/>
    <w:rsid w:val="00A85867"/>
    <w:rsid w:val="00A85BF8"/>
    <w:rsid w:val="00A87D5C"/>
    <w:rsid w:val="00A90016"/>
    <w:rsid w:val="00A911BE"/>
    <w:rsid w:val="00A9223E"/>
    <w:rsid w:val="00A9261B"/>
    <w:rsid w:val="00A92768"/>
    <w:rsid w:val="00A92A9E"/>
    <w:rsid w:val="00A9348E"/>
    <w:rsid w:val="00A93DD8"/>
    <w:rsid w:val="00A93E8D"/>
    <w:rsid w:val="00A944EE"/>
    <w:rsid w:val="00A948C3"/>
    <w:rsid w:val="00A95D9D"/>
    <w:rsid w:val="00A9678F"/>
    <w:rsid w:val="00A96C1A"/>
    <w:rsid w:val="00A96F71"/>
    <w:rsid w:val="00A97212"/>
    <w:rsid w:val="00A976E7"/>
    <w:rsid w:val="00A97990"/>
    <w:rsid w:val="00AA086A"/>
    <w:rsid w:val="00AA0CA8"/>
    <w:rsid w:val="00AA1210"/>
    <w:rsid w:val="00AA1408"/>
    <w:rsid w:val="00AA1683"/>
    <w:rsid w:val="00AA20AE"/>
    <w:rsid w:val="00AA2383"/>
    <w:rsid w:val="00AA293A"/>
    <w:rsid w:val="00AA3832"/>
    <w:rsid w:val="00AA420B"/>
    <w:rsid w:val="00AA4599"/>
    <w:rsid w:val="00AA4F4B"/>
    <w:rsid w:val="00AA60DA"/>
    <w:rsid w:val="00AA66D2"/>
    <w:rsid w:val="00AA6C3D"/>
    <w:rsid w:val="00AA6CD0"/>
    <w:rsid w:val="00AA6CDE"/>
    <w:rsid w:val="00AA7A3B"/>
    <w:rsid w:val="00AA7B27"/>
    <w:rsid w:val="00AA7EAA"/>
    <w:rsid w:val="00AB0800"/>
    <w:rsid w:val="00AB0DC3"/>
    <w:rsid w:val="00AB0EF6"/>
    <w:rsid w:val="00AB1038"/>
    <w:rsid w:val="00AB18E6"/>
    <w:rsid w:val="00AB195B"/>
    <w:rsid w:val="00AB2137"/>
    <w:rsid w:val="00AB2B32"/>
    <w:rsid w:val="00AB2C0C"/>
    <w:rsid w:val="00AB3FBF"/>
    <w:rsid w:val="00AB4D04"/>
    <w:rsid w:val="00AB4FDD"/>
    <w:rsid w:val="00AB5BBE"/>
    <w:rsid w:val="00AB5EFC"/>
    <w:rsid w:val="00AB6093"/>
    <w:rsid w:val="00AB6585"/>
    <w:rsid w:val="00AB6862"/>
    <w:rsid w:val="00AB6AC7"/>
    <w:rsid w:val="00AB6D8B"/>
    <w:rsid w:val="00AB6EB5"/>
    <w:rsid w:val="00AB6FC9"/>
    <w:rsid w:val="00AB7726"/>
    <w:rsid w:val="00AC0DDD"/>
    <w:rsid w:val="00AC0E8B"/>
    <w:rsid w:val="00AC190A"/>
    <w:rsid w:val="00AC1BED"/>
    <w:rsid w:val="00AC2031"/>
    <w:rsid w:val="00AC21C0"/>
    <w:rsid w:val="00AC2515"/>
    <w:rsid w:val="00AC3117"/>
    <w:rsid w:val="00AC3D38"/>
    <w:rsid w:val="00AC4399"/>
    <w:rsid w:val="00AC4612"/>
    <w:rsid w:val="00AC489F"/>
    <w:rsid w:val="00AC4D8C"/>
    <w:rsid w:val="00AC547E"/>
    <w:rsid w:val="00AC5A08"/>
    <w:rsid w:val="00AC5AA6"/>
    <w:rsid w:val="00AC6A39"/>
    <w:rsid w:val="00AC6ACE"/>
    <w:rsid w:val="00AD039D"/>
    <w:rsid w:val="00AD0554"/>
    <w:rsid w:val="00AD084D"/>
    <w:rsid w:val="00AD08F4"/>
    <w:rsid w:val="00AD0CF0"/>
    <w:rsid w:val="00AD1F8C"/>
    <w:rsid w:val="00AD2372"/>
    <w:rsid w:val="00AD2666"/>
    <w:rsid w:val="00AD28B2"/>
    <w:rsid w:val="00AD28C9"/>
    <w:rsid w:val="00AD29C0"/>
    <w:rsid w:val="00AD2A87"/>
    <w:rsid w:val="00AD2CB7"/>
    <w:rsid w:val="00AD302D"/>
    <w:rsid w:val="00AD3BAD"/>
    <w:rsid w:val="00AD3C06"/>
    <w:rsid w:val="00AD486D"/>
    <w:rsid w:val="00AD548C"/>
    <w:rsid w:val="00AD58FA"/>
    <w:rsid w:val="00AD591D"/>
    <w:rsid w:val="00AD5E8D"/>
    <w:rsid w:val="00AD6864"/>
    <w:rsid w:val="00AD6F65"/>
    <w:rsid w:val="00AD783A"/>
    <w:rsid w:val="00AD78DB"/>
    <w:rsid w:val="00AD7A16"/>
    <w:rsid w:val="00AD7B33"/>
    <w:rsid w:val="00AE007E"/>
    <w:rsid w:val="00AE04E2"/>
    <w:rsid w:val="00AE0FBC"/>
    <w:rsid w:val="00AE17ED"/>
    <w:rsid w:val="00AE24BF"/>
    <w:rsid w:val="00AE3CFB"/>
    <w:rsid w:val="00AE4F1B"/>
    <w:rsid w:val="00AE5167"/>
    <w:rsid w:val="00AE5277"/>
    <w:rsid w:val="00AE541E"/>
    <w:rsid w:val="00AE54A1"/>
    <w:rsid w:val="00AE612C"/>
    <w:rsid w:val="00AE6165"/>
    <w:rsid w:val="00AE68B8"/>
    <w:rsid w:val="00AE6999"/>
    <w:rsid w:val="00AE7641"/>
    <w:rsid w:val="00AE7FEB"/>
    <w:rsid w:val="00AF01C1"/>
    <w:rsid w:val="00AF03B7"/>
    <w:rsid w:val="00AF0BE7"/>
    <w:rsid w:val="00AF1E61"/>
    <w:rsid w:val="00AF1F44"/>
    <w:rsid w:val="00AF29C9"/>
    <w:rsid w:val="00AF2B77"/>
    <w:rsid w:val="00AF2B7F"/>
    <w:rsid w:val="00AF2D75"/>
    <w:rsid w:val="00AF2E3D"/>
    <w:rsid w:val="00AF39A9"/>
    <w:rsid w:val="00AF48F4"/>
    <w:rsid w:val="00AF53F4"/>
    <w:rsid w:val="00AF5BB1"/>
    <w:rsid w:val="00AF5DBB"/>
    <w:rsid w:val="00AF6620"/>
    <w:rsid w:val="00AF72F2"/>
    <w:rsid w:val="00AF7C02"/>
    <w:rsid w:val="00AF7DFB"/>
    <w:rsid w:val="00B001B7"/>
    <w:rsid w:val="00B00CA1"/>
    <w:rsid w:val="00B00E58"/>
    <w:rsid w:val="00B01CA3"/>
    <w:rsid w:val="00B027E9"/>
    <w:rsid w:val="00B02B49"/>
    <w:rsid w:val="00B02D67"/>
    <w:rsid w:val="00B03A2C"/>
    <w:rsid w:val="00B03A7D"/>
    <w:rsid w:val="00B03CFC"/>
    <w:rsid w:val="00B041DF"/>
    <w:rsid w:val="00B04439"/>
    <w:rsid w:val="00B0488E"/>
    <w:rsid w:val="00B04E97"/>
    <w:rsid w:val="00B050F9"/>
    <w:rsid w:val="00B05300"/>
    <w:rsid w:val="00B059CB"/>
    <w:rsid w:val="00B05A8D"/>
    <w:rsid w:val="00B05E2D"/>
    <w:rsid w:val="00B0690E"/>
    <w:rsid w:val="00B0745F"/>
    <w:rsid w:val="00B10256"/>
    <w:rsid w:val="00B10CA0"/>
    <w:rsid w:val="00B10E8D"/>
    <w:rsid w:val="00B11DF8"/>
    <w:rsid w:val="00B1203C"/>
    <w:rsid w:val="00B12269"/>
    <w:rsid w:val="00B132C8"/>
    <w:rsid w:val="00B133CA"/>
    <w:rsid w:val="00B1351B"/>
    <w:rsid w:val="00B13999"/>
    <w:rsid w:val="00B13D05"/>
    <w:rsid w:val="00B14440"/>
    <w:rsid w:val="00B14880"/>
    <w:rsid w:val="00B15843"/>
    <w:rsid w:val="00B1587D"/>
    <w:rsid w:val="00B15979"/>
    <w:rsid w:val="00B1622B"/>
    <w:rsid w:val="00B1646E"/>
    <w:rsid w:val="00B164AC"/>
    <w:rsid w:val="00B1687D"/>
    <w:rsid w:val="00B16A15"/>
    <w:rsid w:val="00B171C5"/>
    <w:rsid w:val="00B174E6"/>
    <w:rsid w:val="00B17824"/>
    <w:rsid w:val="00B17CBB"/>
    <w:rsid w:val="00B20B36"/>
    <w:rsid w:val="00B213AF"/>
    <w:rsid w:val="00B223E0"/>
    <w:rsid w:val="00B22CCD"/>
    <w:rsid w:val="00B230EE"/>
    <w:rsid w:val="00B23589"/>
    <w:rsid w:val="00B236D5"/>
    <w:rsid w:val="00B238C5"/>
    <w:rsid w:val="00B23B10"/>
    <w:rsid w:val="00B24099"/>
    <w:rsid w:val="00B24651"/>
    <w:rsid w:val="00B252F1"/>
    <w:rsid w:val="00B25852"/>
    <w:rsid w:val="00B25C6C"/>
    <w:rsid w:val="00B271E0"/>
    <w:rsid w:val="00B276D8"/>
    <w:rsid w:val="00B27C4B"/>
    <w:rsid w:val="00B304D3"/>
    <w:rsid w:val="00B30FBB"/>
    <w:rsid w:val="00B310E5"/>
    <w:rsid w:val="00B313F9"/>
    <w:rsid w:val="00B32CD4"/>
    <w:rsid w:val="00B33788"/>
    <w:rsid w:val="00B33EEB"/>
    <w:rsid w:val="00B33FE1"/>
    <w:rsid w:val="00B3454F"/>
    <w:rsid w:val="00B34B87"/>
    <w:rsid w:val="00B3567E"/>
    <w:rsid w:val="00B35D8A"/>
    <w:rsid w:val="00B372D1"/>
    <w:rsid w:val="00B407D6"/>
    <w:rsid w:val="00B40A2B"/>
    <w:rsid w:val="00B40B0E"/>
    <w:rsid w:val="00B41132"/>
    <w:rsid w:val="00B41528"/>
    <w:rsid w:val="00B418EF"/>
    <w:rsid w:val="00B41DD4"/>
    <w:rsid w:val="00B42535"/>
    <w:rsid w:val="00B43CE1"/>
    <w:rsid w:val="00B43EA6"/>
    <w:rsid w:val="00B44549"/>
    <w:rsid w:val="00B44BD6"/>
    <w:rsid w:val="00B44E2C"/>
    <w:rsid w:val="00B4552A"/>
    <w:rsid w:val="00B458ED"/>
    <w:rsid w:val="00B46006"/>
    <w:rsid w:val="00B46059"/>
    <w:rsid w:val="00B46258"/>
    <w:rsid w:val="00B462D9"/>
    <w:rsid w:val="00B46981"/>
    <w:rsid w:val="00B46B6A"/>
    <w:rsid w:val="00B46D28"/>
    <w:rsid w:val="00B4714D"/>
    <w:rsid w:val="00B4751B"/>
    <w:rsid w:val="00B47685"/>
    <w:rsid w:val="00B4773C"/>
    <w:rsid w:val="00B47C05"/>
    <w:rsid w:val="00B5083B"/>
    <w:rsid w:val="00B50A67"/>
    <w:rsid w:val="00B50BD8"/>
    <w:rsid w:val="00B50C21"/>
    <w:rsid w:val="00B5241A"/>
    <w:rsid w:val="00B54088"/>
    <w:rsid w:val="00B544E4"/>
    <w:rsid w:val="00B549DD"/>
    <w:rsid w:val="00B54EA3"/>
    <w:rsid w:val="00B54F41"/>
    <w:rsid w:val="00B54FBF"/>
    <w:rsid w:val="00B55D69"/>
    <w:rsid w:val="00B569D6"/>
    <w:rsid w:val="00B57468"/>
    <w:rsid w:val="00B60146"/>
    <w:rsid w:val="00B60872"/>
    <w:rsid w:val="00B60BF7"/>
    <w:rsid w:val="00B61AF8"/>
    <w:rsid w:val="00B61F7C"/>
    <w:rsid w:val="00B62453"/>
    <w:rsid w:val="00B627ED"/>
    <w:rsid w:val="00B62830"/>
    <w:rsid w:val="00B62865"/>
    <w:rsid w:val="00B636F2"/>
    <w:rsid w:val="00B63FC9"/>
    <w:rsid w:val="00B642B7"/>
    <w:rsid w:val="00B64A49"/>
    <w:rsid w:val="00B64DFD"/>
    <w:rsid w:val="00B66ABE"/>
    <w:rsid w:val="00B70423"/>
    <w:rsid w:val="00B704D7"/>
    <w:rsid w:val="00B705F6"/>
    <w:rsid w:val="00B708A4"/>
    <w:rsid w:val="00B7090E"/>
    <w:rsid w:val="00B717F6"/>
    <w:rsid w:val="00B71D0B"/>
    <w:rsid w:val="00B72610"/>
    <w:rsid w:val="00B728E6"/>
    <w:rsid w:val="00B73FED"/>
    <w:rsid w:val="00B74ECF"/>
    <w:rsid w:val="00B75807"/>
    <w:rsid w:val="00B75962"/>
    <w:rsid w:val="00B76893"/>
    <w:rsid w:val="00B76BFB"/>
    <w:rsid w:val="00B772FE"/>
    <w:rsid w:val="00B77D07"/>
    <w:rsid w:val="00B80298"/>
    <w:rsid w:val="00B803E7"/>
    <w:rsid w:val="00B80F0D"/>
    <w:rsid w:val="00B81554"/>
    <w:rsid w:val="00B82EFA"/>
    <w:rsid w:val="00B84799"/>
    <w:rsid w:val="00B847F8"/>
    <w:rsid w:val="00B84AD1"/>
    <w:rsid w:val="00B84D34"/>
    <w:rsid w:val="00B850BE"/>
    <w:rsid w:val="00B85DE0"/>
    <w:rsid w:val="00B86374"/>
    <w:rsid w:val="00B86C99"/>
    <w:rsid w:val="00B86E78"/>
    <w:rsid w:val="00B87063"/>
    <w:rsid w:val="00B906E9"/>
    <w:rsid w:val="00B91984"/>
    <w:rsid w:val="00B919BA"/>
    <w:rsid w:val="00B91BC5"/>
    <w:rsid w:val="00B91D1F"/>
    <w:rsid w:val="00B91E21"/>
    <w:rsid w:val="00B93772"/>
    <w:rsid w:val="00B93D82"/>
    <w:rsid w:val="00B9422B"/>
    <w:rsid w:val="00B94686"/>
    <w:rsid w:val="00B94723"/>
    <w:rsid w:val="00B947CF"/>
    <w:rsid w:val="00B95317"/>
    <w:rsid w:val="00B9556B"/>
    <w:rsid w:val="00B95A2F"/>
    <w:rsid w:val="00B95EDD"/>
    <w:rsid w:val="00B966B0"/>
    <w:rsid w:val="00B96C1C"/>
    <w:rsid w:val="00B97874"/>
    <w:rsid w:val="00B97880"/>
    <w:rsid w:val="00B97BBB"/>
    <w:rsid w:val="00B97CE0"/>
    <w:rsid w:val="00B97E5E"/>
    <w:rsid w:val="00B97EB3"/>
    <w:rsid w:val="00BA02E0"/>
    <w:rsid w:val="00BA03ED"/>
    <w:rsid w:val="00BA0B0C"/>
    <w:rsid w:val="00BA1167"/>
    <w:rsid w:val="00BA1413"/>
    <w:rsid w:val="00BA2560"/>
    <w:rsid w:val="00BA2872"/>
    <w:rsid w:val="00BA293B"/>
    <w:rsid w:val="00BA4A7E"/>
    <w:rsid w:val="00BA4CF1"/>
    <w:rsid w:val="00BA57B9"/>
    <w:rsid w:val="00BA5EE3"/>
    <w:rsid w:val="00BA6445"/>
    <w:rsid w:val="00BA6BAF"/>
    <w:rsid w:val="00BA74DF"/>
    <w:rsid w:val="00BB0222"/>
    <w:rsid w:val="00BB0E0E"/>
    <w:rsid w:val="00BB10AD"/>
    <w:rsid w:val="00BB1702"/>
    <w:rsid w:val="00BB19A4"/>
    <w:rsid w:val="00BB1C3C"/>
    <w:rsid w:val="00BB1CFE"/>
    <w:rsid w:val="00BB222B"/>
    <w:rsid w:val="00BB299F"/>
    <w:rsid w:val="00BB2ADB"/>
    <w:rsid w:val="00BB2D5E"/>
    <w:rsid w:val="00BB3CDD"/>
    <w:rsid w:val="00BB3DC0"/>
    <w:rsid w:val="00BB4BF2"/>
    <w:rsid w:val="00BB5349"/>
    <w:rsid w:val="00BB5453"/>
    <w:rsid w:val="00BB66E7"/>
    <w:rsid w:val="00BB69A2"/>
    <w:rsid w:val="00BB6AF9"/>
    <w:rsid w:val="00BB6B0F"/>
    <w:rsid w:val="00BB6B6D"/>
    <w:rsid w:val="00BB708C"/>
    <w:rsid w:val="00BB7362"/>
    <w:rsid w:val="00BB7B27"/>
    <w:rsid w:val="00BC10D2"/>
    <w:rsid w:val="00BC2014"/>
    <w:rsid w:val="00BC2B59"/>
    <w:rsid w:val="00BC3402"/>
    <w:rsid w:val="00BC39B1"/>
    <w:rsid w:val="00BC3A9A"/>
    <w:rsid w:val="00BC529D"/>
    <w:rsid w:val="00BC585C"/>
    <w:rsid w:val="00BC59C6"/>
    <w:rsid w:val="00BC5ABC"/>
    <w:rsid w:val="00BC5F0B"/>
    <w:rsid w:val="00BC726E"/>
    <w:rsid w:val="00BC7A5D"/>
    <w:rsid w:val="00BC7C60"/>
    <w:rsid w:val="00BD0825"/>
    <w:rsid w:val="00BD1F1C"/>
    <w:rsid w:val="00BD2F0B"/>
    <w:rsid w:val="00BD312B"/>
    <w:rsid w:val="00BD34DA"/>
    <w:rsid w:val="00BD371C"/>
    <w:rsid w:val="00BD3D3B"/>
    <w:rsid w:val="00BD3FE8"/>
    <w:rsid w:val="00BD43DB"/>
    <w:rsid w:val="00BD4DE3"/>
    <w:rsid w:val="00BD4FFE"/>
    <w:rsid w:val="00BD50A2"/>
    <w:rsid w:val="00BD57C5"/>
    <w:rsid w:val="00BD5D62"/>
    <w:rsid w:val="00BD60D7"/>
    <w:rsid w:val="00BD623E"/>
    <w:rsid w:val="00BD6A22"/>
    <w:rsid w:val="00BD6ABA"/>
    <w:rsid w:val="00BD70FB"/>
    <w:rsid w:val="00BD712C"/>
    <w:rsid w:val="00BD74F2"/>
    <w:rsid w:val="00BD7A0C"/>
    <w:rsid w:val="00BD7CD0"/>
    <w:rsid w:val="00BD7EF1"/>
    <w:rsid w:val="00BE00B3"/>
    <w:rsid w:val="00BE0ACD"/>
    <w:rsid w:val="00BE1348"/>
    <w:rsid w:val="00BE17E0"/>
    <w:rsid w:val="00BE19C8"/>
    <w:rsid w:val="00BE2319"/>
    <w:rsid w:val="00BE239C"/>
    <w:rsid w:val="00BE2464"/>
    <w:rsid w:val="00BE2569"/>
    <w:rsid w:val="00BE2E61"/>
    <w:rsid w:val="00BE33D1"/>
    <w:rsid w:val="00BE4187"/>
    <w:rsid w:val="00BE4CFF"/>
    <w:rsid w:val="00BE5423"/>
    <w:rsid w:val="00BE605A"/>
    <w:rsid w:val="00BE7288"/>
    <w:rsid w:val="00BE75CC"/>
    <w:rsid w:val="00BE79D0"/>
    <w:rsid w:val="00BE7BED"/>
    <w:rsid w:val="00BF0143"/>
    <w:rsid w:val="00BF0574"/>
    <w:rsid w:val="00BF09BD"/>
    <w:rsid w:val="00BF0A47"/>
    <w:rsid w:val="00BF0C79"/>
    <w:rsid w:val="00BF0E00"/>
    <w:rsid w:val="00BF14E0"/>
    <w:rsid w:val="00BF17BC"/>
    <w:rsid w:val="00BF1932"/>
    <w:rsid w:val="00BF1982"/>
    <w:rsid w:val="00BF2115"/>
    <w:rsid w:val="00BF27BF"/>
    <w:rsid w:val="00BF2AC2"/>
    <w:rsid w:val="00BF3C7C"/>
    <w:rsid w:val="00BF3D1C"/>
    <w:rsid w:val="00BF41C4"/>
    <w:rsid w:val="00BF5A8E"/>
    <w:rsid w:val="00BF5C4B"/>
    <w:rsid w:val="00BF5D29"/>
    <w:rsid w:val="00BF6272"/>
    <w:rsid w:val="00BF6841"/>
    <w:rsid w:val="00BF69AB"/>
    <w:rsid w:val="00BF6A04"/>
    <w:rsid w:val="00BF6C03"/>
    <w:rsid w:val="00BF7071"/>
    <w:rsid w:val="00BF7414"/>
    <w:rsid w:val="00BF7939"/>
    <w:rsid w:val="00BF7A6A"/>
    <w:rsid w:val="00C001DF"/>
    <w:rsid w:val="00C00B79"/>
    <w:rsid w:val="00C01329"/>
    <w:rsid w:val="00C01575"/>
    <w:rsid w:val="00C01EFE"/>
    <w:rsid w:val="00C028CD"/>
    <w:rsid w:val="00C02E59"/>
    <w:rsid w:val="00C03072"/>
    <w:rsid w:val="00C04025"/>
    <w:rsid w:val="00C04BC3"/>
    <w:rsid w:val="00C04D2B"/>
    <w:rsid w:val="00C05706"/>
    <w:rsid w:val="00C061F8"/>
    <w:rsid w:val="00C0667B"/>
    <w:rsid w:val="00C07542"/>
    <w:rsid w:val="00C07902"/>
    <w:rsid w:val="00C07E2D"/>
    <w:rsid w:val="00C10230"/>
    <w:rsid w:val="00C104E0"/>
    <w:rsid w:val="00C107A2"/>
    <w:rsid w:val="00C11696"/>
    <w:rsid w:val="00C11CCA"/>
    <w:rsid w:val="00C120CE"/>
    <w:rsid w:val="00C1267A"/>
    <w:rsid w:val="00C1291D"/>
    <w:rsid w:val="00C12938"/>
    <w:rsid w:val="00C12D02"/>
    <w:rsid w:val="00C13A24"/>
    <w:rsid w:val="00C13D4D"/>
    <w:rsid w:val="00C13FF2"/>
    <w:rsid w:val="00C140CC"/>
    <w:rsid w:val="00C14E98"/>
    <w:rsid w:val="00C1552E"/>
    <w:rsid w:val="00C15C19"/>
    <w:rsid w:val="00C15F58"/>
    <w:rsid w:val="00C1670F"/>
    <w:rsid w:val="00C16AE9"/>
    <w:rsid w:val="00C17274"/>
    <w:rsid w:val="00C17D50"/>
    <w:rsid w:val="00C17F90"/>
    <w:rsid w:val="00C200E2"/>
    <w:rsid w:val="00C20390"/>
    <w:rsid w:val="00C20C2A"/>
    <w:rsid w:val="00C20E89"/>
    <w:rsid w:val="00C20F39"/>
    <w:rsid w:val="00C20F5B"/>
    <w:rsid w:val="00C21811"/>
    <w:rsid w:val="00C222CC"/>
    <w:rsid w:val="00C222E4"/>
    <w:rsid w:val="00C22310"/>
    <w:rsid w:val="00C2241A"/>
    <w:rsid w:val="00C226A9"/>
    <w:rsid w:val="00C22DF4"/>
    <w:rsid w:val="00C23119"/>
    <w:rsid w:val="00C23F83"/>
    <w:rsid w:val="00C24083"/>
    <w:rsid w:val="00C2478E"/>
    <w:rsid w:val="00C25225"/>
    <w:rsid w:val="00C25EF9"/>
    <w:rsid w:val="00C26422"/>
    <w:rsid w:val="00C26B59"/>
    <w:rsid w:val="00C273F2"/>
    <w:rsid w:val="00C27469"/>
    <w:rsid w:val="00C27575"/>
    <w:rsid w:val="00C27CA4"/>
    <w:rsid w:val="00C27E96"/>
    <w:rsid w:val="00C27F9F"/>
    <w:rsid w:val="00C30067"/>
    <w:rsid w:val="00C3025A"/>
    <w:rsid w:val="00C30787"/>
    <w:rsid w:val="00C310DA"/>
    <w:rsid w:val="00C31636"/>
    <w:rsid w:val="00C3263A"/>
    <w:rsid w:val="00C32692"/>
    <w:rsid w:val="00C32933"/>
    <w:rsid w:val="00C3295C"/>
    <w:rsid w:val="00C32D61"/>
    <w:rsid w:val="00C32D97"/>
    <w:rsid w:val="00C32FD9"/>
    <w:rsid w:val="00C333C3"/>
    <w:rsid w:val="00C33B0A"/>
    <w:rsid w:val="00C343ED"/>
    <w:rsid w:val="00C35851"/>
    <w:rsid w:val="00C3586C"/>
    <w:rsid w:val="00C36E77"/>
    <w:rsid w:val="00C36FB7"/>
    <w:rsid w:val="00C37A71"/>
    <w:rsid w:val="00C401B3"/>
    <w:rsid w:val="00C40D09"/>
    <w:rsid w:val="00C4211A"/>
    <w:rsid w:val="00C42410"/>
    <w:rsid w:val="00C42734"/>
    <w:rsid w:val="00C42DF0"/>
    <w:rsid w:val="00C43162"/>
    <w:rsid w:val="00C4329B"/>
    <w:rsid w:val="00C4337A"/>
    <w:rsid w:val="00C43608"/>
    <w:rsid w:val="00C4371D"/>
    <w:rsid w:val="00C43898"/>
    <w:rsid w:val="00C43A00"/>
    <w:rsid w:val="00C43E4A"/>
    <w:rsid w:val="00C44B7C"/>
    <w:rsid w:val="00C44D2E"/>
    <w:rsid w:val="00C44F19"/>
    <w:rsid w:val="00C45101"/>
    <w:rsid w:val="00C4570B"/>
    <w:rsid w:val="00C457BB"/>
    <w:rsid w:val="00C45828"/>
    <w:rsid w:val="00C45833"/>
    <w:rsid w:val="00C45D45"/>
    <w:rsid w:val="00C45FB9"/>
    <w:rsid w:val="00C462DD"/>
    <w:rsid w:val="00C464F9"/>
    <w:rsid w:val="00C46A3F"/>
    <w:rsid w:val="00C4749B"/>
    <w:rsid w:val="00C50C29"/>
    <w:rsid w:val="00C50C58"/>
    <w:rsid w:val="00C50D36"/>
    <w:rsid w:val="00C521E2"/>
    <w:rsid w:val="00C522D8"/>
    <w:rsid w:val="00C52485"/>
    <w:rsid w:val="00C525A7"/>
    <w:rsid w:val="00C52CC2"/>
    <w:rsid w:val="00C52D57"/>
    <w:rsid w:val="00C538AC"/>
    <w:rsid w:val="00C53D4D"/>
    <w:rsid w:val="00C5408F"/>
    <w:rsid w:val="00C559F0"/>
    <w:rsid w:val="00C55CA3"/>
    <w:rsid w:val="00C5618A"/>
    <w:rsid w:val="00C56B7A"/>
    <w:rsid w:val="00C56D14"/>
    <w:rsid w:val="00C56FCB"/>
    <w:rsid w:val="00C57490"/>
    <w:rsid w:val="00C60532"/>
    <w:rsid w:val="00C62220"/>
    <w:rsid w:val="00C622AC"/>
    <w:rsid w:val="00C626DA"/>
    <w:rsid w:val="00C62AFD"/>
    <w:rsid w:val="00C62DF0"/>
    <w:rsid w:val="00C64377"/>
    <w:rsid w:val="00C6439D"/>
    <w:rsid w:val="00C64955"/>
    <w:rsid w:val="00C65359"/>
    <w:rsid w:val="00C661DF"/>
    <w:rsid w:val="00C667ED"/>
    <w:rsid w:val="00C669DF"/>
    <w:rsid w:val="00C674D3"/>
    <w:rsid w:val="00C67D2E"/>
    <w:rsid w:val="00C70923"/>
    <w:rsid w:val="00C7108F"/>
    <w:rsid w:val="00C7139B"/>
    <w:rsid w:val="00C717AB"/>
    <w:rsid w:val="00C71D90"/>
    <w:rsid w:val="00C7244E"/>
    <w:rsid w:val="00C72483"/>
    <w:rsid w:val="00C72D3C"/>
    <w:rsid w:val="00C72E23"/>
    <w:rsid w:val="00C730D4"/>
    <w:rsid w:val="00C73762"/>
    <w:rsid w:val="00C73948"/>
    <w:rsid w:val="00C739E8"/>
    <w:rsid w:val="00C73BB7"/>
    <w:rsid w:val="00C73E25"/>
    <w:rsid w:val="00C73E72"/>
    <w:rsid w:val="00C740A0"/>
    <w:rsid w:val="00C742EC"/>
    <w:rsid w:val="00C74AE8"/>
    <w:rsid w:val="00C75E6B"/>
    <w:rsid w:val="00C76376"/>
    <w:rsid w:val="00C76464"/>
    <w:rsid w:val="00C7695C"/>
    <w:rsid w:val="00C76E79"/>
    <w:rsid w:val="00C77316"/>
    <w:rsid w:val="00C77626"/>
    <w:rsid w:val="00C77BF0"/>
    <w:rsid w:val="00C803BE"/>
    <w:rsid w:val="00C809DE"/>
    <w:rsid w:val="00C815CC"/>
    <w:rsid w:val="00C81625"/>
    <w:rsid w:val="00C8172F"/>
    <w:rsid w:val="00C8185F"/>
    <w:rsid w:val="00C81A6C"/>
    <w:rsid w:val="00C81B03"/>
    <w:rsid w:val="00C81B16"/>
    <w:rsid w:val="00C82048"/>
    <w:rsid w:val="00C828C4"/>
    <w:rsid w:val="00C83AF2"/>
    <w:rsid w:val="00C83F07"/>
    <w:rsid w:val="00C84416"/>
    <w:rsid w:val="00C84DFA"/>
    <w:rsid w:val="00C85924"/>
    <w:rsid w:val="00C868A2"/>
    <w:rsid w:val="00C87983"/>
    <w:rsid w:val="00C87FC5"/>
    <w:rsid w:val="00C90526"/>
    <w:rsid w:val="00C9073C"/>
    <w:rsid w:val="00C9107C"/>
    <w:rsid w:val="00C91304"/>
    <w:rsid w:val="00C91A53"/>
    <w:rsid w:val="00C91E17"/>
    <w:rsid w:val="00C91E1B"/>
    <w:rsid w:val="00C92101"/>
    <w:rsid w:val="00C92625"/>
    <w:rsid w:val="00C92AD0"/>
    <w:rsid w:val="00C92B81"/>
    <w:rsid w:val="00C930A0"/>
    <w:rsid w:val="00C934BD"/>
    <w:rsid w:val="00C937F5"/>
    <w:rsid w:val="00C93986"/>
    <w:rsid w:val="00C93E50"/>
    <w:rsid w:val="00C941A9"/>
    <w:rsid w:val="00C94A5E"/>
    <w:rsid w:val="00C95239"/>
    <w:rsid w:val="00C9557E"/>
    <w:rsid w:val="00C967A6"/>
    <w:rsid w:val="00C9779F"/>
    <w:rsid w:val="00C97B83"/>
    <w:rsid w:val="00C97F4E"/>
    <w:rsid w:val="00CA0092"/>
    <w:rsid w:val="00CA0220"/>
    <w:rsid w:val="00CA0625"/>
    <w:rsid w:val="00CA0730"/>
    <w:rsid w:val="00CA0DC3"/>
    <w:rsid w:val="00CA155B"/>
    <w:rsid w:val="00CA1905"/>
    <w:rsid w:val="00CA21E1"/>
    <w:rsid w:val="00CA242F"/>
    <w:rsid w:val="00CA3AB2"/>
    <w:rsid w:val="00CA3E2D"/>
    <w:rsid w:val="00CA4006"/>
    <w:rsid w:val="00CA4039"/>
    <w:rsid w:val="00CA428F"/>
    <w:rsid w:val="00CA4942"/>
    <w:rsid w:val="00CA4BD1"/>
    <w:rsid w:val="00CA52C8"/>
    <w:rsid w:val="00CA52DA"/>
    <w:rsid w:val="00CA57D6"/>
    <w:rsid w:val="00CA58DA"/>
    <w:rsid w:val="00CA5CB5"/>
    <w:rsid w:val="00CA5D2E"/>
    <w:rsid w:val="00CA6108"/>
    <w:rsid w:val="00CA773C"/>
    <w:rsid w:val="00CA7B2F"/>
    <w:rsid w:val="00CA7D52"/>
    <w:rsid w:val="00CA7EDD"/>
    <w:rsid w:val="00CB02A3"/>
    <w:rsid w:val="00CB07C3"/>
    <w:rsid w:val="00CB11EA"/>
    <w:rsid w:val="00CB123A"/>
    <w:rsid w:val="00CB218D"/>
    <w:rsid w:val="00CB2F29"/>
    <w:rsid w:val="00CB2FF5"/>
    <w:rsid w:val="00CB320D"/>
    <w:rsid w:val="00CB3AE4"/>
    <w:rsid w:val="00CB4021"/>
    <w:rsid w:val="00CB42EA"/>
    <w:rsid w:val="00CB533E"/>
    <w:rsid w:val="00CB55DF"/>
    <w:rsid w:val="00CB5C26"/>
    <w:rsid w:val="00CB5CEE"/>
    <w:rsid w:val="00CB5DE1"/>
    <w:rsid w:val="00CB5F51"/>
    <w:rsid w:val="00CB6333"/>
    <w:rsid w:val="00CB67A8"/>
    <w:rsid w:val="00CB6B40"/>
    <w:rsid w:val="00CB6C7A"/>
    <w:rsid w:val="00CB6E28"/>
    <w:rsid w:val="00CB7615"/>
    <w:rsid w:val="00CB78C9"/>
    <w:rsid w:val="00CC0678"/>
    <w:rsid w:val="00CC0C3C"/>
    <w:rsid w:val="00CC0D1C"/>
    <w:rsid w:val="00CC1925"/>
    <w:rsid w:val="00CC194C"/>
    <w:rsid w:val="00CC1A48"/>
    <w:rsid w:val="00CC1C4B"/>
    <w:rsid w:val="00CC225F"/>
    <w:rsid w:val="00CC2FFC"/>
    <w:rsid w:val="00CC3714"/>
    <w:rsid w:val="00CC3EAA"/>
    <w:rsid w:val="00CC4016"/>
    <w:rsid w:val="00CC45C6"/>
    <w:rsid w:val="00CC52D5"/>
    <w:rsid w:val="00CC5859"/>
    <w:rsid w:val="00CC6691"/>
    <w:rsid w:val="00CC676D"/>
    <w:rsid w:val="00CC6C18"/>
    <w:rsid w:val="00CC725A"/>
    <w:rsid w:val="00CC759F"/>
    <w:rsid w:val="00CD03B7"/>
    <w:rsid w:val="00CD0852"/>
    <w:rsid w:val="00CD0C4E"/>
    <w:rsid w:val="00CD0DD8"/>
    <w:rsid w:val="00CD143E"/>
    <w:rsid w:val="00CD1FD5"/>
    <w:rsid w:val="00CD26B0"/>
    <w:rsid w:val="00CD26F7"/>
    <w:rsid w:val="00CD2FB0"/>
    <w:rsid w:val="00CD3357"/>
    <w:rsid w:val="00CD37C7"/>
    <w:rsid w:val="00CD3C8D"/>
    <w:rsid w:val="00CD3EFD"/>
    <w:rsid w:val="00CD4FC6"/>
    <w:rsid w:val="00CD502F"/>
    <w:rsid w:val="00CD5214"/>
    <w:rsid w:val="00CD5615"/>
    <w:rsid w:val="00CD57B5"/>
    <w:rsid w:val="00CD5B45"/>
    <w:rsid w:val="00CD5F6C"/>
    <w:rsid w:val="00CD60DC"/>
    <w:rsid w:val="00CD6239"/>
    <w:rsid w:val="00CD696F"/>
    <w:rsid w:val="00CD6CB6"/>
    <w:rsid w:val="00CD745A"/>
    <w:rsid w:val="00CD7EE8"/>
    <w:rsid w:val="00CE0547"/>
    <w:rsid w:val="00CE1271"/>
    <w:rsid w:val="00CE1497"/>
    <w:rsid w:val="00CE14BF"/>
    <w:rsid w:val="00CE1634"/>
    <w:rsid w:val="00CE1907"/>
    <w:rsid w:val="00CE1A6F"/>
    <w:rsid w:val="00CE1AA1"/>
    <w:rsid w:val="00CE2395"/>
    <w:rsid w:val="00CE2A65"/>
    <w:rsid w:val="00CE2D9B"/>
    <w:rsid w:val="00CE3456"/>
    <w:rsid w:val="00CE3634"/>
    <w:rsid w:val="00CE3F50"/>
    <w:rsid w:val="00CE452B"/>
    <w:rsid w:val="00CE48AB"/>
    <w:rsid w:val="00CE4CC8"/>
    <w:rsid w:val="00CE5E7C"/>
    <w:rsid w:val="00CE6173"/>
    <w:rsid w:val="00CE648B"/>
    <w:rsid w:val="00CE66D3"/>
    <w:rsid w:val="00CE69B5"/>
    <w:rsid w:val="00CE70E3"/>
    <w:rsid w:val="00CE75F6"/>
    <w:rsid w:val="00CE78C3"/>
    <w:rsid w:val="00CE7AFD"/>
    <w:rsid w:val="00CF0CC8"/>
    <w:rsid w:val="00CF1E3B"/>
    <w:rsid w:val="00CF2043"/>
    <w:rsid w:val="00CF328D"/>
    <w:rsid w:val="00CF34D2"/>
    <w:rsid w:val="00CF38C1"/>
    <w:rsid w:val="00CF40E0"/>
    <w:rsid w:val="00CF43B7"/>
    <w:rsid w:val="00CF4DDA"/>
    <w:rsid w:val="00CF4F41"/>
    <w:rsid w:val="00CF5C78"/>
    <w:rsid w:val="00CF5D05"/>
    <w:rsid w:val="00CF603A"/>
    <w:rsid w:val="00CF626E"/>
    <w:rsid w:val="00CF67FE"/>
    <w:rsid w:val="00CF6A80"/>
    <w:rsid w:val="00CF6C81"/>
    <w:rsid w:val="00CF6C82"/>
    <w:rsid w:val="00D000AD"/>
    <w:rsid w:val="00D0013D"/>
    <w:rsid w:val="00D0045F"/>
    <w:rsid w:val="00D006AF"/>
    <w:rsid w:val="00D00F18"/>
    <w:rsid w:val="00D01441"/>
    <w:rsid w:val="00D019FE"/>
    <w:rsid w:val="00D027E3"/>
    <w:rsid w:val="00D02936"/>
    <w:rsid w:val="00D02A7B"/>
    <w:rsid w:val="00D02B57"/>
    <w:rsid w:val="00D037FD"/>
    <w:rsid w:val="00D03907"/>
    <w:rsid w:val="00D04229"/>
    <w:rsid w:val="00D04A37"/>
    <w:rsid w:val="00D04CD3"/>
    <w:rsid w:val="00D05492"/>
    <w:rsid w:val="00D0557A"/>
    <w:rsid w:val="00D05D81"/>
    <w:rsid w:val="00D05F6C"/>
    <w:rsid w:val="00D060A8"/>
    <w:rsid w:val="00D06FC1"/>
    <w:rsid w:val="00D07E9D"/>
    <w:rsid w:val="00D07F80"/>
    <w:rsid w:val="00D10F01"/>
    <w:rsid w:val="00D11059"/>
    <w:rsid w:val="00D113A8"/>
    <w:rsid w:val="00D11C36"/>
    <w:rsid w:val="00D11D26"/>
    <w:rsid w:val="00D12115"/>
    <w:rsid w:val="00D122FF"/>
    <w:rsid w:val="00D125D2"/>
    <w:rsid w:val="00D142DE"/>
    <w:rsid w:val="00D142F6"/>
    <w:rsid w:val="00D14650"/>
    <w:rsid w:val="00D14CFF"/>
    <w:rsid w:val="00D14F48"/>
    <w:rsid w:val="00D15080"/>
    <w:rsid w:val="00D15598"/>
    <w:rsid w:val="00D1594D"/>
    <w:rsid w:val="00D15BFB"/>
    <w:rsid w:val="00D15C10"/>
    <w:rsid w:val="00D15C37"/>
    <w:rsid w:val="00D166F1"/>
    <w:rsid w:val="00D1689B"/>
    <w:rsid w:val="00D16953"/>
    <w:rsid w:val="00D16956"/>
    <w:rsid w:val="00D170F4"/>
    <w:rsid w:val="00D1775A"/>
    <w:rsid w:val="00D17BD6"/>
    <w:rsid w:val="00D201DB"/>
    <w:rsid w:val="00D20305"/>
    <w:rsid w:val="00D20586"/>
    <w:rsid w:val="00D20821"/>
    <w:rsid w:val="00D20944"/>
    <w:rsid w:val="00D21936"/>
    <w:rsid w:val="00D221E4"/>
    <w:rsid w:val="00D2265C"/>
    <w:rsid w:val="00D228CE"/>
    <w:rsid w:val="00D23131"/>
    <w:rsid w:val="00D23263"/>
    <w:rsid w:val="00D234E9"/>
    <w:rsid w:val="00D2390A"/>
    <w:rsid w:val="00D2390D"/>
    <w:rsid w:val="00D244DA"/>
    <w:rsid w:val="00D2484C"/>
    <w:rsid w:val="00D2529C"/>
    <w:rsid w:val="00D25304"/>
    <w:rsid w:val="00D254BD"/>
    <w:rsid w:val="00D25CA3"/>
    <w:rsid w:val="00D26ED4"/>
    <w:rsid w:val="00D27013"/>
    <w:rsid w:val="00D27FB4"/>
    <w:rsid w:val="00D30C6F"/>
    <w:rsid w:val="00D30CD0"/>
    <w:rsid w:val="00D325B6"/>
    <w:rsid w:val="00D32661"/>
    <w:rsid w:val="00D33153"/>
    <w:rsid w:val="00D332B5"/>
    <w:rsid w:val="00D3330F"/>
    <w:rsid w:val="00D3386B"/>
    <w:rsid w:val="00D33C86"/>
    <w:rsid w:val="00D343D7"/>
    <w:rsid w:val="00D34476"/>
    <w:rsid w:val="00D34900"/>
    <w:rsid w:val="00D353A9"/>
    <w:rsid w:val="00D35F1B"/>
    <w:rsid w:val="00D36571"/>
    <w:rsid w:val="00D36AC1"/>
    <w:rsid w:val="00D36B27"/>
    <w:rsid w:val="00D3790C"/>
    <w:rsid w:val="00D379C4"/>
    <w:rsid w:val="00D37F04"/>
    <w:rsid w:val="00D4044C"/>
    <w:rsid w:val="00D4105A"/>
    <w:rsid w:val="00D41D0F"/>
    <w:rsid w:val="00D41EC3"/>
    <w:rsid w:val="00D44458"/>
    <w:rsid w:val="00D44642"/>
    <w:rsid w:val="00D44703"/>
    <w:rsid w:val="00D447B3"/>
    <w:rsid w:val="00D44A41"/>
    <w:rsid w:val="00D44BB5"/>
    <w:rsid w:val="00D44D50"/>
    <w:rsid w:val="00D450AB"/>
    <w:rsid w:val="00D45CB7"/>
    <w:rsid w:val="00D4659A"/>
    <w:rsid w:val="00D46A1D"/>
    <w:rsid w:val="00D474FD"/>
    <w:rsid w:val="00D47667"/>
    <w:rsid w:val="00D501B3"/>
    <w:rsid w:val="00D50801"/>
    <w:rsid w:val="00D50FA6"/>
    <w:rsid w:val="00D516A0"/>
    <w:rsid w:val="00D518FE"/>
    <w:rsid w:val="00D51D30"/>
    <w:rsid w:val="00D51F9F"/>
    <w:rsid w:val="00D51FFC"/>
    <w:rsid w:val="00D523B9"/>
    <w:rsid w:val="00D53003"/>
    <w:rsid w:val="00D541A4"/>
    <w:rsid w:val="00D5451B"/>
    <w:rsid w:val="00D54BA0"/>
    <w:rsid w:val="00D561D5"/>
    <w:rsid w:val="00D5656F"/>
    <w:rsid w:val="00D56E16"/>
    <w:rsid w:val="00D57F71"/>
    <w:rsid w:val="00D607C9"/>
    <w:rsid w:val="00D6091F"/>
    <w:rsid w:val="00D60EE2"/>
    <w:rsid w:val="00D612E9"/>
    <w:rsid w:val="00D61EC8"/>
    <w:rsid w:val="00D6221A"/>
    <w:rsid w:val="00D625EF"/>
    <w:rsid w:val="00D62C09"/>
    <w:rsid w:val="00D6341B"/>
    <w:rsid w:val="00D63542"/>
    <w:rsid w:val="00D63B4E"/>
    <w:rsid w:val="00D641E5"/>
    <w:rsid w:val="00D64265"/>
    <w:rsid w:val="00D64BFB"/>
    <w:rsid w:val="00D64C14"/>
    <w:rsid w:val="00D64D26"/>
    <w:rsid w:val="00D66C18"/>
    <w:rsid w:val="00D7005C"/>
    <w:rsid w:val="00D704D4"/>
    <w:rsid w:val="00D70981"/>
    <w:rsid w:val="00D709D5"/>
    <w:rsid w:val="00D719A6"/>
    <w:rsid w:val="00D72028"/>
    <w:rsid w:val="00D73F53"/>
    <w:rsid w:val="00D73FF8"/>
    <w:rsid w:val="00D742FB"/>
    <w:rsid w:val="00D74A9B"/>
    <w:rsid w:val="00D74D07"/>
    <w:rsid w:val="00D7579C"/>
    <w:rsid w:val="00D7702C"/>
    <w:rsid w:val="00D77910"/>
    <w:rsid w:val="00D77D4C"/>
    <w:rsid w:val="00D8113F"/>
    <w:rsid w:val="00D8122E"/>
    <w:rsid w:val="00D81A1E"/>
    <w:rsid w:val="00D82216"/>
    <w:rsid w:val="00D82641"/>
    <w:rsid w:val="00D82EBA"/>
    <w:rsid w:val="00D832DD"/>
    <w:rsid w:val="00D83377"/>
    <w:rsid w:val="00D83A85"/>
    <w:rsid w:val="00D84BEE"/>
    <w:rsid w:val="00D84CCF"/>
    <w:rsid w:val="00D84DB5"/>
    <w:rsid w:val="00D84DF4"/>
    <w:rsid w:val="00D85276"/>
    <w:rsid w:val="00D852D1"/>
    <w:rsid w:val="00D862F0"/>
    <w:rsid w:val="00D8654C"/>
    <w:rsid w:val="00D86ADE"/>
    <w:rsid w:val="00D8702D"/>
    <w:rsid w:val="00D8720A"/>
    <w:rsid w:val="00D87324"/>
    <w:rsid w:val="00D874D6"/>
    <w:rsid w:val="00D878E9"/>
    <w:rsid w:val="00D8796B"/>
    <w:rsid w:val="00D87DC9"/>
    <w:rsid w:val="00D87F5C"/>
    <w:rsid w:val="00D9053C"/>
    <w:rsid w:val="00D906D3"/>
    <w:rsid w:val="00D90C53"/>
    <w:rsid w:val="00D90D12"/>
    <w:rsid w:val="00D91339"/>
    <w:rsid w:val="00D91368"/>
    <w:rsid w:val="00D9177D"/>
    <w:rsid w:val="00D91E9D"/>
    <w:rsid w:val="00D923DE"/>
    <w:rsid w:val="00D9251E"/>
    <w:rsid w:val="00D926A7"/>
    <w:rsid w:val="00D926E8"/>
    <w:rsid w:val="00D92C88"/>
    <w:rsid w:val="00D92E82"/>
    <w:rsid w:val="00D93218"/>
    <w:rsid w:val="00D933BE"/>
    <w:rsid w:val="00D93607"/>
    <w:rsid w:val="00D93F4E"/>
    <w:rsid w:val="00D94C12"/>
    <w:rsid w:val="00D94EB2"/>
    <w:rsid w:val="00D95473"/>
    <w:rsid w:val="00D956EE"/>
    <w:rsid w:val="00D9598C"/>
    <w:rsid w:val="00D961D7"/>
    <w:rsid w:val="00D96559"/>
    <w:rsid w:val="00D96BFF"/>
    <w:rsid w:val="00D9725B"/>
    <w:rsid w:val="00D976D6"/>
    <w:rsid w:val="00D97863"/>
    <w:rsid w:val="00D97881"/>
    <w:rsid w:val="00DA0185"/>
    <w:rsid w:val="00DA1C33"/>
    <w:rsid w:val="00DA2613"/>
    <w:rsid w:val="00DA26D5"/>
    <w:rsid w:val="00DA2A47"/>
    <w:rsid w:val="00DA3275"/>
    <w:rsid w:val="00DA342C"/>
    <w:rsid w:val="00DA3F03"/>
    <w:rsid w:val="00DA3F6F"/>
    <w:rsid w:val="00DA428E"/>
    <w:rsid w:val="00DA48DE"/>
    <w:rsid w:val="00DA4D6B"/>
    <w:rsid w:val="00DA54FE"/>
    <w:rsid w:val="00DA5C89"/>
    <w:rsid w:val="00DA5FFB"/>
    <w:rsid w:val="00DA66A6"/>
    <w:rsid w:val="00DA674D"/>
    <w:rsid w:val="00DA68FA"/>
    <w:rsid w:val="00DA73A6"/>
    <w:rsid w:val="00DA74EB"/>
    <w:rsid w:val="00DA793B"/>
    <w:rsid w:val="00DA7F0B"/>
    <w:rsid w:val="00DB0B76"/>
    <w:rsid w:val="00DB142E"/>
    <w:rsid w:val="00DB1B0E"/>
    <w:rsid w:val="00DB2277"/>
    <w:rsid w:val="00DB2A6D"/>
    <w:rsid w:val="00DB3C2D"/>
    <w:rsid w:val="00DB3D50"/>
    <w:rsid w:val="00DB3DF0"/>
    <w:rsid w:val="00DB3EFE"/>
    <w:rsid w:val="00DB4039"/>
    <w:rsid w:val="00DB4205"/>
    <w:rsid w:val="00DB431C"/>
    <w:rsid w:val="00DB459B"/>
    <w:rsid w:val="00DB4D51"/>
    <w:rsid w:val="00DB5237"/>
    <w:rsid w:val="00DB5239"/>
    <w:rsid w:val="00DB5FAE"/>
    <w:rsid w:val="00DB6618"/>
    <w:rsid w:val="00DB66D8"/>
    <w:rsid w:val="00DB721D"/>
    <w:rsid w:val="00DB74EF"/>
    <w:rsid w:val="00DB77A1"/>
    <w:rsid w:val="00DB7D37"/>
    <w:rsid w:val="00DC0084"/>
    <w:rsid w:val="00DC0B12"/>
    <w:rsid w:val="00DC0BE5"/>
    <w:rsid w:val="00DC1124"/>
    <w:rsid w:val="00DC16EB"/>
    <w:rsid w:val="00DC1719"/>
    <w:rsid w:val="00DC18B0"/>
    <w:rsid w:val="00DC18C5"/>
    <w:rsid w:val="00DC2539"/>
    <w:rsid w:val="00DC2829"/>
    <w:rsid w:val="00DC285B"/>
    <w:rsid w:val="00DC2C3D"/>
    <w:rsid w:val="00DC3127"/>
    <w:rsid w:val="00DC3358"/>
    <w:rsid w:val="00DC3C2C"/>
    <w:rsid w:val="00DC3F33"/>
    <w:rsid w:val="00DC3FCD"/>
    <w:rsid w:val="00DC455C"/>
    <w:rsid w:val="00DC4A64"/>
    <w:rsid w:val="00DC4AAA"/>
    <w:rsid w:val="00DC4D5C"/>
    <w:rsid w:val="00DC4D71"/>
    <w:rsid w:val="00DC5CBE"/>
    <w:rsid w:val="00DC5DC8"/>
    <w:rsid w:val="00DC7236"/>
    <w:rsid w:val="00DD01D9"/>
    <w:rsid w:val="00DD021F"/>
    <w:rsid w:val="00DD033E"/>
    <w:rsid w:val="00DD16ED"/>
    <w:rsid w:val="00DD3899"/>
    <w:rsid w:val="00DD4A5A"/>
    <w:rsid w:val="00DD4FE7"/>
    <w:rsid w:val="00DD5377"/>
    <w:rsid w:val="00DD541F"/>
    <w:rsid w:val="00DD5AB5"/>
    <w:rsid w:val="00DD5EF3"/>
    <w:rsid w:val="00DD61EA"/>
    <w:rsid w:val="00DD626B"/>
    <w:rsid w:val="00DD6D82"/>
    <w:rsid w:val="00DD6EAA"/>
    <w:rsid w:val="00DD7B49"/>
    <w:rsid w:val="00DE0623"/>
    <w:rsid w:val="00DE0ABB"/>
    <w:rsid w:val="00DE0C9F"/>
    <w:rsid w:val="00DE155D"/>
    <w:rsid w:val="00DE1722"/>
    <w:rsid w:val="00DE1D87"/>
    <w:rsid w:val="00DE1E8D"/>
    <w:rsid w:val="00DE336B"/>
    <w:rsid w:val="00DE3530"/>
    <w:rsid w:val="00DE3ECC"/>
    <w:rsid w:val="00DE4771"/>
    <w:rsid w:val="00DE5997"/>
    <w:rsid w:val="00DE5C4B"/>
    <w:rsid w:val="00DE64C9"/>
    <w:rsid w:val="00DE6A6E"/>
    <w:rsid w:val="00DE6CCE"/>
    <w:rsid w:val="00DE6D97"/>
    <w:rsid w:val="00DE6FB9"/>
    <w:rsid w:val="00DF053C"/>
    <w:rsid w:val="00DF0A74"/>
    <w:rsid w:val="00DF10C0"/>
    <w:rsid w:val="00DF186E"/>
    <w:rsid w:val="00DF1C40"/>
    <w:rsid w:val="00DF1EAD"/>
    <w:rsid w:val="00DF1EC7"/>
    <w:rsid w:val="00DF223F"/>
    <w:rsid w:val="00DF2A79"/>
    <w:rsid w:val="00DF2E18"/>
    <w:rsid w:val="00DF39A0"/>
    <w:rsid w:val="00DF3D24"/>
    <w:rsid w:val="00DF4545"/>
    <w:rsid w:val="00DF503E"/>
    <w:rsid w:val="00DF5D11"/>
    <w:rsid w:val="00DF650F"/>
    <w:rsid w:val="00DF6ECD"/>
    <w:rsid w:val="00DF6F78"/>
    <w:rsid w:val="00E00548"/>
    <w:rsid w:val="00E006C6"/>
    <w:rsid w:val="00E00959"/>
    <w:rsid w:val="00E00DC5"/>
    <w:rsid w:val="00E015A0"/>
    <w:rsid w:val="00E016F0"/>
    <w:rsid w:val="00E025C1"/>
    <w:rsid w:val="00E02B7D"/>
    <w:rsid w:val="00E030CF"/>
    <w:rsid w:val="00E0344E"/>
    <w:rsid w:val="00E034B3"/>
    <w:rsid w:val="00E035F9"/>
    <w:rsid w:val="00E037D2"/>
    <w:rsid w:val="00E03FE5"/>
    <w:rsid w:val="00E0483C"/>
    <w:rsid w:val="00E04918"/>
    <w:rsid w:val="00E05BE9"/>
    <w:rsid w:val="00E06509"/>
    <w:rsid w:val="00E0655C"/>
    <w:rsid w:val="00E067BE"/>
    <w:rsid w:val="00E06A03"/>
    <w:rsid w:val="00E06A53"/>
    <w:rsid w:val="00E07238"/>
    <w:rsid w:val="00E07292"/>
    <w:rsid w:val="00E07B20"/>
    <w:rsid w:val="00E11057"/>
    <w:rsid w:val="00E11793"/>
    <w:rsid w:val="00E11F85"/>
    <w:rsid w:val="00E12080"/>
    <w:rsid w:val="00E12D6A"/>
    <w:rsid w:val="00E13406"/>
    <w:rsid w:val="00E135B7"/>
    <w:rsid w:val="00E144A3"/>
    <w:rsid w:val="00E156BC"/>
    <w:rsid w:val="00E161A2"/>
    <w:rsid w:val="00E166BE"/>
    <w:rsid w:val="00E16A70"/>
    <w:rsid w:val="00E16FEE"/>
    <w:rsid w:val="00E1717E"/>
    <w:rsid w:val="00E17327"/>
    <w:rsid w:val="00E17680"/>
    <w:rsid w:val="00E1793B"/>
    <w:rsid w:val="00E17A34"/>
    <w:rsid w:val="00E206A7"/>
    <w:rsid w:val="00E20B7F"/>
    <w:rsid w:val="00E21A28"/>
    <w:rsid w:val="00E21B2E"/>
    <w:rsid w:val="00E2233B"/>
    <w:rsid w:val="00E22540"/>
    <w:rsid w:val="00E22ED7"/>
    <w:rsid w:val="00E234F3"/>
    <w:rsid w:val="00E236D9"/>
    <w:rsid w:val="00E23BE3"/>
    <w:rsid w:val="00E24649"/>
    <w:rsid w:val="00E2487E"/>
    <w:rsid w:val="00E24E13"/>
    <w:rsid w:val="00E24F4C"/>
    <w:rsid w:val="00E253C5"/>
    <w:rsid w:val="00E25E35"/>
    <w:rsid w:val="00E25FCB"/>
    <w:rsid w:val="00E264EA"/>
    <w:rsid w:val="00E2663B"/>
    <w:rsid w:val="00E26C3E"/>
    <w:rsid w:val="00E26EA9"/>
    <w:rsid w:val="00E27366"/>
    <w:rsid w:val="00E279D6"/>
    <w:rsid w:val="00E307D3"/>
    <w:rsid w:val="00E31296"/>
    <w:rsid w:val="00E31908"/>
    <w:rsid w:val="00E31C47"/>
    <w:rsid w:val="00E320EC"/>
    <w:rsid w:val="00E33127"/>
    <w:rsid w:val="00E339BD"/>
    <w:rsid w:val="00E33F4F"/>
    <w:rsid w:val="00E33F7E"/>
    <w:rsid w:val="00E34444"/>
    <w:rsid w:val="00E349AC"/>
    <w:rsid w:val="00E355D7"/>
    <w:rsid w:val="00E36ABC"/>
    <w:rsid w:val="00E36BEE"/>
    <w:rsid w:val="00E3715D"/>
    <w:rsid w:val="00E375EC"/>
    <w:rsid w:val="00E377F9"/>
    <w:rsid w:val="00E37C92"/>
    <w:rsid w:val="00E37DF8"/>
    <w:rsid w:val="00E401C4"/>
    <w:rsid w:val="00E402C4"/>
    <w:rsid w:val="00E4110A"/>
    <w:rsid w:val="00E416C4"/>
    <w:rsid w:val="00E41BCE"/>
    <w:rsid w:val="00E4208F"/>
    <w:rsid w:val="00E422E2"/>
    <w:rsid w:val="00E423B8"/>
    <w:rsid w:val="00E42961"/>
    <w:rsid w:val="00E42BD1"/>
    <w:rsid w:val="00E4341B"/>
    <w:rsid w:val="00E438C4"/>
    <w:rsid w:val="00E44273"/>
    <w:rsid w:val="00E44FF1"/>
    <w:rsid w:val="00E468FC"/>
    <w:rsid w:val="00E478BF"/>
    <w:rsid w:val="00E47FBA"/>
    <w:rsid w:val="00E501B5"/>
    <w:rsid w:val="00E50C9C"/>
    <w:rsid w:val="00E50D97"/>
    <w:rsid w:val="00E51524"/>
    <w:rsid w:val="00E515BE"/>
    <w:rsid w:val="00E51AF1"/>
    <w:rsid w:val="00E51D08"/>
    <w:rsid w:val="00E5210B"/>
    <w:rsid w:val="00E52494"/>
    <w:rsid w:val="00E529C8"/>
    <w:rsid w:val="00E52E61"/>
    <w:rsid w:val="00E5305E"/>
    <w:rsid w:val="00E5310F"/>
    <w:rsid w:val="00E5370B"/>
    <w:rsid w:val="00E538BB"/>
    <w:rsid w:val="00E5416F"/>
    <w:rsid w:val="00E54449"/>
    <w:rsid w:val="00E5483E"/>
    <w:rsid w:val="00E54AD8"/>
    <w:rsid w:val="00E54C00"/>
    <w:rsid w:val="00E55502"/>
    <w:rsid w:val="00E56CCB"/>
    <w:rsid w:val="00E57DA6"/>
    <w:rsid w:val="00E606A6"/>
    <w:rsid w:val="00E607BB"/>
    <w:rsid w:val="00E6096B"/>
    <w:rsid w:val="00E61250"/>
    <w:rsid w:val="00E61530"/>
    <w:rsid w:val="00E61579"/>
    <w:rsid w:val="00E61881"/>
    <w:rsid w:val="00E6188D"/>
    <w:rsid w:val="00E62127"/>
    <w:rsid w:val="00E636EA"/>
    <w:rsid w:val="00E63AB7"/>
    <w:rsid w:val="00E63F30"/>
    <w:rsid w:val="00E63FFA"/>
    <w:rsid w:val="00E64A3D"/>
    <w:rsid w:val="00E64E26"/>
    <w:rsid w:val="00E64FBF"/>
    <w:rsid w:val="00E65037"/>
    <w:rsid w:val="00E65D9B"/>
    <w:rsid w:val="00E671A0"/>
    <w:rsid w:val="00E67231"/>
    <w:rsid w:val="00E672DC"/>
    <w:rsid w:val="00E67447"/>
    <w:rsid w:val="00E70415"/>
    <w:rsid w:val="00E70B8F"/>
    <w:rsid w:val="00E7228E"/>
    <w:rsid w:val="00E726E4"/>
    <w:rsid w:val="00E72C74"/>
    <w:rsid w:val="00E73085"/>
    <w:rsid w:val="00E733D8"/>
    <w:rsid w:val="00E740A2"/>
    <w:rsid w:val="00E74181"/>
    <w:rsid w:val="00E7633D"/>
    <w:rsid w:val="00E769CD"/>
    <w:rsid w:val="00E76B03"/>
    <w:rsid w:val="00E77081"/>
    <w:rsid w:val="00E77D42"/>
    <w:rsid w:val="00E77EDE"/>
    <w:rsid w:val="00E80426"/>
    <w:rsid w:val="00E809C0"/>
    <w:rsid w:val="00E81DE4"/>
    <w:rsid w:val="00E8262A"/>
    <w:rsid w:val="00E8413E"/>
    <w:rsid w:val="00E845D4"/>
    <w:rsid w:val="00E84B23"/>
    <w:rsid w:val="00E85A97"/>
    <w:rsid w:val="00E85CD3"/>
    <w:rsid w:val="00E86465"/>
    <w:rsid w:val="00E8647F"/>
    <w:rsid w:val="00E86512"/>
    <w:rsid w:val="00E86A8A"/>
    <w:rsid w:val="00E86C61"/>
    <w:rsid w:val="00E86CED"/>
    <w:rsid w:val="00E86D43"/>
    <w:rsid w:val="00E87B15"/>
    <w:rsid w:val="00E903E2"/>
    <w:rsid w:val="00E90C41"/>
    <w:rsid w:val="00E90EA3"/>
    <w:rsid w:val="00E9124E"/>
    <w:rsid w:val="00E91F2F"/>
    <w:rsid w:val="00E92330"/>
    <w:rsid w:val="00E92D54"/>
    <w:rsid w:val="00E94433"/>
    <w:rsid w:val="00E94710"/>
    <w:rsid w:val="00E94A6A"/>
    <w:rsid w:val="00E95B87"/>
    <w:rsid w:val="00E9633B"/>
    <w:rsid w:val="00E97056"/>
    <w:rsid w:val="00E971E6"/>
    <w:rsid w:val="00E97E1F"/>
    <w:rsid w:val="00EA0862"/>
    <w:rsid w:val="00EA1261"/>
    <w:rsid w:val="00EA14BB"/>
    <w:rsid w:val="00EA1655"/>
    <w:rsid w:val="00EA20C2"/>
    <w:rsid w:val="00EA20D0"/>
    <w:rsid w:val="00EA24E1"/>
    <w:rsid w:val="00EA25D4"/>
    <w:rsid w:val="00EA27B7"/>
    <w:rsid w:val="00EA2B17"/>
    <w:rsid w:val="00EA2B3E"/>
    <w:rsid w:val="00EA32F3"/>
    <w:rsid w:val="00EA3332"/>
    <w:rsid w:val="00EA3920"/>
    <w:rsid w:val="00EA3D47"/>
    <w:rsid w:val="00EA41BF"/>
    <w:rsid w:val="00EA4FD5"/>
    <w:rsid w:val="00EA54FA"/>
    <w:rsid w:val="00EA6B0A"/>
    <w:rsid w:val="00EA7240"/>
    <w:rsid w:val="00EA7F6D"/>
    <w:rsid w:val="00EB0201"/>
    <w:rsid w:val="00EB08EC"/>
    <w:rsid w:val="00EB0A8C"/>
    <w:rsid w:val="00EB0C52"/>
    <w:rsid w:val="00EB14A9"/>
    <w:rsid w:val="00EB168D"/>
    <w:rsid w:val="00EB17F6"/>
    <w:rsid w:val="00EB1D58"/>
    <w:rsid w:val="00EB1DEE"/>
    <w:rsid w:val="00EB1F71"/>
    <w:rsid w:val="00EB2CA9"/>
    <w:rsid w:val="00EB369F"/>
    <w:rsid w:val="00EB4879"/>
    <w:rsid w:val="00EB49F8"/>
    <w:rsid w:val="00EB4BBA"/>
    <w:rsid w:val="00EB59F7"/>
    <w:rsid w:val="00EB5E52"/>
    <w:rsid w:val="00EB70AF"/>
    <w:rsid w:val="00EB71FD"/>
    <w:rsid w:val="00EB78AB"/>
    <w:rsid w:val="00EC00BA"/>
    <w:rsid w:val="00EC01A9"/>
    <w:rsid w:val="00EC0C2A"/>
    <w:rsid w:val="00EC0DD7"/>
    <w:rsid w:val="00EC23FF"/>
    <w:rsid w:val="00EC26C6"/>
    <w:rsid w:val="00EC27DF"/>
    <w:rsid w:val="00EC2E52"/>
    <w:rsid w:val="00EC37A2"/>
    <w:rsid w:val="00EC3CD5"/>
    <w:rsid w:val="00EC3E9D"/>
    <w:rsid w:val="00EC41CA"/>
    <w:rsid w:val="00EC4467"/>
    <w:rsid w:val="00EC44D1"/>
    <w:rsid w:val="00EC4985"/>
    <w:rsid w:val="00EC4FE8"/>
    <w:rsid w:val="00EC5306"/>
    <w:rsid w:val="00EC5611"/>
    <w:rsid w:val="00EC654F"/>
    <w:rsid w:val="00EC6D35"/>
    <w:rsid w:val="00EC7182"/>
    <w:rsid w:val="00EC7580"/>
    <w:rsid w:val="00ED0179"/>
    <w:rsid w:val="00ED0386"/>
    <w:rsid w:val="00ED0BFF"/>
    <w:rsid w:val="00ED0C18"/>
    <w:rsid w:val="00ED0C80"/>
    <w:rsid w:val="00ED0E1B"/>
    <w:rsid w:val="00ED120F"/>
    <w:rsid w:val="00ED150D"/>
    <w:rsid w:val="00ED1819"/>
    <w:rsid w:val="00ED1DEE"/>
    <w:rsid w:val="00ED27AE"/>
    <w:rsid w:val="00ED2E00"/>
    <w:rsid w:val="00ED3D4E"/>
    <w:rsid w:val="00ED3EAA"/>
    <w:rsid w:val="00ED3F58"/>
    <w:rsid w:val="00ED4A48"/>
    <w:rsid w:val="00ED4AFB"/>
    <w:rsid w:val="00ED5142"/>
    <w:rsid w:val="00ED51E6"/>
    <w:rsid w:val="00ED59F0"/>
    <w:rsid w:val="00ED5B52"/>
    <w:rsid w:val="00ED5C67"/>
    <w:rsid w:val="00ED5E88"/>
    <w:rsid w:val="00ED65A8"/>
    <w:rsid w:val="00ED6A72"/>
    <w:rsid w:val="00ED6E82"/>
    <w:rsid w:val="00ED6FCB"/>
    <w:rsid w:val="00ED71F1"/>
    <w:rsid w:val="00ED7355"/>
    <w:rsid w:val="00ED7CDC"/>
    <w:rsid w:val="00EE054C"/>
    <w:rsid w:val="00EE0982"/>
    <w:rsid w:val="00EE0E7D"/>
    <w:rsid w:val="00EE164E"/>
    <w:rsid w:val="00EE19F2"/>
    <w:rsid w:val="00EE241C"/>
    <w:rsid w:val="00EE24A2"/>
    <w:rsid w:val="00EE2A34"/>
    <w:rsid w:val="00EE2B43"/>
    <w:rsid w:val="00EE38A2"/>
    <w:rsid w:val="00EE38D4"/>
    <w:rsid w:val="00EE47F8"/>
    <w:rsid w:val="00EE497E"/>
    <w:rsid w:val="00EE4EDF"/>
    <w:rsid w:val="00EE5264"/>
    <w:rsid w:val="00EE582F"/>
    <w:rsid w:val="00EE5CE7"/>
    <w:rsid w:val="00EE5DC9"/>
    <w:rsid w:val="00EE66E0"/>
    <w:rsid w:val="00EE69FC"/>
    <w:rsid w:val="00EE6A1A"/>
    <w:rsid w:val="00EE6A57"/>
    <w:rsid w:val="00EE6A6C"/>
    <w:rsid w:val="00EE6D82"/>
    <w:rsid w:val="00EE6E20"/>
    <w:rsid w:val="00EE7039"/>
    <w:rsid w:val="00EE75AC"/>
    <w:rsid w:val="00EE75C9"/>
    <w:rsid w:val="00EE7604"/>
    <w:rsid w:val="00EE7C81"/>
    <w:rsid w:val="00EE7E16"/>
    <w:rsid w:val="00EF04BF"/>
    <w:rsid w:val="00EF1B90"/>
    <w:rsid w:val="00EF2400"/>
    <w:rsid w:val="00EF240E"/>
    <w:rsid w:val="00EF28B4"/>
    <w:rsid w:val="00EF2915"/>
    <w:rsid w:val="00EF2DB4"/>
    <w:rsid w:val="00EF2F4D"/>
    <w:rsid w:val="00EF4242"/>
    <w:rsid w:val="00EF4CEE"/>
    <w:rsid w:val="00EF4F39"/>
    <w:rsid w:val="00EF56DD"/>
    <w:rsid w:val="00EF5E9A"/>
    <w:rsid w:val="00EF5FA7"/>
    <w:rsid w:val="00EF6043"/>
    <w:rsid w:val="00EF6A11"/>
    <w:rsid w:val="00EF6AE2"/>
    <w:rsid w:val="00EF7481"/>
    <w:rsid w:val="00EF77D1"/>
    <w:rsid w:val="00EF7B1E"/>
    <w:rsid w:val="00EF7EBC"/>
    <w:rsid w:val="00F01064"/>
    <w:rsid w:val="00F016A4"/>
    <w:rsid w:val="00F02803"/>
    <w:rsid w:val="00F02B1B"/>
    <w:rsid w:val="00F03BF0"/>
    <w:rsid w:val="00F044EE"/>
    <w:rsid w:val="00F04A1E"/>
    <w:rsid w:val="00F04EF7"/>
    <w:rsid w:val="00F0517F"/>
    <w:rsid w:val="00F05ECF"/>
    <w:rsid w:val="00F0658C"/>
    <w:rsid w:val="00F06B2B"/>
    <w:rsid w:val="00F06E28"/>
    <w:rsid w:val="00F06FA0"/>
    <w:rsid w:val="00F07B28"/>
    <w:rsid w:val="00F10247"/>
    <w:rsid w:val="00F10351"/>
    <w:rsid w:val="00F10BCB"/>
    <w:rsid w:val="00F10FDB"/>
    <w:rsid w:val="00F11E79"/>
    <w:rsid w:val="00F12177"/>
    <w:rsid w:val="00F129AB"/>
    <w:rsid w:val="00F12ADC"/>
    <w:rsid w:val="00F13505"/>
    <w:rsid w:val="00F1404C"/>
    <w:rsid w:val="00F14715"/>
    <w:rsid w:val="00F15065"/>
    <w:rsid w:val="00F1528A"/>
    <w:rsid w:val="00F15413"/>
    <w:rsid w:val="00F15A74"/>
    <w:rsid w:val="00F162BB"/>
    <w:rsid w:val="00F163DB"/>
    <w:rsid w:val="00F17082"/>
    <w:rsid w:val="00F171ED"/>
    <w:rsid w:val="00F1732C"/>
    <w:rsid w:val="00F17745"/>
    <w:rsid w:val="00F17BA1"/>
    <w:rsid w:val="00F17C04"/>
    <w:rsid w:val="00F205B3"/>
    <w:rsid w:val="00F20D39"/>
    <w:rsid w:val="00F2190D"/>
    <w:rsid w:val="00F21A29"/>
    <w:rsid w:val="00F21B39"/>
    <w:rsid w:val="00F22232"/>
    <w:rsid w:val="00F227BC"/>
    <w:rsid w:val="00F2304F"/>
    <w:rsid w:val="00F23356"/>
    <w:rsid w:val="00F23CB6"/>
    <w:rsid w:val="00F23F24"/>
    <w:rsid w:val="00F24362"/>
    <w:rsid w:val="00F24807"/>
    <w:rsid w:val="00F24823"/>
    <w:rsid w:val="00F249D9"/>
    <w:rsid w:val="00F24D11"/>
    <w:rsid w:val="00F252CE"/>
    <w:rsid w:val="00F253DC"/>
    <w:rsid w:val="00F2542F"/>
    <w:rsid w:val="00F254D8"/>
    <w:rsid w:val="00F25888"/>
    <w:rsid w:val="00F25F2E"/>
    <w:rsid w:val="00F26040"/>
    <w:rsid w:val="00F2630B"/>
    <w:rsid w:val="00F2682A"/>
    <w:rsid w:val="00F273C2"/>
    <w:rsid w:val="00F30034"/>
    <w:rsid w:val="00F3046D"/>
    <w:rsid w:val="00F30768"/>
    <w:rsid w:val="00F30796"/>
    <w:rsid w:val="00F31D77"/>
    <w:rsid w:val="00F325B0"/>
    <w:rsid w:val="00F32938"/>
    <w:rsid w:val="00F32FC8"/>
    <w:rsid w:val="00F33014"/>
    <w:rsid w:val="00F33B7A"/>
    <w:rsid w:val="00F3425C"/>
    <w:rsid w:val="00F345C6"/>
    <w:rsid w:val="00F3544A"/>
    <w:rsid w:val="00F355F4"/>
    <w:rsid w:val="00F35AD8"/>
    <w:rsid w:val="00F3617B"/>
    <w:rsid w:val="00F361A3"/>
    <w:rsid w:val="00F361F6"/>
    <w:rsid w:val="00F36234"/>
    <w:rsid w:val="00F36924"/>
    <w:rsid w:val="00F36FC8"/>
    <w:rsid w:val="00F37055"/>
    <w:rsid w:val="00F374C5"/>
    <w:rsid w:val="00F375E6"/>
    <w:rsid w:val="00F37DFC"/>
    <w:rsid w:val="00F40E24"/>
    <w:rsid w:val="00F40FC5"/>
    <w:rsid w:val="00F415D8"/>
    <w:rsid w:val="00F417CD"/>
    <w:rsid w:val="00F4181A"/>
    <w:rsid w:val="00F42314"/>
    <w:rsid w:val="00F4233D"/>
    <w:rsid w:val="00F42492"/>
    <w:rsid w:val="00F42542"/>
    <w:rsid w:val="00F42BAD"/>
    <w:rsid w:val="00F4329B"/>
    <w:rsid w:val="00F439C2"/>
    <w:rsid w:val="00F43B18"/>
    <w:rsid w:val="00F4416A"/>
    <w:rsid w:val="00F44AAE"/>
    <w:rsid w:val="00F44E66"/>
    <w:rsid w:val="00F44E7C"/>
    <w:rsid w:val="00F44FD5"/>
    <w:rsid w:val="00F464B4"/>
    <w:rsid w:val="00F47085"/>
    <w:rsid w:val="00F47266"/>
    <w:rsid w:val="00F474C2"/>
    <w:rsid w:val="00F4760A"/>
    <w:rsid w:val="00F4797C"/>
    <w:rsid w:val="00F47BFA"/>
    <w:rsid w:val="00F50B7E"/>
    <w:rsid w:val="00F51511"/>
    <w:rsid w:val="00F51839"/>
    <w:rsid w:val="00F51D95"/>
    <w:rsid w:val="00F521D8"/>
    <w:rsid w:val="00F527C7"/>
    <w:rsid w:val="00F528C2"/>
    <w:rsid w:val="00F52E7A"/>
    <w:rsid w:val="00F53955"/>
    <w:rsid w:val="00F559BD"/>
    <w:rsid w:val="00F55A7F"/>
    <w:rsid w:val="00F55B88"/>
    <w:rsid w:val="00F55E06"/>
    <w:rsid w:val="00F5621E"/>
    <w:rsid w:val="00F56B79"/>
    <w:rsid w:val="00F5746D"/>
    <w:rsid w:val="00F57760"/>
    <w:rsid w:val="00F5793D"/>
    <w:rsid w:val="00F57A58"/>
    <w:rsid w:val="00F57C28"/>
    <w:rsid w:val="00F60233"/>
    <w:rsid w:val="00F6103D"/>
    <w:rsid w:val="00F614CE"/>
    <w:rsid w:val="00F621A1"/>
    <w:rsid w:val="00F62EA7"/>
    <w:rsid w:val="00F6342A"/>
    <w:rsid w:val="00F635A2"/>
    <w:rsid w:val="00F63B2C"/>
    <w:rsid w:val="00F64BA5"/>
    <w:rsid w:val="00F64D54"/>
    <w:rsid w:val="00F65653"/>
    <w:rsid w:val="00F65A0D"/>
    <w:rsid w:val="00F66202"/>
    <w:rsid w:val="00F66211"/>
    <w:rsid w:val="00F666A6"/>
    <w:rsid w:val="00F66D11"/>
    <w:rsid w:val="00F673FC"/>
    <w:rsid w:val="00F675C7"/>
    <w:rsid w:val="00F67DF0"/>
    <w:rsid w:val="00F70002"/>
    <w:rsid w:val="00F70020"/>
    <w:rsid w:val="00F70B6C"/>
    <w:rsid w:val="00F70D98"/>
    <w:rsid w:val="00F710FA"/>
    <w:rsid w:val="00F714EC"/>
    <w:rsid w:val="00F71BF2"/>
    <w:rsid w:val="00F71E37"/>
    <w:rsid w:val="00F71FC1"/>
    <w:rsid w:val="00F733F5"/>
    <w:rsid w:val="00F744D5"/>
    <w:rsid w:val="00F748C7"/>
    <w:rsid w:val="00F75EB6"/>
    <w:rsid w:val="00F763D6"/>
    <w:rsid w:val="00F76A17"/>
    <w:rsid w:val="00F76A40"/>
    <w:rsid w:val="00F7712A"/>
    <w:rsid w:val="00F77570"/>
    <w:rsid w:val="00F775FD"/>
    <w:rsid w:val="00F80053"/>
    <w:rsid w:val="00F806F8"/>
    <w:rsid w:val="00F80875"/>
    <w:rsid w:val="00F819A4"/>
    <w:rsid w:val="00F81E89"/>
    <w:rsid w:val="00F81EF7"/>
    <w:rsid w:val="00F8287C"/>
    <w:rsid w:val="00F82C8A"/>
    <w:rsid w:val="00F83693"/>
    <w:rsid w:val="00F83BDF"/>
    <w:rsid w:val="00F84739"/>
    <w:rsid w:val="00F84AD6"/>
    <w:rsid w:val="00F85794"/>
    <w:rsid w:val="00F85C4F"/>
    <w:rsid w:val="00F8709D"/>
    <w:rsid w:val="00F8756D"/>
    <w:rsid w:val="00F902D1"/>
    <w:rsid w:val="00F90419"/>
    <w:rsid w:val="00F9094D"/>
    <w:rsid w:val="00F912F8"/>
    <w:rsid w:val="00F91B05"/>
    <w:rsid w:val="00F91CA2"/>
    <w:rsid w:val="00F92C61"/>
    <w:rsid w:val="00F92E23"/>
    <w:rsid w:val="00F94004"/>
    <w:rsid w:val="00F94222"/>
    <w:rsid w:val="00F94A1C"/>
    <w:rsid w:val="00F94F9B"/>
    <w:rsid w:val="00F95B4B"/>
    <w:rsid w:val="00F95BCD"/>
    <w:rsid w:val="00F96C27"/>
    <w:rsid w:val="00F96D8F"/>
    <w:rsid w:val="00FA0515"/>
    <w:rsid w:val="00FA0976"/>
    <w:rsid w:val="00FA0CA1"/>
    <w:rsid w:val="00FA0D12"/>
    <w:rsid w:val="00FA0D84"/>
    <w:rsid w:val="00FA0FCF"/>
    <w:rsid w:val="00FA11A9"/>
    <w:rsid w:val="00FA20E1"/>
    <w:rsid w:val="00FA231C"/>
    <w:rsid w:val="00FA27CC"/>
    <w:rsid w:val="00FA29ED"/>
    <w:rsid w:val="00FA3389"/>
    <w:rsid w:val="00FA3CBA"/>
    <w:rsid w:val="00FA4246"/>
    <w:rsid w:val="00FA4ED5"/>
    <w:rsid w:val="00FA5E87"/>
    <w:rsid w:val="00FA5FBE"/>
    <w:rsid w:val="00FA5FBF"/>
    <w:rsid w:val="00FA7DB0"/>
    <w:rsid w:val="00FA7EAA"/>
    <w:rsid w:val="00FB0561"/>
    <w:rsid w:val="00FB0B3D"/>
    <w:rsid w:val="00FB0C2C"/>
    <w:rsid w:val="00FB14DC"/>
    <w:rsid w:val="00FB1A69"/>
    <w:rsid w:val="00FB1C42"/>
    <w:rsid w:val="00FB1EDC"/>
    <w:rsid w:val="00FB2B09"/>
    <w:rsid w:val="00FB2F0F"/>
    <w:rsid w:val="00FB332E"/>
    <w:rsid w:val="00FB4431"/>
    <w:rsid w:val="00FB541E"/>
    <w:rsid w:val="00FB542F"/>
    <w:rsid w:val="00FB5611"/>
    <w:rsid w:val="00FB5994"/>
    <w:rsid w:val="00FB617A"/>
    <w:rsid w:val="00FB66E3"/>
    <w:rsid w:val="00FB6BC0"/>
    <w:rsid w:val="00FB797F"/>
    <w:rsid w:val="00FC063B"/>
    <w:rsid w:val="00FC097E"/>
    <w:rsid w:val="00FC0ECB"/>
    <w:rsid w:val="00FC1454"/>
    <w:rsid w:val="00FC15E8"/>
    <w:rsid w:val="00FC263E"/>
    <w:rsid w:val="00FC26B2"/>
    <w:rsid w:val="00FC26F4"/>
    <w:rsid w:val="00FC29CC"/>
    <w:rsid w:val="00FC2EE8"/>
    <w:rsid w:val="00FC37F1"/>
    <w:rsid w:val="00FC398E"/>
    <w:rsid w:val="00FC4737"/>
    <w:rsid w:val="00FC47B4"/>
    <w:rsid w:val="00FC4938"/>
    <w:rsid w:val="00FC4948"/>
    <w:rsid w:val="00FC5E02"/>
    <w:rsid w:val="00FC6097"/>
    <w:rsid w:val="00FC65BA"/>
    <w:rsid w:val="00FC66A3"/>
    <w:rsid w:val="00FC67E0"/>
    <w:rsid w:val="00FC6972"/>
    <w:rsid w:val="00FC77D3"/>
    <w:rsid w:val="00FD0D09"/>
    <w:rsid w:val="00FD0E06"/>
    <w:rsid w:val="00FD12D3"/>
    <w:rsid w:val="00FD2961"/>
    <w:rsid w:val="00FD2AA4"/>
    <w:rsid w:val="00FD2EF8"/>
    <w:rsid w:val="00FD3F8F"/>
    <w:rsid w:val="00FD41BF"/>
    <w:rsid w:val="00FD427A"/>
    <w:rsid w:val="00FD4590"/>
    <w:rsid w:val="00FD4615"/>
    <w:rsid w:val="00FD4CF3"/>
    <w:rsid w:val="00FD52AD"/>
    <w:rsid w:val="00FD55F1"/>
    <w:rsid w:val="00FD5A57"/>
    <w:rsid w:val="00FD69CF"/>
    <w:rsid w:val="00FD6A53"/>
    <w:rsid w:val="00FD6A57"/>
    <w:rsid w:val="00FD6C48"/>
    <w:rsid w:val="00FD7394"/>
    <w:rsid w:val="00FD7B36"/>
    <w:rsid w:val="00FD7C71"/>
    <w:rsid w:val="00FE081A"/>
    <w:rsid w:val="00FE0FB5"/>
    <w:rsid w:val="00FE13A0"/>
    <w:rsid w:val="00FE1D3D"/>
    <w:rsid w:val="00FE238D"/>
    <w:rsid w:val="00FE2970"/>
    <w:rsid w:val="00FE2E76"/>
    <w:rsid w:val="00FE2F78"/>
    <w:rsid w:val="00FE3883"/>
    <w:rsid w:val="00FE3921"/>
    <w:rsid w:val="00FE4084"/>
    <w:rsid w:val="00FE4399"/>
    <w:rsid w:val="00FE4CF0"/>
    <w:rsid w:val="00FE5736"/>
    <w:rsid w:val="00FE5C0D"/>
    <w:rsid w:val="00FE5D90"/>
    <w:rsid w:val="00FE62F9"/>
    <w:rsid w:val="00FE666E"/>
    <w:rsid w:val="00FE6BFD"/>
    <w:rsid w:val="00FE6DF3"/>
    <w:rsid w:val="00FE7767"/>
    <w:rsid w:val="00FE78EA"/>
    <w:rsid w:val="00FF015F"/>
    <w:rsid w:val="00FF0336"/>
    <w:rsid w:val="00FF079D"/>
    <w:rsid w:val="00FF0A30"/>
    <w:rsid w:val="00FF0AF5"/>
    <w:rsid w:val="00FF0CB7"/>
    <w:rsid w:val="00FF402E"/>
    <w:rsid w:val="00FF4072"/>
    <w:rsid w:val="00FF4E0A"/>
    <w:rsid w:val="00FF650A"/>
    <w:rsid w:val="00FF72F0"/>
    <w:rsid w:val="00FF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aserfiche.com/AgendaManagerSchema3.xsd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0A3"/>
    <w:rPr>
      <w:rFonts w:ascii="Courier" w:hAnsi="Courier"/>
    </w:rPr>
  </w:style>
  <w:style w:type="paragraph" w:styleId="Heading1">
    <w:name w:val="heading 1"/>
    <w:basedOn w:val="Normal"/>
    <w:next w:val="Normal"/>
    <w:qFormat/>
    <w:rsid w:val="000834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9240A3"/>
    <w:pPr>
      <w:keepNext/>
      <w:tabs>
        <w:tab w:val="left" w:pos="5760"/>
      </w:tabs>
      <w:ind w:right="-900" w:hanging="720"/>
      <w:jc w:val="both"/>
      <w:outlineLvl w:val="6"/>
    </w:pPr>
    <w:rPr>
      <w:b/>
      <w:sz w:val="24"/>
      <w:u w:val="single"/>
    </w:rPr>
  </w:style>
  <w:style w:type="paragraph" w:styleId="Heading8">
    <w:name w:val="heading 8"/>
    <w:basedOn w:val="Normal"/>
    <w:next w:val="Normal"/>
    <w:qFormat/>
    <w:rsid w:val="009240A3"/>
    <w:pPr>
      <w:keepNext/>
      <w:ind w:left="360" w:hanging="360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240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40A3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9240A3"/>
    <w:pPr>
      <w:tabs>
        <w:tab w:val="left" w:pos="5760"/>
      </w:tabs>
      <w:ind w:right="-720" w:hanging="720"/>
    </w:pPr>
    <w:rPr>
      <w:sz w:val="24"/>
    </w:rPr>
  </w:style>
  <w:style w:type="paragraph" w:styleId="BodyTextIndent2">
    <w:name w:val="Body Text Indent 2"/>
    <w:basedOn w:val="Normal"/>
    <w:rsid w:val="00062C1C"/>
    <w:pPr>
      <w:spacing w:after="120" w:line="480" w:lineRule="auto"/>
      <w:ind w:left="360"/>
    </w:pPr>
  </w:style>
  <w:style w:type="paragraph" w:styleId="BalloonText">
    <w:name w:val="Balloon Text"/>
    <w:basedOn w:val="Normal"/>
    <w:semiHidden/>
    <w:rsid w:val="00330C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C1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211">
    <w:name w:val="EmailStyle21"/>
    <w:aliases w:val="EmailStyle21"/>
    <w:basedOn w:val="DefaultParagraphFont"/>
    <w:semiHidden/>
    <w:personal/>
    <w:personalReply/>
    <w:rsid w:val="00477091"/>
    <w:rPr>
      <w:rFonts w:ascii="Arial" w:hAnsi="Arial" w:cs="Arial"/>
      <w:color w:val="000080"/>
      <w:sz w:val="20"/>
      <w:szCs w:val="20"/>
    </w:rPr>
  </w:style>
  <w:style w:type="paragraph" w:styleId="Title">
    <w:name w:val="Title"/>
    <w:basedOn w:val="Normal"/>
    <w:qFormat/>
    <w:rsid w:val="006D04B9"/>
    <w:pPr>
      <w:tabs>
        <w:tab w:val="left" w:pos="2560"/>
        <w:tab w:val="left" w:pos="8780"/>
      </w:tabs>
      <w:spacing w:line="240" w:lineRule="atLeast"/>
      <w:ind w:left="2160" w:right="20" w:hanging="2160"/>
      <w:jc w:val="center"/>
    </w:pPr>
    <w:rPr>
      <w:rFonts w:ascii="Courier New" w:hAnsi="Courier New" w:cs="Courier New"/>
      <w:u w:val="single"/>
    </w:rPr>
  </w:style>
  <w:style w:type="paragraph" w:styleId="ListParagraph">
    <w:name w:val="List Paragraph"/>
    <w:basedOn w:val="Normal"/>
    <w:uiPriority w:val="34"/>
    <w:qFormat/>
    <w:rsid w:val="008D2FD3"/>
    <w:pPr>
      <w:ind w:left="720"/>
      <w:contextualSpacing/>
    </w:pPr>
    <w:rPr>
      <w:rFonts w:ascii="Courier New" w:hAnsi="Courier New" w:cs="Courier New"/>
    </w:rPr>
  </w:style>
  <w:style w:type="paragraph" w:styleId="PlainText">
    <w:name w:val="Plain Text"/>
    <w:basedOn w:val="Normal"/>
    <w:link w:val="PlainTextChar"/>
    <w:uiPriority w:val="99"/>
    <w:unhideWhenUsed/>
    <w:rsid w:val="000C42A6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C42A6"/>
    <w:rPr>
      <w:rFonts w:ascii="Consolas" w:eastAsiaTheme="minorHAnsi" w:hAnsi="Consolas"/>
      <w:sz w:val="21"/>
      <w:szCs w:val="21"/>
    </w:rPr>
  </w:style>
  <w:style w:type="character" w:customStyle="1" w:styleId="street-address">
    <w:name w:val="street-address"/>
    <w:basedOn w:val="DefaultParagraphFont"/>
    <w:rsid w:val="000C42A6"/>
  </w:style>
  <w:style w:type="character" w:customStyle="1" w:styleId="locality">
    <w:name w:val="locality"/>
    <w:basedOn w:val="DefaultParagraphFont"/>
    <w:rsid w:val="000C42A6"/>
  </w:style>
  <w:style w:type="character" w:customStyle="1" w:styleId="region">
    <w:name w:val="region"/>
    <w:basedOn w:val="DefaultParagraphFont"/>
    <w:rsid w:val="000C42A6"/>
  </w:style>
  <w:style w:type="character" w:customStyle="1" w:styleId="postal-code">
    <w:name w:val="postal-code"/>
    <w:basedOn w:val="DefaultParagraphFont"/>
    <w:rsid w:val="000C42A6"/>
  </w:style>
  <w:style w:type="paragraph" w:styleId="NormalWeb">
    <w:name w:val="Normal (Web)"/>
    <w:basedOn w:val="Normal"/>
    <w:uiPriority w:val="99"/>
    <w:unhideWhenUsed/>
    <w:rsid w:val="00112D7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130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03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659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259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523">
          <w:marLeft w:val="134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416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562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131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139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760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YNTHI~1.GAS\LOCALS~1\Temp\amaB9.tmp\Board%20Meeting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AE00F-CD6E-4B4C-A846-2B5CBC2B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Board Meeting Agenda Template</Template>
  <TotalTime>88</TotalTime>
  <Pages>5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 2009-06-23 18-00</vt:lpstr>
    </vt:vector>
  </TitlesOfParts>
  <Company/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 2009-06-23 18-00</dc:title>
  <dc:creator>Cynthia.Gastelo</dc:creator>
  <dc:description>Prepared with Laserfiche Agenda Manager.</dc:description>
  <cp:lastModifiedBy>cynthia.gastelo</cp:lastModifiedBy>
  <cp:revision>110</cp:revision>
  <cp:lastPrinted>2011-03-03T22:27:00Z</cp:lastPrinted>
  <dcterms:created xsi:type="dcterms:W3CDTF">2011-02-28T20:52:00Z</dcterms:created>
  <dcterms:modified xsi:type="dcterms:W3CDTF">2011-03-04T18:34:00Z</dcterms:modified>
</cp:coreProperties>
</file>