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A3" w:rsidRPr="00BB708C" w:rsidRDefault="009240A3" w:rsidP="00853C2F">
      <w:pPr>
        <w:tabs>
          <w:tab w:val="center" w:pos="4680"/>
        </w:tabs>
        <w:ind w:left="-720" w:right="-1080"/>
        <w:rPr>
          <w:rFonts w:ascii="Courier New" w:hAnsi="Courier New" w:cs="Courier New"/>
          <w:sz w:val="24"/>
          <w:szCs w:val="24"/>
        </w:rPr>
      </w:pPr>
      <w:r w:rsidRPr="00BB708C">
        <w:rPr>
          <w:rFonts w:ascii="Courier New" w:hAnsi="Courier New" w:cs="Courier New"/>
          <w:sz w:val="24"/>
          <w:szCs w:val="24"/>
        </w:rPr>
        <w:t>BOARD OF EDUCATION</w:t>
      </w:r>
      <w:r w:rsidRPr="00BB708C">
        <w:rPr>
          <w:rFonts w:ascii="Courier New" w:hAnsi="Courier New" w:cs="Courier New"/>
          <w:sz w:val="24"/>
          <w:szCs w:val="24"/>
        </w:rPr>
        <w:tab/>
        <w:t>SANTA ANA UNIFIED SCHOOL DISTRICT</w:t>
      </w:r>
      <w:r w:rsidRPr="00BB708C">
        <w:rPr>
          <w:rFonts w:ascii="Courier New" w:hAnsi="Courier New" w:cs="Courier New"/>
          <w:sz w:val="24"/>
          <w:szCs w:val="24"/>
        </w:rPr>
        <w:tab/>
      </w:r>
      <w:r w:rsidR="00853C2F" w:rsidRPr="00BB708C">
        <w:rPr>
          <w:rFonts w:ascii="Courier New" w:hAnsi="Courier New" w:cs="Courier New"/>
          <w:sz w:val="24"/>
          <w:szCs w:val="24"/>
        </w:rPr>
        <w:tab/>
      </w:r>
      <w:r w:rsidR="00853C2F" w:rsidRPr="00BB708C">
        <w:rPr>
          <w:rFonts w:ascii="Courier New" w:hAnsi="Courier New" w:cs="Courier New"/>
          <w:sz w:val="24"/>
          <w:szCs w:val="24"/>
        </w:rPr>
        <w:tab/>
      </w:r>
      <w:r w:rsidRPr="00BB708C">
        <w:rPr>
          <w:rFonts w:ascii="Courier New" w:hAnsi="Courier New" w:cs="Courier New"/>
          <w:sz w:val="24"/>
          <w:szCs w:val="24"/>
        </w:rPr>
        <w:t>TUESDAY</w:t>
      </w:r>
    </w:p>
    <w:p w:rsidR="009240A3" w:rsidRPr="00BB708C" w:rsidRDefault="001F6A7E" w:rsidP="00565F20">
      <w:pPr>
        <w:tabs>
          <w:tab w:val="center" w:pos="4680"/>
          <w:tab w:val="right" w:pos="9720"/>
        </w:tabs>
        <w:ind w:left="-720" w:right="-1080"/>
        <w:jc w:val="both"/>
        <w:rPr>
          <w:rFonts w:ascii="Courier New" w:hAnsi="Courier New" w:cs="Courier New"/>
          <w:sz w:val="24"/>
          <w:szCs w:val="24"/>
        </w:rPr>
      </w:pPr>
      <w:r w:rsidRPr="00BB708C">
        <w:rPr>
          <w:rFonts w:ascii="Courier New" w:hAnsi="Courier New" w:cs="Courier New"/>
          <w:sz w:val="24"/>
          <w:szCs w:val="24"/>
        </w:rPr>
        <w:t xml:space="preserve">REGULAR </w:t>
      </w:r>
      <w:r w:rsidR="009240A3" w:rsidRPr="00BB708C">
        <w:rPr>
          <w:rFonts w:ascii="Courier New" w:hAnsi="Courier New" w:cs="Courier New"/>
          <w:sz w:val="24"/>
          <w:szCs w:val="24"/>
        </w:rPr>
        <w:t xml:space="preserve">MEETING </w:t>
      </w:r>
      <w:r w:rsidR="009240A3" w:rsidRPr="00BB708C">
        <w:rPr>
          <w:rFonts w:ascii="Courier New" w:hAnsi="Courier New" w:cs="Courier New"/>
          <w:sz w:val="24"/>
          <w:szCs w:val="24"/>
        </w:rPr>
        <w:tab/>
        <w:t>1601</w:t>
      </w:r>
      <w:r w:rsidR="00CD0C4E" w:rsidRPr="00BB708C">
        <w:rPr>
          <w:rFonts w:ascii="Courier New" w:hAnsi="Courier New" w:cs="Courier New"/>
          <w:sz w:val="24"/>
          <w:szCs w:val="24"/>
        </w:rPr>
        <w:t xml:space="preserve"> EAST CHESTNUT AVENUE</w:t>
      </w:r>
      <w:r w:rsidR="00CD0C4E" w:rsidRPr="00BB708C">
        <w:rPr>
          <w:rFonts w:ascii="Courier New" w:hAnsi="Courier New" w:cs="Courier New"/>
          <w:sz w:val="24"/>
          <w:szCs w:val="24"/>
        </w:rPr>
        <w:tab/>
      </w:r>
      <w:r w:rsidR="003D1733">
        <w:rPr>
          <w:rFonts w:ascii="Courier New" w:hAnsi="Courier New" w:cs="Courier New"/>
          <w:sz w:val="24"/>
          <w:szCs w:val="24"/>
        </w:rPr>
        <w:t>MARCH 22</w:t>
      </w:r>
      <w:r w:rsidR="00D82641" w:rsidRPr="00BB708C">
        <w:rPr>
          <w:rFonts w:ascii="Courier New" w:hAnsi="Courier New" w:cs="Courier New"/>
          <w:sz w:val="24"/>
          <w:szCs w:val="24"/>
        </w:rPr>
        <w:t>, 2011</w:t>
      </w:r>
    </w:p>
    <w:p w:rsidR="009240A3" w:rsidRPr="00BB708C" w:rsidRDefault="009240A3" w:rsidP="00565F20">
      <w:pPr>
        <w:tabs>
          <w:tab w:val="center" w:pos="4680"/>
          <w:tab w:val="right" w:pos="9720"/>
        </w:tabs>
        <w:ind w:left="-480" w:right="-1080"/>
        <w:rPr>
          <w:rFonts w:ascii="Courier New" w:hAnsi="Courier New" w:cs="Courier New"/>
          <w:sz w:val="24"/>
          <w:szCs w:val="24"/>
        </w:rPr>
      </w:pPr>
      <w:r w:rsidRPr="00BB708C">
        <w:rPr>
          <w:rFonts w:ascii="Courier New" w:hAnsi="Courier New" w:cs="Courier New"/>
          <w:sz w:val="24"/>
          <w:szCs w:val="24"/>
        </w:rPr>
        <w:tab/>
      </w:r>
      <w:r w:rsidR="00A35229" w:rsidRPr="00BB708C">
        <w:rPr>
          <w:rFonts w:ascii="Courier New" w:hAnsi="Courier New" w:cs="Courier New"/>
          <w:sz w:val="24"/>
          <w:szCs w:val="24"/>
        </w:rPr>
        <w:t>SANTA ANA, CA  92701</w:t>
      </w:r>
      <w:r w:rsidR="00A35229" w:rsidRPr="00BB708C">
        <w:rPr>
          <w:rFonts w:ascii="Courier New" w:hAnsi="Courier New" w:cs="Courier New"/>
          <w:sz w:val="24"/>
          <w:szCs w:val="24"/>
        </w:rPr>
        <w:tab/>
        <w:t xml:space="preserve">      </w:t>
      </w:r>
      <w:r w:rsidR="00B304D3">
        <w:rPr>
          <w:rFonts w:ascii="Courier New" w:hAnsi="Courier New" w:cs="Courier New"/>
          <w:sz w:val="24"/>
          <w:szCs w:val="24"/>
        </w:rPr>
        <w:t>6</w:t>
      </w:r>
      <w:r w:rsidR="00F65653" w:rsidRPr="00BB708C">
        <w:rPr>
          <w:rFonts w:ascii="Courier New" w:hAnsi="Courier New" w:cs="Courier New"/>
          <w:sz w:val="24"/>
          <w:szCs w:val="24"/>
        </w:rPr>
        <w:t>:00 PM</w:t>
      </w:r>
    </w:p>
    <w:p w:rsidR="00FC2EE8" w:rsidRPr="00BB708C" w:rsidRDefault="00FC2EE8" w:rsidP="0060149C">
      <w:pPr>
        <w:tabs>
          <w:tab w:val="center" w:pos="4680"/>
        </w:tabs>
        <w:ind w:right="-7"/>
        <w:rPr>
          <w:rFonts w:ascii="Courier New" w:hAnsi="Courier New" w:cs="Courier New"/>
          <w:outline/>
          <w:sz w:val="24"/>
          <w:szCs w:val="24"/>
        </w:rPr>
      </w:pPr>
    </w:p>
    <w:p w:rsidR="00326F79" w:rsidRPr="00BB708C" w:rsidRDefault="00326F79" w:rsidP="0060149C">
      <w:pPr>
        <w:tabs>
          <w:tab w:val="center" w:pos="4680"/>
        </w:tabs>
        <w:ind w:right="-7"/>
        <w:rPr>
          <w:rFonts w:ascii="Courier New" w:hAnsi="Courier New" w:cs="Courier New"/>
          <w:outline/>
          <w:sz w:val="24"/>
          <w:szCs w:val="24"/>
        </w:rPr>
      </w:pPr>
    </w:p>
    <w:p w:rsidR="00F02B1B" w:rsidRPr="00BB708C" w:rsidRDefault="009240A3" w:rsidP="0060149C">
      <w:pPr>
        <w:ind w:left="-480" w:right="-7"/>
        <w:jc w:val="center"/>
        <w:rPr>
          <w:rFonts w:ascii="Courier New" w:hAnsi="Courier New" w:cs="Courier New"/>
          <w:sz w:val="24"/>
          <w:szCs w:val="24"/>
        </w:rPr>
      </w:pPr>
      <w:r w:rsidRPr="00BB708C">
        <w:rPr>
          <w:rFonts w:ascii="Courier New" w:hAnsi="Courier New" w:cs="Courier New"/>
          <w:sz w:val="24"/>
          <w:szCs w:val="24"/>
        </w:rPr>
        <w:t>AGENDA</w:t>
      </w:r>
    </w:p>
    <w:p w:rsidR="00D742FB" w:rsidRPr="00BB708C" w:rsidRDefault="001D7309" w:rsidP="001879DC">
      <w:pPr>
        <w:ind w:left="-480" w:right="-7"/>
        <w:jc w:val="center"/>
        <w:rPr>
          <w:rFonts w:ascii="Courier New" w:hAnsi="Courier New" w:cs="Courier New"/>
          <w:sz w:val="24"/>
          <w:szCs w:val="24"/>
        </w:rPr>
      </w:pPr>
      <w:r w:rsidRPr="00BB708C">
        <w:rPr>
          <w:rFonts w:ascii="Courier New" w:hAnsi="Courier New" w:cs="Courier New"/>
          <w:sz w:val="24"/>
          <w:szCs w:val="24"/>
        </w:rPr>
        <w:tab/>
      </w:r>
    </w:p>
    <w:p w:rsidR="00E24E13" w:rsidRPr="00BB708C" w:rsidRDefault="007211D0" w:rsidP="00E70B8F">
      <w:pPr>
        <w:ind w:left="540" w:right="-7" w:hanging="810"/>
        <w:rPr>
          <w:rFonts w:ascii="Courier New" w:hAnsi="Courier New" w:cs="Courier New"/>
          <w:sz w:val="24"/>
          <w:szCs w:val="24"/>
        </w:rPr>
      </w:pPr>
      <w:r w:rsidRPr="00BB708C">
        <w:rPr>
          <w:rFonts w:ascii="Courier New" w:hAnsi="Courier New" w:cs="Courier New"/>
          <w:sz w:val="24"/>
          <w:szCs w:val="24"/>
        </w:rPr>
        <w:t>CALL TO ORDER</w:t>
      </w:r>
      <w:r w:rsidR="00E70B8F" w:rsidRPr="00BB708C">
        <w:rPr>
          <w:rFonts w:ascii="Courier New" w:hAnsi="Courier New" w:cs="Courier New"/>
          <w:sz w:val="24"/>
          <w:szCs w:val="24"/>
        </w:rPr>
        <w:t xml:space="preserve"> </w:t>
      </w:r>
    </w:p>
    <w:p w:rsidR="00E70B8F" w:rsidRPr="00BB708C" w:rsidRDefault="00E70B8F" w:rsidP="00B304D3">
      <w:pPr>
        <w:ind w:right="-7"/>
        <w:jc w:val="both"/>
        <w:rPr>
          <w:rFonts w:ascii="Courier New" w:hAnsi="Courier New" w:cs="Courier New"/>
        </w:rPr>
      </w:pPr>
    </w:p>
    <w:p w:rsidR="007211D0" w:rsidRPr="00BB708C" w:rsidRDefault="00520792" w:rsidP="0016587A">
      <w:pPr>
        <w:ind w:left="540" w:right="-7" w:hanging="810"/>
        <w:jc w:val="both"/>
        <w:rPr>
          <w:rFonts w:ascii="Courier New" w:hAnsi="Courier New" w:cs="Courier New"/>
          <w:sz w:val="24"/>
          <w:szCs w:val="24"/>
        </w:rPr>
      </w:pPr>
      <w:r w:rsidRPr="00BB708C">
        <w:rPr>
          <w:rFonts w:ascii="Courier New" w:hAnsi="Courier New" w:cs="Courier New"/>
          <w:sz w:val="24"/>
          <w:szCs w:val="24"/>
        </w:rPr>
        <w:t xml:space="preserve">4:30 P.M. </w:t>
      </w:r>
      <w:r w:rsidR="007211D0" w:rsidRPr="00BB708C">
        <w:rPr>
          <w:rFonts w:ascii="Courier New" w:hAnsi="Courier New" w:cs="Courier New"/>
          <w:sz w:val="24"/>
          <w:szCs w:val="24"/>
        </w:rPr>
        <w:t>RECESS TO CLOSED SESSION</w:t>
      </w:r>
    </w:p>
    <w:p w:rsidR="007211D0" w:rsidRPr="00BB708C" w:rsidRDefault="007211D0" w:rsidP="006E61CC">
      <w:pPr>
        <w:pStyle w:val="ListParagraph"/>
        <w:numPr>
          <w:ilvl w:val="0"/>
          <w:numId w:val="7"/>
        </w:numPr>
        <w:ind w:left="540" w:right="-7"/>
        <w:jc w:val="both"/>
      </w:pPr>
      <w:r w:rsidRPr="00BB708C">
        <w:t>See Closed Session Agenda below for matters to be considered at this time.</w:t>
      </w:r>
    </w:p>
    <w:p w:rsidR="007211D0" w:rsidRPr="00BB708C" w:rsidRDefault="007211D0" w:rsidP="0016587A">
      <w:pPr>
        <w:ind w:left="540" w:right="-7" w:hanging="810"/>
        <w:jc w:val="both"/>
        <w:rPr>
          <w:rFonts w:ascii="Courier New" w:hAnsi="Courier New" w:cs="Courier New"/>
        </w:rPr>
      </w:pPr>
    </w:p>
    <w:p w:rsidR="007211D0" w:rsidRPr="00BB708C" w:rsidRDefault="00F20D39" w:rsidP="0016587A">
      <w:pPr>
        <w:ind w:left="540" w:right="-7" w:hanging="810"/>
        <w:jc w:val="both"/>
        <w:rPr>
          <w:rFonts w:ascii="Courier New" w:hAnsi="Courier New" w:cs="Courier New"/>
          <w:sz w:val="24"/>
          <w:szCs w:val="24"/>
        </w:rPr>
      </w:pPr>
      <w:r w:rsidRPr="00BB708C">
        <w:rPr>
          <w:rFonts w:ascii="Courier New" w:hAnsi="Courier New" w:cs="Courier New"/>
          <w:sz w:val="24"/>
          <w:szCs w:val="24"/>
        </w:rPr>
        <w:t>RECONVENE REGULAR MEETING</w:t>
      </w:r>
    </w:p>
    <w:p w:rsidR="007211D0" w:rsidRPr="00BB708C" w:rsidRDefault="007211D0" w:rsidP="0016587A">
      <w:pPr>
        <w:ind w:left="540" w:right="-7" w:hanging="810"/>
        <w:jc w:val="both"/>
        <w:rPr>
          <w:rFonts w:ascii="Courier New" w:hAnsi="Courier New" w:cs="Courier New"/>
          <w:sz w:val="24"/>
          <w:szCs w:val="24"/>
        </w:rPr>
      </w:pPr>
    </w:p>
    <w:p w:rsidR="007211D0" w:rsidRPr="00BB708C" w:rsidRDefault="00F20D39" w:rsidP="0016587A">
      <w:pPr>
        <w:tabs>
          <w:tab w:val="left" w:pos="6930"/>
        </w:tabs>
        <w:ind w:left="540" w:right="-7" w:hanging="810"/>
        <w:jc w:val="both"/>
        <w:rPr>
          <w:rFonts w:ascii="Courier New" w:hAnsi="Courier New" w:cs="Courier New"/>
          <w:sz w:val="24"/>
          <w:szCs w:val="24"/>
        </w:rPr>
      </w:pPr>
      <w:r w:rsidRPr="00BB708C">
        <w:rPr>
          <w:rFonts w:ascii="Courier New" w:hAnsi="Courier New" w:cs="Courier New"/>
          <w:sz w:val="24"/>
          <w:szCs w:val="24"/>
        </w:rPr>
        <w:t>6:00 P.M.  MEETING</w:t>
      </w:r>
    </w:p>
    <w:p w:rsidR="007211D0" w:rsidRPr="00BB708C" w:rsidRDefault="007211D0" w:rsidP="0016587A">
      <w:pPr>
        <w:ind w:left="540" w:right="-7" w:hanging="810"/>
        <w:jc w:val="center"/>
        <w:rPr>
          <w:rFonts w:ascii="Courier New" w:hAnsi="Courier New" w:cs="Courier New"/>
          <w:sz w:val="24"/>
          <w:szCs w:val="24"/>
        </w:rPr>
      </w:pPr>
    </w:p>
    <w:p w:rsidR="007211D0" w:rsidRPr="00BB708C" w:rsidRDefault="00F20D39" w:rsidP="0016587A">
      <w:pPr>
        <w:ind w:left="540" w:right="-7" w:hanging="810"/>
        <w:jc w:val="both"/>
        <w:rPr>
          <w:rFonts w:ascii="Courier New" w:hAnsi="Courier New" w:cs="Courier New"/>
          <w:sz w:val="24"/>
          <w:szCs w:val="24"/>
        </w:rPr>
      </w:pPr>
      <w:r w:rsidRPr="00BB708C">
        <w:rPr>
          <w:rFonts w:ascii="Courier New" w:hAnsi="Courier New" w:cs="Courier New"/>
          <w:sz w:val="24"/>
          <w:szCs w:val="24"/>
        </w:rPr>
        <w:t>PLEDGE OF ALLEGIANCE</w:t>
      </w:r>
    </w:p>
    <w:p w:rsidR="002F1DF8" w:rsidRPr="00BB708C" w:rsidRDefault="002F1DF8" w:rsidP="0016587A">
      <w:pPr>
        <w:ind w:left="540" w:right="-7" w:hanging="810"/>
        <w:jc w:val="both"/>
        <w:rPr>
          <w:rFonts w:ascii="Courier New" w:hAnsi="Courier New" w:cs="Courier New"/>
          <w:sz w:val="24"/>
          <w:szCs w:val="24"/>
        </w:rPr>
      </w:pPr>
    </w:p>
    <w:p w:rsidR="009240A3" w:rsidRDefault="009240A3" w:rsidP="0016587A">
      <w:pPr>
        <w:ind w:left="540" w:right="-7" w:hanging="810"/>
        <w:jc w:val="both"/>
        <w:rPr>
          <w:rFonts w:ascii="Courier New" w:hAnsi="Courier New" w:cs="Courier New"/>
          <w:sz w:val="24"/>
          <w:szCs w:val="24"/>
        </w:rPr>
      </w:pPr>
      <w:r w:rsidRPr="00BB708C">
        <w:rPr>
          <w:rFonts w:ascii="Courier New" w:hAnsi="Courier New" w:cs="Courier New"/>
          <w:sz w:val="24"/>
          <w:szCs w:val="24"/>
        </w:rPr>
        <w:t>SUPERINTENDENT'S REPORT</w:t>
      </w:r>
    </w:p>
    <w:p w:rsidR="00456CC0" w:rsidRPr="00456CC0" w:rsidRDefault="00456CC0" w:rsidP="0016587A">
      <w:pPr>
        <w:ind w:left="540" w:right="-7" w:hanging="810"/>
        <w:jc w:val="both"/>
        <w:rPr>
          <w:rFonts w:ascii="Courier New" w:hAnsi="Courier New" w:cs="Courier New"/>
          <w:sz w:val="12"/>
          <w:szCs w:val="12"/>
        </w:rPr>
      </w:pPr>
    </w:p>
    <w:p w:rsidR="008F3FE1" w:rsidRPr="00BB708C" w:rsidRDefault="008F3FE1" w:rsidP="0016587A">
      <w:pPr>
        <w:ind w:left="540" w:right="-7" w:hanging="810"/>
        <w:jc w:val="both"/>
        <w:rPr>
          <w:rFonts w:ascii="Courier New" w:hAnsi="Courier New" w:cs="Courier New"/>
          <w:sz w:val="4"/>
          <w:szCs w:val="4"/>
        </w:rPr>
      </w:pPr>
    </w:p>
    <w:p w:rsidR="003E1270" w:rsidRDefault="003E1270" w:rsidP="00880A25">
      <w:pPr>
        <w:numPr>
          <w:ilvl w:val="0"/>
          <w:numId w:val="1"/>
        </w:numPr>
        <w:tabs>
          <w:tab w:val="clear" w:pos="360"/>
          <w:tab w:val="num" w:pos="540"/>
        </w:tabs>
        <w:ind w:left="540" w:right="-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Special Agenda Item 2.0 Naming </w:t>
      </w:r>
      <w:r w:rsidR="00D663A0">
        <w:rPr>
          <w:rFonts w:ascii="Courier New" w:hAnsi="Courier New" w:cs="Courier New"/>
          <w:sz w:val="24"/>
          <w:szCs w:val="24"/>
        </w:rPr>
        <w:t xml:space="preserve">Valley </w:t>
      </w:r>
      <w:r w:rsidR="000D3178">
        <w:rPr>
          <w:rFonts w:ascii="Courier New" w:hAnsi="Courier New" w:cs="Courier New"/>
          <w:sz w:val="24"/>
          <w:szCs w:val="24"/>
        </w:rPr>
        <w:t xml:space="preserve">High School </w:t>
      </w:r>
      <w:r w:rsidR="00650CA2">
        <w:rPr>
          <w:rFonts w:ascii="Courier New" w:hAnsi="Courier New" w:cs="Courier New"/>
          <w:sz w:val="24"/>
          <w:szCs w:val="24"/>
        </w:rPr>
        <w:t xml:space="preserve">Academy of </w:t>
      </w:r>
      <w:r w:rsidR="000D3178">
        <w:rPr>
          <w:rFonts w:ascii="Courier New" w:hAnsi="Courier New" w:cs="Courier New"/>
          <w:sz w:val="24"/>
          <w:szCs w:val="24"/>
        </w:rPr>
        <w:t>Automotive</w:t>
      </w:r>
      <w:r w:rsidR="00D663A0">
        <w:rPr>
          <w:rFonts w:ascii="Courier New" w:hAnsi="Courier New" w:cs="Courier New"/>
          <w:sz w:val="24"/>
          <w:szCs w:val="24"/>
        </w:rPr>
        <w:t xml:space="preserve"> The</w:t>
      </w:r>
      <w:r>
        <w:rPr>
          <w:rFonts w:ascii="Courier New" w:hAnsi="Courier New" w:cs="Courier New"/>
          <w:sz w:val="24"/>
          <w:szCs w:val="24"/>
        </w:rPr>
        <w:t xml:space="preserve"> George P. Heidler, Jr. </w:t>
      </w:r>
      <w:r w:rsidR="00D663A0">
        <w:rPr>
          <w:rFonts w:ascii="Courier New" w:hAnsi="Courier New" w:cs="Courier New"/>
          <w:sz w:val="24"/>
          <w:szCs w:val="24"/>
        </w:rPr>
        <w:t>Academy of Automotive – Transportation - Logistics</w:t>
      </w:r>
    </w:p>
    <w:p w:rsidR="00272846" w:rsidRPr="00643F23" w:rsidRDefault="00272846" w:rsidP="00272846">
      <w:pPr>
        <w:ind w:left="540" w:right="-7"/>
        <w:jc w:val="both"/>
        <w:rPr>
          <w:rFonts w:ascii="Courier New" w:hAnsi="Courier New" w:cs="Courier New"/>
          <w:sz w:val="8"/>
          <w:szCs w:val="8"/>
        </w:rPr>
      </w:pPr>
    </w:p>
    <w:p w:rsidR="009E1BD1" w:rsidRPr="00272846" w:rsidRDefault="00566E41" w:rsidP="00272846">
      <w:pPr>
        <w:pStyle w:val="ListParagraph"/>
        <w:numPr>
          <w:ilvl w:val="0"/>
          <w:numId w:val="1"/>
        </w:numPr>
        <w:tabs>
          <w:tab w:val="clear" w:pos="360"/>
        </w:tabs>
        <w:ind w:left="540" w:right="-7"/>
        <w:jc w:val="both"/>
        <w:rPr>
          <w:sz w:val="24"/>
          <w:szCs w:val="24"/>
        </w:rPr>
      </w:pPr>
      <w:r w:rsidRPr="00272846">
        <w:rPr>
          <w:sz w:val="24"/>
          <w:szCs w:val="24"/>
        </w:rPr>
        <w:t>Announcements/Awards Received</w:t>
      </w:r>
      <w:r w:rsidR="009245C3" w:rsidRPr="00272846">
        <w:rPr>
          <w:sz w:val="24"/>
          <w:szCs w:val="24"/>
        </w:rPr>
        <w:t xml:space="preserve"> </w:t>
      </w:r>
    </w:p>
    <w:p w:rsidR="005D3D13" w:rsidRPr="00BB708C" w:rsidRDefault="005D3D13" w:rsidP="005D3D13">
      <w:pPr>
        <w:rPr>
          <w:rFonts w:ascii="Courier New" w:hAnsi="Courier New" w:cs="Courier New"/>
          <w:sz w:val="24"/>
          <w:szCs w:val="24"/>
        </w:rPr>
      </w:pPr>
    </w:p>
    <w:p w:rsidR="00B71AEB" w:rsidRDefault="00B71AEB" w:rsidP="009D3B68">
      <w:pPr>
        <w:ind w:left="-27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RECOGNITION</w:t>
      </w:r>
    </w:p>
    <w:p w:rsidR="00B71AEB" w:rsidRPr="00456CC0" w:rsidRDefault="00B71AEB" w:rsidP="009D3B68">
      <w:pPr>
        <w:ind w:left="-270"/>
        <w:rPr>
          <w:rFonts w:ascii="Courier New" w:hAnsi="Courier New" w:cs="Courier New"/>
          <w:sz w:val="16"/>
          <w:szCs w:val="16"/>
        </w:rPr>
      </w:pPr>
    </w:p>
    <w:p w:rsidR="00C2677F" w:rsidRPr="00B71AEB" w:rsidRDefault="00C2677F" w:rsidP="00B71AEB">
      <w:pPr>
        <w:pStyle w:val="ListParagraph"/>
        <w:numPr>
          <w:ilvl w:val="0"/>
          <w:numId w:val="1"/>
        </w:numPr>
        <w:tabs>
          <w:tab w:val="clear" w:pos="360"/>
        </w:tabs>
        <w:ind w:left="540" w:right="-367"/>
        <w:rPr>
          <w:sz w:val="24"/>
          <w:szCs w:val="24"/>
        </w:rPr>
      </w:pPr>
      <w:r>
        <w:rPr>
          <w:sz w:val="24"/>
          <w:szCs w:val="24"/>
        </w:rPr>
        <w:t>Classified Employee of Month for March</w:t>
      </w:r>
      <w:r w:rsidR="00346835">
        <w:rPr>
          <w:sz w:val="24"/>
          <w:szCs w:val="24"/>
        </w:rPr>
        <w:t xml:space="preserve"> 2011</w:t>
      </w:r>
      <w:r>
        <w:rPr>
          <w:sz w:val="24"/>
          <w:szCs w:val="24"/>
        </w:rPr>
        <w:t xml:space="preserve"> </w:t>
      </w:r>
      <w:r w:rsidR="00135DF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35DF8">
        <w:rPr>
          <w:sz w:val="24"/>
          <w:szCs w:val="24"/>
        </w:rPr>
        <w:t>Jose Luis Figueroa</w:t>
      </w:r>
    </w:p>
    <w:p w:rsidR="00B71AEB" w:rsidRPr="00601AA8" w:rsidRDefault="00B71AEB" w:rsidP="009D3B68">
      <w:pPr>
        <w:ind w:left="-270"/>
        <w:rPr>
          <w:rFonts w:ascii="Courier New" w:hAnsi="Courier New" w:cs="Courier New"/>
          <w:sz w:val="24"/>
          <w:szCs w:val="24"/>
        </w:rPr>
      </w:pPr>
    </w:p>
    <w:p w:rsidR="005D3D13" w:rsidRPr="00601AA8" w:rsidRDefault="00B132C8" w:rsidP="009D3B68">
      <w:pPr>
        <w:ind w:left="-270"/>
        <w:rPr>
          <w:rFonts w:ascii="Courier New" w:hAnsi="Courier New" w:cs="Courier New"/>
          <w:sz w:val="24"/>
          <w:szCs w:val="24"/>
        </w:rPr>
      </w:pPr>
      <w:r w:rsidRPr="00601AA8">
        <w:rPr>
          <w:rFonts w:ascii="Courier New" w:hAnsi="Courier New" w:cs="Courier New"/>
          <w:sz w:val="24"/>
          <w:szCs w:val="24"/>
        </w:rPr>
        <w:t>PRESENTATION</w:t>
      </w:r>
    </w:p>
    <w:p w:rsidR="0047294A" w:rsidRPr="00601AA8" w:rsidRDefault="0047294A" w:rsidP="0047294A">
      <w:pPr>
        <w:jc w:val="both"/>
        <w:rPr>
          <w:rFonts w:ascii="Courier New" w:hAnsi="Courier New" w:cs="Courier New"/>
          <w:sz w:val="8"/>
          <w:szCs w:val="8"/>
        </w:rPr>
      </w:pPr>
    </w:p>
    <w:p w:rsidR="00CD26F7" w:rsidRPr="00601AA8" w:rsidRDefault="007C1DC1" w:rsidP="00601AA8">
      <w:pPr>
        <w:pStyle w:val="ListParagraph"/>
        <w:numPr>
          <w:ilvl w:val="0"/>
          <w:numId w:val="1"/>
        </w:numPr>
        <w:tabs>
          <w:tab w:val="clear" w:pos="360"/>
          <w:tab w:val="num" w:pos="540"/>
        </w:tabs>
        <w:ind w:left="540"/>
        <w:jc w:val="both"/>
        <w:rPr>
          <w:b/>
          <w:sz w:val="24"/>
          <w:szCs w:val="24"/>
        </w:rPr>
      </w:pPr>
      <w:hyperlink r:id="rId8" w:history="1">
        <w:r w:rsidR="00601AA8" w:rsidRPr="00601AA8">
          <w:rPr>
            <w:rStyle w:val="Strong"/>
            <w:b w:val="0"/>
            <w:color w:val="000000" w:themeColor="text1"/>
            <w:sz w:val="24"/>
            <w:szCs w:val="24"/>
          </w:rPr>
          <w:t>American Civil Liberties Union</w:t>
        </w:r>
      </w:hyperlink>
      <w:r w:rsidR="00601AA8" w:rsidRPr="00601AA8">
        <w:rPr>
          <w:b/>
          <w:color w:val="000000" w:themeColor="text1"/>
          <w:sz w:val="24"/>
          <w:szCs w:val="24"/>
        </w:rPr>
        <w:t xml:space="preserve"> </w:t>
      </w:r>
      <w:r w:rsidR="00601AA8" w:rsidRPr="00601AA8">
        <w:rPr>
          <w:color w:val="000000" w:themeColor="text1"/>
          <w:sz w:val="24"/>
          <w:szCs w:val="24"/>
        </w:rPr>
        <w:t>Settlement on Student Fees</w:t>
      </w:r>
    </w:p>
    <w:p w:rsidR="00601AA8" w:rsidRPr="00601AA8" w:rsidRDefault="00601AA8" w:rsidP="00CD26F7">
      <w:pPr>
        <w:ind w:left="-270"/>
        <w:jc w:val="both"/>
        <w:rPr>
          <w:rFonts w:ascii="Courier New" w:hAnsi="Courier New" w:cs="Courier New"/>
          <w:sz w:val="16"/>
          <w:szCs w:val="16"/>
        </w:rPr>
      </w:pPr>
    </w:p>
    <w:p w:rsidR="00CD26F7" w:rsidRPr="00601AA8" w:rsidRDefault="00CD26F7" w:rsidP="00CD26F7">
      <w:pPr>
        <w:ind w:left="-270"/>
        <w:jc w:val="both"/>
        <w:rPr>
          <w:rFonts w:ascii="Courier New" w:hAnsi="Courier New" w:cs="Courier New"/>
          <w:sz w:val="24"/>
          <w:szCs w:val="24"/>
        </w:rPr>
      </w:pPr>
      <w:r w:rsidRPr="00601AA8">
        <w:rPr>
          <w:rFonts w:ascii="Courier New" w:hAnsi="Courier New" w:cs="Courier New"/>
          <w:sz w:val="24"/>
          <w:szCs w:val="24"/>
        </w:rPr>
        <w:t>PUBLIC HEARING</w:t>
      </w:r>
      <w:r w:rsidR="00601AA8">
        <w:rPr>
          <w:rFonts w:ascii="Courier New" w:hAnsi="Courier New" w:cs="Courier New"/>
          <w:sz w:val="24"/>
          <w:szCs w:val="24"/>
        </w:rPr>
        <w:t>S</w:t>
      </w:r>
    </w:p>
    <w:p w:rsidR="00EC3A56" w:rsidRPr="00601AA8" w:rsidRDefault="00EC3A56" w:rsidP="00EC3A56">
      <w:pPr>
        <w:pStyle w:val="ListParagraph"/>
        <w:ind w:left="450"/>
        <w:jc w:val="both"/>
        <w:rPr>
          <w:sz w:val="8"/>
          <w:szCs w:val="8"/>
        </w:rPr>
      </w:pPr>
    </w:p>
    <w:p w:rsidR="00EC3A56" w:rsidRPr="00643F23" w:rsidRDefault="00E86F52" w:rsidP="003205B4">
      <w:pPr>
        <w:pStyle w:val="ListParagraph"/>
        <w:numPr>
          <w:ilvl w:val="0"/>
          <w:numId w:val="8"/>
        </w:numPr>
        <w:ind w:left="540" w:right="-7"/>
        <w:jc w:val="both"/>
        <w:rPr>
          <w:caps/>
          <w:sz w:val="24"/>
          <w:szCs w:val="24"/>
        </w:rPr>
      </w:pPr>
      <w:r>
        <w:rPr>
          <w:sz w:val="24"/>
          <w:szCs w:val="24"/>
        </w:rPr>
        <w:t>Renaming</w:t>
      </w:r>
      <w:r w:rsidR="00EC3A56" w:rsidRPr="00601AA8">
        <w:rPr>
          <w:sz w:val="24"/>
          <w:szCs w:val="24"/>
        </w:rPr>
        <w:t xml:space="preserve"> Sierra</w:t>
      </w:r>
      <w:r w:rsidR="00EC3A56" w:rsidRPr="00EC3A56">
        <w:rPr>
          <w:sz w:val="24"/>
          <w:szCs w:val="24"/>
        </w:rPr>
        <w:t xml:space="preserve"> Intermediate School</w:t>
      </w:r>
      <w:r>
        <w:rPr>
          <w:sz w:val="24"/>
          <w:szCs w:val="24"/>
        </w:rPr>
        <w:t xml:space="preserve"> to Sierra Preparatory Academy</w:t>
      </w:r>
    </w:p>
    <w:p w:rsidR="00643F23" w:rsidRPr="00643F23" w:rsidRDefault="00643F23" w:rsidP="00643F23">
      <w:pPr>
        <w:pStyle w:val="ListParagraph"/>
        <w:ind w:left="540" w:right="-7"/>
        <w:jc w:val="both"/>
        <w:rPr>
          <w:caps/>
          <w:sz w:val="8"/>
          <w:szCs w:val="8"/>
        </w:rPr>
      </w:pPr>
    </w:p>
    <w:p w:rsidR="002955E0" w:rsidRPr="002955E0" w:rsidRDefault="002955E0" w:rsidP="003205B4">
      <w:pPr>
        <w:pStyle w:val="ListParagraph"/>
        <w:numPr>
          <w:ilvl w:val="0"/>
          <w:numId w:val="8"/>
        </w:numPr>
        <w:ind w:left="540" w:right="-7"/>
        <w:jc w:val="both"/>
        <w:rPr>
          <w:caps/>
          <w:sz w:val="24"/>
          <w:szCs w:val="24"/>
        </w:rPr>
      </w:pPr>
      <w:r>
        <w:rPr>
          <w:sz w:val="24"/>
          <w:szCs w:val="24"/>
        </w:rPr>
        <w:t>Assembly Bill 602 Annual Budget and Service Plans for School Year 2010-11</w:t>
      </w:r>
    </w:p>
    <w:p w:rsidR="000B0B6A" w:rsidRPr="00BB708C" w:rsidRDefault="000B0B6A" w:rsidP="000B0B6A">
      <w:pPr>
        <w:ind w:right="-7"/>
        <w:jc w:val="both"/>
        <w:rPr>
          <w:rFonts w:ascii="Courier New" w:hAnsi="Courier New" w:cs="Courier New"/>
          <w:sz w:val="24"/>
          <w:szCs w:val="24"/>
        </w:rPr>
      </w:pPr>
    </w:p>
    <w:p w:rsidR="001D6DE6" w:rsidRPr="00BB708C" w:rsidRDefault="009240A3" w:rsidP="0016587A">
      <w:pPr>
        <w:ind w:left="540" w:right="-7" w:hanging="810"/>
        <w:jc w:val="both"/>
        <w:rPr>
          <w:rFonts w:ascii="Courier New" w:hAnsi="Courier New" w:cs="Courier New"/>
          <w:sz w:val="24"/>
          <w:szCs w:val="24"/>
        </w:rPr>
      </w:pPr>
      <w:r w:rsidRPr="00BB708C">
        <w:rPr>
          <w:rFonts w:ascii="Courier New" w:hAnsi="Courier New" w:cs="Courier New"/>
          <w:sz w:val="24"/>
          <w:szCs w:val="24"/>
        </w:rPr>
        <w:t>PUBLIC PRESENTATIONS</w:t>
      </w:r>
      <w:r w:rsidR="004A5EE6" w:rsidRPr="00BB708C">
        <w:rPr>
          <w:rFonts w:ascii="Courier New" w:hAnsi="Courier New" w:cs="Courier New"/>
          <w:sz w:val="24"/>
          <w:szCs w:val="24"/>
        </w:rPr>
        <w:t xml:space="preserve"> </w:t>
      </w:r>
      <w:r w:rsidRPr="00BB708C">
        <w:rPr>
          <w:rFonts w:ascii="Courier New" w:hAnsi="Courier New" w:cs="Courier New"/>
          <w:sz w:val="24"/>
          <w:szCs w:val="24"/>
        </w:rPr>
        <w:t>(Pursuant to Government Code 54954.3)</w:t>
      </w:r>
    </w:p>
    <w:p w:rsidR="00B54088" w:rsidRPr="00BB708C" w:rsidRDefault="00B54088" w:rsidP="006E61CC">
      <w:pPr>
        <w:numPr>
          <w:ilvl w:val="0"/>
          <w:numId w:val="6"/>
        </w:numPr>
        <w:tabs>
          <w:tab w:val="clear" w:pos="720"/>
        </w:tabs>
        <w:ind w:left="540" w:right="-7"/>
        <w:jc w:val="both"/>
        <w:rPr>
          <w:rFonts w:ascii="Courier New" w:hAnsi="Courier New" w:cs="Courier New"/>
          <w:sz w:val="16"/>
          <w:szCs w:val="16"/>
        </w:rPr>
      </w:pPr>
      <w:r w:rsidRPr="00BB708C">
        <w:rPr>
          <w:rFonts w:ascii="Courier New" w:hAnsi="Courier New" w:cs="Courier New"/>
          <w:sz w:val="16"/>
          <w:szCs w:val="16"/>
        </w:rPr>
        <w:t>Individuals or groups may make presentations or bring matters to the Board's attention that are within the Board's subject matter jurisdiction.</w:t>
      </w:r>
    </w:p>
    <w:p w:rsidR="00305B87" w:rsidRDefault="00305B87" w:rsidP="00305B87">
      <w:pPr>
        <w:tabs>
          <w:tab w:val="left" w:pos="540"/>
        </w:tabs>
        <w:ind w:right="-7"/>
        <w:rPr>
          <w:rFonts w:ascii="Courier New" w:hAnsi="Courier New" w:cs="Courier New"/>
          <w:b/>
          <w:sz w:val="24"/>
          <w:szCs w:val="24"/>
        </w:rPr>
      </w:pPr>
    </w:p>
    <w:p w:rsidR="009240A3" w:rsidRPr="00305B87" w:rsidRDefault="009240A3" w:rsidP="00305B87">
      <w:pPr>
        <w:pStyle w:val="ListParagraph"/>
        <w:numPr>
          <w:ilvl w:val="1"/>
          <w:numId w:val="4"/>
        </w:numPr>
        <w:tabs>
          <w:tab w:val="clear" w:pos="360"/>
          <w:tab w:val="left" w:pos="540"/>
        </w:tabs>
        <w:ind w:left="-270" w:right="-7" w:firstLine="0"/>
        <w:rPr>
          <w:b/>
          <w:color w:val="111111"/>
          <w:sz w:val="24"/>
          <w:szCs w:val="24"/>
          <w:u w:val="single"/>
        </w:rPr>
      </w:pPr>
      <w:r w:rsidRPr="00305B87">
        <w:rPr>
          <w:b/>
          <w:color w:val="111111"/>
          <w:sz w:val="24"/>
          <w:szCs w:val="24"/>
          <w:u w:val="single"/>
        </w:rPr>
        <w:t>APPROVAL OF CONSENT CALENDAR</w:t>
      </w:r>
    </w:p>
    <w:p w:rsidR="00AA4F4B" w:rsidRPr="00BB708C" w:rsidRDefault="00AA4F4B" w:rsidP="00160CA9">
      <w:pPr>
        <w:tabs>
          <w:tab w:val="left" w:pos="720"/>
        </w:tabs>
        <w:ind w:left="720" w:right="-7" w:hanging="720"/>
        <w:jc w:val="both"/>
        <w:rPr>
          <w:rFonts w:ascii="Courier New" w:hAnsi="Courier New" w:cs="Courier New"/>
          <w:color w:val="111111"/>
          <w:sz w:val="24"/>
          <w:szCs w:val="24"/>
        </w:rPr>
      </w:pPr>
    </w:p>
    <w:p w:rsidR="00E016F0" w:rsidRPr="002A4A82" w:rsidRDefault="00E016F0" w:rsidP="00160CA9">
      <w:pPr>
        <w:numPr>
          <w:ilvl w:val="1"/>
          <w:numId w:val="4"/>
        </w:numPr>
        <w:tabs>
          <w:tab w:val="clear" w:pos="360"/>
          <w:tab w:val="left" w:pos="720"/>
        </w:tabs>
        <w:ind w:left="720" w:right="-7" w:hanging="72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BB708C">
        <w:rPr>
          <w:rFonts w:ascii="Courier New" w:hAnsi="Courier New" w:cs="Courier New"/>
          <w:bCs/>
          <w:color w:val="262626" w:themeColor="text1" w:themeTint="D9"/>
          <w:sz w:val="24"/>
          <w:szCs w:val="24"/>
        </w:rPr>
        <w:t xml:space="preserve">Approval of Minutes of </w:t>
      </w:r>
      <w:r w:rsidR="00EC3A56">
        <w:rPr>
          <w:rFonts w:ascii="Courier New" w:hAnsi="Courier New" w:cs="Courier New"/>
          <w:bCs/>
          <w:color w:val="262626" w:themeColor="text1" w:themeTint="D9"/>
          <w:sz w:val="24"/>
          <w:szCs w:val="24"/>
        </w:rPr>
        <w:t>Special</w:t>
      </w:r>
      <w:r w:rsidRPr="00BB708C">
        <w:rPr>
          <w:rFonts w:ascii="Courier New" w:hAnsi="Courier New" w:cs="Courier New"/>
          <w:bCs/>
          <w:color w:val="262626" w:themeColor="text1" w:themeTint="D9"/>
          <w:sz w:val="24"/>
          <w:szCs w:val="24"/>
        </w:rPr>
        <w:t xml:space="preserve"> Board Meeting</w:t>
      </w:r>
      <w:r w:rsidRPr="00BB708C">
        <w:rPr>
          <w:rFonts w:ascii="Courier New" w:hAnsi="Courier New" w:cs="Courier New"/>
          <w:bCs/>
          <w:color w:val="262626" w:themeColor="text1" w:themeTint="D9"/>
          <w:sz w:val="8"/>
          <w:szCs w:val="8"/>
        </w:rPr>
        <w:t xml:space="preserve"> </w:t>
      </w:r>
      <w:r w:rsidRPr="00BB708C">
        <w:rPr>
          <w:rFonts w:ascii="Courier New" w:hAnsi="Courier New" w:cs="Courier New"/>
          <w:bCs/>
          <w:color w:val="262626" w:themeColor="text1" w:themeTint="D9"/>
          <w:sz w:val="24"/>
          <w:szCs w:val="24"/>
        </w:rPr>
        <w:t>–</w:t>
      </w:r>
      <w:r w:rsidR="00E067BE" w:rsidRPr="00BB708C">
        <w:rPr>
          <w:rFonts w:ascii="Courier New" w:hAnsi="Courier New" w:cs="Courier New"/>
          <w:bCs/>
          <w:color w:val="262626" w:themeColor="text1" w:themeTint="D9"/>
          <w:sz w:val="8"/>
          <w:szCs w:val="8"/>
        </w:rPr>
        <w:t xml:space="preserve"> </w:t>
      </w:r>
      <w:r w:rsidR="00DB5AAE">
        <w:rPr>
          <w:rFonts w:ascii="Courier New" w:hAnsi="Courier New" w:cs="Courier New"/>
          <w:bCs/>
          <w:color w:val="262626" w:themeColor="text1" w:themeTint="D9"/>
          <w:sz w:val="24"/>
          <w:szCs w:val="24"/>
        </w:rPr>
        <w:t>March 1</w:t>
      </w:r>
      <w:r w:rsidR="00E067BE" w:rsidRPr="00BB708C">
        <w:rPr>
          <w:rFonts w:ascii="Courier New" w:hAnsi="Courier New" w:cs="Courier New"/>
          <w:bCs/>
          <w:color w:val="262626" w:themeColor="text1" w:themeTint="D9"/>
          <w:sz w:val="24"/>
          <w:szCs w:val="24"/>
        </w:rPr>
        <w:t>,</w:t>
      </w:r>
      <w:r w:rsidR="00E067BE" w:rsidRPr="00BB708C">
        <w:rPr>
          <w:rFonts w:ascii="Courier New" w:hAnsi="Courier New" w:cs="Courier New"/>
          <w:bCs/>
          <w:color w:val="262626" w:themeColor="text1" w:themeTint="D9"/>
          <w:sz w:val="16"/>
          <w:szCs w:val="16"/>
        </w:rPr>
        <w:t xml:space="preserve"> </w:t>
      </w:r>
      <w:r w:rsidRPr="00BB708C">
        <w:rPr>
          <w:rFonts w:ascii="Courier New" w:hAnsi="Courier New" w:cs="Courier New"/>
          <w:bCs/>
          <w:color w:val="262626" w:themeColor="text1" w:themeTint="D9"/>
          <w:sz w:val="24"/>
          <w:szCs w:val="24"/>
        </w:rPr>
        <w:t>2011</w:t>
      </w:r>
      <w:r w:rsidR="00CD6CB6">
        <w:rPr>
          <w:rFonts w:ascii="Courier New" w:hAnsi="Courier New" w:cs="Courier New"/>
          <w:bCs/>
          <w:color w:val="262626" w:themeColor="text1" w:themeTint="D9"/>
          <w:sz w:val="24"/>
          <w:szCs w:val="24"/>
        </w:rPr>
        <w:t xml:space="preserve"> and Minutes of </w:t>
      </w:r>
      <w:r w:rsidR="00EC3A56">
        <w:rPr>
          <w:rFonts w:ascii="Courier New" w:hAnsi="Courier New" w:cs="Courier New"/>
          <w:bCs/>
          <w:color w:val="262626" w:themeColor="text1" w:themeTint="D9"/>
          <w:sz w:val="24"/>
          <w:szCs w:val="24"/>
        </w:rPr>
        <w:t>Regular</w:t>
      </w:r>
      <w:r w:rsidR="00CD6CB6">
        <w:rPr>
          <w:rFonts w:ascii="Courier New" w:hAnsi="Courier New" w:cs="Courier New"/>
          <w:bCs/>
          <w:color w:val="262626" w:themeColor="text1" w:themeTint="D9"/>
          <w:sz w:val="24"/>
          <w:szCs w:val="24"/>
        </w:rPr>
        <w:t xml:space="preserve"> Board Meeting – </w:t>
      </w:r>
      <w:r w:rsidR="00EC3A56">
        <w:rPr>
          <w:rFonts w:ascii="Courier New" w:hAnsi="Courier New" w:cs="Courier New"/>
          <w:bCs/>
          <w:color w:val="262626" w:themeColor="text1" w:themeTint="D9"/>
          <w:sz w:val="24"/>
          <w:szCs w:val="24"/>
        </w:rPr>
        <w:t>March 8</w:t>
      </w:r>
      <w:r w:rsidR="00CD6CB6">
        <w:rPr>
          <w:rFonts w:ascii="Courier New" w:hAnsi="Courier New" w:cs="Courier New"/>
          <w:bCs/>
          <w:color w:val="262626" w:themeColor="text1" w:themeTint="D9"/>
          <w:sz w:val="24"/>
          <w:szCs w:val="24"/>
        </w:rPr>
        <w:t>, 2011</w:t>
      </w:r>
    </w:p>
    <w:p w:rsidR="002A4A82" w:rsidRPr="002A4A82" w:rsidRDefault="002A4A82" w:rsidP="002A4A82">
      <w:pPr>
        <w:tabs>
          <w:tab w:val="left" w:pos="720"/>
        </w:tabs>
        <w:ind w:left="720" w:right="-7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</w:p>
    <w:p w:rsidR="00D444AD" w:rsidRPr="002A4A82" w:rsidRDefault="00D444AD" w:rsidP="002A4A82">
      <w:pPr>
        <w:numPr>
          <w:ilvl w:val="1"/>
          <w:numId w:val="4"/>
        </w:numPr>
        <w:tabs>
          <w:tab w:val="clear" w:pos="360"/>
          <w:tab w:val="left" w:pos="720"/>
        </w:tabs>
        <w:ind w:left="720" w:right="-7" w:hanging="72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2A4A82">
        <w:rPr>
          <w:rFonts w:ascii="Courier New" w:hAnsi="Courier New" w:cs="Courier New"/>
          <w:bCs/>
          <w:sz w:val="24"/>
          <w:szCs w:val="24"/>
        </w:rPr>
        <w:t xml:space="preserve">Approval of Extended Field Trips in Accordance With Board Policy (BP) 6153 – </w:t>
      </w:r>
      <w:r w:rsidRPr="002A4A82">
        <w:rPr>
          <w:rFonts w:ascii="Courier New" w:hAnsi="Courier New" w:cs="Courier New"/>
          <w:bCs/>
          <w:sz w:val="24"/>
          <w:szCs w:val="24"/>
          <w:u w:val="single"/>
        </w:rPr>
        <w:t>School-Sponsored Trips</w:t>
      </w:r>
      <w:r w:rsidRPr="002A4A82">
        <w:rPr>
          <w:rFonts w:ascii="Courier New" w:hAnsi="Courier New" w:cs="Courier New"/>
          <w:bCs/>
          <w:sz w:val="24"/>
          <w:szCs w:val="24"/>
        </w:rPr>
        <w:t xml:space="preserve"> and Administrative Regulation (AR) 6153.1 – </w:t>
      </w:r>
      <w:r w:rsidRPr="002A4A82">
        <w:rPr>
          <w:rFonts w:ascii="Courier New" w:hAnsi="Courier New" w:cs="Courier New"/>
          <w:bCs/>
          <w:sz w:val="24"/>
          <w:szCs w:val="24"/>
          <w:u w:val="single"/>
        </w:rPr>
        <w:t>Extended School-Sponsored Trips</w:t>
      </w:r>
    </w:p>
    <w:p w:rsidR="002A4A82" w:rsidRDefault="002A4A82" w:rsidP="002A4A82">
      <w:pPr>
        <w:pStyle w:val="ListParagraph"/>
        <w:rPr>
          <w:color w:val="262626" w:themeColor="text1" w:themeTint="D9"/>
          <w:sz w:val="24"/>
          <w:szCs w:val="24"/>
        </w:rPr>
      </w:pPr>
    </w:p>
    <w:p w:rsidR="00643F23" w:rsidRDefault="00643F23" w:rsidP="002A4A82">
      <w:pPr>
        <w:pStyle w:val="ListParagraph"/>
        <w:rPr>
          <w:color w:val="262626" w:themeColor="text1" w:themeTint="D9"/>
          <w:sz w:val="24"/>
          <w:szCs w:val="24"/>
        </w:rPr>
      </w:pPr>
    </w:p>
    <w:p w:rsidR="00643F23" w:rsidRDefault="00643F23" w:rsidP="00617300">
      <w:pPr>
        <w:rPr>
          <w:rFonts w:ascii="Courier New" w:hAnsi="Courier New" w:cs="Courier New"/>
          <w:color w:val="262626" w:themeColor="text1" w:themeTint="D9"/>
          <w:sz w:val="24"/>
          <w:szCs w:val="24"/>
        </w:rPr>
      </w:pPr>
    </w:p>
    <w:p w:rsidR="00617300" w:rsidRPr="00617300" w:rsidRDefault="00617300" w:rsidP="00617300">
      <w:pPr>
        <w:rPr>
          <w:color w:val="262626" w:themeColor="text1" w:themeTint="D9"/>
          <w:sz w:val="16"/>
          <w:szCs w:val="16"/>
        </w:rPr>
      </w:pPr>
    </w:p>
    <w:p w:rsidR="003C34D7" w:rsidRPr="003C34D7" w:rsidRDefault="00D444AD" w:rsidP="00D563F4">
      <w:pPr>
        <w:numPr>
          <w:ilvl w:val="1"/>
          <w:numId w:val="4"/>
        </w:numPr>
        <w:tabs>
          <w:tab w:val="clear" w:pos="360"/>
          <w:tab w:val="left" w:pos="720"/>
        </w:tabs>
        <w:ind w:left="720" w:right="-7" w:hanging="720"/>
        <w:jc w:val="both"/>
        <w:rPr>
          <w:color w:val="262626"/>
          <w:sz w:val="24"/>
          <w:szCs w:val="24"/>
        </w:rPr>
      </w:pPr>
      <w:r w:rsidRPr="003C34D7">
        <w:rPr>
          <w:rFonts w:ascii="Courier New" w:hAnsi="Courier New" w:cs="Courier New"/>
          <w:sz w:val="24"/>
          <w:szCs w:val="24"/>
        </w:rPr>
        <w:t>Approval of Submission Application for California Wellness Foundation Grant for 2010-11 School Year</w:t>
      </w:r>
    </w:p>
    <w:p w:rsidR="000E67F1" w:rsidRPr="003C34D7" w:rsidRDefault="000E67F1" w:rsidP="004F42F7">
      <w:pPr>
        <w:tabs>
          <w:tab w:val="left" w:pos="720"/>
        </w:tabs>
        <w:ind w:right="-7"/>
        <w:jc w:val="both"/>
        <w:rPr>
          <w:color w:val="262626"/>
          <w:sz w:val="24"/>
          <w:szCs w:val="24"/>
        </w:rPr>
      </w:pPr>
    </w:p>
    <w:p w:rsidR="00F04B7C" w:rsidRPr="00CB4FA1" w:rsidRDefault="00F04B7C" w:rsidP="00F04B7C">
      <w:pPr>
        <w:numPr>
          <w:ilvl w:val="1"/>
          <w:numId w:val="4"/>
        </w:numPr>
        <w:tabs>
          <w:tab w:val="clear" w:pos="360"/>
          <w:tab w:val="left" w:pos="720"/>
        </w:tabs>
        <w:ind w:left="720" w:right="-7" w:hanging="720"/>
        <w:jc w:val="both"/>
        <w:rPr>
          <w:rFonts w:ascii="Courier New" w:hAnsi="Courier New" w:cs="Courier New"/>
          <w:color w:val="262626"/>
          <w:sz w:val="24"/>
          <w:szCs w:val="24"/>
        </w:rPr>
      </w:pPr>
      <w:r w:rsidRPr="00CB4FA1">
        <w:rPr>
          <w:rFonts w:ascii="Courier New" w:hAnsi="Courier New" w:cs="Courier New"/>
          <w:sz w:val="24"/>
          <w:szCs w:val="24"/>
        </w:rPr>
        <w:t>Approval of Master Contracts and Individual Service Agreements With Nonpublic Schools and Agencies for Student With Disabilities for 2010-11 School Year</w:t>
      </w:r>
    </w:p>
    <w:p w:rsidR="00F04B7C" w:rsidRPr="004F42F7" w:rsidRDefault="00F04B7C" w:rsidP="004F42F7">
      <w:pPr>
        <w:rPr>
          <w:color w:val="262626"/>
          <w:sz w:val="24"/>
          <w:szCs w:val="24"/>
        </w:rPr>
      </w:pPr>
    </w:p>
    <w:p w:rsidR="00F04B7C" w:rsidRPr="0035119B" w:rsidRDefault="00F04B7C" w:rsidP="00F04B7C">
      <w:pPr>
        <w:numPr>
          <w:ilvl w:val="1"/>
          <w:numId w:val="4"/>
        </w:numPr>
        <w:tabs>
          <w:tab w:val="clear" w:pos="360"/>
          <w:tab w:val="left" w:pos="720"/>
        </w:tabs>
        <w:ind w:left="720" w:right="-7" w:hanging="720"/>
        <w:jc w:val="both"/>
        <w:rPr>
          <w:color w:val="262626"/>
          <w:sz w:val="24"/>
          <w:szCs w:val="24"/>
        </w:rPr>
      </w:pPr>
      <w:r w:rsidRPr="0035119B">
        <w:rPr>
          <w:rFonts w:ascii="Courier New" w:hAnsi="Courier New" w:cs="Courier New"/>
          <w:sz w:val="24"/>
          <w:szCs w:val="24"/>
        </w:rPr>
        <w:t xml:space="preserve">Approval of Standard Educational Entity Clinical Affiliation Agreement </w:t>
      </w:r>
      <w:r w:rsidR="0035119B" w:rsidRPr="0035119B">
        <w:rPr>
          <w:rFonts w:ascii="Courier New" w:hAnsi="Courier New" w:cs="Courier New"/>
          <w:sz w:val="24"/>
          <w:szCs w:val="24"/>
        </w:rPr>
        <w:t>With</w:t>
      </w:r>
      <w:r w:rsidRPr="0035119B">
        <w:rPr>
          <w:rFonts w:ascii="Courier New" w:hAnsi="Courier New" w:cs="Courier New"/>
          <w:sz w:val="24"/>
          <w:szCs w:val="24"/>
        </w:rPr>
        <w:t xml:space="preserve"> Coast Community College District </w:t>
      </w:r>
    </w:p>
    <w:p w:rsidR="0035119B" w:rsidRPr="0035119B" w:rsidRDefault="0035119B" w:rsidP="0035119B">
      <w:pPr>
        <w:tabs>
          <w:tab w:val="left" w:pos="720"/>
        </w:tabs>
        <w:ind w:right="-7"/>
        <w:jc w:val="both"/>
        <w:rPr>
          <w:color w:val="262626"/>
          <w:sz w:val="24"/>
          <w:szCs w:val="24"/>
        </w:rPr>
      </w:pPr>
    </w:p>
    <w:p w:rsidR="00F04B7C" w:rsidRPr="00F04B7C" w:rsidRDefault="00F04B7C" w:rsidP="00F04B7C">
      <w:pPr>
        <w:numPr>
          <w:ilvl w:val="1"/>
          <w:numId w:val="4"/>
        </w:numPr>
        <w:tabs>
          <w:tab w:val="clear" w:pos="360"/>
          <w:tab w:val="left" w:pos="720"/>
        </w:tabs>
        <w:ind w:left="720" w:right="-7" w:hanging="720"/>
        <w:jc w:val="both"/>
        <w:rPr>
          <w:rFonts w:ascii="Courier New" w:hAnsi="Courier New" w:cs="Courier New"/>
          <w:color w:val="262626"/>
          <w:sz w:val="24"/>
          <w:szCs w:val="24"/>
        </w:rPr>
      </w:pPr>
      <w:r w:rsidRPr="00F04B7C">
        <w:rPr>
          <w:rFonts w:ascii="Courier New" w:hAnsi="Courier New" w:cs="Courier New"/>
          <w:sz w:val="24"/>
          <w:szCs w:val="24"/>
        </w:rPr>
        <w:t>Approval of Expulsion of Students for Violation of California Education Code 48900, 48900.2, 48900.3, 48900.4, 48900.7, and/or 48915</w:t>
      </w:r>
      <w:r w:rsidR="00287E4E">
        <w:rPr>
          <w:rFonts w:ascii="Courier New" w:hAnsi="Courier New" w:cs="Courier New"/>
          <w:sz w:val="24"/>
          <w:szCs w:val="24"/>
        </w:rPr>
        <w:t>(C</w:t>
      </w:r>
      <w:r w:rsidR="009B42C5">
        <w:rPr>
          <w:rFonts w:ascii="Courier New" w:hAnsi="Courier New" w:cs="Courier New"/>
          <w:sz w:val="24"/>
          <w:szCs w:val="24"/>
        </w:rPr>
        <w:t>)</w:t>
      </w:r>
      <w:r w:rsidRPr="00F04B7C">
        <w:rPr>
          <w:rFonts w:ascii="Courier New" w:hAnsi="Courier New" w:cs="Courier New"/>
          <w:sz w:val="24"/>
          <w:szCs w:val="24"/>
        </w:rPr>
        <w:t xml:space="preserve"> According to Board Policy 5144.1</w:t>
      </w:r>
    </w:p>
    <w:p w:rsidR="00325E11" w:rsidRPr="00325E11" w:rsidRDefault="00325E11" w:rsidP="00325E11">
      <w:pPr>
        <w:pStyle w:val="ListParagraph"/>
        <w:rPr>
          <w:color w:val="111111"/>
          <w:sz w:val="24"/>
          <w:szCs w:val="24"/>
        </w:rPr>
      </w:pPr>
    </w:p>
    <w:p w:rsidR="00325E11" w:rsidRPr="00325E11" w:rsidRDefault="00325E11" w:rsidP="00601AA8">
      <w:pPr>
        <w:numPr>
          <w:ilvl w:val="1"/>
          <w:numId w:val="4"/>
        </w:numPr>
        <w:tabs>
          <w:tab w:val="clear" w:pos="360"/>
          <w:tab w:val="left" w:pos="720"/>
        </w:tabs>
        <w:ind w:left="720" w:right="-7" w:hanging="720"/>
        <w:jc w:val="both"/>
        <w:rPr>
          <w:rFonts w:ascii="Courier New" w:hAnsi="Courier New" w:cs="Courier New"/>
          <w:color w:val="111111"/>
          <w:sz w:val="24"/>
          <w:szCs w:val="24"/>
        </w:rPr>
      </w:pPr>
      <w:r w:rsidRPr="00325E11">
        <w:rPr>
          <w:rFonts w:ascii="Courier New" w:hAnsi="Courier New" w:cs="Courier New"/>
          <w:sz w:val="24"/>
          <w:szCs w:val="24"/>
        </w:rPr>
        <w:t>Approval of Purchase Order Summary and Listing of Orders $25,000 and Over for Period of March 4, 2011 Through March 17, 2011</w:t>
      </w:r>
    </w:p>
    <w:p w:rsidR="00325E11" w:rsidRPr="00325E11" w:rsidRDefault="00325E11" w:rsidP="00C2677F">
      <w:pPr>
        <w:pStyle w:val="ListParagraph"/>
        <w:ind w:hanging="810"/>
        <w:rPr>
          <w:color w:val="111111"/>
          <w:sz w:val="24"/>
          <w:szCs w:val="24"/>
        </w:rPr>
      </w:pPr>
    </w:p>
    <w:p w:rsidR="00325E11" w:rsidRPr="00325E11" w:rsidRDefault="00325E11" w:rsidP="002C766C">
      <w:pPr>
        <w:numPr>
          <w:ilvl w:val="1"/>
          <w:numId w:val="4"/>
        </w:numPr>
        <w:tabs>
          <w:tab w:val="clear" w:pos="360"/>
          <w:tab w:val="left" w:pos="720"/>
        </w:tabs>
        <w:ind w:left="720" w:right="-7" w:hanging="720"/>
        <w:jc w:val="both"/>
        <w:rPr>
          <w:rFonts w:ascii="Courier New" w:hAnsi="Courier New" w:cs="Courier New"/>
          <w:color w:val="111111"/>
          <w:sz w:val="24"/>
          <w:szCs w:val="24"/>
        </w:rPr>
      </w:pPr>
      <w:r w:rsidRPr="00325E11">
        <w:rPr>
          <w:rFonts w:ascii="Courier New" w:hAnsi="Courier New" w:cs="Courier New"/>
          <w:sz w:val="24"/>
          <w:szCs w:val="24"/>
        </w:rPr>
        <w:t>Ratification of Expenditure Summary and Warrant Listing of Checks for Period of March 5 Through March 18, 2011</w:t>
      </w:r>
    </w:p>
    <w:p w:rsidR="00325E11" w:rsidRPr="00325E11" w:rsidRDefault="00325E11" w:rsidP="002C766C">
      <w:pPr>
        <w:pStyle w:val="ListParagraph"/>
        <w:ind w:hanging="720"/>
        <w:rPr>
          <w:color w:val="111111"/>
          <w:sz w:val="24"/>
          <w:szCs w:val="24"/>
        </w:rPr>
      </w:pPr>
    </w:p>
    <w:p w:rsidR="00325E11" w:rsidRPr="00325E11" w:rsidRDefault="00325E11" w:rsidP="002C766C">
      <w:pPr>
        <w:numPr>
          <w:ilvl w:val="1"/>
          <w:numId w:val="4"/>
        </w:numPr>
        <w:tabs>
          <w:tab w:val="clear" w:pos="360"/>
          <w:tab w:val="left" w:pos="720"/>
        </w:tabs>
        <w:ind w:left="720" w:right="-7" w:hanging="720"/>
        <w:jc w:val="both"/>
        <w:rPr>
          <w:rFonts w:ascii="Courier New" w:hAnsi="Courier New" w:cs="Courier New"/>
          <w:color w:val="111111"/>
          <w:sz w:val="24"/>
          <w:szCs w:val="24"/>
        </w:rPr>
      </w:pPr>
      <w:r w:rsidRPr="00325E11">
        <w:rPr>
          <w:rFonts w:ascii="Courier New" w:hAnsi="Courier New" w:cs="Courier New"/>
          <w:sz w:val="24"/>
          <w:szCs w:val="24"/>
        </w:rPr>
        <w:t>Approval of Listing of Agreements/Contracts Between Santa Ana Unified School District and Various Consultants Submitted for Period of February 23, 2011 Through March 8, 2011</w:t>
      </w:r>
    </w:p>
    <w:p w:rsidR="00325E11" w:rsidRPr="00325E11" w:rsidRDefault="00325E11" w:rsidP="00325E11">
      <w:pPr>
        <w:pStyle w:val="ListParagraph"/>
        <w:rPr>
          <w:color w:val="111111"/>
          <w:sz w:val="24"/>
          <w:szCs w:val="24"/>
        </w:rPr>
      </w:pPr>
    </w:p>
    <w:p w:rsidR="00325E11" w:rsidRPr="00325E11" w:rsidRDefault="00325E11" w:rsidP="00FD6C3F">
      <w:pPr>
        <w:numPr>
          <w:ilvl w:val="1"/>
          <w:numId w:val="4"/>
        </w:numPr>
        <w:tabs>
          <w:tab w:val="clear" w:pos="360"/>
          <w:tab w:val="left" w:pos="720"/>
        </w:tabs>
        <w:ind w:left="720" w:right="-7" w:hanging="810"/>
        <w:jc w:val="both"/>
        <w:rPr>
          <w:rFonts w:ascii="Courier New" w:hAnsi="Courier New" w:cs="Courier New"/>
          <w:color w:val="111111"/>
          <w:sz w:val="24"/>
          <w:szCs w:val="24"/>
        </w:rPr>
      </w:pPr>
      <w:r w:rsidRPr="00325E11">
        <w:rPr>
          <w:rFonts w:ascii="Courier New" w:hAnsi="Courier New" w:cs="Courier New"/>
          <w:sz w:val="24"/>
          <w:szCs w:val="24"/>
        </w:rPr>
        <w:t>Approval of Disposal of Obsolete Unrepairable Computer Equipment, Miscellaneous Unrepairable Furniture, Equipment, Library Books or Textbooks</w:t>
      </w:r>
    </w:p>
    <w:p w:rsidR="00325E11" w:rsidRPr="00325E11" w:rsidRDefault="00325E11" w:rsidP="00325E11">
      <w:pPr>
        <w:pStyle w:val="ListParagraph"/>
        <w:rPr>
          <w:color w:val="111111"/>
          <w:sz w:val="24"/>
          <w:szCs w:val="24"/>
        </w:rPr>
      </w:pPr>
    </w:p>
    <w:p w:rsidR="00325E11" w:rsidRPr="00325E11" w:rsidRDefault="00325E11" w:rsidP="007351FC">
      <w:pPr>
        <w:numPr>
          <w:ilvl w:val="1"/>
          <w:numId w:val="4"/>
        </w:numPr>
        <w:tabs>
          <w:tab w:val="clear" w:pos="360"/>
          <w:tab w:val="left" w:pos="720"/>
        </w:tabs>
        <w:ind w:left="720" w:right="-7" w:hanging="810"/>
        <w:jc w:val="both"/>
        <w:rPr>
          <w:rFonts w:ascii="Courier New" w:hAnsi="Courier New" w:cs="Courier New"/>
          <w:color w:val="111111"/>
          <w:sz w:val="24"/>
          <w:szCs w:val="24"/>
        </w:rPr>
      </w:pPr>
      <w:r w:rsidRPr="00325E11">
        <w:rPr>
          <w:rFonts w:ascii="Courier New" w:hAnsi="Courier New" w:cs="Courier New"/>
          <w:sz w:val="24"/>
          <w:szCs w:val="24"/>
        </w:rPr>
        <w:t xml:space="preserve">Approval of Rejection of </w:t>
      </w:r>
      <w:r w:rsidRPr="00325E11">
        <w:rPr>
          <w:rFonts w:ascii="Courier New" w:hAnsi="Courier New" w:cs="Courier New"/>
          <w:bCs/>
          <w:sz w:val="24"/>
          <w:szCs w:val="24"/>
        </w:rPr>
        <w:t>Government Code §910 and §910.2</w:t>
      </w:r>
      <w:r w:rsidRPr="00325E11">
        <w:rPr>
          <w:rFonts w:ascii="Courier New" w:hAnsi="Courier New" w:cs="Courier New"/>
          <w:sz w:val="24"/>
          <w:szCs w:val="24"/>
        </w:rPr>
        <w:t xml:space="preserve"> Claim Against District – File No. 11-90686 MH</w:t>
      </w:r>
    </w:p>
    <w:p w:rsidR="00325E11" w:rsidRPr="00325E11" w:rsidRDefault="00325E11" w:rsidP="007351FC">
      <w:pPr>
        <w:pStyle w:val="ListParagraph"/>
        <w:ind w:hanging="810"/>
        <w:rPr>
          <w:sz w:val="24"/>
          <w:szCs w:val="24"/>
        </w:rPr>
      </w:pPr>
    </w:p>
    <w:p w:rsidR="00325E11" w:rsidRPr="00A832E0" w:rsidRDefault="00325E11" w:rsidP="007351FC">
      <w:pPr>
        <w:numPr>
          <w:ilvl w:val="1"/>
          <w:numId w:val="4"/>
        </w:numPr>
        <w:tabs>
          <w:tab w:val="clear" w:pos="360"/>
          <w:tab w:val="left" w:pos="720"/>
        </w:tabs>
        <w:ind w:left="720" w:right="-7" w:hanging="810"/>
        <w:jc w:val="both"/>
        <w:rPr>
          <w:rFonts w:ascii="Courier New" w:hAnsi="Courier New" w:cs="Courier New"/>
          <w:color w:val="111111"/>
          <w:sz w:val="24"/>
          <w:szCs w:val="24"/>
        </w:rPr>
      </w:pPr>
      <w:r w:rsidRPr="00325E11">
        <w:rPr>
          <w:rFonts w:ascii="Courier New" w:hAnsi="Courier New" w:cs="Courier New"/>
          <w:sz w:val="24"/>
          <w:szCs w:val="24"/>
        </w:rPr>
        <w:t xml:space="preserve">Approval of Rejection of </w:t>
      </w:r>
      <w:r w:rsidRPr="00325E11">
        <w:rPr>
          <w:rFonts w:ascii="Courier New" w:hAnsi="Courier New" w:cs="Courier New"/>
          <w:bCs/>
          <w:sz w:val="24"/>
          <w:szCs w:val="24"/>
        </w:rPr>
        <w:t>Government Code §910 and §910.2</w:t>
      </w:r>
      <w:r w:rsidRPr="00325E11">
        <w:rPr>
          <w:rFonts w:ascii="Courier New" w:hAnsi="Courier New" w:cs="Courier New"/>
          <w:sz w:val="24"/>
          <w:szCs w:val="24"/>
        </w:rPr>
        <w:t xml:space="preserve"> Claim Against District – File No. 11-90650 DP</w:t>
      </w:r>
    </w:p>
    <w:p w:rsidR="00A832E0" w:rsidRDefault="00A832E0" w:rsidP="007351FC">
      <w:pPr>
        <w:pStyle w:val="ListParagraph"/>
        <w:ind w:hanging="810"/>
        <w:rPr>
          <w:color w:val="111111"/>
          <w:sz w:val="24"/>
          <w:szCs w:val="24"/>
        </w:rPr>
      </w:pPr>
    </w:p>
    <w:p w:rsidR="00A832E0" w:rsidRPr="00A832E0" w:rsidRDefault="00A832E0" w:rsidP="007351FC">
      <w:pPr>
        <w:numPr>
          <w:ilvl w:val="1"/>
          <w:numId w:val="4"/>
        </w:numPr>
        <w:tabs>
          <w:tab w:val="clear" w:pos="360"/>
          <w:tab w:val="left" w:pos="720"/>
        </w:tabs>
        <w:ind w:left="720" w:right="-7" w:hanging="810"/>
        <w:jc w:val="both"/>
        <w:rPr>
          <w:rFonts w:ascii="Courier New" w:hAnsi="Courier New" w:cs="Courier New"/>
          <w:color w:val="111111"/>
          <w:sz w:val="24"/>
          <w:szCs w:val="24"/>
        </w:rPr>
      </w:pPr>
      <w:r w:rsidRPr="00A832E0">
        <w:rPr>
          <w:rFonts w:ascii="Courier New" w:hAnsi="Courier New" w:cs="Courier New"/>
          <w:sz w:val="24"/>
          <w:szCs w:val="24"/>
        </w:rPr>
        <w:t>Acceptance of Completion of Contract for Bid Package No. 1801, Roofing Project for Monte Vista Elementary School Under Emergency Repair Program</w:t>
      </w:r>
    </w:p>
    <w:p w:rsidR="005F2DA9" w:rsidRPr="00BB708C" w:rsidRDefault="005F2DA9" w:rsidP="0016587A">
      <w:pPr>
        <w:pStyle w:val="BodyTextIndent"/>
        <w:tabs>
          <w:tab w:val="left" w:pos="540"/>
        </w:tabs>
        <w:ind w:left="540" w:right="293"/>
        <w:jc w:val="both"/>
        <w:rPr>
          <w:rFonts w:ascii="Courier New" w:hAnsi="Courier New" w:cs="Courier New"/>
          <w:sz w:val="16"/>
          <w:szCs w:val="16"/>
        </w:rPr>
      </w:pPr>
    </w:p>
    <w:p w:rsidR="00423D78" w:rsidRPr="00BB708C" w:rsidRDefault="009240A3" w:rsidP="008856C4">
      <w:pPr>
        <w:pStyle w:val="BodyTextIndent"/>
        <w:tabs>
          <w:tab w:val="left" w:pos="9360"/>
        </w:tabs>
        <w:ind w:left="-180" w:right="173" w:firstLine="0"/>
        <w:jc w:val="both"/>
        <w:rPr>
          <w:rFonts w:ascii="Courier New" w:hAnsi="Courier New" w:cs="Courier New"/>
          <w:b/>
          <w:szCs w:val="24"/>
        </w:rPr>
      </w:pPr>
      <w:r w:rsidRPr="00BB708C">
        <w:rPr>
          <w:rFonts w:ascii="Courier New" w:hAnsi="Courier New" w:cs="Courier New"/>
          <w:b/>
          <w:szCs w:val="24"/>
        </w:rPr>
        <w:t>Items removed from Consent Calendar for discussion and separate action:  ___________________________________________</w:t>
      </w:r>
    </w:p>
    <w:p w:rsidR="00EA4A85" w:rsidRDefault="00EA4A85" w:rsidP="000E67F1">
      <w:pPr>
        <w:rPr>
          <w:rFonts w:ascii="Courier New" w:hAnsi="Courier New" w:cs="Courier New"/>
          <w:sz w:val="16"/>
          <w:szCs w:val="16"/>
        </w:rPr>
      </w:pPr>
    </w:p>
    <w:p w:rsidR="00EA4A85" w:rsidRPr="00BB708C" w:rsidRDefault="00EA4A85" w:rsidP="007351FC">
      <w:pPr>
        <w:ind w:left="-90"/>
        <w:rPr>
          <w:rFonts w:ascii="Courier New" w:hAnsi="Courier New" w:cs="Courier New"/>
          <w:sz w:val="16"/>
          <w:szCs w:val="16"/>
        </w:rPr>
      </w:pPr>
    </w:p>
    <w:p w:rsidR="00B43EA6" w:rsidRPr="00BB708C" w:rsidRDefault="00B43EA6" w:rsidP="007351FC">
      <w:pPr>
        <w:pStyle w:val="Heading7"/>
        <w:tabs>
          <w:tab w:val="left" w:pos="540"/>
        </w:tabs>
        <w:ind w:left="-90" w:right="-7" w:firstLine="0"/>
        <w:rPr>
          <w:rFonts w:ascii="Courier New" w:hAnsi="Courier New" w:cs="Courier New"/>
          <w:sz w:val="4"/>
          <w:szCs w:val="4"/>
        </w:rPr>
      </w:pPr>
    </w:p>
    <w:p w:rsidR="00CE452B" w:rsidRPr="00BB708C" w:rsidRDefault="00B43EA6" w:rsidP="008856C4">
      <w:pPr>
        <w:pStyle w:val="Heading7"/>
        <w:ind w:left="-180" w:right="-7" w:firstLine="0"/>
        <w:rPr>
          <w:rFonts w:ascii="Courier New" w:hAnsi="Courier New" w:cs="Courier New"/>
          <w:szCs w:val="24"/>
        </w:rPr>
      </w:pPr>
      <w:r w:rsidRPr="00BB708C">
        <w:rPr>
          <w:rFonts w:ascii="Courier New" w:hAnsi="Courier New" w:cs="Courier New"/>
          <w:szCs w:val="24"/>
        </w:rPr>
        <w:t xml:space="preserve">REGULAR </w:t>
      </w:r>
      <w:r w:rsidR="00A413E7" w:rsidRPr="00BB708C">
        <w:rPr>
          <w:rFonts w:ascii="Courier New" w:hAnsi="Courier New" w:cs="Courier New"/>
          <w:szCs w:val="24"/>
        </w:rPr>
        <w:t>AGENDA - ACTION ITEMS</w:t>
      </w:r>
    </w:p>
    <w:p w:rsidR="00540824" w:rsidRPr="007F5E8F" w:rsidRDefault="00540824" w:rsidP="00BB6AF9">
      <w:pPr>
        <w:tabs>
          <w:tab w:val="left" w:pos="240"/>
        </w:tabs>
        <w:ind w:left="720" w:right="-7" w:hanging="720"/>
        <w:jc w:val="both"/>
        <w:rPr>
          <w:rFonts w:ascii="Courier New" w:hAnsi="Courier New" w:cs="Courier New"/>
          <w:b/>
          <w:caps/>
          <w:sz w:val="24"/>
          <w:szCs w:val="24"/>
        </w:rPr>
      </w:pPr>
    </w:p>
    <w:p w:rsidR="00630CD4" w:rsidRDefault="00630CD4" w:rsidP="000E67F1">
      <w:pPr>
        <w:pStyle w:val="ListParagraph"/>
        <w:numPr>
          <w:ilvl w:val="0"/>
          <w:numId w:val="16"/>
        </w:numPr>
        <w:ind w:right="-7" w:hanging="810"/>
        <w:jc w:val="both"/>
        <w:rPr>
          <w:bCs/>
          <w:caps/>
          <w:sz w:val="24"/>
          <w:szCs w:val="24"/>
        </w:rPr>
      </w:pPr>
      <w:r w:rsidRPr="00BF6CDF">
        <w:rPr>
          <w:bCs/>
          <w:caps/>
          <w:sz w:val="24"/>
          <w:szCs w:val="24"/>
        </w:rPr>
        <w:t xml:space="preserve">approval to name valley high school academy </w:t>
      </w:r>
      <w:r w:rsidR="00EE368A">
        <w:rPr>
          <w:bCs/>
          <w:caps/>
          <w:sz w:val="24"/>
          <w:szCs w:val="24"/>
        </w:rPr>
        <w:t>OF aUTOMOT</w:t>
      </w:r>
      <w:r w:rsidR="00485E86">
        <w:rPr>
          <w:bCs/>
          <w:caps/>
          <w:sz w:val="24"/>
          <w:szCs w:val="24"/>
        </w:rPr>
        <w:t xml:space="preserve">IVE </w:t>
      </w:r>
      <w:r w:rsidR="00346835">
        <w:rPr>
          <w:bCs/>
          <w:caps/>
          <w:sz w:val="24"/>
          <w:szCs w:val="24"/>
        </w:rPr>
        <w:t xml:space="preserve">THE </w:t>
      </w:r>
      <w:r w:rsidRPr="00BF6CDF">
        <w:rPr>
          <w:bCs/>
          <w:caps/>
          <w:sz w:val="24"/>
          <w:szCs w:val="24"/>
        </w:rPr>
        <w:t>george p. heidler,</w:t>
      </w:r>
      <w:r w:rsidR="001C67B1">
        <w:rPr>
          <w:bCs/>
          <w:caps/>
          <w:sz w:val="24"/>
          <w:szCs w:val="24"/>
        </w:rPr>
        <w:t xml:space="preserve"> </w:t>
      </w:r>
      <w:r w:rsidRPr="00BF6CDF">
        <w:rPr>
          <w:bCs/>
          <w:caps/>
          <w:sz w:val="24"/>
          <w:szCs w:val="24"/>
        </w:rPr>
        <w:t>Jr.</w:t>
      </w:r>
      <w:r w:rsidR="00346835">
        <w:rPr>
          <w:bCs/>
          <w:caps/>
          <w:sz w:val="24"/>
          <w:szCs w:val="24"/>
        </w:rPr>
        <w:t xml:space="preserve"> ACADEMY OF AUTOMOTIVE – TRANSPORTATION - LOGISTICS</w:t>
      </w:r>
    </w:p>
    <w:p w:rsidR="00E22D6A" w:rsidRDefault="00E22D6A" w:rsidP="000E67F1">
      <w:pPr>
        <w:pStyle w:val="ListParagraph"/>
        <w:ind w:right="-7" w:hanging="810"/>
        <w:jc w:val="both"/>
        <w:rPr>
          <w:bCs/>
          <w:caps/>
          <w:sz w:val="24"/>
          <w:szCs w:val="24"/>
        </w:rPr>
      </w:pPr>
    </w:p>
    <w:p w:rsidR="00643F23" w:rsidRDefault="00643F23" w:rsidP="00485E86">
      <w:pPr>
        <w:ind w:right="-7"/>
        <w:jc w:val="both"/>
        <w:rPr>
          <w:bCs/>
          <w:caps/>
          <w:sz w:val="16"/>
          <w:szCs w:val="16"/>
        </w:rPr>
      </w:pPr>
    </w:p>
    <w:p w:rsidR="001F34E9" w:rsidRDefault="001F34E9" w:rsidP="00485E86">
      <w:pPr>
        <w:ind w:right="-7"/>
        <w:jc w:val="both"/>
        <w:rPr>
          <w:bCs/>
          <w:caps/>
          <w:sz w:val="16"/>
          <w:szCs w:val="16"/>
        </w:rPr>
      </w:pPr>
    </w:p>
    <w:p w:rsidR="001F34E9" w:rsidRPr="00485E86" w:rsidRDefault="001F34E9" w:rsidP="00485E86">
      <w:pPr>
        <w:ind w:right="-7"/>
        <w:jc w:val="both"/>
        <w:rPr>
          <w:bCs/>
          <w:caps/>
          <w:sz w:val="16"/>
          <w:szCs w:val="16"/>
        </w:rPr>
      </w:pPr>
    </w:p>
    <w:p w:rsidR="00E22D6A" w:rsidRDefault="00E22D6A" w:rsidP="00643F23">
      <w:pPr>
        <w:pStyle w:val="ListParagraph"/>
        <w:numPr>
          <w:ilvl w:val="0"/>
          <w:numId w:val="16"/>
        </w:numPr>
        <w:ind w:left="540" w:right="-7"/>
        <w:jc w:val="both"/>
        <w:rPr>
          <w:bCs/>
          <w:caps/>
          <w:sz w:val="24"/>
          <w:szCs w:val="24"/>
        </w:rPr>
      </w:pPr>
      <w:r w:rsidRPr="00B566F5">
        <w:rPr>
          <w:bCs/>
          <w:caps/>
          <w:sz w:val="24"/>
          <w:szCs w:val="24"/>
        </w:rPr>
        <w:t>aPPROVAL TO rENAME sIERRA iNTERMEDIATE sCHOOL</w:t>
      </w:r>
      <w:r w:rsidR="002A0BD1">
        <w:rPr>
          <w:bCs/>
          <w:caps/>
          <w:sz w:val="24"/>
          <w:szCs w:val="24"/>
        </w:rPr>
        <w:t xml:space="preserve"> to sierra prepa</w:t>
      </w:r>
      <w:r w:rsidR="0062683E">
        <w:rPr>
          <w:bCs/>
          <w:caps/>
          <w:sz w:val="24"/>
          <w:szCs w:val="24"/>
        </w:rPr>
        <w:t>ra</w:t>
      </w:r>
      <w:r w:rsidR="002A0BD1">
        <w:rPr>
          <w:bCs/>
          <w:caps/>
          <w:sz w:val="24"/>
          <w:szCs w:val="24"/>
        </w:rPr>
        <w:t>tory academy</w:t>
      </w:r>
    </w:p>
    <w:p w:rsidR="0095798F" w:rsidRPr="00BF6CDF" w:rsidRDefault="0095798F" w:rsidP="00630CD4">
      <w:pPr>
        <w:pStyle w:val="ListParagraph"/>
        <w:ind w:left="540" w:right="-7"/>
        <w:jc w:val="both"/>
        <w:rPr>
          <w:bCs/>
          <w:caps/>
          <w:sz w:val="24"/>
          <w:szCs w:val="24"/>
        </w:rPr>
      </w:pPr>
    </w:p>
    <w:p w:rsidR="002D46FE" w:rsidRPr="004F42F7" w:rsidRDefault="002D46FE" w:rsidP="002D46FE">
      <w:pPr>
        <w:pStyle w:val="ListParagraph"/>
        <w:numPr>
          <w:ilvl w:val="0"/>
          <w:numId w:val="16"/>
        </w:numPr>
        <w:ind w:left="540" w:right="-7"/>
        <w:jc w:val="both"/>
        <w:rPr>
          <w:bCs/>
          <w:caps/>
          <w:sz w:val="24"/>
          <w:szCs w:val="24"/>
          <w:u w:val="single"/>
        </w:rPr>
      </w:pPr>
      <w:r w:rsidRPr="001A23EF">
        <w:rPr>
          <w:sz w:val="24"/>
          <w:szCs w:val="24"/>
        </w:rPr>
        <w:t>ADOPTION OF ASSEMBLY BILL 602 ANNUAL BUDGET AND SERVICE PLANS FOR SCHOOL YEAR 2010-11</w:t>
      </w:r>
    </w:p>
    <w:p w:rsidR="004F42F7" w:rsidRPr="004F42F7" w:rsidRDefault="004F42F7" w:rsidP="004F42F7">
      <w:pPr>
        <w:pStyle w:val="ListParagraph"/>
        <w:rPr>
          <w:bCs/>
          <w:caps/>
          <w:sz w:val="24"/>
          <w:szCs w:val="24"/>
          <w:u w:val="single"/>
        </w:rPr>
      </w:pPr>
    </w:p>
    <w:p w:rsidR="004F42F7" w:rsidRPr="004F42F7" w:rsidRDefault="004F42F7" w:rsidP="004F42F7">
      <w:pPr>
        <w:pStyle w:val="ListParagraph"/>
        <w:numPr>
          <w:ilvl w:val="0"/>
          <w:numId w:val="16"/>
        </w:numPr>
        <w:ind w:left="540" w:right="-7"/>
        <w:jc w:val="both"/>
        <w:rPr>
          <w:bCs/>
          <w:caps/>
          <w:sz w:val="24"/>
          <w:szCs w:val="24"/>
          <w:u w:val="single"/>
        </w:rPr>
      </w:pPr>
      <w:r w:rsidRPr="004F42F7">
        <w:rPr>
          <w:sz w:val="24"/>
          <w:szCs w:val="24"/>
        </w:rPr>
        <w:t xml:space="preserve">APPROVAL OF AGREEMENT FOR PROVISION OF EDUCATIONALLY-RELATED MENTAL HEALTH SERVICES </w:t>
      </w:r>
      <w:r w:rsidR="008473D9">
        <w:rPr>
          <w:sz w:val="24"/>
          <w:szCs w:val="24"/>
        </w:rPr>
        <w:t xml:space="preserve">WITH </w:t>
      </w:r>
      <w:r w:rsidRPr="004F42F7">
        <w:rPr>
          <w:sz w:val="24"/>
          <w:szCs w:val="24"/>
        </w:rPr>
        <w:t xml:space="preserve">COUNTY OF ORANGE HEALTH CARE AGENCY </w:t>
      </w:r>
    </w:p>
    <w:p w:rsidR="002D46FE" w:rsidRPr="002D46FE" w:rsidRDefault="002D46FE" w:rsidP="002D46FE">
      <w:pPr>
        <w:ind w:right="-7"/>
        <w:jc w:val="both"/>
        <w:rPr>
          <w:bCs/>
          <w:caps/>
          <w:sz w:val="24"/>
          <w:szCs w:val="24"/>
          <w:u w:val="single"/>
        </w:rPr>
      </w:pPr>
    </w:p>
    <w:p w:rsidR="00136F6B" w:rsidRPr="00136F6B" w:rsidRDefault="00136F6B" w:rsidP="00136F6B">
      <w:pPr>
        <w:pStyle w:val="ListParagraph"/>
        <w:numPr>
          <w:ilvl w:val="0"/>
          <w:numId w:val="16"/>
        </w:numPr>
        <w:ind w:left="540" w:right="-7"/>
        <w:jc w:val="both"/>
        <w:rPr>
          <w:bCs/>
          <w:caps/>
          <w:sz w:val="24"/>
          <w:szCs w:val="24"/>
          <w:u w:val="single"/>
        </w:rPr>
      </w:pPr>
      <w:r w:rsidRPr="005A1F04">
        <w:rPr>
          <w:bCs/>
          <w:sz w:val="24"/>
          <w:szCs w:val="24"/>
        </w:rPr>
        <w:t>APPROVAL OF SCHOOLWIDE SINGLE PLANS FOR STUDENT ACHIEVEMENT  2010-11 SCHOOL YEAR</w:t>
      </w:r>
    </w:p>
    <w:p w:rsidR="00136F6B" w:rsidRPr="00136F6B" w:rsidRDefault="00136F6B" w:rsidP="00136F6B">
      <w:pPr>
        <w:ind w:right="-7"/>
        <w:jc w:val="both"/>
        <w:rPr>
          <w:bCs/>
          <w:caps/>
          <w:sz w:val="24"/>
          <w:szCs w:val="24"/>
          <w:u w:val="single"/>
        </w:rPr>
      </w:pPr>
    </w:p>
    <w:p w:rsidR="005A1F04" w:rsidRDefault="00CD26F7" w:rsidP="005A1F04">
      <w:pPr>
        <w:pStyle w:val="ListParagraph"/>
        <w:numPr>
          <w:ilvl w:val="0"/>
          <w:numId w:val="16"/>
        </w:numPr>
        <w:ind w:left="540" w:right="-7"/>
        <w:jc w:val="both"/>
        <w:rPr>
          <w:bCs/>
          <w:caps/>
          <w:sz w:val="24"/>
          <w:szCs w:val="24"/>
          <w:u w:val="single"/>
        </w:rPr>
      </w:pPr>
      <w:r w:rsidRPr="005A1F04">
        <w:rPr>
          <w:bCs/>
          <w:caps/>
          <w:sz w:val="24"/>
          <w:szCs w:val="24"/>
        </w:rPr>
        <w:t xml:space="preserve">Acceptance of Gifts in Accordance With Board Policy (BP) 3290 – </w:t>
      </w:r>
      <w:r w:rsidRPr="005A1F04">
        <w:rPr>
          <w:bCs/>
          <w:caps/>
          <w:sz w:val="24"/>
          <w:szCs w:val="24"/>
          <w:u w:val="single"/>
        </w:rPr>
        <w:t>Gifts, Grants, and Bequests</w:t>
      </w:r>
    </w:p>
    <w:p w:rsidR="005A1F04" w:rsidRPr="00136F6B" w:rsidRDefault="005A1F04" w:rsidP="00136F6B">
      <w:pPr>
        <w:rPr>
          <w:bCs/>
          <w:caps/>
          <w:sz w:val="24"/>
          <w:szCs w:val="24"/>
          <w:u w:val="single"/>
        </w:rPr>
      </w:pPr>
    </w:p>
    <w:p w:rsidR="00D27726" w:rsidRPr="005A1F04" w:rsidRDefault="00D27726" w:rsidP="005A1F04">
      <w:pPr>
        <w:pStyle w:val="ListParagraph"/>
        <w:numPr>
          <w:ilvl w:val="0"/>
          <w:numId w:val="16"/>
        </w:numPr>
        <w:ind w:left="540" w:right="-7"/>
        <w:jc w:val="both"/>
        <w:rPr>
          <w:bCs/>
          <w:caps/>
          <w:sz w:val="24"/>
          <w:szCs w:val="24"/>
          <w:u w:val="single"/>
        </w:rPr>
      </w:pPr>
      <w:r w:rsidRPr="005A1F04">
        <w:rPr>
          <w:bCs/>
          <w:sz w:val="24"/>
          <w:szCs w:val="24"/>
        </w:rPr>
        <w:t xml:space="preserve">HIGH SCHOOL PILOT FOR COLLEGE PREPARATORY </w:t>
      </w:r>
      <w:r w:rsidR="00911525" w:rsidRPr="00911525">
        <w:rPr>
          <w:bCs/>
          <w:sz w:val="24"/>
          <w:szCs w:val="24"/>
        </w:rPr>
        <w:t xml:space="preserve">GEOMETRY </w:t>
      </w:r>
      <w:r w:rsidR="002974E6">
        <w:rPr>
          <w:bCs/>
          <w:sz w:val="24"/>
          <w:szCs w:val="24"/>
        </w:rPr>
        <w:t xml:space="preserve">MATHEMATICS </w:t>
      </w:r>
      <w:r w:rsidRPr="00911525">
        <w:rPr>
          <w:bCs/>
          <w:sz w:val="24"/>
          <w:szCs w:val="24"/>
        </w:rPr>
        <w:t>MATERIALS</w:t>
      </w:r>
      <w:r w:rsidRPr="005A1F04">
        <w:rPr>
          <w:bCs/>
          <w:sz w:val="24"/>
          <w:szCs w:val="24"/>
        </w:rPr>
        <w:t xml:space="preserve"> RECOMMENDED FOR 28-DAY REVIEW</w:t>
      </w:r>
    </w:p>
    <w:p w:rsidR="005A1F04" w:rsidRPr="005A1F04" w:rsidRDefault="005A1F04" w:rsidP="005A1F04">
      <w:pPr>
        <w:pStyle w:val="ListParagraph"/>
        <w:rPr>
          <w:bCs/>
          <w:caps/>
          <w:sz w:val="24"/>
          <w:szCs w:val="24"/>
          <w:u w:val="single"/>
        </w:rPr>
      </w:pPr>
    </w:p>
    <w:p w:rsidR="00D27726" w:rsidRPr="005A1F04" w:rsidRDefault="00D27726" w:rsidP="005A1F04">
      <w:pPr>
        <w:pStyle w:val="ListParagraph"/>
        <w:numPr>
          <w:ilvl w:val="0"/>
          <w:numId w:val="16"/>
        </w:numPr>
        <w:ind w:left="540" w:right="-7"/>
        <w:jc w:val="both"/>
        <w:rPr>
          <w:bCs/>
          <w:caps/>
          <w:sz w:val="24"/>
          <w:szCs w:val="24"/>
          <w:u w:val="single"/>
        </w:rPr>
      </w:pPr>
      <w:r w:rsidRPr="005A1F04">
        <w:rPr>
          <w:sz w:val="24"/>
          <w:szCs w:val="24"/>
        </w:rPr>
        <w:t xml:space="preserve">HIGH SCHOOL ADVANCED PLACEMENT ART </w:t>
      </w:r>
      <w:r w:rsidR="00875AD0">
        <w:rPr>
          <w:sz w:val="24"/>
          <w:szCs w:val="24"/>
        </w:rPr>
        <w:t xml:space="preserve">HISTORY </w:t>
      </w:r>
      <w:r w:rsidRPr="005A1F04">
        <w:rPr>
          <w:sz w:val="24"/>
          <w:szCs w:val="24"/>
        </w:rPr>
        <w:t>COURSE</w:t>
      </w:r>
      <w:r w:rsidR="00875AD0">
        <w:rPr>
          <w:sz w:val="24"/>
          <w:szCs w:val="24"/>
        </w:rPr>
        <w:t xml:space="preserve"> FOR ADOPTION</w:t>
      </w:r>
      <w:r w:rsidRPr="005A1F04">
        <w:rPr>
          <w:sz w:val="24"/>
          <w:szCs w:val="24"/>
        </w:rPr>
        <w:t xml:space="preserve"> </w:t>
      </w:r>
      <w:r w:rsidR="00612D4C" w:rsidRPr="005A1F04">
        <w:rPr>
          <w:sz w:val="24"/>
          <w:szCs w:val="24"/>
        </w:rPr>
        <w:t>(NEW:</w:t>
      </w:r>
      <w:r w:rsidR="00612D4C" w:rsidRPr="00F5642B">
        <w:rPr>
          <w:sz w:val="8"/>
          <w:szCs w:val="8"/>
        </w:rPr>
        <w:t xml:space="preserve"> </w:t>
      </w:r>
      <w:r w:rsidR="00612D4C" w:rsidRPr="005A1F04">
        <w:rPr>
          <w:sz w:val="24"/>
          <w:szCs w:val="24"/>
        </w:rPr>
        <w:t xml:space="preserve">FOR </w:t>
      </w:r>
      <w:r w:rsidR="00460FA5" w:rsidRPr="005A1F04">
        <w:rPr>
          <w:sz w:val="24"/>
          <w:szCs w:val="24"/>
        </w:rPr>
        <w:t>FIRST READING</w:t>
      </w:r>
      <w:r w:rsidR="00612D4C" w:rsidRPr="005A1F04">
        <w:rPr>
          <w:sz w:val="24"/>
          <w:szCs w:val="24"/>
        </w:rPr>
        <w:t>)</w:t>
      </w:r>
    </w:p>
    <w:p w:rsidR="001A23EF" w:rsidRPr="009F1BED" w:rsidRDefault="001A23EF" w:rsidP="009F1BED">
      <w:pPr>
        <w:rPr>
          <w:sz w:val="24"/>
          <w:szCs w:val="24"/>
        </w:rPr>
      </w:pPr>
    </w:p>
    <w:p w:rsidR="004A70A8" w:rsidRPr="004F42F7" w:rsidRDefault="004A70A8" w:rsidP="00C12DA9">
      <w:pPr>
        <w:pStyle w:val="ListParagraph"/>
        <w:numPr>
          <w:ilvl w:val="0"/>
          <w:numId w:val="16"/>
        </w:numPr>
        <w:ind w:left="540" w:right="-7" w:hanging="810"/>
        <w:jc w:val="both"/>
        <w:rPr>
          <w:bCs/>
          <w:caps/>
          <w:sz w:val="24"/>
          <w:szCs w:val="24"/>
          <w:u w:val="single"/>
        </w:rPr>
      </w:pPr>
      <w:r w:rsidRPr="005A1F04">
        <w:rPr>
          <w:sz w:val="24"/>
          <w:szCs w:val="24"/>
        </w:rPr>
        <w:t>AUTHORIZATION TO AWARD CONTRACT FOR CISCO BASIC MAINTENANCE ON NETWORK EQUIPMENT DISTRICTWIDE UNDER E-RATE</w:t>
      </w:r>
      <w:r w:rsidR="00BD293B">
        <w:rPr>
          <w:sz w:val="24"/>
          <w:szCs w:val="24"/>
        </w:rPr>
        <w:t xml:space="preserve"> TO NEXUSIS, INC.</w:t>
      </w:r>
    </w:p>
    <w:p w:rsidR="004A70A8" w:rsidRPr="005A1F04" w:rsidRDefault="004A70A8" w:rsidP="008A6E58">
      <w:pPr>
        <w:pStyle w:val="ListParagraph"/>
        <w:ind w:hanging="810"/>
        <w:rPr>
          <w:bCs/>
          <w:caps/>
          <w:sz w:val="24"/>
          <w:szCs w:val="24"/>
          <w:u w:val="single"/>
        </w:rPr>
      </w:pPr>
    </w:p>
    <w:p w:rsidR="00742332" w:rsidRPr="00F03139" w:rsidRDefault="004A70A8" w:rsidP="004F42F7">
      <w:pPr>
        <w:pStyle w:val="ListParagraph"/>
        <w:numPr>
          <w:ilvl w:val="0"/>
          <w:numId w:val="16"/>
        </w:numPr>
        <w:ind w:left="540" w:right="-7" w:hanging="810"/>
        <w:jc w:val="both"/>
        <w:rPr>
          <w:bCs/>
          <w:caps/>
          <w:sz w:val="24"/>
          <w:szCs w:val="24"/>
          <w:u w:val="single"/>
        </w:rPr>
      </w:pPr>
      <w:r w:rsidRPr="005A1F04">
        <w:rPr>
          <w:sz w:val="24"/>
          <w:szCs w:val="24"/>
        </w:rPr>
        <w:t>AUTHORIZATION TO AWARD CONTRACT FOR PURCHASE AND INSTALLATION OF AUDIO VISUAL SYSTEMS FOR VARIOUS SITES DISTRICTWIDE UNDER E-RATE</w:t>
      </w:r>
      <w:r w:rsidR="00BD293B">
        <w:rPr>
          <w:sz w:val="24"/>
          <w:szCs w:val="24"/>
        </w:rPr>
        <w:t xml:space="preserve"> TO DIGITAL NETWORKS, INC.</w:t>
      </w:r>
    </w:p>
    <w:p w:rsidR="00F03139" w:rsidRPr="00F03139" w:rsidRDefault="00F03139" w:rsidP="00F03139">
      <w:pPr>
        <w:pStyle w:val="ListParagraph"/>
        <w:rPr>
          <w:bCs/>
          <w:caps/>
          <w:sz w:val="24"/>
          <w:szCs w:val="24"/>
          <w:u w:val="single"/>
        </w:rPr>
      </w:pPr>
    </w:p>
    <w:p w:rsidR="004F42F7" w:rsidRPr="006A574C" w:rsidRDefault="006A574C" w:rsidP="004F42F7">
      <w:pPr>
        <w:pStyle w:val="ListParagraph"/>
        <w:numPr>
          <w:ilvl w:val="0"/>
          <w:numId w:val="16"/>
        </w:numPr>
        <w:ind w:left="540" w:right="-7" w:hanging="810"/>
        <w:jc w:val="both"/>
        <w:rPr>
          <w:bCs/>
          <w:caps/>
          <w:sz w:val="24"/>
          <w:szCs w:val="24"/>
          <w:u w:val="single"/>
        </w:rPr>
      </w:pPr>
      <w:r w:rsidRPr="006A574C">
        <w:rPr>
          <w:bCs/>
          <w:sz w:val="24"/>
          <w:szCs w:val="24"/>
        </w:rPr>
        <w:t>APPROVAL OF AMENDMENT TO FACILITIES AGREEMENT BETWEEN SANTA ANA UNIFIED SCHOOL DISTRICT AND EL SOL SCIENCE &amp; ARTS ACADEMY CHARTER SCHOOL</w:t>
      </w:r>
    </w:p>
    <w:p w:rsidR="006A574C" w:rsidRPr="006A574C" w:rsidRDefault="006A574C" w:rsidP="006A574C">
      <w:pPr>
        <w:ind w:right="-7"/>
        <w:jc w:val="both"/>
        <w:rPr>
          <w:bCs/>
          <w:caps/>
          <w:sz w:val="24"/>
          <w:szCs w:val="24"/>
          <w:u w:val="single"/>
        </w:rPr>
      </w:pPr>
    </w:p>
    <w:p w:rsidR="003000DF" w:rsidRPr="00742332" w:rsidRDefault="00742332" w:rsidP="00742332">
      <w:pPr>
        <w:pStyle w:val="ListParagraph"/>
        <w:numPr>
          <w:ilvl w:val="0"/>
          <w:numId w:val="16"/>
        </w:numPr>
        <w:ind w:left="540" w:right="-7" w:hanging="810"/>
        <w:jc w:val="both"/>
        <w:rPr>
          <w:bCs/>
          <w:caps/>
          <w:sz w:val="24"/>
          <w:szCs w:val="24"/>
          <w:u w:val="single"/>
        </w:rPr>
      </w:pPr>
      <w:r w:rsidRPr="00742332">
        <w:rPr>
          <w:sz w:val="24"/>
          <w:szCs w:val="24"/>
        </w:rPr>
        <w:t>APPROVAL TO CALL FOR PUBLIC HEARING TO REOPEN SANTA ANA UNIFIED SCHOOL DISTRICT INITIAL BARGAINING PROPOSAL FOR 2011-12 SCHOOL YEAR TO SANTA ANA EDUCATORS’ ASSOCIATION (SAEA)</w:t>
      </w:r>
    </w:p>
    <w:p w:rsidR="00742332" w:rsidRPr="00742332" w:rsidRDefault="00742332" w:rsidP="00742332">
      <w:pPr>
        <w:ind w:right="-7"/>
        <w:jc w:val="both"/>
        <w:rPr>
          <w:bCs/>
          <w:caps/>
          <w:sz w:val="24"/>
          <w:szCs w:val="24"/>
          <w:highlight w:val="yellow"/>
          <w:u w:val="single"/>
        </w:rPr>
      </w:pPr>
    </w:p>
    <w:p w:rsidR="00681D04" w:rsidRPr="005A1F04" w:rsidRDefault="00681D04" w:rsidP="005A1F04">
      <w:pPr>
        <w:pStyle w:val="ListParagraph"/>
        <w:numPr>
          <w:ilvl w:val="0"/>
          <w:numId w:val="16"/>
        </w:numPr>
        <w:ind w:left="540" w:right="-7" w:hanging="810"/>
        <w:jc w:val="both"/>
        <w:rPr>
          <w:bCs/>
          <w:caps/>
          <w:sz w:val="24"/>
          <w:szCs w:val="24"/>
          <w:u w:val="single"/>
        </w:rPr>
      </w:pPr>
      <w:r w:rsidRPr="005A1F04">
        <w:rPr>
          <w:sz w:val="24"/>
          <w:szCs w:val="24"/>
        </w:rPr>
        <w:t>APPROVAL OF NEW JOB DESCRIPTION: CONSTRUCTION ADMINISTRATION TECHNICIAN</w:t>
      </w:r>
    </w:p>
    <w:p w:rsidR="000E6A0A" w:rsidRPr="003000DF" w:rsidRDefault="000E6A0A" w:rsidP="003000DF">
      <w:pPr>
        <w:rPr>
          <w:sz w:val="24"/>
          <w:szCs w:val="24"/>
        </w:rPr>
      </w:pPr>
    </w:p>
    <w:p w:rsidR="0004262E" w:rsidRPr="0004262E" w:rsidRDefault="0004262E" w:rsidP="0004262E">
      <w:pPr>
        <w:pStyle w:val="ListParagraph"/>
        <w:numPr>
          <w:ilvl w:val="0"/>
          <w:numId w:val="16"/>
        </w:numPr>
        <w:ind w:left="540" w:right="-7" w:hanging="810"/>
        <w:jc w:val="both"/>
        <w:rPr>
          <w:bCs/>
          <w:caps/>
          <w:sz w:val="24"/>
          <w:szCs w:val="24"/>
          <w:u w:val="single"/>
        </w:rPr>
      </w:pPr>
      <w:r w:rsidRPr="005A1F04">
        <w:rPr>
          <w:sz w:val="24"/>
          <w:szCs w:val="24"/>
        </w:rPr>
        <w:t>APPROVAL OF</w:t>
      </w:r>
      <w:r w:rsidRPr="005A1F04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NEW </w:t>
      </w:r>
      <w:r w:rsidRPr="005A1F04">
        <w:rPr>
          <w:sz w:val="24"/>
          <w:szCs w:val="24"/>
        </w:rPr>
        <w:t xml:space="preserve">JOB DESCRIPTION: </w:t>
      </w:r>
      <w:r>
        <w:rPr>
          <w:sz w:val="24"/>
          <w:szCs w:val="24"/>
        </w:rPr>
        <w:t>NETWORK ENGINEER</w:t>
      </w:r>
    </w:p>
    <w:p w:rsidR="0004262E" w:rsidRPr="0004262E" w:rsidRDefault="0004262E" w:rsidP="0004262E">
      <w:pPr>
        <w:ind w:right="-7"/>
        <w:jc w:val="both"/>
        <w:rPr>
          <w:bCs/>
          <w:caps/>
          <w:sz w:val="24"/>
          <w:szCs w:val="24"/>
          <w:u w:val="single"/>
        </w:rPr>
      </w:pPr>
    </w:p>
    <w:p w:rsidR="00681D04" w:rsidRPr="005A1F04" w:rsidRDefault="00681D04" w:rsidP="005A1F04">
      <w:pPr>
        <w:pStyle w:val="ListParagraph"/>
        <w:numPr>
          <w:ilvl w:val="0"/>
          <w:numId w:val="16"/>
        </w:numPr>
        <w:ind w:left="540" w:right="-7" w:hanging="810"/>
        <w:jc w:val="both"/>
        <w:rPr>
          <w:bCs/>
          <w:caps/>
          <w:sz w:val="24"/>
          <w:szCs w:val="24"/>
          <w:u w:val="single"/>
        </w:rPr>
      </w:pPr>
      <w:r w:rsidRPr="005A1F04">
        <w:rPr>
          <w:sz w:val="24"/>
          <w:szCs w:val="24"/>
        </w:rPr>
        <w:t>APPROVAL OF REVISED JOB DESCRIPTION: USER ANALYST I</w:t>
      </w:r>
    </w:p>
    <w:p w:rsidR="005A1F04" w:rsidRPr="005A1F04" w:rsidRDefault="005A1F04" w:rsidP="005A1F04">
      <w:pPr>
        <w:pStyle w:val="ListParagraph"/>
        <w:ind w:left="540" w:right="-7"/>
        <w:jc w:val="both"/>
        <w:rPr>
          <w:bCs/>
          <w:caps/>
          <w:sz w:val="24"/>
          <w:szCs w:val="24"/>
          <w:u w:val="single"/>
        </w:rPr>
      </w:pPr>
    </w:p>
    <w:p w:rsidR="00681D04" w:rsidRPr="005A1F04" w:rsidRDefault="00681D04" w:rsidP="005A1F04">
      <w:pPr>
        <w:pStyle w:val="ListParagraph"/>
        <w:numPr>
          <w:ilvl w:val="0"/>
          <w:numId w:val="16"/>
        </w:numPr>
        <w:ind w:left="540" w:right="-7" w:hanging="810"/>
        <w:jc w:val="both"/>
        <w:rPr>
          <w:bCs/>
          <w:caps/>
          <w:sz w:val="24"/>
          <w:szCs w:val="24"/>
          <w:u w:val="single"/>
        </w:rPr>
      </w:pPr>
      <w:r w:rsidRPr="005A1F04">
        <w:rPr>
          <w:sz w:val="24"/>
          <w:szCs w:val="24"/>
        </w:rPr>
        <w:t>APPROVAL OF REVISED JOB DESCRIPTION: USER ANALYST II</w:t>
      </w:r>
    </w:p>
    <w:p w:rsidR="00C14D8F" w:rsidRPr="007C7C30" w:rsidRDefault="00C14D8F" w:rsidP="007C7C30">
      <w:pPr>
        <w:rPr>
          <w:bCs/>
          <w:caps/>
          <w:sz w:val="24"/>
          <w:szCs w:val="24"/>
          <w:u w:val="single"/>
        </w:rPr>
      </w:pPr>
    </w:p>
    <w:p w:rsidR="00681D04" w:rsidRPr="00FA4DAE" w:rsidRDefault="00681D04" w:rsidP="005A1F04">
      <w:pPr>
        <w:pStyle w:val="ListParagraph"/>
        <w:numPr>
          <w:ilvl w:val="0"/>
          <w:numId w:val="16"/>
        </w:numPr>
        <w:ind w:left="540" w:right="-7" w:hanging="810"/>
        <w:jc w:val="both"/>
        <w:rPr>
          <w:bCs/>
          <w:caps/>
          <w:sz w:val="24"/>
          <w:szCs w:val="24"/>
          <w:u w:val="single"/>
        </w:rPr>
      </w:pPr>
      <w:r w:rsidRPr="005A1F04">
        <w:rPr>
          <w:sz w:val="24"/>
          <w:szCs w:val="24"/>
        </w:rPr>
        <w:t>APPROVAL OF REVISED JOB DESCRIPTION: DATA COMMUNICATION TECHNICIAN</w:t>
      </w:r>
      <w:r w:rsidR="00047054">
        <w:rPr>
          <w:sz w:val="24"/>
          <w:szCs w:val="24"/>
        </w:rPr>
        <w:t xml:space="preserve"> TO NETWORK TECHNICIAN</w:t>
      </w:r>
    </w:p>
    <w:p w:rsidR="00A9778E" w:rsidRDefault="00A9778E" w:rsidP="00161B49">
      <w:pPr>
        <w:rPr>
          <w:bCs/>
          <w:caps/>
          <w:sz w:val="24"/>
          <w:szCs w:val="24"/>
          <w:u w:val="single"/>
        </w:rPr>
      </w:pPr>
    </w:p>
    <w:p w:rsidR="00AC73BE" w:rsidRPr="00161B49" w:rsidRDefault="00AC73BE" w:rsidP="00161B49">
      <w:pPr>
        <w:rPr>
          <w:bCs/>
          <w:caps/>
          <w:sz w:val="24"/>
          <w:szCs w:val="24"/>
          <w:u w:val="single"/>
        </w:rPr>
      </w:pPr>
    </w:p>
    <w:p w:rsidR="00681D04" w:rsidRPr="005A1F04" w:rsidRDefault="00681D04" w:rsidP="005A1F04">
      <w:pPr>
        <w:pStyle w:val="ListParagraph"/>
        <w:numPr>
          <w:ilvl w:val="0"/>
          <w:numId w:val="16"/>
        </w:numPr>
        <w:ind w:left="540" w:right="-7" w:hanging="810"/>
        <w:jc w:val="both"/>
        <w:rPr>
          <w:bCs/>
          <w:caps/>
          <w:sz w:val="24"/>
          <w:szCs w:val="24"/>
          <w:u w:val="single"/>
        </w:rPr>
      </w:pPr>
      <w:r w:rsidRPr="005A1F04">
        <w:rPr>
          <w:caps/>
          <w:sz w:val="24"/>
          <w:szCs w:val="24"/>
        </w:rPr>
        <w:t xml:space="preserve">PERsonnel action </w:t>
      </w:r>
    </w:p>
    <w:p w:rsidR="00681D04" w:rsidRPr="007C145D" w:rsidRDefault="00681D04" w:rsidP="00681D04">
      <w:pPr>
        <w:numPr>
          <w:ilvl w:val="0"/>
          <w:numId w:val="5"/>
        </w:numPr>
        <w:tabs>
          <w:tab w:val="clear" w:pos="720"/>
          <w:tab w:val="left" w:pos="9360"/>
        </w:tabs>
        <w:ind w:left="1080" w:right="-7" w:hanging="270"/>
        <w:jc w:val="both"/>
        <w:rPr>
          <w:rFonts w:ascii="Courier New" w:hAnsi="Courier New" w:cs="Courier New"/>
          <w:caps/>
          <w:sz w:val="14"/>
          <w:szCs w:val="14"/>
        </w:rPr>
      </w:pPr>
      <w:r w:rsidRPr="007C145D">
        <w:rPr>
          <w:rFonts w:ascii="Courier New" w:hAnsi="Courier New" w:cs="Courier New"/>
          <w:caps/>
          <w:sz w:val="14"/>
          <w:szCs w:val="14"/>
        </w:rPr>
        <w:t>APPROVAL OF CERTIFICATED AND CLASSIFIED PERSONNEL REPORTS</w:t>
      </w:r>
    </w:p>
    <w:p w:rsidR="00681D04" w:rsidRDefault="00681D04" w:rsidP="00681D04">
      <w:pPr>
        <w:numPr>
          <w:ilvl w:val="0"/>
          <w:numId w:val="2"/>
        </w:numPr>
        <w:tabs>
          <w:tab w:val="clear" w:pos="1080"/>
          <w:tab w:val="left" w:pos="9360"/>
        </w:tabs>
        <w:ind w:right="-7" w:hanging="270"/>
        <w:jc w:val="both"/>
        <w:rPr>
          <w:rFonts w:ascii="Courier New" w:hAnsi="Courier New" w:cs="Courier New"/>
          <w:caps/>
          <w:sz w:val="14"/>
          <w:szCs w:val="14"/>
        </w:rPr>
      </w:pPr>
      <w:r w:rsidRPr="007C145D">
        <w:rPr>
          <w:rFonts w:ascii="Courier New" w:hAnsi="Courier New" w:cs="Courier New"/>
          <w:caps/>
          <w:sz w:val="14"/>
          <w:szCs w:val="14"/>
        </w:rPr>
        <w:t>APPROVAL OF NON-CONFIDENTIAL LEAVES OF ABSENCES, EFFECTIVE DATES OF RESIGNATIONS, AND RETIREMENTS</w:t>
      </w:r>
    </w:p>
    <w:p w:rsidR="002B5689" w:rsidRDefault="002B5689" w:rsidP="005A1F04">
      <w:pPr>
        <w:tabs>
          <w:tab w:val="left" w:pos="540"/>
          <w:tab w:val="left" w:pos="9360"/>
        </w:tabs>
        <w:ind w:right="-7"/>
        <w:jc w:val="both"/>
        <w:rPr>
          <w:rFonts w:ascii="Courier New" w:hAnsi="Courier New" w:cs="Courier New"/>
          <w:caps/>
          <w:sz w:val="14"/>
          <w:szCs w:val="14"/>
        </w:rPr>
      </w:pPr>
    </w:p>
    <w:p w:rsidR="002B5689" w:rsidRDefault="002B5689" w:rsidP="005A1F04">
      <w:pPr>
        <w:tabs>
          <w:tab w:val="left" w:pos="540"/>
          <w:tab w:val="left" w:pos="9360"/>
        </w:tabs>
        <w:ind w:right="-7"/>
        <w:jc w:val="both"/>
        <w:rPr>
          <w:rFonts w:ascii="Courier New" w:hAnsi="Courier New" w:cs="Courier New"/>
          <w:caps/>
          <w:sz w:val="14"/>
          <w:szCs w:val="14"/>
        </w:rPr>
      </w:pPr>
    </w:p>
    <w:p w:rsidR="00681D04" w:rsidRPr="005A1F04" w:rsidRDefault="00681D04" w:rsidP="00196B10">
      <w:pPr>
        <w:pStyle w:val="ListParagraph"/>
        <w:numPr>
          <w:ilvl w:val="0"/>
          <w:numId w:val="16"/>
        </w:numPr>
        <w:tabs>
          <w:tab w:val="left" w:pos="540"/>
          <w:tab w:val="left" w:pos="9360"/>
        </w:tabs>
        <w:ind w:left="540" w:right="-7" w:hanging="810"/>
        <w:jc w:val="both"/>
        <w:rPr>
          <w:caps/>
          <w:sz w:val="24"/>
          <w:szCs w:val="24"/>
        </w:rPr>
      </w:pPr>
      <w:r w:rsidRPr="005A1F04">
        <w:rPr>
          <w:caps/>
          <w:sz w:val="24"/>
          <w:szCs w:val="24"/>
        </w:rPr>
        <w:t>board AND STAFF REPORTS/ACTIVITIEs</w:t>
      </w:r>
    </w:p>
    <w:p w:rsidR="00681D04" w:rsidRDefault="00681D04" w:rsidP="00681D04">
      <w:pPr>
        <w:numPr>
          <w:ilvl w:val="0"/>
          <w:numId w:val="2"/>
        </w:numPr>
        <w:tabs>
          <w:tab w:val="clear" w:pos="1080"/>
          <w:tab w:val="left" w:pos="-1920"/>
        </w:tabs>
        <w:ind w:right="-7" w:hanging="270"/>
        <w:jc w:val="both"/>
        <w:rPr>
          <w:rFonts w:ascii="Courier New" w:hAnsi="Courier New" w:cs="Courier New"/>
          <w:caps/>
          <w:sz w:val="16"/>
          <w:szCs w:val="16"/>
        </w:rPr>
      </w:pPr>
      <w:r w:rsidRPr="00BB708C">
        <w:rPr>
          <w:rFonts w:ascii="Courier New" w:hAnsi="Courier New" w:cs="Courier New"/>
          <w:caps/>
          <w:sz w:val="16"/>
          <w:szCs w:val="16"/>
        </w:rPr>
        <w:t>REPORTS ON VISITS TO SCHOOLS, CONFERENCES ATTENDED, OR MEETINGS SCHEDULED</w:t>
      </w:r>
    </w:p>
    <w:p w:rsidR="00161B49" w:rsidRPr="00A778BE" w:rsidRDefault="00161B49" w:rsidP="00224DED">
      <w:pPr>
        <w:ind w:right="-7"/>
        <w:jc w:val="both"/>
        <w:rPr>
          <w:rFonts w:ascii="Courier New" w:hAnsi="Courier New" w:cs="Courier New"/>
          <w:caps/>
          <w:sz w:val="28"/>
          <w:szCs w:val="28"/>
        </w:rPr>
      </w:pPr>
    </w:p>
    <w:p w:rsidR="00370C9C" w:rsidRPr="00BB708C" w:rsidRDefault="000D353E" w:rsidP="00547AD7">
      <w:pPr>
        <w:ind w:left="450" w:right="-7" w:hanging="720"/>
        <w:jc w:val="both"/>
        <w:rPr>
          <w:rFonts w:ascii="Courier New" w:hAnsi="Courier New" w:cs="Courier New"/>
          <w:sz w:val="24"/>
          <w:szCs w:val="24"/>
        </w:rPr>
      </w:pPr>
      <w:r w:rsidRPr="00BB708C">
        <w:rPr>
          <w:rFonts w:ascii="Courier New" w:hAnsi="Courier New" w:cs="Courier New"/>
          <w:sz w:val="24"/>
          <w:szCs w:val="24"/>
        </w:rPr>
        <w:t>RECESS TO CLOSED SESSION</w:t>
      </w:r>
    </w:p>
    <w:p w:rsidR="009D2D9E" w:rsidRDefault="009D2D9E" w:rsidP="00C04BC3">
      <w:pPr>
        <w:ind w:right="-7"/>
        <w:rPr>
          <w:rFonts w:ascii="Courier New" w:hAnsi="Courier New" w:cs="Courier New"/>
          <w:b/>
          <w:sz w:val="24"/>
          <w:szCs w:val="24"/>
          <w:u w:val="single"/>
        </w:rPr>
      </w:pPr>
    </w:p>
    <w:p w:rsidR="00B91E21" w:rsidRPr="00BB708C" w:rsidRDefault="00B91E21" w:rsidP="00C04BC3">
      <w:pPr>
        <w:ind w:right="-7"/>
        <w:rPr>
          <w:rFonts w:ascii="Courier New" w:hAnsi="Courier New" w:cs="Courier New"/>
          <w:b/>
          <w:sz w:val="24"/>
          <w:szCs w:val="24"/>
          <w:u w:val="single"/>
        </w:rPr>
      </w:pPr>
    </w:p>
    <w:p w:rsidR="00265519" w:rsidRPr="00BB708C" w:rsidRDefault="00265519" w:rsidP="00DD6EAA">
      <w:pPr>
        <w:ind w:right="-7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  <w:r w:rsidRPr="00BB708C">
        <w:rPr>
          <w:rFonts w:ascii="Courier New" w:hAnsi="Courier New" w:cs="Courier New"/>
          <w:b/>
          <w:sz w:val="24"/>
          <w:szCs w:val="24"/>
          <w:u w:val="single"/>
        </w:rPr>
        <w:t>CLOSED SESSION AGENDA</w:t>
      </w:r>
    </w:p>
    <w:p w:rsidR="00265519" w:rsidRPr="00BB708C" w:rsidRDefault="00265519" w:rsidP="00DD6EAA">
      <w:pPr>
        <w:tabs>
          <w:tab w:val="left" w:pos="360"/>
          <w:tab w:val="left" w:pos="9360"/>
        </w:tabs>
        <w:ind w:right="-7"/>
        <w:jc w:val="both"/>
        <w:rPr>
          <w:rFonts w:ascii="Courier New" w:hAnsi="Courier New" w:cs="Courier New"/>
          <w:sz w:val="24"/>
          <w:szCs w:val="24"/>
        </w:rPr>
      </w:pPr>
    </w:p>
    <w:p w:rsidR="00265519" w:rsidRPr="00BB708C" w:rsidRDefault="00265519" w:rsidP="00606F70">
      <w:pPr>
        <w:tabs>
          <w:tab w:val="left" w:pos="540"/>
          <w:tab w:val="left" w:pos="9360"/>
        </w:tabs>
        <w:ind w:left="540" w:right="-7" w:hanging="540"/>
        <w:jc w:val="both"/>
        <w:rPr>
          <w:rFonts w:ascii="Courier New" w:hAnsi="Courier New" w:cs="Courier New"/>
          <w:sz w:val="24"/>
          <w:szCs w:val="24"/>
        </w:rPr>
      </w:pPr>
      <w:r w:rsidRPr="00BB708C">
        <w:rPr>
          <w:rFonts w:ascii="Courier New" w:hAnsi="Courier New" w:cs="Courier New"/>
          <w:sz w:val="24"/>
          <w:szCs w:val="24"/>
        </w:rPr>
        <w:t>A.</w:t>
      </w:r>
      <w:r w:rsidRPr="00BB708C">
        <w:rPr>
          <w:rFonts w:ascii="Courier New" w:hAnsi="Courier New" w:cs="Courier New"/>
          <w:sz w:val="24"/>
          <w:szCs w:val="24"/>
        </w:rPr>
        <w:tab/>
        <w:t>With respect to every item of business to be discussed in Closed Session pursuant to Education Code Sections 35146 and 48918:</w:t>
      </w:r>
    </w:p>
    <w:p w:rsidR="0089303E" w:rsidRPr="00BB708C" w:rsidRDefault="0089303E" w:rsidP="00606F70">
      <w:pPr>
        <w:tabs>
          <w:tab w:val="left" w:pos="540"/>
        </w:tabs>
        <w:ind w:left="540" w:right="-7" w:hanging="540"/>
        <w:jc w:val="both"/>
        <w:rPr>
          <w:rFonts w:ascii="Courier New" w:hAnsi="Courier New" w:cs="Courier New"/>
          <w:sz w:val="24"/>
          <w:szCs w:val="24"/>
        </w:rPr>
      </w:pPr>
    </w:p>
    <w:p w:rsidR="0089303E" w:rsidRPr="00BB708C" w:rsidRDefault="0089303E" w:rsidP="00606F70">
      <w:pPr>
        <w:tabs>
          <w:tab w:val="left" w:pos="540"/>
        </w:tabs>
        <w:ind w:left="540" w:right="-7" w:hanging="540"/>
        <w:jc w:val="both"/>
        <w:rPr>
          <w:rFonts w:ascii="Courier New" w:hAnsi="Courier New" w:cs="Courier New"/>
          <w:sz w:val="24"/>
          <w:szCs w:val="24"/>
        </w:rPr>
      </w:pPr>
      <w:r w:rsidRPr="00BB708C">
        <w:rPr>
          <w:rFonts w:ascii="Courier New" w:hAnsi="Courier New" w:cs="Courier New"/>
          <w:sz w:val="24"/>
          <w:szCs w:val="24"/>
        </w:rPr>
        <w:tab/>
      </w:r>
      <w:r w:rsidR="00265519" w:rsidRPr="00BB708C">
        <w:rPr>
          <w:rFonts w:ascii="Courier New" w:hAnsi="Courier New" w:cs="Courier New"/>
          <w:sz w:val="24"/>
          <w:szCs w:val="24"/>
        </w:rPr>
        <w:t>STUDENT E</w:t>
      </w:r>
      <w:r w:rsidRPr="00BB708C">
        <w:rPr>
          <w:rFonts w:ascii="Courier New" w:hAnsi="Courier New" w:cs="Courier New"/>
          <w:sz w:val="24"/>
          <w:szCs w:val="24"/>
        </w:rPr>
        <w:t>XPULSIONS AND DISCIPLINE ISSUES</w:t>
      </w:r>
    </w:p>
    <w:p w:rsidR="002D31CE" w:rsidRPr="00BB708C" w:rsidRDefault="002D31CE" w:rsidP="00606F70">
      <w:pPr>
        <w:tabs>
          <w:tab w:val="left" w:pos="540"/>
        </w:tabs>
        <w:ind w:left="540" w:right="-7" w:hanging="540"/>
        <w:jc w:val="both"/>
        <w:rPr>
          <w:rFonts w:ascii="Courier New" w:hAnsi="Courier New" w:cs="Courier New"/>
          <w:sz w:val="32"/>
          <w:szCs w:val="32"/>
        </w:rPr>
      </w:pPr>
    </w:p>
    <w:p w:rsidR="003A161C" w:rsidRPr="00BB708C" w:rsidRDefault="00C45FB9" w:rsidP="00606F70">
      <w:pPr>
        <w:tabs>
          <w:tab w:val="left" w:pos="540"/>
        </w:tabs>
        <w:ind w:left="540" w:right="-7" w:hanging="540"/>
        <w:jc w:val="both"/>
        <w:rPr>
          <w:rFonts w:ascii="Courier New" w:hAnsi="Courier New" w:cs="Courier New"/>
          <w:sz w:val="24"/>
          <w:szCs w:val="24"/>
        </w:rPr>
      </w:pPr>
      <w:r w:rsidRPr="00BB708C">
        <w:rPr>
          <w:rFonts w:ascii="Courier New" w:hAnsi="Courier New" w:cs="Courier New"/>
          <w:sz w:val="24"/>
          <w:szCs w:val="24"/>
        </w:rPr>
        <w:t>B.</w:t>
      </w:r>
      <w:r w:rsidRPr="00BB708C">
        <w:rPr>
          <w:rFonts w:ascii="Courier New" w:hAnsi="Courier New" w:cs="Courier New"/>
          <w:sz w:val="24"/>
          <w:szCs w:val="24"/>
        </w:rPr>
        <w:tab/>
      </w:r>
      <w:r w:rsidR="003A161C" w:rsidRPr="00BB708C">
        <w:rPr>
          <w:rFonts w:ascii="Courier New" w:hAnsi="Courier New" w:cs="Courier New"/>
          <w:sz w:val="24"/>
          <w:szCs w:val="24"/>
        </w:rPr>
        <w:t>With respect to every item of business to be discussed in Closed Session pursuant to Education Code Section 54957.9</w:t>
      </w:r>
    </w:p>
    <w:p w:rsidR="003A161C" w:rsidRPr="00BB708C" w:rsidRDefault="003A161C" w:rsidP="00606F70">
      <w:pPr>
        <w:tabs>
          <w:tab w:val="left" w:pos="540"/>
        </w:tabs>
        <w:ind w:left="540" w:right="-7" w:hanging="540"/>
        <w:jc w:val="both"/>
        <w:rPr>
          <w:rFonts w:ascii="Courier New" w:hAnsi="Courier New" w:cs="Courier New"/>
          <w:sz w:val="12"/>
          <w:szCs w:val="12"/>
        </w:rPr>
      </w:pPr>
    </w:p>
    <w:p w:rsidR="00606F70" w:rsidRPr="00600670" w:rsidRDefault="008D0205" w:rsidP="008944D4">
      <w:pPr>
        <w:tabs>
          <w:tab w:val="left" w:pos="540"/>
        </w:tabs>
        <w:ind w:left="540" w:right="-7" w:hanging="540"/>
        <w:jc w:val="both"/>
        <w:rPr>
          <w:rFonts w:ascii="Courier New" w:hAnsi="Courier New" w:cs="Courier New"/>
          <w:sz w:val="24"/>
          <w:szCs w:val="24"/>
        </w:rPr>
      </w:pPr>
      <w:r w:rsidRPr="00BB708C">
        <w:rPr>
          <w:rFonts w:ascii="Courier New" w:hAnsi="Courier New" w:cs="Courier New"/>
          <w:sz w:val="24"/>
          <w:szCs w:val="24"/>
        </w:rPr>
        <w:tab/>
      </w:r>
      <w:r w:rsidR="003A161C" w:rsidRPr="00BB708C">
        <w:rPr>
          <w:rFonts w:ascii="Courier New" w:hAnsi="Courier New" w:cs="Courier New"/>
          <w:sz w:val="24"/>
          <w:szCs w:val="24"/>
        </w:rPr>
        <w:t>PRIVACY OR OTHER CONFIDENTIAL ISSUES</w:t>
      </w:r>
      <w:r w:rsidR="00606F70" w:rsidRPr="00600670">
        <w:rPr>
          <w:rFonts w:ascii="Courier New" w:hAnsi="Courier New" w:cs="Courier New"/>
          <w:sz w:val="24"/>
          <w:szCs w:val="24"/>
        </w:rPr>
        <w:tab/>
      </w:r>
    </w:p>
    <w:p w:rsidR="001844E5" w:rsidRDefault="00040A7D" w:rsidP="001844E5">
      <w:pPr>
        <w:ind w:right="173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4"/>
          <w:szCs w:val="24"/>
        </w:rPr>
        <w:tab/>
      </w:r>
    </w:p>
    <w:p w:rsidR="001844E5" w:rsidRPr="00DB7BA9" w:rsidRDefault="001844E5" w:rsidP="001844E5">
      <w:pPr>
        <w:jc w:val="both"/>
        <w:rPr>
          <w:rFonts w:ascii="Courier New" w:hAnsi="Courier New" w:cs="Courier New"/>
          <w:sz w:val="16"/>
          <w:szCs w:val="16"/>
        </w:rPr>
      </w:pPr>
    </w:p>
    <w:p w:rsidR="001844E5" w:rsidRPr="0016717B" w:rsidRDefault="001844E5" w:rsidP="001844E5">
      <w:pPr>
        <w:ind w:left="480" w:right="173" w:hanging="4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C.</w:t>
      </w:r>
      <w:r>
        <w:rPr>
          <w:rFonts w:ascii="Courier New" w:hAnsi="Courier New" w:cs="Courier New"/>
          <w:sz w:val="24"/>
          <w:szCs w:val="24"/>
        </w:rPr>
        <w:tab/>
      </w:r>
      <w:r w:rsidRPr="0016717B">
        <w:rPr>
          <w:rFonts w:ascii="Courier New" w:hAnsi="Courier New" w:cs="Courier New"/>
          <w:sz w:val="24"/>
          <w:szCs w:val="24"/>
        </w:rPr>
        <w:t xml:space="preserve">With respect to every item of business to be discussed in Closed Session pursuant to </w:t>
      </w:r>
      <w:r>
        <w:rPr>
          <w:rFonts w:ascii="Courier New" w:hAnsi="Courier New" w:cs="Courier New"/>
          <w:sz w:val="24"/>
          <w:szCs w:val="24"/>
        </w:rPr>
        <w:t>Government Code Section 54956.8</w:t>
      </w:r>
      <w:r w:rsidRPr="0016717B">
        <w:rPr>
          <w:rFonts w:ascii="Courier New" w:hAnsi="Courier New" w:cs="Courier New"/>
          <w:sz w:val="24"/>
          <w:szCs w:val="24"/>
        </w:rPr>
        <w:t>:</w:t>
      </w:r>
    </w:p>
    <w:p w:rsidR="001844E5" w:rsidRPr="0016717B" w:rsidRDefault="001844E5" w:rsidP="001844E5">
      <w:pPr>
        <w:ind w:left="480" w:right="173" w:hanging="480"/>
        <w:jc w:val="both"/>
        <w:rPr>
          <w:rFonts w:ascii="Courier New" w:hAnsi="Courier New" w:cs="Courier New"/>
          <w:sz w:val="24"/>
          <w:szCs w:val="24"/>
        </w:rPr>
      </w:pPr>
    </w:p>
    <w:p w:rsidR="001844E5" w:rsidRDefault="001844E5" w:rsidP="001844E5">
      <w:pPr>
        <w:tabs>
          <w:tab w:val="left" w:pos="240"/>
          <w:tab w:val="left" w:pos="5760"/>
        </w:tabs>
        <w:ind w:left="480" w:right="173" w:hanging="4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CONFERENCE WITH REAL PROPERTY NEGOTIATOR</w:t>
      </w:r>
    </w:p>
    <w:p w:rsidR="001844E5" w:rsidRPr="00056C28" w:rsidRDefault="001844E5" w:rsidP="001844E5">
      <w:pPr>
        <w:tabs>
          <w:tab w:val="left" w:pos="240"/>
          <w:tab w:val="left" w:pos="5760"/>
        </w:tabs>
        <w:ind w:left="480" w:right="173" w:hanging="480"/>
        <w:jc w:val="both"/>
        <w:rPr>
          <w:rFonts w:ascii="Courier New" w:hAnsi="Courier New" w:cs="Courier New"/>
          <w:sz w:val="8"/>
          <w:szCs w:val="8"/>
        </w:rPr>
      </w:pPr>
    </w:p>
    <w:p w:rsidR="001844E5" w:rsidRPr="00171E70" w:rsidRDefault="001844E5" w:rsidP="001844E5">
      <w:pPr>
        <w:ind w:left="1440"/>
        <w:rPr>
          <w:rFonts w:ascii="Courier New" w:hAnsi="Courier New" w:cs="Courier New"/>
          <w:sz w:val="22"/>
          <w:szCs w:val="22"/>
        </w:rPr>
      </w:pPr>
      <w:r w:rsidRPr="00171E70">
        <w:rPr>
          <w:rFonts w:ascii="Courier New" w:hAnsi="Courier New" w:cs="Courier New"/>
          <w:sz w:val="22"/>
          <w:szCs w:val="22"/>
        </w:rPr>
        <w:t xml:space="preserve">El Sol Science and </w:t>
      </w:r>
      <w:smartTag w:uri="urn:schemas-microsoft-com:office:smarttags" w:element="place">
        <w:smartTag w:uri="urn:schemas-microsoft-com:office:smarttags" w:element="PlaceName">
          <w:r w:rsidRPr="00171E70">
            <w:rPr>
              <w:rFonts w:ascii="Courier New" w:hAnsi="Courier New" w:cs="Courier New"/>
              <w:sz w:val="22"/>
              <w:szCs w:val="22"/>
            </w:rPr>
            <w:t>Arts</w:t>
          </w:r>
        </w:smartTag>
        <w:r w:rsidRPr="00171E70">
          <w:rPr>
            <w:rFonts w:ascii="Courier New" w:hAnsi="Courier New" w:cs="Courier New"/>
            <w:sz w:val="22"/>
            <w:szCs w:val="22"/>
          </w:rPr>
          <w:t xml:space="preserve"> </w:t>
        </w:r>
        <w:smartTag w:uri="urn:schemas-microsoft-com:office:smarttags" w:element="PlaceType">
          <w:r w:rsidRPr="00171E70">
            <w:rPr>
              <w:rFonts w:ascii="Courier New" w:hAnsi="Courier New" w:cs="Courier New"/>
              <w:sz w:val="22"/>
              <w:szCs w:val="22"/>
            </w:rPr>
            <w:t>Academy</w:t>
          </w:r>
        </w:smartTag>
      </w:smartTag>
      <w:r w:rsidRPr="00056C28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</w:p>
    <w:p w:rsidR="001844E5" w:rsidRPr="007F202A" w:rsidRDefault="001844E5" w:rsidP="001844E5">
      <w:pPr>
        <w:ind w:left="1440"/>
        <w:rPr>
          <w:rFonts w:ascii="Courier New" w:hAnsi="Courier New" w:cs="Courier New"/>
          <w:sz w:val="22"/>
          <w:szCs w:val="22"/>
        </w:rPr>
      </w:pPr>
      <w:r w:rsidRPr="00171E70">
        <w:rPr>
          <w:rFonts w:ascii="Courier New" w:hAnsi="Courier New" w:cs="Courier New"/>
          <w:sz w:val="22"/>
          <w:szCs w:val="22"/>
        </w:rPr>
        <w:t xml:space="preserve">1010 North Broadway 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 w:rsidRPr="00056C28">
        <w:rPr>
          <w:rFonts w:ascii="Courier New" w:hAnsi="Courier New" w:cs="Courier New"/>
          <w:sz w:val="22"/>
          <w:szCs w:val="22"/>
        </w:rPr>
        <w:br/>
      </w:r>
      <w:smartTag w:uri="urn:schemas-microsoft-com:office:smarttags" w:element="City">
        <w:smartTag w:uri="urn:schemas-microsoft-com:office:smarttags" w:element="place">
          <w:r w:rsidRPr="00056C28">
            <w:rPr>
              <w:rFonts w:ascii="Courier New" w:hAnsi="Courier New" w:cs="Courier New"/>
              <w:sz w:val="22"/>
              <w:szCs w:val="22"/>
            </w:rPr>
            <w:t>Santa Ana</w:t>
          </w:r>
        </w:smartTag>
      </w:smartTag>
      <w:r w:rsidRPr="00056C28">
        <w:rPr>
          <w:rFonts w:ascii="Courier New" w:hAnsi="Courier New" w:cs="Courier New"/>
          <w:sz w:val="22"/>
          <w:szCs w:val="22"/>
        </w:rPr>
        <w:t>, CA 92701</w:t>
      </w:r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</w:p>
    <w:p w:rsidR="001844E5" w:rsidRPr="003E285C" w:rsidRDefault="001844E5" w:rsidP="001844E5">
      <w:pPr>
        <w:tabs>
          <w:tab w:val="left" w:pos="540"/>
          <w:tab w:val="left" w:pos="5760"/>
        </w:tabs>
        <w:ind w:right="-7"/>
        <w:jc w:val="both"/>
        <w:rPr>
          <w:rFonts w:ascii="Courier New" w:hAnsi="Courier New" w:cs="Courier New"/>
          <w:sz w:val="28"/>
          <w:szCs w:val="28"/>
        </w:rPr>
      </w:pPr>
    </w:p>
    <w:p w:rsidR="00426E68" w:rsidRDefault="001844E5" w:rsidP="00C54166">
      <w:pPr>
        <w:pStyle w:val="NormalWeb"/>
        <w:spacing w:before="0" w:beforeAutospacing="0" w:after="0" w:afterAutospacing="0"/>
        <w:ind w:left="540" w:hanging="540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 xml:space="preserve">D. </w:t>
      </w:r>
      <w:r w:rsidR="00426E68">
        <w:rPr>
          <w:rFonts w:ascii="Courier New" w:hAnsi="Courier New" w:cs="Courier New"/>
        </w:rPr>
        <w:tab/>
      </w:r>
      <w:r w:rsidR="00426E68">
        <w:rPr>
          <w:rFonts w:ascii="Courier New" w:hAnsi="Courier New" w:cs="Courier New"/>
          <w:bCs/>
        </w:rPr>
        <w:t>With respect to every item of business to be discussed in Closed Session pursuant to Government Code Section 54956.9.</w:t>
      </w:r>
    </w:p>
    <w:p w:rsidR="00426E68" w:rsidRPr="00925D18" w:rsidRDefault="00426E68" w:rsidP="00C54166">
      <w:pPr>
        <w:pStyle w:val="NormalWeb"/>
        <w:spacing w:before="0" w:beforeAutospacing="0" w:after="0" w:afterAutospacing="0"/>
        <w:ind w:left="540" w:hanging="540"/>
        <w:jc w:val="both"/>
        <w:rPr>
          <w:rFonts w:ascii="Courier New" w:hAnsi="Courier New" w:cs="Courier New"/>
          <w:bCs/>
          <w:sz w:val="16"/>
          <w:szCs w:val="16"/>
        </w:rPr>
      </w:pPr>
    </w:p>
    <w:p w:rsidR="00426E68" w:rsidRPr="007B0658" w:rsidRDefault="00426E68" w:rsidP="00C54166">
      <w:pPr>
        <w:pStyle w:val="NormalWeb"/>
        <w:spacing w:before="0" w:beforeAutospacing="0" w:after="0" w:afterAutospacing="0"/>
        <w:ind w:left="540"/>
        <w:jc w:val="both"/>
        <w:rPr>
          <w:rFonts w:ascii="Courier New" w:hAnsi="Courier New" w:cs="Courier New"/>
        </w:rPr>
      </w:pPr>
      <w:r w:rsidRPr="007B0658">
        <w:rPr>
          <w:rFonts w:ascii="Courier New" w:hAnsi="Courier New" w:cs="Courier New"/>
          <w:bCs/>
        </w:rPr>
        <w:t xml:space="preserve">CONFERENCE WITH LEGAL </w:t>
      </w:r>
      <w:r>
        <w:rPr>
          <w:rFonts w:ascii="Courier New" w:hAnsi="Courier New" w:cs="Courier New"/>
          <w:bCs/>
        </w:rPr>
        <w:t>COUNSEL</w:t>
      </w:r>
      <w:r w:rsidRPr="007B0658">
        <w:rPr>
          <w:rFonts w:ascii="Courier New" w:hAnsi="Courier New" w:cs="Courier New"/>
          <w:bCs/>
        </w:rPr>
        <w:t>-ANTICIPATED LITIGATION</w:t>
      </w:r>
      <w:r w:rsidRPr="007B0658">
        <w:rPr>
          <w:rFonts w:ascii="Courier New" w:hAnsi="Courier New" w:cs="Courier New"/>
        </w:rPr>
        <w:t xml:space="preserve"> </w:t>
      </w:r>
    </w:p>
    <w:p w:rsidR="00426E68" w:rsidRPr="00421E5F" w:rsidRDefault="00426E68" w:rsidP="00C54166">
      <w:pPr>
        <w:ind w:left="540" w:hanging="54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  <w:sz w:val="22"/>
          <w:szCs w:val="22"/>
        </w:rPr>
        <w:t>One</w:t>
      </w:r>
      <w:r w:rsidR="00C028D3">
        <w:rPr>
          <w:rFonts w:ascii="Courier New" w:hAnsi="Courier New" w:cs="Courier New"/>
          <w:color w:val="000000"/>
          <w:sz w:val="22"/>
          <w:szCs w:val="22"/>
        </w:rPr>
        <w:t xml:space="preserve"> potential case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 </w:t>
      </w:r>
    </w:p>
    <w:p w:rsidR="00426E68" w:rsidRDefault="00426E68" w:rsidP="00C54166">
      <w:pPr>
        <w:tabs>
          <w:tab w:val="left" w:pos="540"/>
          <w:tab w:val="left" w:pos="5760"/>
        </w:tabs>
        <w:ind w:left="540" w:right="-7" w:hanging="540"/>
        <w:jc w:val="both"/>
        <w:rPr>
          <w:rFonts w:ascii="Courier New" w:hAnsi="Courier New" w:cs="Courier New"/>
          <w:sz w:val="24"/>
          <w:szCs w:val="24"/>
        </w:rPr>
      </w:pPr>
    </w:p>
    <w:p w:rsidR="00426E68" w:rsidRDefault="00426E68" w:rsidP="00C54166">
      <w:pPr>
        <w:tabs>
          <w:tab w:val="left" w:pos="540"/>
          <w:tab w:val="left" w:pos="5760"/>
        </w:tabs>
        <w:ind w:right="-7" w:hanging="540"/>
        <w:jc w:val="both"/>
        <w:rPr>
          <w:rFonts w:ascii="Courier New" w:hAnsi="Courier New" w:cs="Courier New"/>
          <w:sz w:val="24"/>
          <w:szCs w:val="24"/>
        </w:rPr>
      </w:pPr>
    </w:p>
    <w:p w:rsidR="00FB542F" w:rsidRPr="00BB708C" w:rsidRDefault="00426E68" w:rsidP="00C54166">
      <w:pPr>
        <w:tabs>
          <w:tab w:val="left" w:pos="540"/>
          <w:tab w:val="left" w:pos="5760"/>
        </w:tabs>
        <w:ind w:left="540" w:right="-7" w:hanging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z w:val="24"/>
          <w:szCs w:val="24"/>
        </w:rPr>
        <w:tab/>
      </w:r>
      <w:r w:rsidR="00FB542F" w:rsidRPr="00BB708C">
        <w:rPr>
          <w:rFonts w:ascii="Courier New" w:hAnsi="Courier New" w:cs="Courier New"/>
          <w:sz w:val="24"/>
          <w:szCs w:val="24"/>
        </w:rPr>
        <w:t>With respect to every item of business to be discussed in Closed Session pursuant to Government Code Section 54947:</w:t>
      </w:r>
    </w:p>
    <w:p w:rsidR="00FB542F" w:rsidRPr="00BB708C" w:rsidRDefault="00FB542F" w:rsidP="00606F70">
      <w:pPr>
        <w:tabs>
          <w:tab w:val="left" w:pos="540"/>
          <w:tab w:val="left" w:pos="5760"/>
        </w:tabs>
        <w:ind w:left="540" w:right="-7" w:hanging="540"/>
        <w:jc w:val="both"/>
        <w:rPr>
          <w:rFonts w:ascii="Courier New" w:hAnsi="Courier New" w:cs="Courier New"/>
          <w:sz w:val="12"/>
          <w:szCs w:val="12"/>
        </w:rPr>
      </w:pPr>
    </w:p>
    <w:p w:rsidR="00FB542F" w:rsidRPr="00BB708C" w:rsidRDefault="006D29D8" w:rsidP="00606F70">
      <w:pPr>
        <w:tabs>
          <w:tab w:val="left" w:pos="540"/>
        </w:tabs>
        <w:ind w:left="540" w:right="-7" w:hanging="540"/>
        <w:jc w:val="both"/>
        <w:rPr>
          <w:rFonts w:ascii="Courier New" w:hAnsi="Courier New" w:cs="Courier New"/>
          <w:sz w:val="22"/>
          <w:szCs w:val="22"/>
        </w:rPr>
      </w:pPr>
      <w:r w:rsidRPr="00BB708C">
        <w:rPr>
          <w:rFonts w:ascii="Courier New" w:hAnsi="Courier New" w:cs="Courier New"/>
          <w:sz w:val="24"/>
          <w:szCs w:val="24"/>
        </w:rPr>
        <w:tab/>
      </w:r>
      <w:r w:rsidR="00FB542F" w:rsidRPr="00BB708C">
        <w:rPr>
          <w:rFonts w:ascii="Courier New" w:hAnsi="Courier New" w:cs="Courier New"/>
          <w:sz w:val="24"/>
          <w:szCs w:val="24"/>
        </w:rPr>
        <w:t>E</w:t>
      </w:r>
      <w:r w:rsidR="00087914" w:rsidRPr="00BB708C">
        <w:rPr>
          <w:rFonts w:ascii="Courier New" w:hAnsi="Courier New" w:cs="Courier New"/>
          <w:sz w:val="24"/>
          <w:szCs w:val="24"/>
        </w:rPr>
        <w:t>MPLOYEE NEGOTIATIONS:</w:t>
      </w:r>
      <w:r w:rsidR="00087914" w:rsidRPr="00BB708C">
        <w:rPr>
          <w:rFonts w:ascii="Courier New" w:hAnsi="Courier New" w:cs="Courier New"/>
          <w:sz w:val="16"/>
          <w:szCs w:val="16"/>
        </w:rPr>
        <w:t xml:space="preserve">  </w:t>
      </w:r>
      <w:r w:rsidR="00C930A0" w:rsidRPr="00BB708C">
        <w:rPr>
          <w:rFonts w:ascii="Courier New" w:hAnsi="Courier New" w:cs="Courier New"/>
          <w:sz w:val="16"/>
          <w:szCs w:val="16"/>
        </w:rPr>
        <w:t xml:space="preserve"> </w:t>
      </w:r>
      <w:r w:rsidR="00087914" w:rsidRPr="00BB708C">
        <w:rPr>
          <w:rFonts w:ascii="Courier New" w:hAnsi="Courier New" w:cs="Courier New"/>
          <w:sz w:val="22"/>
          <w:szCs w:val="22"/>
        </w:rPr>
        <w:t xml:space="preserve">SAEA, CSEA, CWA </w:t>
      </w:r>
      <w:r w:rsidR="00FB542F" w:rsidRPr="00BB708C">
        <w:rPr>
          <w:rFonts w:ascii="Courier New" w:hAnsi="Courier New" w:cs="Courier New"/>
          <w:sz w:val="22"/>
          <w:szCs w:val="22"/>
        </w:rPr>
        <w:t>Bargaining Units</w:t>
      </w:r>
    </w:p>
    <w:p w:rsidR="00421E5F" w:rsidRPr="00BB708C" w:rsidRDefault="006D29D8" w:rsidP="008D0205">
      <w:pPr>
        <w:tabs>
          <w:tab w:val="left" w:pos="480"/>
          <w:tab w:val="left" w:pos="1080"/>
          <w:tab w:val="left" w:pos="3780"/>
        </w:tabs>
        <w:ind w:left="480" w:right="-7" w:hanging="660"/>
        <w:jc w:val="both"/>
        <w:rPr>
          <w:rFonts w:ascii="Courier New" w:hAnsi="Courier New" w:cs="Courier New"/>
          <w:sz w:val="22"/>
          <w:szCs w:val="22"/>
        </w:rPr>
      </w:pPr>
      <w:r w:rsidRPr="00BB708C">
        <w:rPr>
          <w:rFonts w:ascii="Courier New" w:hAnsi="Courier New" w:cs="Courier New"/>
          <w:sz w:val="22"/>
          <w:szCs w:val="22"/>
        </w:rPr>
        <w:tab/>
      </w:r>
      <w:r w:rsidRPr="00BB708C">
        <w:rPr>
          <w:rFonts w:ascii="Courier New" w:hAnsi="Courier New" w:cs="Courier New"/>
          <w:sz w:val="22"/>
          <w:szCs w:val="22"/>
        </w:rPr>
        <w:tab/>
        <w:t xml:space="preserve">                  </w:t>
      </w:r>
      <w:r w:rsidRPr="00BB708C">
        <w:rPr>
          <w:rFonts w:ascii="Courier New" w:hAnsi="Courier New" w:cs="Courier New"/>
          <w:sz w:val="22"/>
          <w:szCs w:val="22"/>
        </w:rPr>
        <w:tab/>
        <w:t xml:space="preserve"> </w:t>
      </w:r>
      <w:r w:rsidR="00C930A0" w:rsidRPr="00BB708C">
        <w:rPr>
          <w:rFonts w:ascii="Courier New" w:hAnsi="Courier New" w:cs="Courier New"/>
          <w:sz w:val="22"/>
          <w:szCs w:val="22"/>
        </w:rPr>
        <w:t xml:space="preserve"> </w:t>
      </w:r>
      <w:r w:rsidR="00FB542F" w:rsidRPr="00BB708C">
        <w:rPr>
          <w:rFonts w:ascii="Courier New" w:hAnsi="Courier New" w:cs="Courier New"/>
          <w:sz w:val="22"/>
          <w:szCs w:val="22"/>
        </w:rPr>
        <w:t>Mr. Juan Lopez, District Negotiator</w:t>
      </w:r>
    </w:p>
    <w:p w:rsidR="00A976E7" w:rsidRDefault="006B146D" w:rsidP="00B91E21">
      <w:pPr>
        <w:tabs>
          <w:tab w:val="left" w:pos="480"/>
          <w:tab w:val="left" w:pos="1080"/>
          <w:tab w:val="left" w:pos="3780"/>
        </w:tabs>
        <w:ind w:left="480" w:right="-7" w:hanging="660"/>
        <w:jc w:val="both"/>
        <w:rPr>
          <w:rFonts w:ascii="Courier New" w:hAnsi="Courier New" w:cs="Courier New"/>
          <w:sz w:val="22"/>
          <w:szCs w:val="22"/>
        </w:rPr>
      </w:pPr>
      <w:r w:rsidRPr="00BB708C">
        <w:rPr>
          <w:rFonts w:ascii="Courier New" w:hAnsi="Courier New" w:cs="Courier New"/>
          <w:sz w:val="22"/>
          <w:szCs w:val="22"/>
        </w:rPr>
        <w:t xml:space="preserve"> </w:t>
      </w:r>
    </w:p>
    <w:p w:rsidR="00A976E7" w:rsidRPr="00BB708C" w:rsidRDefault="00A976E7" w:rsidP="007D5FD8">
      <w:pPr>
        <w:tabs>
          <w:tab w:val="left" w:pos="480"/>
          <w:tab w:val="left" w:pos="1080"/>
          <w:tab w:val="left" w:pos="3780"/>
        </w:tabs>
        <w:ind w:left="480" w:right="-7" w:hanging="660"/>
        <w:jc w:val="both"/>
        <w:rPr>
          <w:rFonts w:ascii="Courier New" w:hAnsi="Courier New" w:cs="Courier New"/>
          <w:sz w:val="22"/>
          <w:szCs w:val="22"/>
        </w:rPr>
      </w:pPr>
    </w:p>
    <w:p w:rsidR="00265519" w:rsidRPr="00BB708C" w:rsidRDefault="00265519" w:rsidP="00C3263A">
      <w:pPr>
        <w:tabs>
          <w:tab w:val="left" w:pos="9360"/>
        </w:tabs>
        <w:ind w:right="-7"/>
        <w:jc w:val="both"/>
        <w:rPr>
          <w:rFonts w:ascii="Courier New" w:hAnsi="Courier New" w:cs="Courier New"/>
          <w:sz w:val="24"/>
          <w:szCs w:val="24"/>
        </w:rPr>
      </w:pPr>
      <w:r w:rsidRPr="00BB708C">
        <w:rPr>
          <w:rFonts w:ascii="Courier New" w:hAnsi="Courier New" w:cs="Courier New"/>
          <w:sz w:val="24"/>
          <w:szCs w:val="24"/>
        </w:rPr>
        <w:t>The Board may exercise discretion to adjourn to Closed Session at anytime during this meeting to instruct its representatives regarding negotiations with represented and unrepresented employees.</w:t>
      </w:r>
    </w:p>
    <w:p w:rsidR="007F41C8" w:rsidRPr="00BB708C" w:rsidRDefault="007F41C8" w:rsidP="00C3263A">
      <w:pPr>
        <w:ind w:right="-7" w:hanging="720"/>
        <w:jc w:val="both"/>
        <w:rPr>
          <w:rFonts w:ascii="Courier New" w:hAnsi="Courier New" w:cs="Courier New"/>
          <w:sz w:val="24"/>
          <w:szCs w:val="24"/>
        </w:rPr>
      </w:pPr>
    </w:p>
    <w:p w:rsidR="00265519" w:rsidRPr="00BB708C" w:rsidRDefault="00265519" w:rsidP="00C3263A">
      <w:pPr>
        <w:ind w:right="-7"/>
        <w:jc w:val="both"/>
        <w:rPr>
          <w:rFonts w:ascii="Courier New" w:hAnsi="Courier New" w:cs="Courier New"/>
          <w:sz w:val="24"/>
          <w:szCs w:val="24"/>
        </w:rPr>
      </w:pPr>
      <w:r w:rsidRPr="00BB708C">
        <w:rPr>
          <w:rFonts w:ascii="Courier New" w:hAnsi="Courier New" w:cs="Courier New"/>
          <w:sz w:val="24"/>
          <w:szCs w:val="24"/>
        </w:rPr>
        <w:lastRenderedPageBreak/>
        <w:t>RECONVENE REGULAR MEETING AND REPORT ACTION TAKEN IN CLOSED SESSION THAT IS REQUIRED TO BE REPORTED OUT AT THIS MEETING</w:t>
      </w:r>
    </w:p>
    <w:p w:rsidR="007F41C8" w:rsidRPr="00BB708C" w:rsidRDefault="007F41C8" w:rsidP="00C3263A">
      <w:pPr>
        <w:ind w:right="-7"/>
        <w:jc w:val="both"/>
        <w:rPr>
          <w:rFonts w:ascii="Courier New" w:hAnsi="Courier New" w:cs="Courier New"/>
          <w:sz w:val="24"/>
          <w:szCs w:val="24"/>
        </w:rPr>
      </w:pPr>
    </w:p>
    <w:p w:rsidR="00E56CCB" w:rsidRDefault="00265519" w:rsidP="00C3263A">
      <w:pPr>
        <w:ind w:right="-7"/>
        <w:jc w:val="both"/>
        <w:rPr>
          <w:rFonts w:ascii="Courier New" w:hAnsi="Courier New" w:cs="Courier New"/>
          <w:sz w:val="24"/>
          <w:szCs w:val="24"/>
        </w:rPr>
      </w:pPr>
      <w:r w:rsidRPr="00BB708C">
        <w:rPr>
          <w:rFonts w:ascii="Courier New" w:hAnsi="Courier New" w:cs="Courier New"/>
          <w:sz w:val="24"/>
          <w:szCs w:val="24"/>
        </w:rPr>
        <w:t xml:space="preserve">FUTURE MEETING - The next Regular Meeting of the Board of Education will be held </w:t>
      </w:r>
      <w:r w:rsidRPr="00BB708C">
        <w:rPr>
          <w:rFonts w:ascii="Courier New" w:hAnsi="Courier New" w:cs="Courier New"/>
          <w:sz w:val="24"/>
          <w:szCs w:val="24"/>
          <w:u w:val="single"/>
        </w:rPr>
        <w:t xml:space="preserve">Tuesday, </w:t>
      </w:r>
      <w:r w:rsidR="003D1733">
        <w:rPr>
          <w:rFonts w:ascii="Courier New" w:hAnsi="Courier New" w:cs="Courier New"/>
          <w:sz w:val="24"/>
          <w:szCs w:val="24"/>
          <w:u w:val="single"/>
        </w:rPr>
        <w:t>April 12</w:t>
      </w:r>
      <w:r w:rsidRPr="00BB708C">
        <w:rPr>
          <w:rFonts w:ascii="Courier New" w:hAnsi="Courier New" w:cs="Courier New"/>
          <w:sz w:val="24"/>
          <w:szCs w:val="24"/>
          <w:u w:val="single"/>
        </w:rPr>
        <w:t>, 20</w:t>
      </w:r>
      <w:r w:rsidR="008E4239" w:rsidRPr="00BB708C">
        <w:rPr>
          <w:rFonts w:ascii="Courier New" w:hAnsi="Courier New" w:cs="Courier New"/>
          <w:sz w:val="24"/>
          <w:szCs w:val="24"/>
          <w:u w:val="single"/>
        </w:rPr>
        <w:t>1</w:t>
      </w:r>
      <w:r w:rsidR="00CB218D" w:rsidRPr="00BB708C">
        <w:rPr>
          <w:rFonts w:ascii="Courier New" w:hAnsi="Courier New" w:cs="Courier New"/>
          <w:sz w:val="24"/>
          <w:szCs w:val="24"/>
          <w:u w:val="single"/>
        </w:rPr>
        <w:t>1</w:t>
      </w:r>
      <w:r w:rsidRPr="00BB708C">
        <w:rPr>
          <w:rFonts w:ascii="Courier New" w:hAnsi="Courier New" w:cs="Courier New"/>
          <w:sz w:val="24"/>
          <w:szCs w:val="24"/>
        </w:rPr>
        <w:t xml:space="preserve">, </w:t>
      </w:r>
      <w:r w:rsidR="00612584" w:rsidRPr="00BB708C">
        <w:rPr>
          <w:rFonts w:ascii="Courier New" w:hAnsi="Courier New" w:cs="Courier New"/>
          <w:sz w:val="24"/>
          <w:szCs w:val="24"/>
        </w:rPr>
        <w:t>at 6:00 p.m.</w:t>
      </w:r>
    </w:p>
    <w:sectPr w:rsidR="00E56CCB" w:rsidSect="00316813">
      <w:headerReference w:type="default" r:id="rId9"/>
      <w:pgSz w:w="12240" w:h="15840" w:code="1"/>
      <w:pgMar w:top="576" w:right="1080" w:bottom="720" w:left="1627" w:header="720" w:footer="720" w:gutter="0"/>
      <w:paperSrc w:first="259" w:other="259"/>
      <w:pgNumType w:start="3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A93" w:rsidRDefault="00D76A93">
      <w:r>
        <w:separator/>
      </w:r>
    </w:p>
  </w:endnote>
  <w:endnote w:type="continuationSeparator" w:id="0">
    <w:p w:rsidR="00D76A93" w:rsidRDefault="00D76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A93" w:rsidRDefault="00D76A93">
      <w:r>
        <w:separator/>
      </w:r>
    </w:p>
  </w:footnote>
  <w:footnote w:type="continuationSeparator" w:id="0">
    <w:p w:rsidR="00D76A93" w:rsidRDefault="00D76A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6CC" w:rsidRDefault="005F16CC">
    <w:pPr>
      <w:pStyle w:val="Header"/>
      <w:widowControl w:val="0"/>
      <w:ind w:left="-720"/>
    </w:pPr>
    <w:r>
      <w:t>Agenda - Board o</w:t>
    </w:r>
    <w:r w:rsidR="003C26B6">
      <w:t xml:space="preserve">f Education, Tuesday, </w:t>
    </w:r>
    <w:r w:rsidR="003D1733">
      <w:t>March 22</w:t>
    </w:r>
    <w:r w:rsidR="003822A5">
      <w:t>, 2011</w:t>
    </w:r>
  </w:p>
  <w:p w:rsidR="005F16CC" w:rsidRDefault="005F16CC">
    <w:pPr>
      <w:pStyle w:val="Header"/>
      <w:widowControl w:val="0"/>
      <w:ind w:left="-720"/>
    </w:pPr>
    <w:r>
      <w:t xml:space="preserve">Page </w:t>
    </w:r>
    <w:r>
      <w:pgNum/>
    </w:r>
  </w:p>
  <w:p w:rsidR="005F16CC" w:rsidRDefault="005F16CC">
    <w:pPr>
      <w:pStyle w:val="Header"/>
      <w:widowContro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5B7"/>
    <w:multiLevelType w:val="hybridMultilevel"/>
    <w:tmpl w:val="CEB6A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823CB"/>
    <w:multiLevelType w:val="multilevel"/>
    <w:tmpl w:val="D13699E4"/>
    <w:lvl w:ilvl="0">
      <w:start w:val="1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">
    <w:nsid w:val="17776380"/>
    <w:multiLevelType w:val="multilevel"/>
    <w:tmpl w:val="6F184486"/>
    <w:lvl w:ilvl="0"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3">
    <w:nsid w:val="186E68FC"/>
    <w:multiLevelType w:val="hybridMultilevel"/>
    <w:tmpl w:val="2CE0EAA0"/>
    <w:lvl w:ilvl="0" w:tplc="87066B06">
      <w:start w:val="1"/>
      <w:numFmt w:val="bullet"/>
      <w:lvlText w:val="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04BD9"/>
    <w:multiLevelType w:val="hybridMultilevel"/>
    <w:tmpl w:val="09E27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AC492A"/>
    <w:multiLevelType w:val="hybridMultilevel"/>
    <w:tmpl w:val="0602D8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AD1326"/>
    <w:multiLevelType w:val="multilevel"/>
    <w:tmpl w:val="122EAB3E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40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120" w:hanging="180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200" w:hanging="216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7920" w:hanging="216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000" w:hanging="2520"/>
      </w:pPr>
      <w:rPr>
        <w:rFonts w:hint="default"/>
        <w:u w:val="none"/>
      </w:rPr>
    </w:lvl>
  </w:abstractNum>
  <w:abstractNum w:abstractNumId="7">
    <w:nsid w:val="36150255"/>
    <w:multiLevelType w:val="hybridMultilevel"/>
    <w:tmpl w:val="439879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>
    <w:nsid w:val="485111B7"/>
    <w:multiLevelType w:val="hybridMultilevel"/>
    <w:tmpl w:val="7B863E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4CD4204C"/>
    <w:multiLevelType w:val="multilevel"/>
    <w:tmpl w:val="13F0234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53ED6F02"/>
    <w:multiLevelType w:val="multilevel"/>
    <w:tmpl w:val="EEEC8DE8"/>
    <w:lvl w:ilvl="0">
      <w:start w:val="1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">
    <w:nsid w:val="617E64F7"/>
    <w:multiLevelType w:val="multilevel"/>
    <w:tmpl w:val="5C0A3F92"/>
    <w:lvl w:ilvl="0">
      <w:start w:val="19"/>
      <w:numFmt w:val="decimal"/>
      <w:lvlText w:val="%1.0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20" w:hanging="2520"/>
      </w:pPr>
      <w:rPr>
        <w:rFonts w:hint="default"/>
      </w:rPr>
    </w:lvl>
  </w:abstractNum>
  <w:abstractNum w:abstractNumId="12">
    <w:nsid w:val="69B7680B"/>
    <w:multiLevelType w:val="hybridMultilevel"/>
    <w:tmpl w:val="C0B2E2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17D2BD4"/>
    <w:multiLevelType w:val="multilevel"/>
    <w:tmpl w:val="6322662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>
    <w:nsid w:val="7231121A"/>
    <w:multiLevelType w:val="hybridMultilevel"/>
    <w:tmpl w:val="6CB490E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>
    <w:nsid w:val="7C644DD2"/>
    <w:multiLevelType w:val="multilevel"/>
    <w:tmpl w:val="0BE81D6A"/>
    <w:lvl w:ilvl="0">
      <w:start w:val="1"/>
      <w:numFmt w:val="decimal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5"/>
  </w:num>
  <w:num w:numId="5">
    <w:abstractNumId w:val="5"/>
  </w:num>
  <w:num w:numId="6">
    <w:abstractNumId w:val="4"/>
  </w:num>
  <w:num w:numId="7">
    <w:abstractNumId w:val="14"/>
  </w:num>
  <w:num w:numId="8">
    <w:abstractNumId w:val="7"/>
  </w:num>
  <w:num w:numId="9">
    <w:abstractNumId w:val="1"/>
  </w:num>
  <w:num w:numId="10">
    <w:abstractNumId w:val="10"/>
  </w:num>
  <w:num w:numId="11">
    <w:abstractNumId w:val="11"/>
  </w:num>
  <w:num w:numId="12">
    <w:abstractNumId w:val="9"/>
  </w:num>
  <w:num w:numId="13">
    <w:abstractNumId w:val="13"/>
  </w:num>
  <w:num w:numId="14">
    <w:abstractNumId w:val="0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56066"/>
  </w:hdrShapeDefaults>
  <w:footnotePr>
    <w:footnote w:id="-1"/>
    <w:footnote w:id="0"/>
  </w:footnotePr>
  <w:endnotePr>
    <w:endnote w:id="-1"/>
    <w:endnote w:id="0"/>
  </w:endnotePr>
  <w:compat/>
  <w:rsids>
    <w:rsidRoot w:val="00F65653"/>
    <w:rsid w:val="00000080"/>
    <w:rsid w:val="0000085E"/>
    <w:rsid w:val="000016BC"/>
    <w:rsid w:val="00002248"/>
    <w:rsid w:val="000023A3"/>
    <w:rsid w:val="000024AD"/>
    <w:rsid w:val="0000273D"/>
    <w:rsid w:val="00002E0C"/>
    <w:rsid w:val="00003012"/>
    <w:rsid w:val="00003224"/>
    <w:rsid w:val="00003C08"/>
    <w:rsid w:val="000046A2"/>
    <w:rsid w:val="00004868"/>
    <w:rsid w:val="00004C48"/>
    <w:rsid w:val="00004C4A"/>
    <w:rsid w:val="0000557F"/>
    <w:rsid w:val="00005670"/>
    <w:rsid w:val="00006094"/>
    <w:rsid w:val="000067F5"/>
    <w:rsid w:val="00006865"/>
    <w:rsid w:val="000069B4"/>
    <w:rsid w:val="00006CE2"/>
    <w:rsid w:val="00010ACE"/>
    <w:rsid w:val="0001159A"/>
    <w:rsid w:val="000116E1"/>
    <w:rsid w:val="00011863"/>
    <w:rsid w:val="00011CCB"/>
    <w:rsid w:val="00011CD1"/>
    <w:rsid w:val="00011CF6"/>
    <w:rsid w:val="00011F5C"/>
    <w:rsid w:val="000121FF"/>
    <w:rsid w:val="000127DB"/>
    <w:rsid w:val="0001283D"/>
    <w:rsid w:val="00012D43"/>
    <w:rsid w:val="000139AA"/>
    <w:rsid w:val="00013C34"/>
    <w:rsid w:val="00013EA0"/>
    <w:rsid w:val="00014871"/>
    <w:rsid w:val="00015599"/>
    <w:rsid w:val="0001573A"/>
    <w:rsid w:val="00015BFE"/>
    <w:rsid w:val="00015E4C"/>
    <w:rsid w:val="00016480"/>
    <w:rsid w:val="00016618"/>
    <w:rsid w:val="000172B6"/>
    <w:rsid w:val="000173D0"/>
    <w:rsid w:val="000176B7"/>
    <w:rsid w:val="00017AFC"/>
    <w:rsid w:val="00017D53"/>
    <w:rsid w:val="00020A60"/>
    <w:rsid w:val="0002262D"/>
    <w:rsid w:val="00024114"/>
    <w:rsid w:val="00024242"/>
    <w:rsid w:val="0002492F"/>
    <w:rsid w:val="00025EC4"/>
    <w:rsid w:val="00026266"/>
    <w:rsid w:val="000262BA"/>
    <w:rsid w:val="000268BF"/>
    <w:rsid w:val="0002736D"/>
    <w:rsid w:val="00030312"/>
    <w:rsid w:val="00030BB1"/>
    <w:rsid w:val="000312F8"/>
    <w:rsid w:val="000317FC"/>
    <w:rsid w:val="00031B50"/>
    <w:rsid w:val="00032359"/>
    <w:rsid w:val="00032856"/>
    <w:rsid w:val="000329B5"/>
    <w:rsid w:val="00032FD6"/>
    <w:rsid w:val="00033429"/>
    <w:rsid w:val="0003477A"/>
    <w:rsid w:val="000348CB"/>
    <w:rsid w:val="00034983"/>
    <w:rsid w:val="00034B4B"/>
    <w:rsid w:val="00034B62"/>
    <w:rsid w:val="00035462"/>
    <w:rsid w:val="00035514"/>
    <w:rsid w:val="0003568F"/>
    <w:rsid w:val="00035767"/>
    <w:rsid w:val="00035ED4"/>
    <w:rsid w:val="00036713"/>
    <w:rsid w:val="00037E96"/>
    <w:rsid w:val="00037F1C"/>
    <w:rsid w:val="00037FF4"/>
    <w:rsid w:val="00040209"/>
    <w:rsid w:val="00040915"/>
    <w:rsid w:val="00040A7D"/>
    <w:rsid w:val="00041D63"/>
    <w:rsid w:val="0004222A"/>
    <w:rsid w:val="000423CA"/>
    <w:rsid w:val="0004262E"/>
    <w:rsid w:val="000426EC"/>
    <w:rsid w:val="000428D2"/>
    <w:rsid w:val="00042C49"/>
    <w:rsid w:val="00042E1C"/>
    <w:rsid w:val="000438EA"/>
    <w:rsid w:val="00044564"/>
    <w:rsid w:val="000447FC"/>
    <w:rsid w:val="00044E56"/>
    <w:rsid w:val="00044F3E"/>
    <w:rsid w:val="00045503"/>
    <w:rsid w:val="00046108"/>
    <w:rsid w:val="00046F94"/>
    <w:rsid w:val="00047054"/>
    <w:rsid w:val="0004747E"/>
    <w:rsid w:val="000521F4"/>
    <w:rsid w:val="00052285"/>
    <w:rsid w:val="00053A03"/>
    <w:rsid w:val="000545CF"/>
    <w:rsid w:val="000550C8"/>
    <w:rsid w:val="000553DC"/>
    <w:rsid w:val="0005541E"/>
    <w:rsid w:val="00055580"/>
    <w:rsid w:val="000555C2"/>
    <w:rsid w:val="00057701"/>
    <w:rsid w:val="000577C5"/>
    <w:rsid w:val="00057FB4"/>
    <w:rsid w:val="00060A32"/>
    <w:rsid w:val="00060D91"/>
    <w:rsid w:val="00061183"/>
    <w:rsid w:val="000612D6"/>
    <w:rsid w:val="0006203C"/>
    <w:rsid w:val="00062057"/>
    <w:rsid w:val="00062177"/>
    <w:rsid w:val="00062625"/>
    <w:rsid w:val="00062732"/>
    <w:rsid w:val="00062749"/>
    <w:rsid w:val="00062C1C"/>
    <w:rsid w:val="00063C8A"/>
    <w:rsid w:val="0006421A"/>
    <w:rsid w:val="000643C0"/>
    <w:rsid w:val="00064897"/>
    <w:rsid w:val="000652C7"/>
    <w:rsid w:val="000653B3"/>
    <w:rsid w:val="00065673"/>
    <w:rsid w:val="00066199"/>
    <w:rsid w:val="00066774"/>
    <w:rsid w:val="00066CD9"/>
    <w:rsid w:val="000670B6"/>
    <w:rsid w:val="00067230"/>
    <w:rsid w:val="00067321"/>
    <w:rsid w:val="00067CD4"/>
    <w:rsid w:val="00067CFD"/>
    <w:rsid w:val="0007039D"/>
    <w:rsid w:val="00070EC2"/>
    <w:rsid w:val="00071D04"/>
    <w:rsid w:val="00072389"/>
    <w:rsid w:val="0007288B"/>
    <w:rsid w:val="00072A78"/>
    <w:rsid w:val="000733B9"/>
    <w:rsid w:val="0007406A"/>
    <w:rsid w:val="00074265"/>
    <w:rsid w:val="000744CE"/>
    <w:rsid w:val="00074732"/>
    <w:rsid w:val="00074823"/>
    <w:rsid w:val="00074B12"/>
    <w:rsid w:val="00075A0D"/>
    <w:rsid w:val="00075BBD"/>
    <w:rsid w:val="0007651C"/>
    <w:rsid w:val="000768F9"/>
    <w:rsid w:val="00076A7D"/>
    <w:rsid w:val="00076B1D"/>
    <w:rsid w:val="00076FA1"/>
    <w:rsid w:val="000770E6"/>
    <w:rsid w:val="000770EC"/>
    <w:rsid w:val="000777D3"/>
    <w:rsid w:val="00080158"/>
    <w:rsid w:val="00082027"/>
    <w:rsid w:val="000829FF"/>
    <w:rsid w:val="00083034"/>
    <w:rsid w:val="00083065"/>
    <w:rsid w:val="000832E7"/>
    <w:rsid w:val="00083464"/>
    <w:rsid w:val="00084E59"/>
    <w:rsid w:val="00085C83"/>
    <w:rsid w:val="00086125"/>
    <w:rsid w:val="000861A2"/>
    <w:rsid w:val="000872D9"/>
    <w:rsid w:val="000873F9"/>
    <w:rsid w:val="00087914"/>
    <w:rsid w:val="000904BE"/>
    <w:rsid w:val="0009062B"/>
    <w:rsid w:val="00091229"/>
    <w:rsid w:val="0009150F"/>
    <w:rsid w:val="00091924"/>
    <w:rsid w:val="00091FC9"/>
    <w:rsid w:val="000921A4"/>
    <w:rsid w:val="000929EC"/>
    <w:rsid w:val="00092B23"/>
    <w:rsid w:val="00092E9F"/>
    <w:rsid w:val="00093B3F"/>
    <w:rsid w:val="00093B9F"/>
    <w:rsid w:val="00094376"/>
    <w:rsid w:val="00095D76"/>
    <w:rsid w:val="0009618B"/>
    <w:rsid w:val="00097748"/>
    <w:rsid w:val="00097850"/>
    <w:rsid w:val="00097A8F"/>
    <w:rsid w:val="000A009E"/>
    <w:rsid w:val="000A0922"/>
    <w:rsid w:val="000A0DEE"/>
    <w:rsid w:val="000A1027"/>
    <w:rsid w:val="000A1963"/>
    <w:rsid w:val="000A1DA7"/>
    <w:rsid w:val="000A2A9E"/>
    <w:rsid w:val="000A3900"/>
    <w:rsid w:val="000A3A58"/>
    <w:rsid w:val="000A3A9F"/>
    <w:rsid w:val="000A4A87"/>
    <w:rsid w:val="000A4C3B"/>
    <w:rsid w:val="000A6075"/>
    <w:rsid w:val="000A6138"/>
    <w:rsid w:val="000A64CE"/>
    <w:rsid w:val="000A6FE2"/>
    <w:rsid w:val="000A77D8"/>
    <w:rsid w:val="000B00A6"/>
    <w:rsid w:val="000B05F1"/>
    <w:rsid w:val="000B06DD"/>
    <w:rsid w:val="000B08E0"/>
    <w:rsid w:val="000B0B6A"/>
    <w:rsid w:val="000B1C60"/>
    <w:rsid w:val="000B2382"/>
    <w:rsid w:val="000B28D0"/>
    <w:rsid w:val="000B2BFA"/>
    <w:rsid w:val="000B3A07"/>
    <w:rsid w:val="000B3BAE"/>
    <w:rsid w:val="000B3CB3"/>
    <w:rsid w:val="000B420E"/>
    <w:rsid w:val="000B4ECE"/>
    <w:rsid w:val="000B5973"/>
    <w:rsid w:val="000B6421"/>
    <w:rsid w:val="000B6B23"/>
    <w:rsid w:val="000B713D"/>
    <w:rsid w:val="000B7596"/>
    <w:rsid w:val="000B7FA5"/>
    <w:rsid w:val="000C0300"/>
    <w:rsid w:val="000C09CD"/>
    <w:rsid w:val="000C0BCA"/>
    <w:rsid w:val="000C11A7"/>
    <w:rsid w:val="000C1276"/>
    <w:rsid w:val="000C1307"/>
    <w:rsid w:val="000C130F"/>
    <w:rsid w:val="000C16A9"/>
    <w:rsid w:val="000C1B84"/>
    <w:rsid w:val="000C21E3"/>
    <w:rsid w:val="000C2571"/>
    <w:rsid w:val="000C2EA7"/>
    <w:rsid w:val="000C32EC"/>
    <w:rsid w:val="000C3518"/>
    <w:rsid w:val="000C42A6"/>
    <w:rsid w:val="000C460F"/>
    <w:rsid w:val="000C4775"/>
    <w:rsid w:val="000C4B7E"/>
    <w:rsid w:val="000C5817"/>
    <w:rsid w:val="000C5CB7"/>
    <w:rsid w:val="000C5D74"/>
    <w:rsid w:val="000C5FC8"/>
    <w:rsid w:val="000C63C0"/>
    <w:rsid w:val="000C677F"/>
    <w:rsid w:val="000C7071"/>
    <w:rsid w:val="000C7301"/>
    <w:rsid w:val="000C742D"/>
    <w:rsid w:val="000C78E6"/>
    <w:rsid w:val="000D0413"/>
    <w:rsid w:val="000D0F41"/>
    <w:rsid w:val="000D2BF7"/>
    <w:rsid w:val="000D3178"/>
    <w:rsid w:val="000D353E"/>
    <w:rsid w:val="000D3994"/>
    <w:rsid w:val="000D4244"/>
    <w:rsid w:val="000D43F9"/>
    <w:rsid w:val="000D4A5D"/>
    <w:rsid w:val="000D4C05"/>
    <w:rsid w:val="000D4D55"/>
    <w:rsid w:val="000D543F"/>
    <w:rsid w:val="000D5615"/>
    <w:rsid w:val="000D5D7E"/>
    <w:rsid w:val="000D61E1"/>
    <w:rsid w:val="000D6B37"/>
    <w:rsid w:val="000D6CEB"/>
    <w:rsid w:val="000D7056"/>
    <w:rsid w:val="000D7072"/>
    <w:rsid w:val="000D79C1"/>
    <w:rsid w:val="000D79ED"/>
    <w:rsid w:val="000D7BD3"/>
    <w:rsid w:val="000D7FAB"/>
    <w:rsid w:val="000E03A1"/>
    <w:rsid w:val="000E07CF"/>
    <w:rsid w:val="000E0A86"/>
    <w:rsid w:val="000E0C31"/>
    <w:rsid w:val="000E0E86"/>
    <w:rsid w:val="000E0EEC"/>
    <w:rsid w:val="000E0F71"/>
    <w:rsid w:val="000E11BC"/>
    <w:rsid w:val="000E144E"/>
    <w:rsid w:val="000E14E6"/>
    <w:rsid w:val="000E1D15"/>
    <w:rsid w:val="000E1DEC"/>
    <w:rsid w:val="000E2718"/>
    <w:rsid w:val="000E29D3"/>
    <w:rsid w:val="000E2CB2"/>
    <w:rsid w:val="000E399B"/>
    <w:rsid w:val="000E3B72"/>
    <w:rsid w:val="000E42B0"/>
    <w:rsid w:val="000E5D40"/>
    <w:rsid w:val="000E670B"/>
    <w:rsid w:val="000E67F1"/>
    <w:rsid w:val="000E6A0A"/>
    <w:rsid w:val="000E7058"/>
    <w:rsid w:val="000E7447"/>
    <w:rsid w:val="000E756B"/>
    <w:rsid w:val="000E7B66"/>
    <w:rsid w:val="000E7B82"/>
    <w:rsid w:val="000E7BF1"/>
    <w:rsid w:val="000F0539"/>
    <w:rsid w:val="000F05D0"/>
    <w:rsid w:val="000F0A8B"/>
    <w:rsid w:val="000F0C2E"/>
    <w:rsid w:val="000F0EF6"/>
    <w:rsid w:val="000F1B99"/>
    <w:rsid w:val="000F1E1E"/>
    <w:rsid w:val="000F294E"/>
    <w:rsid w:val="000F2CA7"/>
    <w:rsid w:val="000F451D"/>
    <w:rsid w:val="000F453F"/>
    <w:rsid w:val="000F4AE7"/>
    <w:rsid w:val="000F4E3B"/>
    <w:rsid w:val="000F509C"/>
    <w:rsid w:val="000F5767"/>
    <w:rsid w:val="000F5C0A"/>
    <w:rsid w:val="000F6011"/>
    <w:rsid w:val="000F6330"/>
    <w:rsid w:val="000F68E2"/>
    <w:rsid w:val="000F6C16"/>
    <w:rsid w:val="000F6E3A"/>
    <w:rsid w:val="000F6F75"/>
    <w:rsid w:val="000F761A"/>
    <w:rsid w:val="001000E8"/>
    <w:rsid w:val="00100FE9"/>
    <w:rsid w:val="00101090"/>
    <w:rsid w:val="001014E7"/>
    <w:rsid w:val="001015FB"/>
    <w:rsid w:val="00101D9C"/>
    <w:rsid w:val="00101FB2"/>
    <w:rsid w:val="0010242B"/>
    <w:rsid w:val="001029FD"/>
    <w:rsid w:val="00102DFD"/>
    <w:rsid w:val="00102EAA"/>
    <w:rsid w:val="00103673"/>
    <w:rsid w:val="001036C2"/>
    <w:rsid w:val="00103C7D"/>
    <w:rsid w:val="00104619"/>
    <w:rsid w:val="00105B33"/>
    <w:rsid w:val="00106028"/>
    <w:rsid w:val="0010625C"/>
    <w:rsid w:val="0010643D"/>
    <w:rsid w:val="00106EA2"/>
    <w:rsid w:val="001077FE"/>
    <w:rsid w:val="00107B2E"/>
    <w:rsid w:val="00107B43"/>
    <w:rsid w:val="00107B55"/>
    <w:rsid w:val="00107BF6"/>
    <w:rsid w:val="00107F43"/>
    <w:rsid w:val="00110EE1"/>
    <w:rsid w:val="0011170A"/>
    <w:rsid w:val="00112D72"/>
    <w:rsid w:val="00112FF6"/>
    <w:rsid w:val="00113602"/>
    <w:rsid w:val="00114212"/>
    <w:rsid w:val="001146D2"/>
    <w:rsid w:val="001146DE"/>
    <w:rsid w:val="00114A02"/>
    <w:rsid w:val="00114DC5"/>
    <w:rsid w:val="00115ACE"/>
    <w:rsid w:val="00115E2B"/>
    <w:rsid w:val="00116145"/>
    <w:rsid w:val="00116781"/>
    <w:rsid w:val="00116A33"/>
    <w:rsid w:val="001175FC"/>
    <w:rsid w:val="0011788C"/>
    <w:rsid w:val="001179C7"/>
    <w:rsid w:val="00117F26"/>
    <w:rsid w:val="001203E5"/>
    <w:rsid w:val="001205E3"/>
    <w:rsid w:val="0012066C"/>
    <w:rsid w:val="0012182E"/>
    <w:rsid w:val="0012293F"/>
    <w:rsid w:val="00122D18"/>
    <w:rsid w:val="001230C3"/>
    <w:rsid w:val="00124053"/>
    <w:rsid w:val="001241A2"/>
    <w:rsid w:val="0012439D"/>
    <w:rsid w:val="00124CB6"/>
    <w:rsid w:val="00124ED5"/>
    <w:rsid w:val="0012520A"/>
    <w:rsid w:val="00125C42"/>
    <w:rsid w:val="00125F66"/>
    <w:rsid w:val="00126911"/>
    <w:rsid w:val="00126B01"/>
    <w:rsid w:val="00127A60"/>
    <w:rsid w:val="00127D67"/>
    <w:rsid w:val="00127E80"/>
    <w:rsid w:val="00127F72"/>
    <w:rsid w:val="001301C6"/>
    <w:rsid w:val="00130B14"/>
    <w:rsid w:val="00132334"/>
    <w:rsid w:val="001325F5"/>
    <w:rsid w:val="00132642"/>
    <w:rsid w:val="00133431"/>
    <w:rsid w:val="001336DA"/>
    <w:rsid w:val="00134298"/>
    <w:rsid w:val="00134393"/>
    <w:rsid w:val="00134500"/>
    <w:rsid w:val="00134656"/>
    <w:rsid w:val="00134C48"/>
    <w:rsid w:val="001351D7"/>
    <w:rsid w:val="00135DF8"/>
    <w:rsid w:val="001362BB"/>
    <w:rsid w:val="00136343"/>
    <w:rsid w:val="00136B9D"/>
    <w:rsid w:val="00136CF2"/>
    <w:rsid w:val="00136F6B"/>
    <w:rsid w:val="00137824"/>
    <w:rsid w:val="00137841"/>
    <w:rsid w:val="00140D4A"/>
    <w:rsid w:val="00140E38"/>
    <w:rsid w:val="001410A8"/>
    <w:rsid w:val="0014136E"/>
    <w:rsid w:val="001417E6"/>
    <w:rsid w:val="001418A4"/>
    <w:rsid w:val="00141EF6"/>
    <w:rsid w:val="001423FB"/>
    <w:rsid w:val="0014259E"/>
    <w:rsid w:val="001431AD"/>
    <w:rsid w:val="0014341D"/>
    <w:rsid w:val="001445D3"/>
    <w:rsid w:val="00144863"/>
    <w:rsid w:val="0014546E"/>
    <w:rsid w:val="00145B0B"/>
    <w:rsid w:val="00145EAC"/>
    <w:rsid w:val="00146A89"/>
    <w:rsid w:val="00146C92"/>
    <w:rsid w:val="00146F09"/>
    <w:rsid w:val="001470C3"/>
    <w:rsid w:val="00147C66"/>
    <w:rsid w:val="00147FE5"/>
    <w:rsid w:val="00150133"/>
    <w:rsid w:val="00150A0A"/>
    <w:rsid w:val="00151355"/>
    <w:rsid w:val="00153DF6"/>
    <w:rsid w:val="00154248"/>
    <w:rsid w:val="00154370"/>
    <w:rsid w:val="00154B04"/>
    <w:rsid w:val="00154DBD"/>
    <w:rsid w:val="00155B39"/>
    <w:rsid w:val="00155CCE"/>
    <w:rsid w:val="00155D36"/>
    <w:rsid w:val="00155E5D"/>
    <w:rsid w:val="00156484"/>
    <w:rsid w:val="001564F0"/>
    <w:rsid w:val="00156AA7"/>
    <w:rsid w:val="00156B72"/>
    <w:rsid w:val="00157337"/>
    <w:rsid w:val="00157417"/>
    <w:rsid w:val="001575B8"/>
    <w:rsid w:val="00157689"/>
    <w:rsid w:val="00157A90"/>
    <w:rsid w:val="00157C18"/>
    <w:rsid w:val="00157D54"/>
    <w:rsid w:val="00160211"/>
    <w:rsid w:val="00160514"/>
    <w:rsid w:val="00160CA9"/>
    <w:rsid w:val="001610A9"/>
    <w:rsid w:val="00161B49"/>
    <w:rsid w:val="00161FD7"/>
    <w:rsid w:val="00162841"/>
    <w:rsid w:val="00162B0E"/>
    <w:rsid w:val="0016387A"/>
    <w:rsid w:val="00163994"/>
    <w:rsid w:val="00163DCC"/>
    <w:rsid w:val="001644FE"/>
    <w:rsid w:val="001645EE"/>
    <w:rsid w:val="001648A2"/>
    <w:rsid w:val="00164D5A"/>
    <w:rsid w:val="001651BD"/>
    <w:rsid w:val="0016587A"/>
    <w:rsid w:val="00165A53"/>
    <w:rsid w:val="00165C44"/>
    <w:rsid w:val="001661E0"/>
    <w:rsid w:val="00166F7E"/>
    <w:rsid w:val="00167158"/>
    <w:rsid w:val="00167263"/>
    <w:rsid w:val="00171144"/>
    <w:rsid w:val="00171423"/>
    <w:rsid w:val="00171850"/>
    <w:rsid w:val="00171963"/>
    <w:rsid w:val="001719FE"/>
    <w:rsid w:val="001720DC"/>
    <w:rsid w:val="0017247F"/>
    <w:rsid w:val="00172B18"/>
    <w:rsid w:val="00173019"/>
    <w:rsid w:val="0017318C"/>
    <w:rsid w:val="00173253"/>
    <w:rsid w:val="00173395"/>
    <w:rsid w:val="001740B6"/>
    <w:rsid w:val="001742D3"/>
    <w:rsid w:val="0017491F"/>
    <w:rsid w:val="00175170"/>
    <w:rsid w:val="0017533C"/>
    <w:rsid w:val="001757C5"/>
    <w:rsid w:val="00175CEA"/>
    <w:rsid w:val="00175ED6"/>
    <w:rsid w:val="00176D65"/>
    <w:rsid w:val="0017711E"/>
    <w:rsid w:val="001778DC"/>
    <w:rsid w:val="00177E3D"/>
    <w:rsid w:val="00177F5F"/>
    <w:rsid w:val="001800C3"/>
    <w:rsid w:val="001802EE"/>
    <w:rsid w:val="00180B8E"/>
    <w:rsid w:val="00180B8F"/>
    <w:rsid w:val="00180C18"/>
    <w:rsid w:val="001825C7"/>
    <w:rsid w:val="00183061"/>
    <w:rsid w:val="001832A6"/>
    <w:rsid w:val="00183B2F"/>
    <w:rsid w:val="001843CB"/>
    <w:rsid w:val="001844E5"/>
    <w:rsid w:val="00184E4D"/>
    <w:rsid w:val="0018558C"/>
    <w:rsid w:val="00185852"/>
    <w:rsid w:val="001859DD"/>
    <w:rsid w:val="00186074"/>
    <w:rsid w:val="00186102"/>
    <w:rsid w:val="001866AB"/>
    <w:rsid w:val="00186842"/>
    <w:rsid w:val="00186AAB"/>
    <w:rsid w:val="00186C84"/>
    <w:rsid w:val="00186D6C"/>
    <w:rsid w:val="00186E20"/>
    <w:rsid w:val="001871E3"/>
    <w:rsid w:val="001879DC"/>
    <w:rsid w:val="00187BBA"/>
    <w:rsid w:val="00187CEB"/>
    <w:rsid w:val="00190622"/>
    <w:rsid w:val="001907AC"/>
    <w:rsid w:val="00190C34"/>
    <w:rsid w:val="0019184A"/>
    <w:rsid w:val="00191C4E"/>
    <w:rsid w:val="0019242B"/>
    <w:rsid w:val="0019246E"/>
    <w:rsid w:val="001926D5"/>
    <w:rsid w:val="001929F7"/>
    <w:rsid w:val="00192AAE"/>
    <w:rsid w:val="001938E0"/>
    <w:rsid w:val="00193BD7"/>
    <w:rsid w:val="0019429D"/>
    <w:rsid w:val="00194699"/>
    <w:rsid w:val="001946D3"/>
    <w:rsid w:val="00194D87"/>
    <w:rsid w:val="00195032"/>
    <w:rsid w:val="0019667C"/>
    <w:rsid w:val="00196859"/>
    <w:rsid w:val="00196B10"/>
    <w:rsid w:val="00196D3B"/>
    <w:rsid w:val="00197C29"/>
    <w:rsid w:val="00197FDA"/>
    <w:rsid w:val="001A23EF"/>
    <w:rsid w:val="001A2419"/>
    <w:rsid w:val="001A27DB"/>
    <w:rsid w:val="001A2DA3"/>
    <w:rsid w:val="001A2E31"/>
    <w:rsid w:val="001A32BB"/>
    <w:rsid w:val="001A3826"/>
    <w:rsid w:val="001A3A70"/>
    <w:rsid w:val="001A3B5C"/>
    <w:rsid w:val="001A3CD8"/>
    <w:rsid w:val="001A44D5"/>
    <w:rsid w:val="001A49C6"/>
    <w:rsid w:val="001A4E6A"/>
    <w:rsid w:val="001A4F4F"/>
    <w:rsid w:val="001A5586"/>
    <w:rsid w:val="001A5987"/>
    <w:rsid w:val="001A5CDF"/>
    <w:rsid w:val="001A60CD"/>
    <w:rsid w:val="001A68E1"/>
    <w:rsid w:val="001A691B"/>
    <w:rsid w:val="001A7674"/>
    <w:rsid w:val="001B04D3"/>
    <w:rsid w:val="001B0950"/>
    <w:rsid w:val="001B10D0"/>
    <w:rsid w:val="001B1198"/>
    <w:rsid w:val="001B1A40"/>
    <w:rsid w:val="001B264A"/>
    <w:rsid w:val="001B2884"/>
    <w:rsid w:val="001B3B6D"/>
    <w:rsid w:val="001B4794"/>
    <w:rsid w:val="001B49B0"/>
    <w:rsid w:val="001B4EA1"/>
    <w:rsid w:val="001B552E"/>
    <w:rsid w:val="001B5884"/>
    <w:rsid w:val="001B5FF8"/>
    <w:rsid w:val="001B60FA"/>
    <w:rsid w:val="001B6A67"/>
    <w:rsid w:val="001B7F72"/>
    <w:rsid w:val="001C00EE"/>
    <w:rsid w:val="001C1049"/>
    <w:rsid w:val="001C1080"/>
    <w:rsid w:val="001C12B4"/>
    <w:rsid w:val="001C1605"/>
    <w:rsid w:val="001C22D8"/>
    <w:rsid w:val="001C2402"/>
    <w:rsid w:val="001C37CB"/>
    <w:rsid w:val="001C3AA5"/>
    <w:rsid w:val="001C3B1C"/>
    <w:rsid w:val="001C400A"/>
    <w:rsid w:val="001C4079"/>
    <w:rsid w:val="001C41EC"/>
    <w:rsid w:val="001C4222"/>
    <w:rsid w:val="001C45C5"/>
    <w:rsid w:val="001C4E5D"/>
    <w:rsid w:val="001C53B4"/>
    <w:rsid w:val="001C62F4"/>
    <w:rsid w:val="001C65C0"/>
    <w:rsid w:val="001C6760"/>
    <w:rsid w:val="001C67B1"/>
    <w:rsid w:val="001C6EE2"/>
    <w:rsid w:val="001D1510"/>
    <w:rsid w:val="001D240B"/>
    <w:rsid w:val="001D276A"/>
    <w:rsid w:val="001D2959"/>
    <w:rsid w:val="001D39AC"/>
    <w:rsid w:val="001D3B5B"/>
    <w:rsid w:val="001D4183"/>
    <w:rsid w:val="001D4878"/>
    <w:rsid w:val="001D49E9"/>
    <w:rsid w:val="001D4F06"/>
    <w:rsid w:val="001D5177"/>
    <w:rsid w:val="001D5425"/>
    <w:rsid w:val="001D6342"/>
    <w:rsid w:val="001D63C5"/>
    <w:rsid w:val="001D66BE"/>
    <w:rsid w:val="001D6B6E"/>
    <w:rsid w:val="001D6DE6"/>
    <w:rsid w:val="001D6EB6"/>
    <w:rsid w:val="001D7086"/>
    <w:rsid w:val="001D7309"/>
    <w:rsid w:val="001D7386"/>
    <w:rsid w:val="001D7393"/>
    <w:rsid w:val="001D751F"/>
    <w:rsid w:val="001D7CFF"/>
    <w:rsid w:val="001D7EED"/>
    <w:rsid w:val="001E138D"/>
    <w:rsid w:val="001E1445"/>
    <w:rsid w:val="001E1535"/>
    <w:rsid w:val="001E173C"/>
    <w:rsid w:val="001E184D"/>
    <w:rsid w:val="001E1A6D"/>
    <w:rsid w:val="001E2452"/>
    <w:rsid w:val="001E282A"/>
    <w:rsid w:val="001E38E7"/>
    <w:rsid w:val="001E39CA"/>
    <w:rsid w:val="001E3CCB"/>
    <w:rsid w:val="001E4826"/>
    <w:rsid w:val="001E49D7"/>
    <w:rsid w:val="001E4B6D"/>
    <w:rsid w:val="001E5014"/>
    <w:rsid w:val="001E516A"/>
    <w:rsid w:val="001E51ED"/>
    <w:rsid w:val="001E5251"/>
    <w:rsid w:val="001E53EB"/>
    <w:rsid w:val="001E559E"/>
    <w:rsid w:val="001E7522"/>
    <w:rsid w:val="001E78B4"/>
    <w:rsid w:val="001F07E2"/>
    <w:rsid w:val="001F1169"/>
    <w:rsid w:val="001F1CE0"/>
    <w:rsid w:val="001F2355"/>
    <w:rsid w:val="001F3112"/>
    <w:rsid w:val="001F34E9"/>
    <w:rsid w:val="001F3815"/>
    <w:rsid w:val="001F3CEB"/>
    <w:rsid w:val="001F445D"/>
    <w:rsid w:val="001F47EC"/>
    <w:rsid w:val="001F53D9"/>
    <w:rsid w:val="001F53F4"/>
    <w:rsid w:val="001F6A7E"/>
    <w:rsid w:val="001F6BEA"/>
    <w:rsid w:val="001F7721"/>
    <w:rsid w:val="001F795A"/>
    <w:rsid w:val="001F7C9F"/>
    <w:rsid w:val="00200654"/>
    <w:rsid w:val="00200666"/>
    <w:rsid w:val="00200A0A"/>
    <w:rsid w:val="0020213B"/>
    <w:rsid w:val="002025A4"/>
    <w:rsid w:val="0020288B"/>
    <w:rsid w:val="002029C0"/>
    <w:rsid w:val="00202BF0"/>
    <w:rsid w:val="00202F49"/>
    <w:rsid w:val="00203270"/>
    <w:rsid w:val="0020369F"/>
    <w:rsid w:val="00204AFD"/>
    <w:rsid w:val="00204D35"/>
    <w:rsid w:val="00205029"/>
    <w:rsid w:val="00205514"/>
    <w:rsid w:val="00205B15"/>
    <w:rsid w:val="0020634E"/>
    <w:rsid w:val="00206EF5"/>
    <w:rsid w:val="002071A5"/>
    <w:rsid w:val="00207A90"/>
    <w:rsid w:val="00210C05"/>
    <w:rsid w:val="002117F4"/>
    <w:rsid w:val="00211AA6"/>
    <w:rsid w:val="00211ACC"/>
    <w:rsid w:val="00211DC9"/>
    <w:rsid w:val="0021276A"/>
    <w:rsid w:val="002144DB"/>
    <w:rsid w:val="00214A9A"/>
    <w:rsid w:val="00214C45"/>
    <w:rsid w:val="002151FF"/>
    <w:rsid w:val="002158C8"/>
    <w:rsid w:val="00215D10"/>
    <w:rsid w:val="00215EC1"/>
    <w:rsid w:val="002167A2"/>
    <w:rsid w:val="00216924"/>
    <w:rsid w:val="00216D08"/>
    <w:rsid w:val="00216F7C"/>
    <w:rsid w:val="002176C5"/>
    <w:rsid w:val="00220966"/>
    <w:rsid w:val="002212C0"/>
    <w:rsid w:val="002216EB"/>
    <w:rsid w:val="00221760"/>
    <w:rsid w:val="00221A57"/>
    <w:rsid w:val="00221EC5"/>
    <w:rsid w:val="002221D9"/>
    <w:rsid w:val="0022236B"/>
    <w:rsid w:val="0022242F"/>
    <w:rsid w:val="00222666"/>
    <w:rsid w:val="00222BBC"/>
    <w:rsid w:val="00222C4A"/>
    <w:rsid w:val="00223740"/>
    <w:rsid w:val="00224DED"/>
    <w:rsid w:val="00224E51"/>
    <w:rsid w:val="00225415"/>
    <w:rsid w:val="00226C6D"/>
    <w:rsid w:val="002271A5"/>
    <w:rsid w:val="00227659"/>
    <w:rsid w:val="00227B35"/>
    <w:rsid w:val="00227D8F"/>
    <w:rsid w:val="002309FE"/>
    <w:rsid w:val="00230A21"/>
    <w:rsid w:val="00230C7F"/>
    <w:rsid w:val="00230C81"/>
    <w:rsid w:val="002311D2"/>
    <w:rsid w:val="00231396"/>
    <w:rsid w:val="00231533"/>
    <w:rsid w:val="002318C6"/>
    <w:rsid w:val="00231DA3"/>
    <w:rsid w:val="00231EC1"/>
    <w:rsid w:val="002321BA"/>
    <w:rsid w:val="002324CF"/>
    <w:rsid w:val="002326A3"/>
    <w:rsid w:val="00233276"/>
    <w:rsid w:val="00233925"/>
    <w:rsid w:val="00233DD0"/>
    <w:rsid w:val="00233F78"/>
    <w:rsid w:val="002343C4"/>
    <w:rsid w:val="002346ED"/>
    <w:rsid w:val="00235643"/>
    <w:rsid w:val="0023567A"/>
    <w:rsid w:val="0023637D"/>
    <w:rsid w:val="00236782"/>
    <w:rsid w:val="00236D2D"/>
    <w:rsid w:val="002371F8"/>
    <w:rsid w:val="00237560"/>
    <w:rsid w:val="0023756E"/>
    <w:rsid w:val="002379C9"/>
    <w:rsid w:val="00240C5A"/>
    <w:rsid w:val="0024173B"/>
    <w:rsid w:val="00242405"/>
    <w:rsid w:val="00242768"/>
    <w:rsid w:val="00242BC3"/>
    <w:rsid w:val="00243161"/>
    <w:rsid w:val="00243BE7"/>
    <w:rsid w:val="00244838"/>
    <w:rsid w:val="00244EB2"/>
    <w:rsid w:val="002464FC"/>
    <w:rsid w:val="0024677A"/>
    <w:rsid w:val="00246F78"/>
    <w:rsid w:val="00247948"/>
    <w:rsid w:val="00250450"/>
    <w:rsid w:val="00250F06"/>
    <w:rsid w:val="002511B6"/>
    <w:rsid w:val="0025134A"/>
    <w:rsid w:val="00251C48"/>
    <w:rsid w:val="00251D6D"/>
    <w:rsid w:val="00252812"/>
    <w:rsid w:val="00252C82"/>
    <w:rsid w:val="0025333B"/>
    <w:rsid w:val="00254178"/>
    <w:rsid w:val="00255804"/>
    <w:rsid w:val="00255925"/>
    <w:rsid w:val="00255A18"/>
    <w:rsid w:val="00256103"/>
    <w:rsid w:val="002563B2"/>
    <w:rsid w:val="00257018"/>
    <w:rsid w:val="00257742"/>
    <w:rsid w:val="002607D9"/>
    <w:rsid w:val="0026086D"/>
    <w:rsid w:val="00260F10"/>
    <w:rsid w:val="00261B4C"/>
    <w:rsid w:val="00262D4E"/>
    <w:rsid w:val="00263319"/>
    <w:rsid w:val="0026332B"/>
    <w:rsid w:val="0026348C"/>
    <w:rsid w:val="002648C9"/>
    <w:rsid w:val="00265519"/>
    <w:rsid w:val="00265601"/>
    <w:rsid w:val="0026576F"/>
    <w:rsid w:val="00265913"/>
    <w:rsid w:val="002660BB"/>
    <w:rsid w:val="002664DC"/>
    <w:rsid w:val="00266E8D"/>
    <w:rsid w:val="00270040"/>
    <w:rsid w:val="0027008C"/>
    <w:rsid w:val="00270A7F"/>
    <w:rsid w:val="0027152E"/>
    <w:rsid w:val="002718AB"/>
    <w:rsid w:val="00271A84"/>
    <w:rsid w:val="00271AEB"/>
    <w:rsid w:val="0027227D"/>
    <w:rsid w:val="00272846"/>
    <w:rsid w:val="00273333"/>
    <w:rsid w:val="00273A0D"/>
    <w:rsid w:val="00274102"/>
    <w:rsid w:val="00274545"/>
    <w:rsid w:val="00274EAA"/>
    <w:rsid w:val="00275395"/>
    <w:rsid w:val="00275595"/>
    <w:rsid w:val="002756F1"/>
    <w:rsid w:val="00275CA5"/>
    <w:rsid w:val="00275F44"/>
    <w:rsid w:val="00276281"/>
    <w:rsid w:val="00276411"/>
    <w:rsid w:val="002765FA"/>
    <w:rsid w:val="002766A4"/>
    <w:rsid w:val="00276AA5"/>
    <w:rsid w:val="0027721A"/>
    <w:rsid w:val="00277880"/>
    <w:rsid w:val="002778DC"/>
    <w:rsid w:val="00277BF0"/>
    <w:rsid w:val="002800FC"/>
    <w:rsid w:val="002808D4"/>
    <w:rsid w:val="00280E09"/>
    <w:rsid w:val="00280FEF"/>
    <w:rsid w:val="002812FE"/>
    <w:rsid w:val="0028186F"/>
    <w:rsid w:val="00281EAF"/>
    <w:rsid w:val="0028205E"/>
    <w:rsid w:val="00282630"/>
    <w:rsid w:val="00282E26"/>
    <w:rsid w:val="002833B4"/>
    <w:rsid w:val="00283F42"/>
    <w:rsid w:val="002841D5"/>
    <w:rsid w:val="002842BD"/>
    <w:rsid w:val="00284AB0"/>
    <w:rsid w:val="00284D2E"/>
    <w:rsid w:val="00284D7D"/>
    <w:rsid w:val="00284FC7"/>
    <w:rsid w:val="00286039"/>
    <w:rsid w:val="00286931"/>
    <w:rsid w:val="00286B3E"/>
    <w:rsid w:val="00286C54"/>
    <w:rsid w:val="0028733F"/>
    <w:rsid w:val="002874DB"/>
    <w:rsid w:val="00287B6F"/>
    <w:rsid w:val="00287E4E"/>
    <w:rsid w:val="00287EA3"/>
    <w:rsid w:val="00290733"/>
    <w:rsid w:val="002909F0"/>
    <w:rsid w:val="00290F86"/>
    <w:rsid w:val="0029100C"/>
    <w:rsid w:val="00291478"/>
    <w:rsid w:val="0029163C"/>
    <w:rsid w:val="00291667"/>
    <w:rsid w:val="00291B8F"/>
    <w:rsid w:val="00291BD7"/>
    <w:rsid w:val="00291E31"/>
    <w:rsid w:val="00292490"/>
    <w:rsid w:val="0029276D"/>
    <w:rsid w:val="002927AB"/>
    <w:rsid w:val="00292A88"/>
    <w:rsid w:val="00292CCB"/>
    <w:rsid w:val="00292E0C"/>
    <w:rsid w:val="0029366F"/>
    <w:rsid w:val="00293DE9"/>
    <w:rsid w:val="00294D5D"/>
    <w:rsid w:val="00295225"/>
    <w:rsid w:val="002955E0"/>
    <w:rsid w:val="002966B0"/>
    <w:rsid w:val="00296B95"/>
    <w:rsid w:val="00296DE1"/>
    <w:rsid w:val="002974E6"/>
    <w:rsid w:val="002A0BD1"/>
    <w:rsid w:val="002A10A3"/>
    <w:rsid w:val="002A18C3"/>
    <w:rsid w:val="002A1A50"/>
    <w:rsid w:val="002A1C60"/>
    <w:rsid w:val="002A1EB6"/>
    <w:rsid w:val="002A206A"/>
    <w:rsid w:val="002A24E7"/>
    <w:rsid w:val="002A29CD"/>
    <w:rsid w:val="002A3842"/>
    <w:rsid w:val="002A3962"/>
    <w:rsid w:val="002A4164"/>
    <w:rsid w:val="002A4329"/>
    <w:rsid w:val="002A4487"/>
    <w:rsid w:val="002A46E9"/>
    <w:rsid w:val="002A4A82"/>
    <w:rsid w:val="002A5422"/>
    <w:rsid w:val="002A5C22"/>
    <w:rsid w:val="002A5C65"/>
    <w:rsid w:val="002A5E8A"/>
    <w:rsid w:val="002A6126"/>
    <w:rsid w:val="002A6595"/>
    <w:rsid w:val="002A6897"/>
    <w:rsid w:val="002A7263"/>
    <w:rsid w:val="002A7BF6"/>
    <w:rsid w:val="002B01CD"/>
    <w:rsid w:val="002B05D2"/>
    <w:rsid w:val="002B086A"/>
    <w:rsid w:val="002B08A0"/>
    <w:rsid w:val="002B0E73"/>
    <w:rsid w:val="002B16CB"/>
    <w:rsid w:val="002B1A06"/>
    <w:rsid w:val="002B1C15"/>
    <w:rsid w:val="002B1F05"/>
    <w:rsid w:val="002B2345"/>
    <w:rsid w:val="002B26FB"/>
    <w:rsid w:val="002B40F8"/>
    <w:rsid w:val="002B4367"/>
    <w:rsid w:val="002B4B16"/>
    <w:rsid w:val="002B5071"/>
    <w:rsid w:val="002B5689"/>
    <w:rsid w:val="002B58FE"/>
    <w:rsid w:val="002B5A8D"/>
    <w:rsid w:val="002B649A"/>
    <w:rsid w:val="002B6974"/>
    <w:rsid w:val="002C1119"/>
    <w:rsid w:val="002C125B"/>
    <w:rsid w:val="002C15A3"/>
    <w:rsid w:val="002C1653"/>
    <w:rsid w:val="002C1A7B"/>
    <w:rsid w:val="002C21DE"/>
    <w:rsid w:val="002C2240"/>
    <w:rsid w:val="002C27A8"/>
    <w:rsid w:val="002C2B7D"/>
    <w:rsid w:val="002C2D61"/>
    <w:rsid w:val="002C32B9"/>
    <w:rsid w:val="002C45AB"/>
    <w:rsid w:val="002C5010"/>
    <w:rsid w:val="002C50B1"/>
    <w:rsid w:val="002C5603"/>
    <w:rsid w:val="002C61C1"/>
    <w:rsid w:val="002C6B7C"/>
    <w:rsid w:val="002C6EEA"/>
    <w:rsid w:val="002C720D"/>
    <w:rsid w:val="002C766C"/>
    <w:rsid w:val="002C7760"/>
    <w:rsid w:val="002C7A4D"/>
    <w:rsid w:val="002D0198"/>
    <w:rsid w:val="002D0303"/>
    <w:rsid w:val="002D0F36"/>
    <w:rsid w:val="002D1253"/>
    <w:rsid w:val="002D22E7"/>
    <w:rsid w:val="002D31CE"/>
    <w:rsid w:val="002D42CC"/>
    <w:rsid w:val="002D46FE"/>
    <w:rsid w:val="002D49AA"/>
    <w:rsid w:val="002D5134"/>
    <w:rsid w:val="002D51C8"/>
    <w:rsid w:val="002D581E"/>
    <w:rsid w:val="002D5D27"/>
    <w:rsid w:val="002D65FA"/>
    <w:rsid w:val="002D6FEF"/>
    <w:rsid w:val="002D7CDC"/>
    <w:rsid w:val="002E0345"/>
    <w:rsid w:val="002E0572"/>
    <w:rsid w:val="002E0A0B"/>
    <w:rsid w:val="002E0E89"/>
    <w:rsid w:val="002E1BE1"/>
    <w:rsid w:val="002E1F3B"/>
    <w:rsid w:val="002E21A0"/>
    <w:rsid w:val="002E2F24"/>
    <w:rsid w:val="002E339F"/>
    <w:rsid w:val="002E3560"/>
    <w:rsid w:val="002E3D8C"/>
    <w:rsid w:val="002E4286"/>
    <w:rsid w:val="002E43BB"/>
    <w:rsid w:val="002E5360"/>
    <w:rsid w:val="002E5A71"/>
    <w:rsid w:val="002E5D38"/>
    <w:rsid w:val="002E64E8"/>
    <w:rsid w:val="002E64FB"/>
    <w:rsid w:val="002E6769"/>
    <w:rsid w:val="002E7029"/>
    <w:rsid w:val="002E7D25"/>
    <w:rsid w:val="002F007B"/>
    <w:rsid w:val="002F07DD"/>
    <w:rsid w:val="002F0C89"/>
    <w:rsid w:val="002F190A"/>
    <w:rsid w:val="002F1DF8"/>
    <w:rsid w:val="002F2134"/>
    <w:rsid w:val="002F277C"/>
    <w:rsid w:val="002F2890"/>
    <w:rsid w:val="002F46FC"/>
    <w:rsid w:val="002F5D3D"/>
    <w:rsid w:val="002F6114"/>
    <w:rsid w:val="002F653C"/>
    <w:rsid w:val="002F6750"/>
    <w:rsid w:val="002F6E6F"/>
    <w:rsid w:val="002F7248"/>
    <w:rsid w:val="002F7760"/>
    <w:rsid w:val="002F7BE7"/>
    <w:rsid w:val="003000DF"/>
    <w:rsid w:val="003008B5"/>
    <w:rsid w:val="00300D3D"/>
    <w:rsid w:val="003011DC"/>
    <w:rsid w:val="00301577"/>
    <w:rsid w:val="00301F02"/>
    <w:rsid w:val="003035B6"/>
    <w:rsid w:val="00303A27"/>
    <w:rsid w:val="00303E90"/>
    <w:rsid w:val="00304F90"/>
    <w:rsid w:val="003053F7"/>
    <w:rsid w:val="0030596F"/>
    <w:rsid w:val="00305B87"/>
    <w:rsid w:val="00306337"/>
    <w:rsid w:val="00306826"/>
    <w:rsid w:val="00306CD1"/>
    <w:rsid w:val="00306D50"/>
    <w:rsid w:val="00306F87"/>
    <w:rsid w:val="00307581"/>
    <w:rsid w:val="00310190"/>
    <w:rsid w:val="00310689"/>
    <w:rsid w:val="00311EC0"/>
    <w:rsid w:val="0031219B"/>
    <w:rsid w:val="00315C6C"/>
    <w:rsid w:val="003167F0"/>
    <w:rsid w:val="00316813"/>
    <w:rsid w:val="00316D72"/>
    <w:rsid w:val="00317AA2"/>
    <w:rsid w:val="003205B4"/>
    <w:rsid w:val="00320C35"/>
    <w:rsid w:val="00320CB8"/>
    <w:rsid w:val="003219B0"/>
    <w:rsid w:val="00321E24"/>
    <w:rsid w:val="00322091"/>
    <w:rsid w:val="00322169"/>
    <w:rsid w:val="003238D8"/>
    <w:rsid w:val="00323C30"/>
    <w:rsid w:val="00323EDB"/>
    <w:rsid w:val="00324FFF"/>
    <w:rsid w:val="003253C6"/>
    <w:rsid w:val="003257A0"/>
    <w:rsid w:val="00325E11"/>
    <w:rsid w:val="00325F28"/>
    <w:rsid w:val="003268A6"/>
    <w:rsid w:val="00326EBA"/>
    <w:rsid w:val="00326F79"/>
    <w:rsid w:val="00327458"/>
    <w:rsid w:val="0032747A"/>
    <w:rsid w:val="003279D4"/>
    <w:rsid w:val="00327C0C"/>
    <w:rsid w:val="00327C43"/>
    <w:rsid w:val="003304DD"/>
    <w:rsid w:val="00330A8B"/>
    <w:rsid w:val="00330BC2"/>
    <w:rsid w:val="00330C36"/>
    <w:rsid w:val="00332003"/>
    <w:rsid w:val="003323D4"/>
    <w:rsid w:val="00332835"/>
    <w:rsid w:val="0033283C"/>
    <w:rsid w:val="00332D44"/>
    <w:rsid w:val="00333595"/>
    <w:rsid w:val="003347CE"/>
    <w:rsid w:val="00334BB7"/>
    <w:rsid w:val="0033513C"/>
    <w:rsid w:val="00335C3F"/>
    <w:rsid w:val="00335EE8"/>
    <w:rsid w:val="00335FC2"/>
    <w:rsid w:val="00336282"/>
    <w:rsid w:val="003364F0"/>
    <w:rsid w:val="003369DB"/>
    <w:rsid w:val="00336A7E"/>
    <w:rsid w:val="00336D2C"/>
    <w:rsid w:val="00337360"/>
    <w:rsid w:val="003379DF"/>
    <w:rsid w:val="00337E63"/>
    <w:rsid w:val="003421B4"/>
    <w:rsid w:val="0034243B"/>
    <w:rsid w:val="00342488"/>
    <w:rsid w:val="00342942"/>
    <w:rsid w:val="00343148"/>
    <w:rsid w:val="003433B2"/>
    <w:rsid w:val="00343688"/>
    <w:rsid w:val="003442CD"/>
    <w:rsid w:val="003444F6"/>
    <w:rsid w:val="003445B0"/>
    <w:rsid w:val="00344688"/>
    <w:rsid w:val="0034568A"/>
    <w:rsid w:val="00345C22"/>
    <w:rsid w:val="00345D5B"/>
    <w:rsid w:val="00346822"/>
    <w:rsid w:val="00346835"/>
    <w:rsid w:val="00346D65"/>
    <w:rsid w:val="00347119"/>
    <w:rsid w:val="003473F4"/>
    <w:rsid w:val="00347427"/>
    <w:rsid w:val="0034743C"/>
    <w:rsid w:val="00347A71"/>
    <w:rsid w:val="00347B86"/>
    <w:rsid w:val="00347C5B"/>
    <w:rsid w:val="003502BE"/>
    <w:rsid w:val="00350417"/>
    <w:rsid w:val="00350535"/>
    <w:rsid w:val="00350974"/>
    <w:rsid w:val="00350D34"/>
    <w:rsid w:val="0035119B"/>
    <w:rsid w:val="00351215"/>
    <w:rsid w:val="00351AB0"/>
    <w:rsid w:val="00351F3A"/>
    <w:rsid w:val="00352434"/>
    <w:rsid w:val="00352792"/>
    <w:rsid w:val="0035299C"/>
    <w:rsid w:val="00354999"/>
    <w:rsid w:val="00354AE2"/>
    <w:rsid w:val="00354C26"/>
    <w:rsid w:val="003558D9"/>
    <w:rsid w:val="003559B4"/>
    <w:rsid w:val="00355D89"/>
    <w:rsid w:val="00355F20"/>
    <w:rsid w:val="00355F60"/>
    <w:rsid w:val="003565E8"/>
    <w:rsid w:val="00356EB2"/>
    <w:rsid w:val="00357B91"/>
    <w:rsid w:val="00360286"/>
    <w:rsid w:val="0036086F"/>
    <w:rsid w:val="00360FCA"/>
    <w:rsid w:val="0036166A"/>
    <w:rsid w:val="00361737"/>
    <w:rsid w:val="0036259F"/>
    <w:rsid w:val="003625FE"/>
    <w:rsid w:val="003638E7"/>
    <w:rsid w:val="00363F2D"/>
    <w:rsid w:val="003656B0"/>
    <w:rsid w:val="00366179"/>
    <w:rsid w:val="0036642D"/>
    <w:rsid w:val="00366671"/>
    <w:rsid w:val="003677A6"/>
    <w:rsid w:val="003677FA"/>
    <w:rsid w:val="00367A33"/>
    <w:rsid w:val="00370120"/>
    <w:rsid w:val="00370145"/>
    <w:rsid w:val="003708FE"/>
    <w:rsid w:val="00370958"/>
    <w:rsid w:val="00370C9C"/>
    <w:rsid w:val="00370CB6"/>
    <w:rsid w:val="00370DFD"/>
    <w:rsid w:val="00370EE0"/>
    <w:rsid w:val="0037177F"/>
    <w:rsid w:val="00371871"/>
    <w:rsid w:val="00371D04"/>
    <w:rsid w:val="003721E1"/>
    <w:rsid w:val="00372BB5"/>
    <w:rsid w:val="00372CC6"/>
    <w:rsid w:val="0037316F"/>
    <w:rsid w:val="003731D0"/>
    <w:rsid w:val="0037332C"/>
    <w:rsid w:val="00373874"/>
    <w:rsid w:val="003745C2"/>
    <w:rsid w:val="003753C0"/>
    <w:rsid w:val="003755FC"/>
    <w:rsid w:val="00375CF7"/>
    <w:rsid w:val="00375EA0"/>
    <w:rsid w:val="00376E63"/>
    <w:rsid w:val="00377C4D"/>
    <w:rsid w:val="00377D01"/>
    <w:rsid w:val="003805DB"/>
    <w:rsid w:val="003815EF"/>
    <w:rsid w:val="0038189E"/>
    <w:rsid w:val="003818AB"/>
    <w:rsid w:val="00381C2E"/>
    <w:rsid w:val="00381DCF"/>
    <w:rsid w:val="003822A5"/>
    <w:rsid w:val="00382B9C"/>
    <w:rsid w:val="00383379"/>
    <w:rsid w:val="00383927"/>
    <w:rsid w:val="003841B2"/>
    <w:rsid w:val="00384283"/>
    <w:rsid w:val="0038445D"/>
    <w:rsid w:val="003847B9"/>
    <w:rsid w:val="00385512"/>
    <w:rsid w:val="003868E2"/>
    <w:rsid w:val="00386F8F"/>
    <w:rsid w:val="0038746C"/>
    <w:rsid w:val="0038756F"/>
    <w:rsid w:val="00387687"/>
    <w:rsid w:val="00387B19"/>
    <w:rsid w:val="0039114F"/>
    <w:rsid w:val="00391672"/>
    <w:rsid w:val="003918EA"/>
    <w:rsid w:val="0039213F"/>
    <w:rsid w:val="00392840"/>
    <w:rsid w:val="003929A3"/>
    <w:rsid w:val="00393A5C"/>
    <w:rsid w:val="003947E4"/>
    <w:rsid w:val="00394A0C"/>
    <w:rsid w:val="0039521F"/>
    <w:rsid w:val="00395571"/>
    <w:rsid w:val="003956C0"/>
    <w:rsid w:val="00395FBB"/>
    <w:rsid w:val="003964E0"/>
    <w:rsid w:val="003966F1"/>
    <w:rsid w:val="00397071"/>
    <w:rsid w:val="0039756D"/>
    <w:rsid w:val="003975DA"/>
    <w:rsid w:val="003977DE"/>
    <w:rsid w:val="0039782C"/>
    <w:rsid w:val="00397943"/>
    <w:rsid w:val="00397D6B"/>
    <w:rsid w:val="003A00A2"/>
    <w:rsid w:val="003A0309"/>
    <w:rsid w:val="003A08B6"/>
    <w:rsid w:val="003A0A9D"/>
    <w:rsid w:val="003A161C"/>
    <w:rsid w:val="003A1B4C"/>
    <w:rsid w:val="003A234E"/>
    <w:rsid w:val="003A2867"/>
    <w:rsid w:val="003A2909"/>
    <w:rsid w:val="003A2D86"/>
    <w:rsid w:val="003A2FFD"/>
    <w:rsid w:val="003A3322"/>
    <w:rsid w:val="003A36D7"/>
    <w:rsid w:val="003A3D27"/>
    <w:rsid w:val="003A4BDD"/>
    <w:rsid w:val="003A4E7D"/>
    <w:rsid w:val="003A65A9"/>
    <w:rsid w:val="003A6814"/>
    <w:rsid w:val="003A6CB4"/>
    <w:rsid w:val="003A6D3B"/>
    <w:rsid w:val="003A71F1"/>
    <w:rsid w:val="003A78B9"/>
    <w:rsid w:val="003B03B8"/>
    <w:rsid w:val="003B076B"/>
    <w:rsid w:val="003B153B"/>
    <w:rsid w:val="003B1A80"/>
    <w:rsid w:val="003B2527"/>
    <w:rsid w:val="003B28E8"/>
    <w:rsid w:val="003B2CB0"/>
    <w:rsid w:val="003B2DAC"/>
    <w:rsid w:val="003B2F16"/>
    <w:rsid w:val="003B330E"/>
    <w:rsid w:val="003B33CB"/>
    <w:rsid w:val="003B3E10"/>
    <w:rsid w:val="003B446B"/>
    <w:rsid w:val="003B4852"/>
    <w:rsid w:val="003B494B"/>
    <w:rsid w:val="003B4C12"/>
    <w:rsid w:val="003B50DC"/>
    <w:rsid w:val="003B52B3"/>
    <w:rsid w:val="003B5771"/>
    <w:rsid w:val="003B57B1"/>
    <w:rsid w:val="003B5831"/>
    <w:rsid w:val="003B59FC"/>
    <w:rsid w:val="003B664F"/>
    <w:rsid w:val="003B67AC"/>
    <w:rsid w:val="003B729A"/>
    <w:rsid w:val="003B7A9A"/>
    <w:rsid w:val="003B7B0B"/>
    <w:rsid w:val="003C067A"/>
    <w:rsid w:val="003C100F"/>
    <w:rsid w:val="003C1469"/>
    <w:rsid w:val="003C1A55"/>
    <w:rsid w:val="003C1AC4"/>
    <w:rsid w:val="003C26B6"/>
    <w:rsid w:val="003C304F"/>
    <w:rsid w:val="003C34D7"/>
    <w:rsid w:val="003C3C7F"/>
    <w:rsid w:val="003C3D77"/>
    <w:rsid w:val="003C3E64"/>
    <w:rsid w:val="003C3F10"/>
    <w:rsid w:val="003C4076"/>
    <w:rsid w:val="003C41E6"/>
    <w:rsid w:val="003C4415"/>
    <w:rsid w:val="003C4945"/>
    <w:rsid w:val="003C4B31"/>
    <w:rsid w:val="003C5058"/>
    <w:rsid w:val="003C542D"/>
    <w:rsid w:val="003C5480"/>
    <w:rsid w:val="003C5D21"/>
    <w:rsid w:val="003C5DF6"/>
    <w:rsid w:val="003C5EC2"/>
    <w:rsid w:val="003C634C"/>
    <w:rsid w:val="003C64A5"/>
    <w:rsid w:val="003C7354"/>
    <w:rsid w:val="003C7666"/>
    <w:rsid w:val="003C7737"/>
    <w:rsid w:val="003D0171"/>
    <w:rsid w:val="003D022B"/>
    <w:rsid w:val="003D08D6"/>
    <w:rsid w:val="003D1733"/>
    <w:rsid w:val="003D184F"/>
    <w:rsid w:val="003D19AB"/>
    <w:rsid w:val="003D275C"/>
    <w:rsid w:val="003D279C"/>
    <w:rsid w:val="003D2969"/>
    <w:rsid w:val="003D2FE7"/>
    <w:rsid w:val="003D36F1"/>
    <w:rsid w:val="003D3D3F"/>
    <w:rsid w:val="003D3D7E"/>
    <w:rsid w:val="003D4926"/>
    <w:rsid w:val="003D4B1A"/>
    <w:rsid w:val="003D5AFC"/>
    <w:rsid w:val="003D5D71"/>
    <w:rsid w:val="003D63EF"/>
    <w:rsid w:val="003D64D0"/>
    <w:rsid w:val="003D7E6E"/>
    <w:rsid w:val="003E00F0"/>
    <w:rsid w:val="003E03A8"/>
    <w:rsid w:val="003E060D"/>
    <w:rsid w:val="003E0701"/>
    <w:rsid w:val="003E1270"/>
    <w:rsid w:val="003E17E4"/>
    <w:rsid w:val="003E2039"/>
    <w:rsid w:val="003E2415"/>
    <w:rsid w:val="003E285C"/>
    <w:rsid w:val="003E28C4"/>
    <w:rsid w:val="003E3390"/>
    <w:rsid w:val="003E33A9"/>
    <w:rsid w:val="003E419D"/>
    <w:rsid w:val="003E4717"/>
    <w:rsid w:val="003E5A50"/>
    <w:rsid w:val="003E5AB4"/>
    <w:rsid w:val="003E5D9E"/>
    <w:rsid w:val="003E6758"/>
    <w:rsid w:val="003E71B3"/>
    <w:rsid w:val="003E72E9"/>
    <w:rsid w:val="003E75C7"/>
    <w:rsid w:val="003E7977"/>
    <w:rsid w:val="003F048C"/>
    <w:rsid w:val="003F0A80"/>
    <w:rsid w:val="003F12FF"/>
    <w:rsid w:val="003F1DB0"/>
    <w:rsid w:val="003F2FB8"/>
    <w:rsid w:val="003F3179"/>
    <w:rsid w:val="003F3628"/>
    <w:rsid w:val="003F3765"/>
    <w:rsid w:val="003F4899"/>
    <w:rsid w:val="003F4A27"/>
    <w:rsid w:val="003F5863"/>
    <w:rsid w:val="003F5B55"/>
    <w:rsid w:val="003F6734"/>
    <w:rsid w:val="003F6EE1"/>
    <w:rsid w:val="003F76CD"/>
    <w:rsid w:val="003F7837"/>
    <w:rsid w:val="003F7896"/>
    <w:rsid w:val="003F79DC"/>
    <w:rsid w:val="00400738"/>
    <w:rsid w:val="00400A66"/>
    <w:rsid w:val="004012BC"/>
    <w:rsid w:val="00401B30"/>
    <w:rsid w:val="00401BED"/>
    <w:rsid w:val="00401BEF"/>
    <w:rsid w:val="00401E70"/>
    <w:rsid w:val="00402A56"/>
    <w:rsid w:val="00402F30"/>
    <w:rsid w:val="004035D0"/>
    <w:rsid w:val="0040368E"/>
    <w:rsid w:val="00404057"/>
    <w:rsid w:val="0040476F"/>
    <w:rsid w:val="00404773"/>
    <w:rsid w:val="00404A5E"/>
    <w:rsid w:val="0040584A"/>
    <w:rsid w:val="00405C61"/>
    <w:rsid w:val="004065EF"/>
    <w:rsid w:val="00406AFF"/>
    <w:rsid w:val="00406E57"/>
    <w:rsid w:val="00407DF1"/>
    <w:rsid w:val="004102AB"/>
    <w:rsid w:val="00410D37"/>
    <w:rsid w:val="004111EA"/>
    <w:rsid w:val="00411556"/>
    <w:rsid w:val="00411986"/>
    <w:rsid w:val="00411EA9"/>
    <w:rsid w:val="00411F70"/>
    <w:rsid w:val="004127A2"/>
    <w:rsid w:val="00412C73"/>
    <w:rsid w:val="00412CC6"/>
    <w:rsid w:val="00413927"/>
    <w:rsid w:val="00413D17"/>
    <w:rsid w:val="00413D77"/>
    <w:rsid w:val="00413FE8"/>
    <w:rsid w:val="004140BD"/>
    <w:rsid w:val="004141F0"/>
    <w:rsid w:val="004143A4"/>
    <w:rsid w:val="00414621"/>
    <w:rsid w:val="00414D4A"/>
    <w:rsid w:val="00415276"/>
    <w:rsid w:val="00415445"/>
    <w:rsid w:val="004158FE"/>
    <w:rsid w:val="00415C84"/>
    <w:rsid w:val="00415D87"/>
    <w:rsid w:val="0041617B"/>
    <w:rsid w:val="00416B18"/>
    <w:rsid w:val="004177B4"/>
    <w:rsid w:val="0041780A"/>
    <w:rsid w:val="00420260"/>
    <w:rsid w:val="004205E7"/>
    <w:rsid w:val="0042087D"/>
    <w:rsid w:val="00421C87"/>
    <w:rsid w:val="00421E5F"/>
    <w:rsid w:val="00422614"/>
    <w:rsid w:val="0042331E"/>
    <w:rsid w:val="00423433"/>
    <w:rsid w:val="004237E7"/>
    <w:rsid w:val="004238DE"/>
    <w:rsid w:val="00423D78"/>
    <w:rsid w:val="00424243"/>
    <w:rsid w:val="004242E6"/>
    <w:rsid w:val="0042447A"/>
    <w:rsid w:val="00424DC8"/>
    <w:rsid w:val="004252EA"/>
    <w:rsid w:val="00425E1F"/>
    <w:rsid w:val="00426043"/>
    <w:rsid w:val="00426395"/>
    <w:rsid w:val="00426E68"/>
    <w:rsid w:val="004271E1"/>
    <w:rsid w:val="004273DB"/>
    <w:rsid w:val="004275F2"/>
    <w:rsid w:val="00427803"/>
    <w:rsid w:val="004278CF"/>
    <w:rsid w:val="00430909"/>
    <w:rsid w:val="00430D92"/>
    <w:rsid w:val="004316A6"/>
    <w:rsid w:val="00431820"/>
    <w:rsid w:val="00431C01"/>
    <w:rsid w:val="004326F1"/>
    <w:rsid w:val="004328AD"/>
    <w:rsid w:val="00432A04"/>
    <w:rsid w:val="004345A4"/>
    <w:rsid w:val="00434860"/>
    <w:rsid w:val="004348EE"/>
    <w:rsid w:val="00435226"/>
    <w:rsid w:val="00435889"/>
    <w:rsid w:val="00435A00"/>
    <w:rsid w:val="004360D6"/>
    <w:rsid w:val="00437F95"/>
    <w:rsid w:val="004401B5"/>
    <w:rsid w:val="004401C2"/>
    <w:rsid w:val="0044047F"/>
    <w:rsid w:val="004421D3"/>
    <w:rsid w:val="004423A3"/>
    <w:rsid w:val="00442776"/>
    <w:rsid w:val="00442823"/>
    <w:rsid w:val="00442825"/>
    <w:rsid w:val="00442878"/>
    <w:rsid w:val="0044296E"/>
    <w:rsid w:val="00442DA1"/>
    <w:rsid w:val="00442F22"/>
    <w:rsid w:val="00443BC0"/>
    <w:rsid w:val="00444F11"/>
    <w:rsid w:val="00445C12"/>
    <w:rsid w:val="00445F0B"/>
    <w:rsid w:val="00446438"/>
    <w:rsid w:val="004465FB"/>
    <w:rsid w:val="00446AAF"/>
    <w:rsid w:val="00446AD0"/>
    <w:rsid w:val="00447075"/>
    <w:rsid w:val="00447978"/>
    <w:rsid w:val="00447C78"/>
    <w:rsid w:val="004504E3"/>
    <w:rsid w:val="00450755"/>
    <w:rsid w:val="0045086C"/>
    <w:rsid w:val="00450A6F"/>
    <w:rsid w:val="00450B32"/>
    <w:rsid w:val="00450B8C"/>
    <w:rsid w:val="00451048"/>
    <w:rsid w:val="00451227"/>
    <w:rsid w:val="00451BDE"/>
    <w:rsid w:val="00451E8E"/>
    <w:rsid w:val="00452E92"/>
    <w:rsid w:val="0045403A"/>
    <w:rsid w:val="004543AF"/>
    <w:rsid w:val="00454C3C"/>
    <w:rsid w:val="004557C5"/>
    <w:rsid w:val="00455B40"/>
    <w:rsid w:val="00455F7B"/>
    <w:rsid w:val="004562D4"/>
    <w:rsid w:val="00456318"/>
    <w:rsid w:val="00456855"/>
    <w:rsid w:val="00456B1C"/>
    <w:rsid w:val="00456CC0"/>
    <w:rsid w:val="004571A4"/>
    <w:rsid w:val="00457474"/>
    <w:rsid w:val="00457F4B"/>
    <w:rsid w:val="0046005F"/>
    <w:rsid w:val="00460074"/>
    <w:rsid w:val="00460359"/>
    <w:rsid w:val="00460636"/>
    <w:rsid w:val="00460766"/>
    <w:rsid w:val="0046081A"/>
    <w:rsid w:val="00460CE5"/>
    <w:rsid w:val="00460CED"/>
    <w:rsid w:val="00460FA5"/>
    <w:rsid w:val="00461064"/>
    <w:rsid w:val="00461A35"/>
    <w:rsid w:val="00463011"/>
    <w:rsid w:val="00463657"/>
    <w:rsid w:val="00463738"/>
    <w:rsid w:val="00464289"/>
    <w:rsid w:val="00464309"/>
    <w:rsid w:val="00464764"/>
    <w:rsid w:val="00464D72"/>
    <w:rsid w:val="00465A07"/>
    <w:rsid w:val="00466223"/>
    <w:rsid w:val="0046636F"/>
    <w:rsid w:val="00466CBB"/>
    <w:rsid w:val="0046723E"/>
    <w:rsid w:val="004674C3"/>
    <w:rsid w:val="004675D3"/>
    <w:rsid w:val="00467A0B"/>
    <w:rsid w:val="00467B64"/>
    <w:rsid w:val="00467C04"/>
    <w:rsid w:val="00467D07"/>
    <w:rsid w:val="00471401"/>
    <w:rsid w:val="00471752"/>
    <w:rsid w:val="00471FDA"/>
    <w:rsid w:val="0047219E"/>
    <w:rsid w:val="0047222B"/>
    <w:rsid w:val="0047294A"/>
    <w:rsid w:val="00472B34"/>
    <w:rsid w:val="00473285"/>
    <w:rsid w:val="004733E8"/>
    <w:rsid w:val="00473FB3"/>
    <w:rsid w:val="00474BFB"/>
    <w:rsid w:val="00474E0D"/>
    <w:rsid w:val="00474F8C"/>
    <w:rsid w:val="004754A5"/>
    <w:rsid w:val="00475854"/>
    <w:rsid w:val="00475F19"/>
    <w:rsid w:val="0047667C"/>
    <w:rsid w:val="004767AA"/>
    <w:rsid w:val="00476F22"/>
    <w:rsid w:val="00477091"/>
    <w:rsid w:val="004775B0"/>
    <w:rsid w:val="00481859"/>
    <w:rsid w:val="00481D40"/>
    <w:rsid w:val="00482E1F"/>
    <w:rsid w:val="00482E9E"/>
    <w:rsid w:val="004832F5"/>
    <w:rsid w:val="00483D57"/>
    <w:rsid w:val="00484A20"/>
    <w:rsid w:val="00484EAB"/>
    <w:rsid w:val="0048585D"/>
    <w:rsid w:val="00485B14"/>
    <w:rsid w:val="00485B53"/>
    <w:rsid w:val="00485E86"/>
    <w:rsid w:val="004864A8"/>
    <w:rsid w:val="004866E6"/>
    <w:rsid w:val="00486C4E"/>
    <w:rsid w:val="00486D51"/>
    <w:rsid w:val="004875D2"/>
    <w:rsid w:val="004877B6"/>
    <w:rsid w:val="00487B14"/>
    <w:rsid w:val="00487C9B"/>
    <w:rsid w:val="0049077D"/>
    <w:rsid w:val="00490BAD"/>
    <w:rsid w:val="0049158E"/>
    <w:rsid w:val="0049212D"/>
    <w:rsid w:val="0049254E"/>
    <w:rsid w:val="00492E8A"/>
    <w:rsid w:val="00493449"/>
    <w:rsid w:val="00493456"/>
    <w:rsid w:val="004934DC"/>
    <w:rsid w:val="00493C48"/>
    <w:rsid w:val="0049409A"/>
    <w:rsid w:val="0049449F"/>
    <w:rsid w:val="00494520"/>
    <w:rsid w:val="00494D87"/>
    <w:rsid w:val="00495258"/>
    <w:rsid w:val="004954EE"/>
    <w:rsid w:val="00495E54"/>
    <w:rsid w:val="0049611F"/>
    <w:rsid w:val="004969BA"/>
    <w:rsid w:val="00496A7D"/>
    <w:rsid w:val="00496C4C"/>
    <w:rsid w:val="00497679"/>
    <w:rsid w:val="004979B3"/>
    <w:rsid w:val="00497F25"/>
    <w:rsid w:val="004A13AA"/>
    <w:rsid w:val="004A21D4"/>
    <w:rsid w:val="004A249E"/>
    <w:rsid w:val="004A28EE"/>
    <w:rsid w:val="004A2A02"/>
    <w:rsid w:val="004A2D59"/>
    <w:rsid w:val="004A31DD"/>
    <w:rsid w:val="004A3321"/>
    <w:rsid w:val="004A335A"/>
    <w:rsid w:val="004A3ACA"/>
    <w:rsid w:val="004A3CF3"/>
    <w:rsid w:val="004A49DA"/>
    <w:rsid w:val="004A4D20"/>
    <w:rsid w:val="004A53DD"/>
    <w:rsid w:val="004A550D"/>
    <w:rsid w:val="004A5566"/>
    <w:rsid w:val="004A5623"/>
    <w:rsid w:val="004A5954"/>
    <w:rsid w:val="004A5EE6"/>
    <w:rsid w:val="004A6097"/>
    <w:rsid w:val="004A6353"/>
    <w:rsid w:val="004A65F4"/>
    <w:rsid w:val="004A6B8C"/>
    <w:rsid w:val="004A6F6C"/>
    <w:rsid w:val="004A70A8"/>
    <w:rsid w:val="004A7CB9"/>
    <w:rsid w:val="004A7E01"/>
    <w:rsid w:val="004B03B6"/>
    <w:rsid w:val="004B04A3"/>
    <w:rsid w:val="004B0D6D"/>
    <w:rsid w:val="004B1504"/>
    <w:rsid w:val="004B1AF4"/>
    <w:rsid w:val="004B22FB"/>
    <w:rsid w:val="004B23B1"/>
    <w:rsid w:val="004B2519"/>
    <w:rsid w:val="004B2604"/>
    <w:rsid w:val="004B4DBA"/>
    <w:rsid w:val="004B5062"/>
    <w:rsid w:val="004B5C32"/>
    <w:rsid w:val="004B5FCC"/>
    <w:rsid w:val="004B693C"/>
    <w:rsid w:val="004B6C41"/>
    <w:rsid w:val="004B7A9B"/>
    <w:rsid w:val="004B7BAD"/>
    <w:rsid w:val="004C00EA"/>
    <w:rsid w:val="004C01CC"/>
    <w:rsid w:val="004C0472"/>
    <w:rsid w:val="004C106D"/>
    <w:rsid w:val="004C10C4"/>
    <w:rsid w:val="004C158E"/>
    <w:rsid w:val="004C1662"/>
    <w:rsid w:val="004C1B81"/>
    <w:rsid w:val="004C20ED"/>
    <w:rsid w:val="004C2C85"/>
    <w:rsid w:val="004C2E3E"/>
    <w:rsid w:val="004C3307"/>
    <w:rsid w:val="004C3A95"/>
    <w:rsid w:val="004C3D0E"/>
    <w:rsid w:val="004C4102"/>
    <w:rsid w:val="004C4531"/>
    <w:rsid w:val="004C48C3"/>
    <w:rsid w:val="004C4DD1"/>
    <w:rsid w:val="004C5006"/>
    <w:rsid w:val="004C5223"/>
    <w:rsid w:val="004C5396"/>
    <w:rsid w:val="004C53EF"/>
    <w:rsid w:val="004C561A"/>
    <w:rsid w:val="004C5C20"/>
    <w:rsid w:val="004C636C"/>
    <w:rsid w:val="004C6537"/>
    <w:rsid w:val="004C6700"/>
    <w:rsid w:val="004C70D4"/>
    <w:rsid w:val="004C7401"/>
    <w:rsid w:val="004C7AD6"/>
    <w:rsid w:val="004D04DF"/>
    <w:rsid w:val="004D0A02"/>
    <w:rsid w:val="004D11DB"/>
    <w:rsid w:val="004D13BC"/>
    <w:rsid w:val="004D1496"/>
    <w:rsid w:val="004D14A1"/>
    <w:rsid w:val="004D1B01"/>
    <w:rsid w:val="004D26EC"/>
    <w:rsid w:val="004D355C"/>
    <w:rsid w:val="004D3F96"/>
    <w:rsid w:val="004D4119"/>
    <w:rsid w:val="004D4823"/>
    <w:rsid w:val="004D4E33"/>
    <w:rsid w:val="004D54CC"/>
    <w:rsid w:val="004D6274"/>
    <w:rsid w:val="004D66BB"/>
    <w:rsid w:val="004D67ED"/>
    <w:rsid w:val="004D7162"/>
    <w:rsid w:val="004D7394"/>
    <w:rsid w:val="004D79E9"/>
    <w:rsid w:val="004D7AD3"/>
    <w:rsid w:val="004D7B54"/>
    <w:rsid w:val="004E07B4"/>
    <w:rsid w:val="004E2487"/>
    <w:rsid w:val="004E2645"/>
    <w:rsid w:val="004E3D16"/>
    <w:rsid w:val="004E53D0"/>
    <w:rsid w:val="004E549F"/>
    <w:rsid w:val="004E567A"/>
    <w:rsid w:val="004E57D6"/>
    <w:rsid w:val="004E5968"/>
    <w:rsid w:val="004E66B3"/>
    <w:rsid w:val="004E70C5"/>
    <w:rsid w:val="004E773E"/>
    <w:rsid w:val="004F02E3"/>
    <w:rsid w:val="004F06CC"/>
    <w:rsid w:val="004F07FD"/>
    <w:rsid w:val="004F1030"/>
    <w:rsid w:val="004F1C2F"/>
    <w:rsid w:val="004F1C97"/>
    <w:rsid w:val="004F2FEC"/>
    <w:rsid w:val="004F30F2"/>
    <w:rsid w:val="004F340D"/>
    <w:rsid w:val="004F37A2"/>
    <w:rsid w:val="004F3E12"/>
    <w:rsid w:val="004F4069"/>
    <w:rsid w:val="004F42F7"/>
    <w:rsid w:val="004F491E"/>
    <w:rsid w:val="004F4D42"/>
    <w:rsid w:val="004F4FC7"/>
    <w:rsid w:val="004F5DD5"/>
    <w:rsid w:val="004F5DE9"/>
    <w:rsid w:val="004F70E3"/>
    <w:rsid w:val="004F7D13"/>
    <w:rsid w:val="005001C2"/>
    <w:rsid w:val="00500F43"/>
    <w:rsid w:val="00501C70"/>
    <w:rsid w:val="00501DE6"/>
    <w:rsid w:val="00501E88"/>
    <w:rsid w:val="00502453"/>
    <w:rsid w:val="005026E1"/>
    <w:rsid w:val="005031CD"/>
    <w:rsid w:val="00503B0D"/>
    <w:rsid w:val="00503F37"/>
    <w:rsid w:val="005048B1"/>
    <w:rsid w:val="005052B7"/>
    <w:rsid w:val="005078FF"/>
    <w:rsid w:val="005103EE"/>
    <w:rsid w:val="00510B55"/>
    <w:rsid w:val="00510BD2"/>
    <w:rsid w:val="00510F12"/>
    <w:rsid w:val="00511662"/>
    <w:rsid w:val="0051192D"/>
    <w:rsid w:val="00511DF6"/>
    <w:rsid w:val="00511F6C"/>
    <w:rsid w:val="00512536"/>
    <w:rsid w:val="005125BF"/>
    <w:rsid w:val="0051315D"/>
    <w:rsid w:val="00513350"/>
    <w:rsid w:val="00513F30"/>
    <w:rsid w:val="00514551"/>
    <w:rsid w:val="00514874"/>
    <w:rsid w:val="00514C8E"/>
    <w:rsid w:val="005168F6"/>
    <w:rsid w:val="00516970"/>
    <w:rsid w:val="00516B11"/>
    <w:rsid w:val="00516D74"/>
    <w:rsid w:val="00516DD9"/>
    <w:rsid w:val="0051706B"/>
    <w:rsid w:val="005170D5"/>
    <w:rsid w:val="00517584"/>
    <w:rsid w:val="00517642"/>
    <w:rsid w:val="005176B6"/>
    <w:rsid w:val="00517FED"/>
    <w:rsid w:val="0052002D"/>
    <w:rsid w:val="00520561"/>
    <w:rsid w:val="005206C3"/>
    <w:rsid w:val="00520792"/>
    <w:rsid w:val="005207CF"/>
    <w:rsid w:val="00520C59"/>
    <w:rsid w:val="0052116D"/>
    <w:rsid w:val="005216BF"/>
    <w:rsid w:val="005227B1"/>
    <w:rsid w:val="00522BB1"/>
    <w:rsid w:val="00523C05"/>
    <w:rsid w:val="005247A6"/>
    <w:rsid w:val="00524E6C"/>
    <w:rsid w:val="00524FC9"/>
    <w:rsid w:val="0052545F"/>
    <w:rsid w:val="005259DE"/>
    <w:rsid w:val="00525CEF"/>
    <w:rsid w:val="00526158"/>
    <w:rsid w:val="00526593"/>
    <w:rsid w:val="00527D14"/>
    <w:rsid w:val="00531179"/>
    <w:rsid w:val="00531551"/>
    <w:rsid w:val="00531BD9"/>
    <w:rsid w:val="005325D4"/>
    <w:rsid w:val="005332CE"/>
    <w:rsid w:val="00533517"/>
    <w:rsid w:val="00534115"/>
    <w:rsid w:val="005353D6"/>
    <w:rsid w:val="005360E2"/>
    <w:rsid w:val="00536BC3"/>
    <w:rsid w:val="00536F08"/>
    <w:rsid w:val="00537210"/>
    <w:rsid w:val="00537C32"/>
    <w:rsid w:val="00537D78"/>
    <w:rsid w:val="00540824"/>
    <w:rsid w:val="0054137B"/>
    <w:rsid w:val="005415BF"/>
    <w:rsid w:val="00541C58"/>
    <w:rsid w:val="0054282D"/>
    <w:rsid w:val="00543915"/>
    <w:rsid w:val="00544783"/>
    <w:rsid w:val="0054483E"/>
    <w:rsid w:val="00544A94"/>
    <w:rsid w:val="00544BFC"/>
    <w:rsid w:val="00545E3A"/>
    <w:rsid w:val="00546517"/>
    <w:rsid w:val="00546A7C"/>
    <w:rsid w:val="00547AD7"/>
    <w:rsid w:val="00547B31"/>
    <w:rsid w:val="00547D57"/>
    <w:rsid w:val="00547D6B"/>
    <w:rsid w:val="005502C7"/>
    <w:rsid w:val="00550631"/>
    <w:rsid w:val="00550B9E"/>
    <w:rsid w:val="00550CF8"/>
    <w:rsid w:val="00550D73"/>
    <w:rsid w:val="00551823"/>
    <w:rsid w:val="005519FC"/>
    <w:rsid w:val="005525A4"/>
    <w:rsid w:val="005527F0"/>
    <w:rsid w:val="0055283D"/>
    <w:rsid w:val="00552DB8"/>
    <w:rsid w:val="00552FBC"/>
    <w:rsid w:val="00553382"/>
    <w:rsid w:val="0055460F"/>
    <w:rsid w:val="00555426"/>
    <w:rsid w:val="0055617B"/>
    <w:rsid w:val="0055667D"/>
    <w:rsid w:val="0055698C"/>
    <w:rsid w:val="00556A16"/>
    <w:rsid w:val="00556E36"/>
    <w:rsid w:val="005572A2"/>
    <w:rsid w:val="00557D99"/>
    <w:rsid w:val="00560009"/>
    <w:rsid w:val="005601A0"/>
    <w:rsid w:val="00560614"/>
    <w:rsid w:val="00561000"/>
    <w:rsid w:val="005610AA"/>
    <w:rsid w:val="00561165"/>
    <w:rsid w:val="00561445"/>
    <w:rsid w:val="00561953"/>
    <w:rsid w:val="005620D8"/>
    <w:rsid w:val="00562B41"/>
    <w:rsid w:val="00563BD8"/>
    <w:rsid w:val="00563DA7"/>
    <w:rsid w:val="00563E36"/>
    <w:rsid w:val="0056419C"/>
    <w:rsid w:val="005643FB"/>
    <w:rsid w:val="00565A75"/>
    <w:rsid w:val="00565F20"/>
    <w:rsid w:val="00566817"/>
    <w:rsid w:val="0056683B"/>
    <w:rsid w:val="00566E41"/>
    <w:rsid w:val="00566FBA"/>
    <w:rsid w:val="0056708F"/>
    <w:rsid w:val="005678F6"/>
    <w:rsid w:val="00570493"/>
    <w:rsid w:val="00571052"/>
    <w:rsid w:val="005710C4"/>
    <w:rsid w:val="00571A51"/>
    <w:rsid w:val="005725DF"/>
    <w:rsid w:val="005745A6"/>
    <w:rsid w:val="005755C2"/>
    <w:rsid w:val="0057586D"/>
    <w:rsid w:val="005762CB"/>
    <w:rsid w:val="0057638B"/>
    <w:rsid w:val="0057718F"/>
    <w:rsid w:val="0057793C"/>
    <w:rsid w:val="00577A56"/>
    <w:rsid w:val="00577B65"/>
    <w:rsid w:val="005805FA"/>
    <w:rsid w:val="005814A5"/>
    <w:rsid w:val="005814BC"/>
    <w:rsid w:val="005816EC"/>
    <w:rsid w:val="005820B5"/>
    <w:rsid w:val="0058221D"/>
    <w:rsid w:val="0058228A"/>
    <w:rsid w:val="00582FDD"/>
    <w:rsid w:val="0058422E"/>
    <w:rsid w:val="00584D8F"/>
    <w:rsid w:val="0058546B"/>
    <w:rsid w:val="005854DB"/>
    <w:rsid w:val="0058615F"/>
    <w:rsid w:val="00586A00"/>
    <w:rsid w:val="00586A8D"/>
    <w:rsid w:val="00586F16"/>
    <w:rsid w:val="00587B74"/>
    <w:rsid w:val="00587F1C"/>
    <w:rsid w:val="00587F8D"/>
    <w:rsid w:val="005902A6"/>
    <w:rsid w:val="00590723"/>
    <w:rsid w:val="00590C85"/>
    <w:rsid w:val="00590CCA"/>
    <w:rsid w:val="00590CEF"/>
    <w:rsid w:val="00591086"/>
    <w:rsid w:val="00591E32"/>
    <w:rsid w:val="00592187"/>
    <w:rsid w:val="0059290A"/>
    <w:rsid w:val="00592967"/>
    <w:rsid w:val="0059317C"/>
    <w:rsid w:val="0059321E"/>
    <w:rsid w:val="005932BA"/>
    <w:rsid w:val="00593A46"/>
    <w:rsid w:val="00593E24"/>
    <w:rsid w:val="00594525"/>
    <w:rsid w:val="00594529"/>
    <w:rsid w:val="005951A4"/>
    <w:rsid w:val="0059591F"/>
    <w:rsid w:val="0059630B"/>
    <w:rsid w:val="00596B5A"/>
    <w:rsid w:val="00596D72"/>
    <w:rsid w:val="00596FFC"/>
    <w:rsid w:val="0059765E"/>
    <w:rsid w:val="00597C3C"/>
    <w:rsid w:val="005A0BA1"/>
    <w:rsid w:val="005A0C95"/>
    <w:rsid w:val="005A0D72"/>
    <w:rsid w:val="005A1F04"/>
    <w:rsid w:val="005A23B7"/>
    <w:rsid w:val="005A2844"/>
    <w:rsid w:val="005A2BD5"/>
    <w:rsid w:val="005A33E8"/>
    <w:rsid w:val="005A41EC"/>
    <w:rsid w:val="005A43C3"/>
    <w:rsid w:val="005A5291"/>
    <w:rsid w:val="005A5BF0"/>
    <w:rsid w:val="005A5E7D"/>
    <w:rsid w:val="005A60C2"/>
    <w:rsid w:val="005A6A04"/>
    <w:rsid w:val="005A7950"/>
    <w:rsid w:val="005B0318"/>
    <w:rsid w:val="005B0C6E"/>
    <w:rsid w:val="005B1790"/>
    <w:rsid w:val="005B18F6"/>
    <w:rsid w:val="005B1E01"/>
    <w:rsid w:val="005B2D03"/>
    <w:rsid w:val="005B4274"/>
    <w:rsid w:val="005B449A"/>
    <w:rsid w:val="005B46A5"/>
    <w:rsid w:val="005B5063"/>
    <w:rsid w:val="005B65F5"/>
    <w:rsid w:val="005B6F67"/>
    <w:rsid w:val="005B6FF7"/>
    <w:rsid w:val="005B7705"/>
    <w:rsid w:val="005B777B"/>
    <w:rsid w:val="005B783C"/>
    <w:rsid w:val="005B79EB"/>
    <w:rsid w:val="005B7B91"/>
    <w:rsid w:val="005C083D"/>
    <w:rsid w:val="005C08A0"/>
    <w:rsid w:val="005C1464"/>
    <w:rsid w:val="005C3A0F"/>
    <w:rsid w:val="005C3BF4"/>
    <w:rsid w:val="005C4273"/>
    <w:rsid w:val="005C4C3D"/>
    <w:rsid w:val="005C4CE2"/>
    <w:rsid w:val="005C571D"/>
    <w:rsid w:val="005C5CA6"/>
    <w:rsid w:val="005C64B6"/>
    <w:rsid w:val="005C6A4B"/>
    <w:rsid w:val="005C718F"/>
    <w:rsid w:val="005C758B"/>
    <w:rsid w:val="005C76A7"/>
    <w:rsid w:val="005C7FDC"/>
    <w:rsid w:val="005D06EE"/>
    <w:rsid w:val="005D20E3"/>
    <w:rsid w:val="005D220F"/>
    <w:rsid w:val="005D274C"/>
    <w:rsid w:val="005D3119"/>
    <w:rsid w:val="005D3D13"/>
    <w:rsid w:val="005D4586"/>
    <w:rsid w:val="005D4602"/>
    <w:rsid w:val="005D46A0"/>
    <w:rsid w:val="005D4A75"/>
    <w:rsid w:val="005D4C28"/>
    <w:rsid w:val="005D4ED9"/>
    <w:rsid w:val="005D56EE"/>
    <w:rsid w:val="005D58D9"/>
    <w:rsid w:val="005D64C6"/>
    <w:rsid w:val="005D66F5"/>
    <w:rsid w:val="005D6A2E"/>
    <w:rsid w:val="005D6BF8"/>
    <w:rsid w:val="005D6FBC"/>
    <w:rsid w:val="005D70C7"/>
    <w:rsid w:val="005D742A"/>
    <w:rsid w:val="005D78A2"/>
    <w:rsid w:val="005D7996"/>
    <w:rsid w:val="005D7B82"/>
    <w:rsid w:val="005E0835"/>
    <w:rsid w:val="005E0913"/>
    <w:rsid w:val="005E1106"/>
    <w:rsid w:val="005E1F31"/>
    <w:rsid w:val="005E2F27"/>
    <w:rsid w:val="005E35AE"/>
    <w:rsid w:val="005E36F1"/>
    <w:rsid w:val="005E3E4E"/>
    <w:rsid w:val="005E3FB6"/>
    <w:rsid w:val="005E45BB"/>
    <w:rsid w:val="005E4C69"/>
    <w:rsid w:val="005E4F9E"/>
    <w:rsid w:val="005E5E89"/>
    <w:rsid w:val="005E6198"/>
    <w:rsid w:val="005E6356"/>
    <w:rsid w:val="005E63DC"/>
    <w:rsid w:val="005E7424"/>
    <w:rsid w:val="005E7711"/>
    <w:rsid w:val="005E7B21"/>
    <w:rsid w:val="005F0330"/>
    <w:rsid w:val="005F0FD8"/>
    <w:rsid w:val="005F1025"/>
    <w:rsid w:val="005F16CC"/>
    <w:rsid w:val="005F2111"/>
    <w:rsid w:val="005F2404"/>
    <w:rsid w:val="005F267D"/>
    <w:rsid w:val="005F2DA9"/>
    <w:rsid w:val="005F38D7"/>
    <w:rsid w:val="005F3E4A"/>
    <w:rsid w:val="005F3E79"/>
    <w:rsid w:val="005F4134"/>
    <w:rsid w:val="005F46EA"/>
    <w:rsid w:val="005F494A"/>
    <w:rsid w:val="005F50EA"/>
    <w:rsid w:val="005F55A4"/>
    <w:rsid w:val="005F5FAE"/>
    <w:rsid w:val="005F6372"/>
    <w:rsid w:val="005F76BA"/>
    <w:rsid w:val="005F7B0B"/>
    <w:rsid w:val="005F7F7D"/>
    <w:rsid w:val="00600310"/>
    <w:rsid w:val="00600541"/>
    <w:rsid w:val="00600670"/>
    <w:rsid w:val="0060141F"/>
    <w:rsid w:val="0060149C"/>
    <w:rsid w:val="006018A6"/>
    <w:rsid w:val="00601AA8"/>
    <w:rsid w:val="00602434"/>
    <w:rsid w:val="0060252A"/>
    <w:rsid w:val="00602613"/>
    <w:rsid w:val="0060290B"/>
    <w:rsid w:val="0060404C"/>
    <w:rsid w:val="006040D7"/>
    <w:rsid w:val="0060416C"/>
    <w:rsid w:val="00604334"/>
    <w:rsid w:val="006046D1"/>
    <w:rsid w:val="00604990"/>
    <w:rsid w:val="00604D36"/>
    <w:rsid w:val="00604D4D"/>
    <w:rsid w:val="00604F15"/>
    <w:rsid w:val="006055AD"/>
    <w:rsid w:val="0060597D"/>
    <w:rsid w:val="00605BBD"/>
    <w:rsid w:val="00605C7B"/>
    <w:rsid w:val="006062E0"/>
    <w:rsid w:val="006069E3"/>
    <w:rsid w:val="00606BC4"/>
    <w:rsid w:val="00606F70"/>
    <w:rsid w:val="006078A5"/>
    <w:rsid w:val="00610B6D"/>
    <w:rsid w:val="00611E7E"/>
    <w:rsid w:val="00612382"/>
    <w:rsid w:val="006124A5"/>
    <w:rsid w:val="00612584"/>
    <w:rsid w:val="0061271E"/>
    <w:rsid w:val="00612D4C"/>
    <w:rsid w:val="006132E2"/>
    <w:rsid w:val="00613649"/>
    <w:rsid w:val="006142C4"/>
    <w:rsid w:val="006143AE"/>
    <w:rsid w:val="0061460E"/>
    <w:rsid w:val="00614B55"/>
    <w:rsid w:val="00614CD9"/>
    <w:rsid w:val="00615E96"/>
    <w:rsid w:val="00616490"/>
    <w:rsid w:val="0061653E"/>
    <w:rsid w:val="00616733"/>
    <w:rsid w:val="00617300"/>
    <w:rsid w:val="006176E4"/>
    <w:rsid w:val="00617859"/>
    <w:rsid w:val="00617A35"/>
    <w:rsid w:val="0062076F"/>
    <w:rsid w:val="0062079E"/>
    <w:rsid w:val="0062091C"/>
    <w:rsid w:val="00620EC5"/>
    <w:rsid w:val="0062111B"/>
    <w:rsid w:val="0062227D"/>
    <w:rsid w:val="00622A81"/>
    <w:rsid w:val="00622C1E"/>
    <w:rsid w:val="0062311C"/>
    <w:rsid w:val="006234B1"/>
    <w:rsid w:val="00623527"/>
    <w:rsid w:val="006235DC"/>
    <w:rsid w:val="006235DD"/>
    <w:rsid w:val="006238A2"/>
    <w:rsid w:val="00625080"/>
    <w:rsid w:val="00625707"/>
    <w:rsid w:val="006258A0"/>
    <w:rsid w:val="006261F4"/>
    <w:rsid w:val="00626526"/>
    <w:rsid w:val="006265E0"/>
    <w:rsid w:val="0062683E"/>
    <w:rsid w:val="00627288"/>
    <w:rsid w:val="00627566"/>
    <w:rsid w:val="00630CD4"/>
    <w:rsid w:val="00631593"/>
    <w:rsid w:val="00631906"/>
    <w:rsid w:val="006319C9"/>
    <w:rsid w:val="00631CB4"/>
    <w:rsid w:val="0063213C"/>
    <w:rsid w:val="00633CD9"/>
    <w:rsid w:val="00633F57"/>
    <w:rsid w:val="00634EAA"/>
    <w:rsid w:val="006350CB"/>
    <w:rsid w:val="00635C6D"/>
    <w:rsid w:val="00636062"/>
    <w:rsid w:val="006367FD"/>
    <w:rsid w:val="00637476"/>
    <w:rsid w:val="006374FB"/>
    <w:rsid w:val="00637C13"/>
    <w:rsid w:val="0064002D"/>
    <w:rsid w:val="006400B1"/>
    <w:rsid w:val="0064080F"/>
    <w:rsid w:val="00640A9D"/>
    <w:rsid w:val="0064117D"/>
    <w:rsid w:val="00641BB4"/>
    <w:rsid w:val="00642AC9"/>
    <w:rsid w:val="006430FB"/>
    <w:rsid w:val="00643F23"/>
    <w:rsid w:val="006445DC"/>
    <w:rsid w:val="00644C08"/>
    <w:rsid w:val="00644CAB"/>
    <w:rsid w:val="0064694F"/>
    <w:rsid w:val="00646BA8"/>
    <w:rsid w:val="00646CA1"/>
    <w:rsid w:val="00647358"/>
    <w:rsid w:val="0064743B"/>
    <w:rsid w:val="00647647"/>
    <w:rsid w:val="006477AE"/>
    <w:rsid w:val="00647A45"/>
    <w:rsid w:val="00650343"/>
    <w:rsid w:val="00650355"/>
    <w:rsid w:val="006503CA"/>
    <w:rsid w:val="00650CA2"/>
    <w:rsid w:val="0065118D"/>
    <w:rsid w:val="0065131B"/>
    <w:rsid w:val="00651669"/>
    <w:rsid w:val="00651EFC"/>
    <w:rsid w:val="0065258B"/>
    <w:rsid w:val="00652C17"/>
    <w:rsid w:val="00652F40"/>
    <w:rsid w:val="0065376B"/>
    <w:rsid w:val="00653DFC"/>
    <w:rsid w:val="00653E69"/>
    <w:rsid w:val="00654717"/>
    <w:rsid w:val="0065478A"/>
    <w:rsid w:val="00654D75"/>
    <w:rsid w:val="00655E57"/>
    <w:rsid w:val="00656324"/>
    <w:rsid w:val="00656DA5"/>
    <w:rsid w:val="00660594"/>
    <w:rsid w:val="00660796"/>
    <w:rsid w:val="00661294"/>
    <w:rsid w:val="006614C6"/>
    <w:rsid w:val="006615BC"/>
    <w:rsid w:val="006619CF"/>
    <w:rsid w:val="00662511"/>
    <w:rsid w:val="0066350D"/>
    <w:rsid w:val="00663730"/>
    <w:rsid w:val="00663F7B"/>
    <w:rsid w:val="006644B1"/>
    <w:rsid w:val="006647FA"/>
    <w:rsid w:val="006648F9"/>
    <w:rsid w:val="0066545F"/>
    <w:rsid w:val="0066548F"/>
    <w:rsid w:val="00665EA5"/>
    <w:rsid w:val="00666117"/>
    <w:rsid w:val="00666127"/>
    <w:rsid w:val="00666597"/>
    <w:rsid w:val="00666AB5"/>
    <w:rsid w:val="00666DB9"/>
    <w:rsid w:val="00667809"/>
    <w:rsid w:val="00667866"/>
    <w:rsid w:val="00667BF7"/>
    <w:rsid w:val="00670DAC"/>
    <w:rsid w:val="00670EEC"/>
    <w:rsid w:val="00671A27"/>
    <w:rsid w:val="00671B34"/>
    <w:rsid w:val="006722CA"/>
    <w:rsid w:val="00673656"/>
    <w:rsid w:val="006748F0"/>
    <w:rsid w:val="00674E08"/>
    <w:rsid w:val="00675AD5"/>
    <w:rsid w:val="00675B68"/>
    <w:rsid w:val="00675F23"/>
    <w:rsid w:val="00676341"/>
    <w:rsid w:val="00677373"/>
    <w:rsid w:val="0067772F"/>
    <w:rsid w:val="00677E4E"/>
    <w:rsid w:val="00677FE7"/>
    <w:rsid w:val="006802EF"/>
    <w:rsid w:val="00680B85"/>
    <w:rsid w:val="00680E31"/>
    <w:rsid w:val="00680EF1"/>
    <w:rsid w:val="00681274"/>
    <w:rsid w:val="00681643"/>
    <w:rsid w:val="00681D04"/>
    <w:rsid w:val="0068277E"/>
    <w:rsid w:val="0068288B"/>
    <w:rsid w:val="0068290E"/>
    <w:rsid w:val="00682CC2"/>
    <w:rsid w:val="00683586"/>
    <w:rsid w:val="006839D7"/>
    <w:rsid w:val="00684560"/>
    <w:rsid w:val="00684D09"/>
    <w:rsid w:val="006850A1"/>
    <w:rsid w:val="00685B3F"/>
    <w:rsid w:val="00685C16"/>
    <w:rsid w:val="00685C74"/>
    <w:rsid w:val="006862D9"/>
    <w:rsid w:val="00686AFE"/>
    <w:rsid w:val="00686B7E"/>
    <w:rsid w:val="00686CB9"/>
    <w:rsid w:val="00687003"/>
    <w:rsid w:val="00687518"/>
    <w:rsid w:val="0068761F"/>
    <w:rsid w:val="00687FB2"/>
    <w:rsid w:val="006908BB"/>
    <w:rsid w:val="00690F7F"/>
    <w:rsid w:val="006919E1"/>
    <w:rsid w:val="006923C6"/>
    <w:rsid w:val="006923D6"/>
    <w:rsid w:val="00692AB6"/>
    <w:rsid w:val="00692E51"/>
    <w:rsid w:val="00693F5A"/>
    <w:rsid w:val="0069499C"/>
    <w:rsid w:val="006950D0"/>
    <w:rsid w:val="006951A0"/>
    <w:rsid w:val="00695A42"/>
    <w:rsid w:val="0069680D"/>
    <w:rsid w:val="00696C19"/>
    <w:rsid w:val="006A087D"/>
    <w:rsid w:val="006A1423"/>
    <w:rsid w:val="006A1561"/>
    <w:rsid w:val="006A1A50"/>
    <w:rsid w:val="006A1B39"/>
    <w:rsid w:val="006A217D"/>
    <w:rsid w:val="006A21A4"/>
    <w:rsid w:val="006A2BD9"/>
    <w:rsid w:val="006A2CA3"/>
    <w:rsid w:val="006A3157"/>
    <w:rsid w:val="006A364F"/>
    <w:rsid w:val="006A3A2B"/>
    <w:rsid w:val="006A3CAE"/>
    <w:rsid w:val="006A3D71"/>
    <w:rsid w:val="006A4237"/>
    <w:rsid w:val="006A4353"/>
    <w:rsid w:val="006A4567"/>
    <w:rsid w:val="006A56DE"/>
    <w:rsid w:val="006A574C"/>
    <w:rsid w:val="006A5BB3"/>
    <w:rsid w:val="006A6897"/>
    <w:rsid w:val="006A7774"/>
    <w:rsid w:val="006A7937"/>
    <w:rsid w:val="006A7BA7"/>
    <w:rsid w:val="006A7BE2"/>
    <w:rsid w:val="006B06C9"/>
    <w:rsid w:val="006B0FED"/>
    <w:rsid w:val="006B10ED"/>
    <w:rsid w:val="006B146D"/>
    <w:rsid w:val="006B2022"/>
    <w:rsid w:val="006B2204"/>
    <w:rsid w:val="006B280B"/>
    <w:rsid w:val="006B2BCF"/>
    <w:rsid w:val="006B2C80"/>
    <w:rsid w:val="006B2D5E"/>
    <w:rsid w:val="006B2DBD"/>
    <w:rsid w:val="006B35F4"/>
    <w:rsid w:val="006B37FD"/>
    <w:rsid w:val="006B45B3"/>
    <w:rsid w:val="006B4F25"/>
    <w:rsid w:val="006B5359"/>
    <w:rsid w:val="006B5592"/>
    <w:rsid w:val="006B5736"/>
    <w:rsid w:val="006B5EDD"/>
    <w:rsid w:val="006B69E8"/>
    <w:rsid w:val="006B74C1"/>
    <w:rsid w:val="006B7A81"/>
    <w:rsid w:val="006B7AED"/>
    <w:rsid w:val="006C06EE"/>
    <w:rsid w:val="006C08C7"/>
    <w:rsid w:val="006C0DDD"/>
    <w:rsid w:val="006C1774"/>
    <w:rsid w:val="006C2869"/>
    <w:rsid w:val="006C3188"/>
    <w:rsid w:val="006C3760"/>
    <w:rsid w:val="006C3A39"/>
    <w:rsid w:val="006C4A6F"/>
    <w:rsid w:val="006C529E"/>
    <w:rsid w:val="006C5C1C"/>
    <w:rsid w:val="006C60D1"/>
    <w:rsid w:val="006C6667"/>
    <w:rsid w:val="006C6825"/>
    <w:rsid w:val="006C6CE7"/>
    <w:rsid w:val="006C744C"/>
    <w:rsid w:val="006C762F"/>
    <w:rsid w:val="006C79CB"/>
    <w:rsid w:val="006C7DFB"/>
    <w:rsid w:val="006D0044"/>
    <w:rsid w:val="006D02CB"/>
    <w:rsid w:val="006D045B"/>
    <w:rsid w:val="006D04B9"/>
    <w:rsid w:val="006D0C89"/>
    <w:rsid w:val="006D116D"/>
    <w:rsid w:val="006D1723"/>
    <w:rsid w:val="006D1A98"/>
    <w:rsid w:val="006D1B33"/>
    <w:rsid w:val="006D2378"/>
    <w:rsid w:val="006D24F4"/>
    <w:rsid w:val="006D2807"/>
    <w:rsid w:val="006D28AF"/>
    <w:rsid w:val="006D29D8"/>
    <w:rsid w:val="006D2F88"/>
    <w:rsid w:val="006D3CCF"/>
    <w:rsid w:val="006D46CD"/>
    <w:rsid w:val="006D4787"/>
    <w:rsid w:val="006D480E"/>
    <w:rsid w:val="006D5FC5"/>
    <w:rsid w:val="006D61AB"/>
    <w:rsid w:val="006D703A"/>
    <w:rsid w:val="006D72BA"/>
    <w:rsid w:val="006D7E74"/>
    <w:rsid w:val="006E0054"/>
    <w:rsid w:val="006E0167"/>
    <w:rsid w:val="006E01A7"/>
    <w:rsid w:val="006E0203"/>
    <w:rsid w:val="006E0614"/>
    <w:rsid w:val="006E0B59"/>
    <w:rsid w:val="006E1723"/>
    <w:rsid w:val="006E1969"/>
    <w:rsid w:val="006E1AB1"/>
    <w:rsid w:val="006E1DA8"/>
    <w:rsid w:val="006E25D9"/>
    <w:rsid w:val="006E2939"/>
    <w:rsid w:val="006E32DD"/>
    <w:rsid w:val="006E3416"/>
    <w:rsid w:val="006E34B5"/>
    <w:rsid w:val="006E47D7"/>
    <w:rsid w:val="006E4996"/>
    <w:rsid w:val="006E5D52"/>
    <w:rsid w:val="006E5F25"/>
    <w:rsid w:val="006E61CC"/>
    <w:rsid w:val="006E67AE"/>
    <w:rsid w:val="006E6F28"/>
    <w:rsid w:val="006E7135"/>
    <w:rsid w:val="006E7415"/>
    <w:rsid w:val="006E76DF"/>
    <w:rsid w:val="006E7BC1"/>
    <w:rsid w:val="006E7C04"/>
    <w:rsid w:val="006F006B"/>
    <w:rsid w:val="006F0271"/>
    <w:rsid w:val="006F0ED6"/>
    <w:rsid w:val="006F1499"/>
    <w:rsid w:val="006F184B"/>
    <w:rsid w:val="006F1A2D"/>
    <w:rsid w:val="006F1DDD"/>
    <w:rsid w:val="006F1E68"/>
    <w:rsid w:val="006F2030"/>
    <w:rsid w:val="006F2A6C"/>
    <w:rsid w:val="006F2AC2"/>
    <w:rsid w:val="006F2C8F"/>
    <w:rsid w:val="006F32C9"/>
    <w:rsid w:val="006F3F68"/>
    <w:rsid w:val="006F4094"/>
    <w:rsid w:val="006F4320"/>
    <w:rsid w:val="006F4760"/>
    <w:rsid w:val="006F4D1B"/>
    <w:rsid w:val="006F55B0"/>
    <w:rsid w:val="006F593C"/>
    <w:rsid w:val="006F595C"/>
    <w:rsid w:val="006F5ED8"/>
    <w:rsid w:val="006F6ECF"/>
    <w:rsid w:val="006F7F38"/>
    <w:rsid w:val="007000AD"/>
    <w:rsid w:val="00700120"/>
    <w:rsid w:val="0070058F"/>
    <w:rsid w:val="0070077A"/>
    <w:rsid w:val="007008BE"/>
    <w:rsid w:val="0070097F"/>
    <w:rsid w:val="00700B85"/>
    <w:rsid w:val="00701020"/>
    <w:rsid w:val="00701F3C"/>
    <w:rsid w:val="00703C88"/>
    <w:rsid w:val="0070530E"/>
    <w:rsid w:val="00705F28"/>
    <w:rsid w:val="007065BC"/>
    <w:rsid w:val="00706AAF"/>
    <w:rsid w:val="00707EDB"/>
    <w:rsid w:val="00707F8C"/>
    <w:rsid w:val="007108AC"/>
    <w:rsid w:val="007110A4"/>
    <w:rsid w:val="00711C3E"/>
    <w:rsid w:val="00711DB7"/>
    <w:rsid w:val="00711EF2"/>
    <w:rsid w:val="007121FD"/>
    <w:rsid w:val="00712335"/>
    <w:rsid w:val="007129F2"/>
    <w:rsid w:val="00713166"/>
    <w:rsid w:val="007135C3"/>
    <w:rsid w:val="007145E1"/>
    <w:rsid w:val="00715584"/>
    <w:rsid w:val="0071592A"/>
    <w:rsid w:val="007167B1"/>
    <w:rsid w:val="00717730"/>
    <w:rsid w:val="007179FB"/>
    <w:rsid w:val="00720351"/>
    <w:rsid w:val="007204D2"/>
    <w:rsid w:val="007207F9"/>
    <w:rsid w:val="00720CC0"/>
    <w:rsid w:val="007211D0"/>
    <w:rsid w:val="007213A6"/>
    <w:rsid w:val="00722171"/>
    <w:rsid w:val="00722699"/>
    <w:rsid w:val="007228E2"/>
    <w:rsid w:val="007228E9"/>
    <w:rsid w:val="00722BCA"/>
    <w:rsid w:val="00723B9D"/>
    <w:rsid w:val="00723F08"/>
    <w:rsid w:val="007248D6"/>
    <w:rsid w:val="007253C9"/>
    <w:rsid w:val="007254CD"/>
    <w:rsid w:val="007258E1"/>
    <w:rsid w:val="00725B42"/>
    <w:rsid w:val="00725CAD"/>
    <w:rsid w:val="00725D64"/>
    <w:rsid w:val="00726893"/>
    <w:rsid w:val="00726B78"/>
    <w:rsid w:val="00726D15"/>
    <w:rsid w:val="00726ECE"/>
    <w:rsid w:val="00727125"/>
    <w:rsid w:val="007279D0"/>
    <w:rsid w:val="00727B22"/>
    <w:rsid w:val="0073000A"/>
    <w:rsid w:val="0073002B"/>
    <w:rsid w:val="007304DD"/>
    <w:rsid w:val="007305F5"/>
    <w:rsid w:val="00730BD5"/>
    <w:rsid w:val="00730BE2"/>
    <w:rsid w:val="00731136"/>
    <w:rsid w:val="007324E6"/>
    <w:rsid w:val="00732698"/>
    <w:rsid w:val="007328FB"/>
    <w:rsid w:val="007329BD"/>
    <w:rsid w:val="00732AE5"/>
    <w:rsid w:val="0073316D"/>
    <w:rsid w:val="00733F3D"/>
    <w:rsid w:val="007343BE"/>
    <w:rsid w:val="0073499C"/>
    <w:rsid w:val="007351FC"/>
    <w:rsid w:val="00735306"/>
    <w:rsid w:val="00735725"/>
    <w:rsid w:val="0073598F"/>
    <w:rsid w:val="00735D30"/>
    <w:rsid w:val="007360DF"/>
    <w:rsid w:val="00736606"/>
    <w:rsid w:val="0073721D"/>
    <w:rsid w:val="0073724E"/>
    <w:rsid w:val="00740142"/>
    <w:rsid w:val="0074026A"/>
    <w:rsid w:val="00741003"/>
    <w:rsid w:val="00741267"/>
    <w:rsid w:val="0074126B"/>
    <w:rsid w:val="00741847"/>
    <w:rsid w:val="007418F5"/>
    <w:rsid w:val="0074192B"/>
    <w:rsid w:val="00742332"/>
    <w:rsid w:val="00742F0A"/>
    <w:rsid w:val="007431BA"/>
    <w:rsid w:val="007433EF"/>
    <w:rsid w:val="00743676"/>
    <w:rsid w:val="00743780"/>
    <w:rsid w:val="0074387D"/>
    <w:rsid w:val="0074406D"/>
    <w:rsid w:val="007452D6"/>
    <w:rsid w:val="00745451"/>
    <w:rsid w:val="007463A2"/>
    <w:rsid w:val="0074661F"/>
    <w:rsid w:val="00747475"/>
    <w:rsid w:val="00747640"/>
    <w:rsid w:val="0074789B"/>
    <w:rsid w:val="0075000E"/>
    <w:rsid w:val="00750319"/>
    <w:rsid w:val="00750988"/>
    <w:rsid w:val="00750F30"/>
    <w:rsid w:val="007510D0"/>
    <w:rsid w:val="007511F6"/>
    <w:rsid w:val="00751C96"/>
    <w:rsid w:val="00752F9B"/>
    <w:rsid w:val="007535DA"/>
    <w:rsid w:val="00753A47"/>
    <w:rsid w:val="00753E5F"/>
    <w:rsid w:val="007541CC"/>
    <w:rsid w:val="00754348"/>
    <w:rsid w:val="00754FC8"/>
    <w:rsid w:val="0075559C"/>
    <w:rsid w:val="0075564D"/>
    <w:rsid w:val="00755894"/>
    <w:rsid w:val="00755B44"/>
    <w:rsid w:val="007563AF"/>
    <w:rsid w:val="007568D9"/>
    <w:rsid w:val="00756978"/>
    <w:rsid w:val="00756B74"/>
    <w:rsid w:val="00756D58"/>
    <w:rsid w:val="00756F55"/>
    <w:rsid w:val="0075737B"/>
    <w:rsid w:val="00757D35"/>
    <w:rsid w:val="00760A32"/>
    <w:rsid w:val="00760FE2"/>
    <w:rsid w:val="0076195E"/>
    <w:rsid w:val="007629CE"/>
    <w:rsid w:val="00763101"/>
    <w:rsid w:val="00763121"/>
    <w:rsid w:val="007637A3"/>
    <w:rsid w:val="00763A76"/>
    <w:rsid w:val="00763C10"/>
    <w:rsid w:val="00764088"/>
    <w:rsid w:val="0076430F"/>
    <w:rsid w:val="00764E8A"/>
    <w:rsid w:val="00765008"/>
    <w:rsid w:val="00765535"/>
    <w:rsid w:val="00765C14"/>
    <w:rsid w:val="00765F72"/>
    <w:rsid w:val="00766F37"/>
    <w:rsid w:val="00767D9E"/>
    <w:rsid w:val="00770148"/>
    <w:rsid w:val="007703F7"/>
    <w:rsid w:val="00770CFC"/>
    <w:rsid w:val="00771332"/>
    <w:rsid w:val="007713DB"/>
    <w:rsid w:val="00771920"/>
    <w:rsid w:val="00773B6F"/>
    <w:rsid w:val="00773D71"/>
    <w:rsid w:val="0077520C"/>
    <w:rsid w:val="00775408"/>
    <w:rsid w:val="0077558B"/>
    <w:rsid w:val="00775660"/>
    <w:rsid w:val="007757A9"/>
    <w:rsid w:val="00775917"/>
    <w:rsid w:val="007763FB"/>
    <w:rsid w:val="0077717A"/>
    <w:rsid w:val="00777A65"/>
    <w:rsid w:val="007801EF"/>
    <w:rsid w:val="007803D5"/>
    <w:rsid w:val="007805EB"/>
    <w:rsid w:val="007807EC"/>
    <w:rsid w:val="00781002"/>
    <w:rsid w:val="00781456"/>
    <w:rsid w:val="00781547"/>
    <w:rsid w:val="007821AF"/>
    <w:rsid w:val="007826AC"/>
    <w:rsid w:val="00782C9C"/>
    <w:rsid w:val="00782E24"/>
    <w:rsid w:val="00783CB1"/>
    <w:rsid w:val="00783CE9"/>
    <w:rsid w:val="00784FCE"/>
    <w:rsid w:val="007851D9"/>
    <w:rsid w:val="007853C9"/>
    <w:rsid w:val="00785473"/>
    <w:rsid w:val="007864A3"/>
    <w:rsid w:val="00786B14"/>
    <w:rsid w:val="0078754C"/>
    <w:rsid w:val="00787A31"/>
    <w:rsid w:val="00790870"/>
    <w:rsid w:val="00791D19"/>
    <w:rsid w:val="0079265C"/>
    <w:rsid w:val="0079378B"/>
    <w:rsid w:val="00793FFD"/>
    <w:rsid w:val="00795067"/>
    <w:rsid w:val="007952E2"/>
    <w:rsid w:val="00795762"/>
    <w:rsid w:val="0079601B"/>
    <w:rsid w:val="00796CF1"/>
    <w:rsid w:val="00796D53"/>
    <w:rsid w:val="0079702B"/>
    <w:rsid w:val="007973DF"/>
    <w:rsid w:val="00797578"/>
    <w:rsid w:val="007A031A"/>
    <w:rsid w:val="007A0660"/>
    <w:rsid w:val="007A1077"/>
    <w:rsid w:val="007A1253"/>
    <w:rsid w:val="007A1763"/>
    <w:rsid w:val="007A1818"/>
    <w:rsid w:val="007A1ABF"/>
    <w:rsid w:val="007A219E"/>
    <w:rsid w:val="007A2494"/>
    <w:rsid w:val="007A2729"/>
    <w:rsid w:val="007A2F80"/>
    <w:rsid w:val="007A399B"/>
    <w:rsid w:val="007A3C35"/>
    <w:rsid w:val="007A3ED8"/>
    <w:rsid w:val="007A4737"/>
    <w:rsid w:val="007A4D92"/>
    <w:rsid w:val="007A5518"/>
    <w:rsid w:val="007A5ABF"/>
    <w:rsid w:val="007A5F47"/>
    <w:rsid w:val="007A6C4B"/>
    <w:rsid w:val="007A7237"/>
    <w:rsid w:val="007A753F"/>
    <w:rsid w:val="007A7564"/>
    <w:rsid w:val="007A7D66"/>
    <w:rsid w:val="007B00E5"/>
    <w:rsid w:val="007B010A"/>
    <w:rsid w:val="007B0112"/>
    <w:rsid w:val="007B04C9"/>
    <w:rsid w:val="007B0658"/>
    <w:rsid w:val="007B07E7"/>
    <w:rsid w:val="007B0A48"/>
    <w:rsid w:val="007B0B3D"/>
    <w:rsid w:val="007B18A4"/>
    <w:rsid w:val="007B27E9"/>
    <w:rsid w:val="007B299C"/>
    <w:rsid w:val="007B2DCE"/>
    <w:rsid w:val="007B379A"/>
    <w:rsid w:val="007B3B42"/>
    <w:rsid w:val="007B4724"/>
    <w:rsid w:val="007B4E8B"/>
    <w:rsid w:val="007B50F2"/>
    <w:rsid w:val="007B6777"/>
    <w:rsid w:val="007B6CFA"/>
    <w:rsid w:val="007B75CE"/>
    <w:rsid w:val="007B76B0"/>
    <w:rsid w:val="007B78EB"/>
    <w:rsid w:val="007C08E2"/>
    <w:rsid w:val="007C145D"/>
    <w:rsid w:val="007C1583"/>
    <w:rsid w:val="007C1866"/>
    <w:rsid w:val="007C1BEF"/>
    <w:rsid w:val="007C1DC1"/>
    <w:rsid w:val="007C2A20"/>
    <w:rsid w:val="007C2FEB"/>
    <w:rsid w:val="007C3616"/>
    <w:rsid w:val="007C3690"/>
    <w:rsid w:val="007C374B"/>
    <w:rsid w:val="007C3D5F"/>
    <w:rsid w:val="007C3FF7"/>
    <w:rsid w:val="007C4885"/>
    <w:rsid w:val="007C4CE6"/>
    <w:rsid w:val="007C4DD8"/>
    <w:rsid w:val="007C524A"/>
    <w:rsid w:val="007C5291"/>
    <w:rsid w:val="007C732B"/>
    <w:rsid w:val="007C79E4"/>
    <w:rsid w:val="007C7A7E"/>
    <w:rsid w:val="007C7C30"/>
    <w:rsid w:val="007D0C0E"/>
    <w:rsid w:val="007D1147"/>
    <w:rsid w:val="007D12F1"/>
    <w:rsid w:val="007D21A2"/>
    <w:rsid w:val="007D2366"/>
    <w:rsid w:val="007D24B9"/>
    <w:rsid w:val="007D2522"/>
    <w:rsid w:val="007D26EC"/>
    <w:rsid w:val="007D2ED8"/>
    <w:rsid w:val="007D3492"/>
    <w:rsid w:val="007D37A7"/>
    <w:rsid w:val="007D3BB9"/>
    <w:rsid w:val="007D420C"/>
    <w:rsid w:val="007D494E"/>
    <w:rsid w:val="007D4A43"/>
    <w:rsid w:val="007D4B1C"/>
    <w:rsid w:val="007D4B67"/>
    <w:rsid w:val="007D5600"/>
    <w:rsid w:val="007D5994"/>
    <w:rsid w:val="007D5B1F"/>
    <w:rsid w:val="007D5FD8"/>
    <w:rsid w:val="007D60F2"/>
    <w:rsid w:val="007D6317"/>
    <w:rsid w:val="007D7125"/>
    <w:rsid w:val="007D74F7"/>
    <w:rsid w:val="007D75C4"/>
    <w:rsid w:val="007D7D0C"/>
    <w:rsid w:val="007E05FC"/>
    <w:rsid w:val="007E09A6"/>
    <w:rsid w:val="007E0C3E"/>
    <w:rsid w:val="007E0EA7"/>
    <w:rsid w:val="007E0F81"/>
    <w:rsid w:val="007E145A"/>
    <w:rsid w:val="007E17EE"/>
    <w:rsid w:val="007E1BEE"/>
    <w:rsid w:val="007E285A"/>
    <w:rsid w:val="007E2CBF"/>
    <w:rsid w:val="007E35D2"/>
    <w:rsid w:val="007E4C28"/>
    <w:rsid w:val="007E4D2B"/>
    <w:rsid w:val="007E5200"/>
    <w:rsid w:val="007E52D0"/>
    <w:rsid w:val="007E5648"/>
    <w:rsid w:val="007E5B76"/>
    <w:rsid w:val="007E6855"/>
    <w:rsid w:val="007E6A81"/>
    <w:rsid w:val="007E718C"/>
    <w:rsid w:val="007E7595"/>
    <w:rsid w:val="007F19CD"/>
    <w:rsid w:val="007F1B50"/>
    <w:rsid w:val="007F1B91"/>
    <w:rsid w:val="007F1E0A"/>
    <w:rsid w:val="007F26BE"/>
    <w:rsid w:val="007F2DE9"/>
    <w:rsid w:val="007F3586"/>
    <w:rsid w:val="007F3C60"/>
    <w:rsid w:val="007F3D68"/>
    <w:rsid w:val="007F3E82"/>
    <w:rsid w:val="007F3F0A"/>
    <w:rsid w:val="007F3F49"/>
    <w:rsid w:val="007F41C8"/>
    <w:rsid w:val="007F465B"/>
    <w:rsid w:val="007F50EE"/>
    <w:rsid w:val="007F5E8F"/>
    <w:rsid w:val="007F670A"/>
    <w:rsid w:val="007F7594"/>
    <w:rsid w:val="007F7C5E"/>
    <w:rsid w:val="007F7E8F"/>
    <w:rsid w:val="00800E32"/>
    <w:rsid w:val="008017B0"/>
    <w:rsid w:val="00802838"/>
    <w:rsid w:val="00802F58"/>
    <w:rsid w:val="008030FA"/>
    <w:rsid w:val="008033D7"/>
    <w:rsid w:val="0080348C"/>
    <w:rsid w:val="008039BC"/>
    <w:rsid w:val="008046CB"/>
    <w:rsid w:val="008064B0"/>
    <w:rsid w:val="00806834"/>
    <w:rsid w:val="00806907"/>
    <w:rsid w:val="0080716A"/>
    <w:rsid w:val="0080768B"/>
    <w:rsid w:val="00807DF1"/>
    <w:rsid w:val="00807F64"/>
    <w:rsid w:val="008105A4"/>
    <w:rsid w:val="008106D7"/>
    <w:rsid w:val="008106E2"/>
    <w:rsid w:val="00810724"/>
    <w:rsid w:val="00811205"/>
    <w:rsid w:val="00811563"/>
    <w:rsid w:val="00812323"/>
    <w:rsid w:val="00812444"/>
    <w:rsid w:val="0081262F"/>
    <w:rsid w:val="00812C25"/>
    <w:rsid w:val="00812EF1"/>
    <w:rsid w:val="0081308D"/>
    <w:rsid w:val="008130AE"/>
    <w:rsid w:val="0081325D"/>
    <w:rsid w:val="008138D5"/>
    <w:rsid w:val="0081430D"/>
    <w:rsid w:val="00814909"/>
    <w:rsid w:val="0081493F"/>
    <w:rsid w:val="008159DC"/>
    <w:rsid w:val="0081607E"/>
    <w:rsid w:val="0081661D"/>
    <w:rsid w:val="00816660"/>
    <w:rsid w:val="00816AD9"/>
    <w:rsid w:val="00817C64"/>
    <w:rsid w:val="008202F5"/>
    <w:rsid w:val="00820342"/>
    <w:rsid w:val="008207DE"/>
    <w:rsid w:val="00820CC0"/>
    <w:rsid w:val="0082104C"/>
    <w:rsid w:val="00821350"/>
    <w:rsid w:val="00821603"/>
    <w:rsid w:val="00821A56"/>
    <w:rsid w:val="00821C5D"/>
    <w:rsid w:val="00821DAF"/>
    <w:rsid w:val="008222EC"/>
    <w:rsid w:val="008223D1"/>
    <w:rsid w:val="0082241C"/>
    <w:rsid w:val="0082295B"/>
    <w:rsid w:val="00822960"/>
    <w:rsid w:val="00822F65"/>
    <w:rsid w:val="00822F9C"/>
    <w:rsid w:val="008232AC"/>
    <w:rsid w:val="00823E57"/>
    <w:rsid w:val="00823E78"/>
    <w:rsid w:val="00823EB7"/>
    <w:rsid w:val="00824068"/>
    <w:rsid w:val="008249F9"/>
    <w:rsid w:val="008253BA"/>
    <w:rsid w:val="00825FD8"/>
    <w:rsid w:val="008264E6"/>
    <w:rsid w:val="00826526"/>
    <w:rsid w:val="00826F6D"/>
    <w:rsid w:val="00827473"/>
    <w:rsid w:val="008278F5"/>
    <w:rsid w:val="00827982"/>
    <w:rsid w:val="00827D04"/>
    <w:rsid w:val="00827DFC"/>
    <w:rsid w:val="008304F7"/>
    <w:rsid w:val="0083099C"/>
    <w:rsid w:val="00830B58"/>
    <w:rsid w:val="00830BC0"/>
    <w:rsid w:val="00830D5E"/>
    <w:rsid w:val="008312A4"/>
    <w:rsid w:val="00831565"/>
    <w:rsid w:val="00832051"/>
    <w:rsid w:val="00832328"/>
    <w:rsid w:val="00832404"/>
    <w:rsid w:val="00832501"/>
    <w:rsid w:val="008327C6"/>
    <w:rsid w:val="008328E3"/>
    <w:rsid w:val="00832D15"/>
    <w:rsid w:val="00832F20"/>
    <w:rsid w:val="00833C6D"/>
    <w:rsid w:val="00834710"/>
    <w:rsid w:val="00834E41"/>
    <w:rsid w:val="0083512F"/>
    <w:rsid w:val="008353E1"/>
    <w:rsid w:val="00835B2F"/>
    <w:rsid w:val="00835D5A"/>
    <w:rsid w:val="008363D2"/>
    <w:rsid w:val="00836B0E"/>
    <w:rsid w:val="00836C32"/>
    <w:rsid w:val="00836FE0"/>
    <w:rsid w:val="0084140A"/>
    <w:rsid w:val="0084155E"/>
    <w:rsid w:val="00841B9A"/>
    <w:rsid w:val="00841C6F"/>
    <w:rsid w:val="00841E9F"/>
    <w:rsid w:val="0084202F"/>
    <w:rsid w:val="00842448"/>
    <w:rsid w:val="00842862"/>
    <w:rsid w:val="008429C5"/>
    <w:rsid w:val="008429EF"/>
    <w:rsid w:val="00842B42"/>
    <w:rsid w:val="00842FCC"/>
    <w:rsid w:val="0084343C"/>
    <w:rsid w:val="00843D3E"/>
    <w:rsid w:val="00843E28"/>
    <w:rsid w:val="0084406B"/>
    <w:rsid w:val="00844725"/>
    <w:rsid w:val="00844971"/>
    <w:rsid w:val="00844D58"/>
    <w:rsid w:val="008450F9"/>
    <w:rsid w:val="00845F3E"/>
    <w:rsid w:val="00846633"/>
    <w:rsid w:val="008467D9"/>
    <w:rsid w:val="008468C7"/>
    <w:rsid w:val="00847246"/>
    <w:rsid w:val="008473D9"/>
    <w:rsid w:val="008479B0"/>
    <w:rsid w:val="008479ED"/>
    <w:rsid w:val="008502D8"/>
    <w:rsid w:val="00850743"/>
    <w:rsid w:val="0085111F"/>
    <w:rsid w:val="00851543"/>
    <w:rsid w:val="00851572"/>
    <w:rsid w:val="0085184D"/>
    <w:rsid w:val="008519E4"/>
    <w:rsid w:val="00851B7C"/>
    <w:rsid w:val="0085222D"/>
    <w:rsid w:val="008523F6"/>
    <w:rsid w:val="0085283C"/>
    <w:rsid w:val="00852A7B"/>
    <w:rsid w:val="00853C2F"/>
    <w:rsid w:val="008545E4"/>
    <w:rsid w:val="0085539B"/>
    <w:rsid w:val="008554C1"/>
    <w:rsid w:val="00855544"/>
    <w:rsid w:val="008558E5"/>
    <w:rsid w:val="00855E5C"/>
    <w:rsid w:val="00855FD6"/>
    <w:rsid w:val="0085679F"/>
    <w:rsid w:val="008567A1"/>
    <w:rsid w:val="00856BD4"/>
    <w:rsid w:val="00857D31"/>
    <w:rsid w:val="00857E2C"/>
    <w:rsid w:val="00857F56"/>
    <w:rsid w:val="00860453"/>
    <w:rsid w:val="0086192C"/>
    <w:rsid w:val="00861F90"/>
    <w:rsid w:val="00861FA1"/>
    <w:rsid w:val="00862159"/>
    <w:rsid w:val="00862643"/>
    <w:rsid w:val="00862924"/>
    <w:rsid w:val="00862CF2"/>
    <w:rsid w:val="00862EB5"/>
    <w:rsid w:val="008634E4"/>
    <w:rsid w:val="0086368E"/>
    <w:rsid w:val="008638DA"/>
    <w:rsid w:val="00863E13"/>
    <w:rsid w:val="008642B5"/>
    <w:rsid w:val="0086561A"/>
    <w:rsid w:val="00865889"/>
    <w:rsid w:val="00865E1C"/>
    <w:rsid w:val="00866058"/>
    <w:rsid w:val="00866550"/>
    <w:rsid w:val="00866DD7"/>
    <w:rsid w:val="00867447"/>
    <w:rsid w:val="00867891"/>
    <w:rsid w:val="008679D4"/>
    <w:rsid w:val="00870980"/>
    <w:rsid w:val="008713E7"/>
    <w:rsid w:val="00871843"/>
    <w:rsid w:val="00873C42"/>
    <w:rsid w:val="00873C80"/>
    <w:rsid w:val="00874475"/>
    <w:rsid w:val="00874818"/>
    <w:rsid w:val="00875365"/>
    <w:rsid w:val="0087538E"/>
    <w:rsid w:val="0087542A"/>
    <w:rsid w:val="008754E5"/>
    <w:rsid w:val="00875AD0"/>
    <w:rsid w:val="008763F1"/>
    <w:rsid w:val="00876675"/>
    <w:rsid w:val="00876691"/>
    <w:rsid w:val="00877160"/>
    <w:rsid w:val="00877272"/>
    <w:rsid w:val="008772FA"/>
    <w:rsid w:val="008773B9"/>
    <w:rsid w:val="00877793"/>
    <w:rsid w:val="00877A2C"/>
    <w:rsid w:val="0088080C"/>
    <w:rsid w:val="00880A25"/>
    <w:rsid w:val="00880E53"/>
    <w:rsid w:val="00880FB9"/>
    <w:rsid w:val="008813BA"/>
    <w:rsid w:val="00881875"/>
    <w:rsid w:val="0088230A"/>
    <w:rsid w:val="00882420"/>
    <w:rsid w:val="008824CE"/>
    <w:rsid w:val="0088251D"/>
    <w:rsid w:val="008826F5"/>
    <w:rsid w:val="00882828"/>
    <w:rsid w:val="00882C62"/>
    <w:rsid w:val="008830C6"/>
    <w:rsid w:val="00883876"/>
    <w:rsid w:val="00883A37"/>
    <w:rsid w:val="00883C80"/>
    <w:rsid w:val="00883C82"/>
    <w:rsid w:val="00883CA9"/>
    <w:rsid w:val="00883DF3"/>
    <w:rsid w:val="008844EA"/>
    <w:rsid w:val="008844F5"/>
    <w:rsid w:val="0088480C"/>
    <w:rsid w:val="00884925"/>
    <w:rsid w:val="00884B82"/>
    <w:rsid w:val="00884C5F"/>
    <w:rsid w:val="00885054"/>
    <w:rsid w:val="008856C4"/>
    <w:rsid w:val="00886551"/>
    <w:rsid w:val="00886889"/>
    <w:rsid w:val="00886891"/>
    <w:rsid w:val="00886F06"/>
    <w:rsid w:val="00887505"/>
    <w:rsid w:val="008875D0"/>
    <w:rsid w:val="00887965"/>
    <w:rsid w:val="00890A9B"/>
    <w:rsid w:val="00890E46"/>
    <w:rsid w:val="008913B3"/>
    <w:rsid w:val="00891862"/>
    <w:rsid w:val="008918F7"/>
    <w:rsid w:val="008922C5"/>
    <w:rsid w:val="0089303E"/>
    <w:rsid w:val="00893EFB"/>
    <w:rsid w:val="008944D4"/>
    <w:rsid w:val="00894D7E"/>
    <w:rsid w:val="00895E25"/>
    <w:rsid w:val="00896363"/>
    <w:rsid w:val="00896548"/>
    <w:rsid w:val="008974DC"/>
    <w:rsid w:val="008976DA"/>
    <w:rsid w:val="00897E7B"/>
    <w:rsid w:val="008A0E34"/>
    <w:rsid w:val="008A1037"/>
    <w:rsid w:val="008A1B15"/>
    <w:rsid w:val="008A1F31"/>
    <w:rsid w:val="008A3780"/>
    <w:rsid w:val="008A3BEC"/>
    <w:rsid w:val="008A4822"/>
    <w:rsid w:val="008A4956"/>
    <w:rsid w:val="008A5025"/>
    <w:rsid w:val="008A5A81"/>
    <w:rsid w:val="008A62EE"/>
    <w:rsid w:val="008A6537"/>
    <w:rsid w:val="008A6ACE"/>
    <w:rsid w:val="008A6B46"/>
    <w:rsid w:val="008A6B4C"/>
    <w:rsid w:val="008A6DAE"/>
    <w:rsid w:val="008A6E58"/>
    <w:rsid w:val="008A7184"/>
    <w:rsid w:val="008B0984"/>
    <w:rsid w:val="008B0D53"/>
    <w:rsid w:val="008B0D83"/>
    <w:rsid w:val="008B0E32"/>
    <w:rsid w:val="008B1179"/>
    <w:rsid w:val="008B15C4"/>
    <w:rsid w:val="008B1969"/>
    <w:rsid w:val="008B232C"/>
    <w:rsid w:val="008B303C"/>
    <w:rsid w:val="008B3470"/>
    <w:rsid w:val="008B35B1"/>
    <w:rsid w:val="008B3803"/>
    <w:rsid w:val="008B3C84"/>
    <w:rsid w:val="008B3CC8"/>
    <w:rsid w:val="008B3CCC"/>
    <w:rsid w:val="008B3EEF"/>
    <w:rsid w:val="008B44A2"/>
    <w:rsid w:val="008B5152"/>
    <w:rsid w:val="008B5760"/>
    <w:rsid w:val="008B6AC1"/>
    <w:rsid w:val="008B6C6E"/>
    <w:rsid w:val="008B6F0C"/>
    <w:rsid w:val="008B716A"/>
    <w:rsid w:val="008B7615"/>
    <w:rsid w:val="008B7AC6"/>
    <w:rsid w:val="008B7C78"/>
    <w:rsid w:val="008B7FEF"/>
    <w:rsid w:val="008C00D0"/>
    <w:rsid w:val="008C04D9"/>
    <w:rsid w:val="008C085C"/>
    <w:rsid w:val="008C0CF3"/>
    <w:rsid w:val="008C1119"/>
    <w:rsid w:val="008C1327"/>
    <w:rsid w:val="008C1B34"/>
    <w:rsid w:val="008C1EC1"/>
    <w:rsid w:val="008C2536"/>
    <w:rsid w:val="008C2CCF"/>
    <w:rsid w:val="008C2D1A"/>
    <w:rsid w:val="008C2FE4"/>
    <w:rsid w:val="008C36BC"/>
    <w:rsid w:val="008C3C13"/>
    <w:rsid w:val="008C4BD7"/>
    <w:rsid w:val="008C4F41"/>
    <w:rsid w:val="008C5D5D"/>
    <w:rsid w:val="008C5DB4"/>
    <w:rsid w:val="008C5E48"/>
    <w:rsid w:val="008C64FD"/>
    <w:rsid w:val="008C69C9"/>
    <w:rsid w:val="008C6B2D"/>
    <w:rsid w:val="008D0205"/>
    <w:rsid w:val="008D0525"/>
    <w:rsid w:val="008D0E08"/>
    <w:rsid w:val="008D22C4"/>
    <w:rsid w:val="008D2444"/>
    <w:rsid w:val="008D2FD3"/>
    <w:rsid w:val="008D32A8"/>
    <w:rsid w:val="008D3F5A"/>
    <w:rsid w:val="008D42AC"/>
    <w:rsid w:val="008D5836"/>
    <w:rsid w:val="008D6728"/>
    <w:rsid w:val="008D6840"/>
    <w:rsid w:val="008D6FB1"/>
    <w:rsid w:val="008D7F5C"/>
    <w:rsid w:val="008E01C8"/>
    <w:rsid w:val="008E07FA"/>
    <w:rsid w:val="008E0C8C"/>
    <w:rsid w:val="008E0E9E"/>
    <w:rsid w:val="008E125D"/>
    <w:rsid w:val="008E142D"/>
    <w:rsid w:val="008E1806"/>
    <w:rsid w:val="008E1B5A"/>
    <w:rsid w:val="008E1E07"/>
    <w:rsid w:val="008E2B86"/>
    <w:rsid w:val="008E38BD"/>
    <w:rsid w:val="008E40F4"/>
    <w:rsid w:val="008E4239"/>
    <w:rsid w:val="008E42F5"/>
    <w:rsid w:val="008E44E7"/>
    <w:rsid w:val="008E4AE4"/>
    <w:rsid w:val="008E57F7"/>
    <w:rsid w:val="008E5F04"/>
    <w:rsid w:val="008E6B20"/>
    <w:rsid w:val="008E6CF5"/>
    <w:rsid w:val="008E6E25"/>
    <w:rsid w:val="008E6FE7"/>
    <w:rsid w:val="008E77DC"/>
    <w:rsid w:val="008E77DD"/>
    <w:rsid w:val="008F0020"/>
    <w:rsid w:val="008F0312"/>
    <w:rsid w:val="008F0B53"/>
    <w:rsid w:val="008F1189"/>
    <w:rsid w:val="008F178D"/>
    <w:rsid w:val="008F19B9"/>
    <w:rsid w:val="008F1FC2"/>
    <w:rsid w:val="008F25AC"/>
    <w:rsid w:val="008F27D7"/>
    <w:rsid w:val="008F2802"/>
    <w:rsid w:val="008F287D"/>
    <w:rsid w:val="008F2A4D"/>
    <w:rsid w:val="008F2CC2"/>
    <w:rsid w:val="008F2D0E"/>
    <w:rsid w:val="008F33BE"/>
    <w:rsid w:val="008F35B0"/>
    <w:rsid w:val="008F39F0"/>
    <w:rsid w:val="008F3CFC"/>
    <w:rsid w:val="008F3FE1"/>
    <w:rsid w:val="008F41E4"/>
    <w:rsid w:val="008F461F"/>
    <w:rsid w:val="008F49B8"/>
    <w:rsid w:val="008F49FC"/>
    <w:rsid w:val="008F4D3D"/>
    <w:rsid w:val="008F5598"/>
    <w:rsid w:val="008F63AC"/>
    <w:rsid w:val="008F6BB5"/>
    <w:rsid w:val="008F7004"/>
    <w:rsid w:val="008F7232"/>
    <w:rsid w:val="008F73E0"/>
    <w:rsid w:val="008F7530"/>
    <w:rsid w:val="008F79F6"/>
    <w:rsid w:val="008F7AF5"/>
    <w:rsid w:val="008F7CAA"/>
    <w:rsid w:val="0090041E"/>
    <w:rsid w:val="0090045E"/>
    <w:rsid w:val="00900604"/>
    <w:rsid w:val="009007FA"/>
    <w:rsid w:val="00901C31"/>
    <w:rsid w:val="00901F35"/>
    <w:rsid w:val="00901FD4"/>
    <w:rsid w:val="009020E5"/>
    <w:rsid w:val="00902E3B"/>
    <w:rsid w:val="00902FB2"/>
    <w:rsid w:val="009034CE"/>
    <w:rsid w:val="00903878"/>
    <w:rsid w:val="00904719"/>
    <w:rsid w:val="0090479A"/>
    <w:rsid w:val="00904CD0"/>
    <w:rsid w:val="00904F8F"/>
    <w:rsid w:val="0090550B"/>
    <w:rsid w:val="0090588E"/>
    <w:rsid w:val="00906307"/>
    <w:rsid w:val="00907294"/>
    <w:rsid w:val="00907A24"/>
    <w:rsid w:val="00907ABF"/>
    <w:rsid w:val="00907DA4"/>
    <w:rsid w:val="00907F57"/>
    <w:rsid w:val="009103BA"/>
    <w:rsid w:val="009111C6"/>
    <w:rsid w:val="00911525"/>
    <w:rsid w:val="009116CC"/>
    <w:rsid w:val="00911BF9"/>
    <w:rsid w:val="00912422"/>
    <w:rsid w:val="00912ECD"/>
    <w:rsid w:val="009135FD"/>
    <w:rsid w:val="00914ABA"/>
    <w:rsid w:val="00914C68"/>
    <w:rsid w:val="00915055"/>
    <w:rsid w:val="00915385"/>
    <w:rsid w:val="00915669"/>
    <w:rsid w:val="00915AEC"/>
    <w:rsid w:val="00915E13"/>
    <w:rsid w:val="009167DB"/>
    <w:rsid w:val="00916C71"/>
    <w:rsid w:val="00916FE0"/>
    <w:rsid w:val="00917ED1"/>
    <w:rsid w:val="009205AD"/>
    <w:rsid w:val="00920AEB"/>
    <w:rsid w:val="009219ED"/>
    <w:rsid w:val="00921F9E"/>
    <w:rsid w:val="0092211A"/>
    <w:rsid w:val="00922493"/>
    <w:rsid w:val="00922B52"/>
    <w:rsid w:val="00922D0E"/>
    <w:rsid w:val="00923219"/>
    <w:rsid w:val="009233DF"/>
    <w:rsid w:val="0092409E"/>
    <w:rsid w:val="009240A3"/>
    <w:rsid w:val="009244BC"/>
    <w:rsid w:val="0092457F"/>
    <w:rsid w:val="009245C3"/>
    <w:rsid w:val="00924866"/>
    <w:rsid w:val="00925218"/>
    <w:rsid w:val="0092525E"/>
    <w:rsid w:val="0092552A"/>
    <w:rsid w:val="00925D18"/>
    <w:rsid w:val="00925E93"/>
    <w:rsid w:val="00926344"/>
    <w:rsid w:val="0092675B"/>
    <w:rsid w:val="00927235"/>
    <w:rsid w:val="00927E0C"/>
    <w:rsid w:val="009301FF"/>
    <w:rsid w:val="009305F7"/>
    <w:rsid w:val="00930686"/>
    <w:rsid w:val="0093174C"/>
    <w:rsid w:val="009320D2"/>
    <w:rsid w:val="00932610"/>
    <w:rsid w:val="009326A4"/>
    <w:rsid w:val="00932DCB"/>
    <w:rsid w:val="00933088"/>
    <w:rsid w:val="00933273"/>
    <w:rsid w:val="009333B7"/>
    <w:rsid w:val="009337E2"/>
    <w:rsid w:val="00933814"/>
    <w:rsid w:val="00933979"/>
    <w:rsid w:val="00934A3C"/>
    <w:rsid w:val="00934B4D"/>
    <w:rsid w:val="00934E40"/>
    <w:rsid w:val="00935987"/>
    <w:rsid w:val="00936662"/>
    <w:rsid w:val="00936993"/>
    <w:rsid w:val="009369C3"/>
    <w:rsid w:val="00936B28"/>
    <w:rsid w:val="00937BCE"/>
    <w:rsid w:val="00940137"/>
    <w:rsid w:val="0094025A"/>
    <w:rsid w:val="0094106C"/>
    <w:rsid w:val="00941923"/>
    <w:rsid w:val="009420DB"/>
    <w:rsid w:val="0094329B"/>
    <w:rsid w:val="00943431"/>
    <w:rsid w:val="00943CFB"/>
    <w:rsid w:val="00944A1A"/>
    <w:rsid w:val="0094558B"/>
    <w:rsid w:val="00945AF3"/>
    <w:rsid w:val="009469A0"/>
    <w:rsid w:val="00946FF0"/>
    <w:rsid w:val="009471F1"/>
    <w:rsid w:val="009476F0"/>
    <w:rsid w:val="0094786E"/>
    <w:rsid w:val="00947911"/>
    <w:rsid w:val="00950AE6"/>
    <w:rsid w:val="009511A5"/>
    <w:rsid w:val="00951269"/>
    <w:rsid w:val="00951B98"/>
    <w:rsid w:val="00951D74"/>
    <w:rsid w:val="00952ECA"/>
    <w:rsid w:val="00952FE3"/>
    <w:rsid w:val="00953B40"/>
    <w:rsid w:val="00953D96"/>
    <w:rsid w:val="00954AEA"/>
    <w:rsid w:val="00954CC9"/>
    <w:rsid w:val="009551E8"/>
    <w:rsid w:val="009553D2"/>
    <w:rsid w:val="00955400"/>
    <w:rsid w:val="00955A48"/>
    <w:rsid w:val="009563D2"/>
    <w:rsid w:val="00956D51"/>
    <w:rsid w:val="00957107"/>
    <w:rsid w:val="0095754B"/>
    <w:rsid w:val="0095798F"/>
    <w:rsid w:val="0096015B"/>
    <w:rsid w:val="00960278"/>
    <w:rsid w:val="009606DB"/>
    <w:rsid w:val="00960B47"/>
    <w:rsid w:val="0096276C"/>
    <w:rsid w:val="009633C8"/>
    <w:rsid w:val="00965419"/>
    <w:rsid w:val="0096548E"/>
    <w:rsid w:val="009656E4"/>
    <w:rsid w:val="00965DB1"/>
    <w:rsid w:val="00965F38"/>
    <w:rsid w:val="00966181"/>
    <w:rsid w:val="009664AE"/>
    <w:rsid w:val="0096741E"/>
    <w:rsid w:val="00967651"/>
    <w:rsid w:val="00967DB5"/>
    <w:rsid w:val="00970C44"/>
    <w:rsid w:val="0097109D"/>
    <w:rsid w:val="00971B86"/>
    <w:rsid w:val="00971BB3"/>
    <w:rsid w:val="0097274A"/>
    <w:rsid w:val="009736AE"/>
    <w:rsid w:val="009738C4"/>
    <w:rsid w:val="00973F1B"/>
    <w:rsid w:val="0097494E"/>
    <w:rsid w:val="0097521D"/>
    <w:rsid w:val="00975360"/>
    <w:rsid w:val="00975368"/>
    <w:rsid w:val="009753BE"/>
    <w:rsid w:val="0097643B"/>
    <w:rsid w:val="00976A1D"/>
    <w:rsid w:val="00976B47"/>
    <w:rsid w:val="00976C70"/>
    <w:rsid w:val="00976F77"/>
    <w:rsid w:val="00980C1D"/>
    <w:rsid w:val="0098199A"/>
    <w:rsid w:val="00981CB2"/>
    <w:rsid w:val="009825F0"/>
    <w:rsid w:val="00983262"/>
    <w:rsid w:val="00984340"/>
    <w:rsid w:val="00984457"/>
    <w:rsid w:val="009846D5"/>
    <w:rsid w:val="00984D18"/>
    <w:rsid w:val="00984F02"/>
    <w:rsid w:val="009852F1"/>
    <w:rsid w:val="00985803"/>
    <w:rsid w:val="00986275"/>
    <w:rsid w:val="0098635B"/>
    <w:rsid w:val="009864C5"/>
    <w:rsid w:val="00986C6C"/>
    <w:rsid w:val="0098725D"/>
    <w:rsid w:val="00987EBE"/>
    <w:rsid w:val="00991F0B"/>
    <w:rsid w:val="009926A5"/>
    <w:rsid w:val="00992996"/>
    <w:rsid w:val="00992BAD"/>
    <w:rsid w:val="009931F1"/>
    <w:rsid w:val="009935CC"/>
    <w:rsid w:val="009938C8"/>
    <w:rsid w:val="009939CC"/>
    <w:rsid w:val="00994219"/>
    <w:rsid w:val="009944FF"/>
    <w:rsid w:val="00994AFB"/>
    <w:rsid w:val="00995418"/>
    <w:rsid w:val="00996E82"/>
    <w:rsid w:val="009971A5"/>
    <w:rsid w:val="00997A4B"/>
    <w:rsid w:val="00997A65"/>
    <w:rsid w:val="00997C95"/>
    <w:rsid w:val="009A00F3"/>
    <w:rsid w:val="009A0D89"/>
    <w:rsid w:val="009A1380"/>
    <w:rsid w:val="009A1D18"/>
    <w:rsid w:val="009A1FE2"/>
    <w:rsid w:val="009A27FE"/>
    <w:rsid w:val="009A4B35"/>
    <w:rsid w:val="009A65BE"/>
    <w:rsid w:val="009A680C"/>
    <w:rsid w:val="009A6B95"/>
    <w:rsid w:val="009A6E9F"/>
    <w:rsid w:val="009A7495"/>
    <w:rsid w:val="009A7ADA"/>
    <w:rsid w:val="009A7BBA"/>
    <w:rsid w:val="009B0563"/>
    <w:rsid w:val="009B0D54"/>
    <w:rsid w:val="009B0ED1"/>
    <w:rsid w:val="009B142D"/>
    <w:rsid w:val="009B1B27"/>
    <w:rsid w:val="009B20CA"/>
    <w:rsid w:val="009B2333"/>
    <w:rsid w:val="009B2653"/>
    <w:rsid w:val="009B2A73"/>
    <w:rsid w:val="009B3757"/>
    <w:rsid w:val="009B377D"/>
    <w:rsid w:val="009B38BE"/>
    <w:rsid w:val="009B42C5"/>
    <w:rsid w:val="009B439F"/>
    <w:rsid w:val="009B4A2F"/>
    <w:rsid w:val="009B565D"/>
    <w:rsid w:val="009B5D6A"/>
    <w:rsid w:val="009B66E4"/>
    <w:rsid w:val="009B67F4"/>
    <w:rsid w:val="009B6ADC"/>
    <w:rsid w:val="009B6CAA"/>
    <w:rsid w:val="009B72EB"/>
    <w:rsid w:val="009B763C"/>
    <w:rsid w:val="009B7D1A"/>
    <w:rsid w:val="009B7E17"/>
    <w:rsid w:val="009C012F"/>
    <w:rsid w:val="009C01E4"/>
    <w:rsid w:val="009C069E"/>
    <w:rsid w:val="009C13B8"/>
    <w:rsid w:val="009C14FD"/>
    <w:rsid w:val="009C1E32"/>
    <w:rsid w:val="009C2146"/>
    <w:rsid w:val="009C216D"/>
    <w:rsid w:val="009C2440"/>
    <w:rsid w:val="009C2A23"/>
    <w:rsid w:val="009C3223"/>
    <w:rsid w:val="009C3227"/>
    <w:rsid w:val="009C33CE"/>
    <w:rsid w:val="009C43BC"/>
    <w:rsid w:val="009C4E72"/>
    <w:rsid w:val="009C4FD2"/>
    <w:rsid w:val="009C5D6A"/>
    <w:rsid w:val="009C6212"/>
    <w:rsid w:val="009C6883"/>
    <w:rsid w:val="009C6FEA"/>
    <w:rsid w:val="009C6FF7"/>
    <w:rsid w:val="009C7462"/>
    <w:rsid w:val="009D0087"/>
    <w:rsid w:val="009D02DA"/>
    <w:rsid w:val="009D07E7"/>
    <w:rsid w:val="009D0EBA"/>
    <w:rsid w:val="009D0FFF"/>
    <w:rsid w:val="009D12D7"/>
    <w:rsid w:val="009D1774"/>
    <w:rsid w:val="009D1867"/>
    <w:rsid w:val="009D188C"/>
    <w:rsid w:val="009D2614"/>
    <w:rsid w:val="009D2811"/>
    <w:rsid w:val="009D2D9E"/>
    <w:rsid w:val="009D2F82"/>
    <w:rsid w:val="009D30FE"/>
    <w:rsid w:val="009D31A0"/>
    <w:rsid w:val="009D3292"/>
    <w:rsid w:val="009D34A4"/>
    <w:rsid w:val="009D3B68"/>
    <w:rsid w:val="009D3CA7"/>
    <w:rsid w:val="009D40BD"/>
    <w:rsid w:val="009D4263"/>
    <w:rsid w:val="009D4477"/>
    <w:rsid w:val="009D4912"/>
    <w:rsid w:val="009D59A6"/>
    <w:rsid w:val="009D5E25"/>
    <w:rsid w:val="009D7127"/>
    <w:rsid w:val="009D7A53"/>
    <w:rsid w:val="009E0F56"/>
    <w:rsid w:val="009E1815"/>
    <w:rsid w:val="009E1BD1"/>
    <w:rsid w:val="009E2452"/>
    <w:rsid w:val="009E3AC5"/>
    <w:rsid w:val="009E4098"/>
    <w:rsid w:val="009E4C6C"/>
    <w:rsid w:val="009E4EF8"/>
    <w:rsid w:val="009E5171"/>
    <w:rsid w:val="009E536F"/>
    <w:rsid w:val="009E5C0A"/>
    <w:rsid w:val="009E621F"/>
    <w:rsid w:val="009E62A5"/>
    <w:rsid w:val="009E666F"/>
    <w:rsid w:val="009E67A4"/>
    <w:rsid w:val="009E68C7"/>
    <w:rsid w:val="009E6C3F"/>
    <w:rsid w:val="009E73C1"/>
    <w:rsid w:val="009F0863"/>
    <w:rsid w:val="009F102C"/>
    <w:rsid w:val="009F1B83"/>
    <w:rsid w:val="009F1BED"/>
    <w:rsid w:val="009F1F7D"/>
    <w:rsid w:val="009F1FB4"/>
    <w:rsid w:val="009F20C6"/>
    <w:rsid w:val="009F2122"/>
    <w:rsid w:val="009F221E"/>
    <w:rsid w:val="009F232B"/>
    <w:rsid w:val="009F23F7"/>
    <w:rsid w:val="009F2A6A"/>
    <w:rsid w:val="009F2A7E"/>
    <w:rsid w:val="009F2D8A"/>
    <w:rsid w:val="009F320A"/>
    <w:rsid w:val="009F3A98"/>
    <w:rsid w:val="009F4629"/>
    <w:rsid w:val="009F4721"/>
    <w:rsid w:val="009F4824"/>
    <w:rsid w:val="009F4C42"/>
    <w:rsid w:val="009F5377"/>
    <w:rsid w:val="009F561A"/>
    <w:rsid w:val="009F5C17"/>
    <w:rsid w:val="009F61F8"/>
    <w:rsid w:val="009F7FBA"/>
    <w:rsid w:val="00A00121"/>
    <w:rsid w:val="00A005D6"/>
    <w:rsid w:val="00A00DEE"/>
    <w:rsid w:val="00A00FD0"/>
    <w:rsid w:val="00A01277"/>
    <w:rsid w:val="00A01B9D"/>
    <w:rsid w:val="00A029FD"/>
    <w:rsid w:val="00A033E6"/>
    <w:rsid w:val="00A03594"/>
    <w:rsid w:val="00A0361C"/>
    <w:rsid w:val="00A03667"/>
    <w:rsid w:val="00A03F46"/>
    <w:rsid w:val="00A0446A"/>
    <w:rsid w:val="00A04613"/>
    <w:rsid w:val="00A05416"/>
    <w:rsid w:val="00A055FD"/>
    <w:rsid w:val="00A05693"/>
    <w:rsid w:val="00A06412"/>
    <w:rsid w:val="00A0654C"/>
    <w:rsid w:val="00A06A13"/>
    <w:rsid w:val="00A10257"/>
    <w:rsid w:val="00A10459"/>
    <w:rsid w:val="00A113FD"/>
    <w:rsid w:val="00A11746"/>
    <w:rsid w:val="00A119BA"/>
    <w:rsid w:val="00A11A12"/>
    <w:rsid w:val="00A12528"/>
    <w:rsid w:val="00A12976"/>
    <w:rsid w:val="00A1321A"/>
    <w:rsid w:val="00A13786"/>
    <w:rsid w:val="00A13866"/>
    <w:rsid w:val="00A13F36"/>
    <w:rsid w:val="00A143A4"/>
    <w:rsid w:val="00A154BC"/>
    <w:rsid w:val="00A1597E"/>
    <w:rsid w:val="00A15D44"/>
    <w:rsid w:val="00A15FCA"/>
    <w:rsid w:val="00A16197"/>
    <w:rsid w:val="00A16A32"/>
    <w:rsid w:val="00A1742E"/>
    <w:rsid w:val="00A176BC"/>
    <w:rsid w:val="00A17D9F"/>
    <w:rsid w:val="00A17DEB"/>
    <w:rsid w:val="00A20AE4"/>
    <w:rsid w:val="00A20B97"/>
    <w:rsid w:val="00A20E51"/>
    <w:rsid w:val="00A222BD"/>
    <w:rsid w:val="00A22573"/>
    <w:rsid w:val="00A22B34"/>
    <w:rsid w:val="00A22E2B"/>
    <w:rsid w:val="00A22F5F"/>
    <w:rsid w:val="00A234A6"/>
    <w:rsid w:val="00A23BEB"/>
    <w:rsid w:val="00A23D9C"/>
    <w:rsid w:val="00A24479"/>
    <w:rsid w:val="00A2485B"/>
    <w:rsid w:val="00A2488C"/>
    <w:rsid w:val="00A24A7B"/>
    <w:rsid w:val="00A24EE4"/>
    <w:rsid w:val="00A25089"/>
    <w:rsid w:val="00A2584E"/>
    <w:rsid w:val="00A25D12"/>
    <w:rsid w:val="00A26409"/>
    <w:rsid w:val="00A26626"/>
    <w:rsid w:val="00A275FC"/>
    <w:rsid w:val="00A27F2F"/>
    <w:rsid w:val="00A300CA"/>
    <w:rsid w:val="00A30715"/>
    <w:rsid w:val="00A31386"/>
    <w:rsid w:val="00A31656"/>
    <w:rsid w:val="00A31754"/>
    <w:rsid w:val="00A31E5B"/>
    <w:rsid w:val="00A32311"/>
    <w:rsid w:val="00A323D4"/>
    <w:rsid w:val="00A32641"/>
    <w:rsid w:val="00A33405"/>
    <w:rsid w:val="00A33F99"/>
    <w:rsid w:val="00A3417D"/>
    <w:rsid w:val="00A345E0"/>
    <w:rsid w:val="00A34AFD"/>
    <w:rsid w:val="00A34BDF"/>
    <w:rsid w:val="00A35229"/>
    <w:rsid w:val="00A35DC3"/>
    <w:rsid w:val="00A36902"/>
    <w:rsid w:val="00A36AB4"/>
    <w:rsid w:val="00A3793F"/>
    <w:rsid w:val="00A400CA"/>
    <w:rsid w:val="00A40114"/>
    <w:rsid w:val="00A402C4"/>
    <w:rsid w:val="00A41351"/>
    <w:rsid w:val="00A413E7"/>
    <w:rsid w:val="00A419D2"/>
    <w:rsid w:val="00A422EA"/>
    <w:rsid w:val="00A42454"/>
    <w:rsid w:val="00A42DE9"/>
    <w:rsid w:val="00A438FA"/>
    <w:rsid w:val="00A445F1"/>
    <w:rsid w:val="00A44612"/>
    <w:rsid w:val="00A450E5"/>
    <w:rsid w:val="00A45521"/>
    <w:rsid w:val="00A45CD0"/>
    <w:rsid w:val="00A46646"/>
    <w:rsid w:val="00A46AA4"/>
    <w:rsid w:val="00A46E6F"/>
    <w:rsid w:val="00A46F75"/>
    <w:rsid w:val="00A47CCE"/>
    <w:rsid w:val="00A47EF7"/>
    <w:rsid w:val="00A5089D"/>
    <w:rsid w:val="00A50AB0"/>
    <w:rsid w:val="00A50D2F"/>
    <w:rsid w:val="00A527DC"/>
    <w:rsid w:val="00A52923"/>
    <w:rsid w:val="00A52A14"/>
    <w:rsid w:val="00A53092"/>
    <w:rsid w:val="00A53B2F"/>
    <w:rsid w:val="00A54592"/>
    <w:rsid w:val="00A54885"/>
    <w:rsid w:val="00A54BC9"/>
    <w:rsid w:val="00A54CDF"/>
    <w:rsid w:val="00A55066"/>
    <w:rsid w:val="00A553FF"/>
    <w:rsid w:val="00A55B7E"/>
    <w:rsid w:val="00A55D09"/>
    <w:rsid w:val="00A55D42"/>
    <w:rsid w:val="00A568B6"/>
    <w:rsid w:val="00A56D32"/>
    <w:rsid w:val="00A5713C"/>
    <w:rsid w:val="00A573B6"/>
    <w:rsid w:val="00A5756F"/>
    <w:rsid w:val="00A57765"/>
    <w:rsid w:val="00A579EC"/>
    <w:rsid w:val="00A6087E"/>
    <w:rsid w:val="00A6090E"/>
    <w:rsid w:val="00A60941"/>
    <w:rsid w:val="00A60B77"/>
    <w:rsid w:val="00A60BC9"/>
    <w:rsid w:val="00A60CBC"/>
    <w:rsid w:val="00A613AD"/>
    <w:rsid w:val="00A62314"/>
    <w:rsid w:val="00A62D92"/>
    <w:rsid w:val="00A63641"/>
    <w:rsid w:val="00A63E66"/>
    <w:rsid w:val="00A63EB6"/>
    <w:rsid w:val="00A64990"/>
    <w:rsid w:val="00A64AE2"/>
    <w:rsid w:val="00A65316"/>
    <w:rsid w:val="00A66689"/>
    <w:rsid w:val="00A66B7E"/>
    <w:rsid w:val="00A674A6"/>
    <w:rsid w:val="00A675B3"/>
    <w:rsid w:val="00A67927"/>
    <w:rsid w:val="00A679AC"/>
    <w:rsid w:val="00A70131"/>
    <w:rsid w:val="00A70DAD"/>
    <w:rsid w:val="00A710A7"/>
    <w:rsid w:val="00A711AF"/>
    <w:rsid w:val="00A7133C"/>
    <w:rsid w:val="00A71921"/>
    <w:rsid w:val="00A7192A"/>
    <w:rsid w:val="00A719CD"/>
    <w:rsid w:val="00A720DD"/>
    <w:rsid w:val="00A7282F"/>
    <w:rsid w:val="00A72A69"/>
    <w:rsid w:val="00A72E1F"/>
    <w:rsid w:val="00A7312E"/>
    <w:rsid w:val="00A73340"/>
    <w:rsid w:val="00A733AB"/>
    <w:rsid w:val="00A73994"/>
    <w:rsid w:val="00A7399F"/>
    <w:rsid w:val="00A74CDE"/>
    <w:rsid w:val="00A74DAB"/>
    <w:rsid w:val="00A74F2F"/>
    <w:rsid w:val="00A75070"/>
    <w:rsid w:val="00A75F5E"/>
    <w:rsid w:val="00A7640B"/>
    <w:rsid w:val="00A76EC7"/>
    <w:rsid w:val="00A77192"/>
    <w:rsid w:val="00A773A8"/>
    <w:rsid w:val="00A777B6"/>
    <w:rsid w:val="00A778BE"/>
    <w:rsid w:val="00A77E05"/>
    <w:rsid w:val="00A80941"/>
    <w:rsid w:val="00A80CCD"/>
    <w:rsid w:val="00A80EDD"/>
    <w:rsid w:val="00A814C6"/>
    <w:rsid w:val="00A81721"/>
    <w:rsid w:val="00A8199A"/>
    <w:rsid w:val="00A81C6D"/>
    <w:rsid w:val="00A82264"/>
    <w:rsid w:val="00A82276"/>
    <w:rsid w:val="00A8257F"/>
    <w:rsid w:val="00A825D4"/>
    <w:rsid w:val="00A82D25"/>
    <w:rsid w:val="00A830E2"/>
    <w:rsid w:val="00A83210"/>
    <w:rsid w:val="00A832E0"/>
    <w:rsid w:val="00A834C5"/>
    <w:rsid w:val="00A83E42"/>
    <w:rsid w:val="00A84A9D"/>
    <w:rsid w:val="00A85867"/>
    <w:rsid w:val="00A85BF8"/>
    <w:rsid w:val="00A87D5C"/>
    <w:rsid w:val="00A90016"/>
    <w:rsid w:val="00A911BE"/>
    <w:rsid w:val="00A915BD"/>
    <w:rsid w:val="00A9223E"/>
    <w:rsid w:val="00A9261B"/>
    <w:rsid w:val="00A92768"/>
    <w:rsid w:val="00A92A9E"/>
    <w:rsid w:val="00A9348E"/>
    <w:rsid w:val="00A93DD8"/>
    <w:rsid w:val="00A93E8D"/>
    <w:rsid w:val="00A944EE"/>
    <w:rsid w:val="00A948C3"/>
    <w:rsid w:val="00A95D9D"/>
    <w:rsid w:val="00A9678F"/>
    <w:rsid w:val="00A96C1A"/>
    <w:rsid w:val="00A96F71"/>
    <w:rsid w:val="00A97212"/>
    <w:rsid w:val="00A976E7"/>
    <w:rsid w:val="00A9778E"/>
    <w:rsid w:val="00A97990"/>
    <w:rsid w:val="00AA086A"/>
    <w:rsid w:val="00AA0CA8"/>
    <w:rsid w:val="00AA1210"/>
    <w:rsid w:val="00AA1408"/>
    <w:rsid w:val="00AA1683"/>
    <w:rsid w:val="00AA20AE"/>
    <w:rsid w:val="00AA2383"/>
    <w:rsid w:val="00AA293A"/>
    <w:rsid w:val="00AA3832"/>
    <w:rsid w:val="00AA420B"/>
    <w:rsid w:val="00AA4599"/>
    <w:rsid w:val="00AA4F4B"/>
    <w:rsid w:val="00AA60DA"/>
    <w:rsid w:val="00AA66D2"/>
    <w:rsid w:val="00AA6C3D"/>
    <w:rsid w:val="00AA6CD0"/>
    <w:rsid w:val="00AA6CDE"/>
    <w:rsid w:val="00AA7A3B"/>
    <w:rsid w:val="00AA7A42"/>
    <w:rsid w:val="00AA7B27"/>
    <w:rsid w:val="00AA7EAA"/>
    <w:rsid w:val="00AB0800"/>
    <w:rsid w:val="00AB0DC3"/>
    <w:rsid w:val="00AB0EF6"/>
    <w:rsid w:val="00AB1038"/>
    <w:rsid w:val="00AB18E6"/>
    <w:rsid w:val="00AB195B"/>
    <w:rsid w:val="00AB2137"/>
    <w:rsid w:val="00AB2B32"/>
    <w:rsid w:val="00AB2C0C"/>
    <w:rsid w:val="00AB3FBF"/>
    <w:rsid w:val="00AB4D04"/>
    <w:rsid w:val="00AB4FDD"/>
    <w:rsid w:val="00AB5BBE"/>
    <w:rsid w:val="00AB5EFC"/>
    <w:rsid w:val="00AB6093"/>
    <w:rsid w:val="00AB6585"/>
    <w:rsid w:val="00AB6862"/>
    <w:rsid w:val="00AB6AC7"/>
    <w:rsid w:val="00AB6D8B"/>
    <w:rsid w:val="00AB6EB5"/>
    <w:rsid w:val="00AB6FC9"/>
    <w:rsid w:val="00AB7726"/>
    <w:rsid w:val="00AC0DDD"/>
    <w:rsid w:val="00AC0E8B"/>
    <w:rsid w:val="00AC190A"/>
    <w:rsid w:val="00AC1BED"/>
    <w:rsid w:val="00AC2031"/>
    <w:rsid w:val="00AC21C0"/>
    <w:rsid w:val="00AC2515"/>
    <w:rsid w:val="00AC3117"/>
    <w:rsid w:val="00AC3D38"/>
    <w:rsid w:val="00AC4399"/>
    <w:rsid w:val="00AC4612"/>
    <w:rsid w:val="00AC489F"/>
    <w:rsid w:val="00AC4D8C"/>
    <w:rsid w:val="00AC547E"/>
    <w:rsid w:val="00AC5A08"/>
    <w:rsid w:val="00AC5AA6"/>
    <w:rsid w:val="00AC676C"/>
    <w:rsid w:val="00AC6A39"/>
    <w:rsid w:val="00AC6ACE"/>
    <w:rsid w:val="00AC73BE"/>
    <w:rsid w:val="00AD039D"/>
    <w:rsid w:val="00AD0554"/>
    <w:rsid w:val="00AD084D"/>
    <w:rsid w:val="00AD08F4"/>
    <w:rsid w:val="00AD0CF0"/>
    <w:rsid w:val="00AD1DBB"/>
    <w:rsid w:val="00AD1F8C"/>
    <w:rsid w:val="00AD2372"/>
    <w:rsid w:val="00AD2666"/>
    <w:rsid w:val="00AD28B2"/>
    <w:rsid w:val="00AD28C9"/>
    <w:rsid w:val="00AD29C0"/>
    <w:rsid w:val="00AD2A87"/>
    <w:rsid w:val="00AD2CB7"/>
    <w:rsid w:val="00AD302D"/>
    <w:rsid w:val="00AD3BAD"/>
    <w:rsid w:val="00AD3C06"/>
    <w:rsid w:val="00AD486D"/>
    <w:rsid w:val="00AD548C"/>
    <w:rsid w:val="00AD58FA"/>
    <w:rsid w:val="00AD591D"/>
    <w:rsid w:val="00AD5E8D"/>
    <w:rsid w:val="00AD6864"/>
    <w:rsid w:val="00AD6F65"/>
    <w:rsid w:val="00AD783A"/>
    <w:rsid w:val="00AD78DB"/>
    <w:rsid w:val="00AD7A16"/>
    <w:rsid w:val="00AD7B33"/>
    <w:rsid w:val="00AE007E"/>
    <w:rsid w:val="00AE04E2"/>
    <w:rsid w:val="00AE0FBC"/>
    <w:rsid w:val="00AE17ED"/>
    <w:rsid w:val="00AE24BF"/>
    <w:rsid w:val="00AE3CFB"/>
    <w:rsid w:val="00AE4F1B"/>
    <w:rsid w:val="00AE5167"/>
    <w:rsid w:val="00AE5277"/>
    <w:rsid w:val="00AE541E"/>
    <w:rsid w:val="00AE54A1"/>
    <w:rsid w:val="00AE612C"/>
    <w:rsid w:val="00AE6165"/>
    <w:rsid w:val="00AE6494"/>
    <w:rsid w:val="00AE68B8"/>
    <w:rsid w:val="00AE6999"/>
    <w:rsid w:val="00AE7641"/>
    <w:rsid w:val="00AE7FEB"/>
    <w:rsid w:val="00AF01C1"/>
    <w:rsid w:val="00AF03B7"/>
    <w:rsid w:val="00AF0BE7"/>
    <w:rsid w:val="00AF1E61"/>
    <w:rsid w:val="00AF1F44"/>
    <w:rsid w:val="00AF29C9"/>
    <w:rsid w:val="00AF2B77"/>
    <w:rsid w:val="00AF2B7F"/>
    <w:rsid w:val="00AF2D75"/>
    <w:rsid w:val="00AF2E3D"/>
    <w:rsid w:val="00AF39A9"/>
    <w:rsid w:val="00AF48F4"/>
    <w:rsid w:val="00AF53F4"/>
    <w:rsid w:val="00AF5BB1"/>
    <w:rsid w:val="00AF5DBB"/>
    <w:rsid w:val="00AF6620"/>
    <w:rsid w:val="00AF72F2"/>
    <w:rsid w:val="00AF7C02"/>
    <w:rsid w:val="00AF7DFB"/>
    <w:rsid w:val="00B001B7"/>
    <w:rsid w:val="00B00CA1"/>
    <w:rsid w:val="00B00E58"/>
    <w:rsid w:val="00B01CA3"/>
    <w:rsid w:val="00B027E9"/>
    <w:rsid w:val="00B02B49"/>
    <w:rsid w:val="00B02D67"/>
    <w:rsid w:val="00B031DE"/>
    <w:rsid w:val="00B03A2C"/>
    <w:rsid w:val="00B03A7D"/>
    <w:rsid w:val="00B03CFC"/>
    <w:rsid w:val="00B041DF"/>
    <w:rsid w:val="00B04439"/>
    <w:rsid w:val="00B0488E"/>
    <w:rsid w:val="00B04E97"/>
    <w:rsid w:val="00B050F9"/>
    <w:rsid w:val="00B05300"/>
    <w:rsid w:val="00B059CB"/>
    <w:rsid w:val="00B05A8D"/>
    <w:rsid w:val="00B05E2D"/>
    <w:rsid w:val="00B0690E"/>
    <w:rsid w:val="00B0745F"/>
    <w:rsid w:val="00B10256"/>
    <w:rsid w:val="00B10CA0"/>
    <w:rsid w:val="00B10E8D"/>
    <w:rsid w:val="00B11DF8"/>
    <w:rsid w:val="00B1203C"/>
    <w:rsid w:val="00B12269"/>
    <w:rsid w:val="00B132C8"/>
    <w:rsid w:val="00B133CA"/>
    <w:rsid w:val="00B1351B"/>
    <w:rsid w:val="00B13999"/>
    <w:rsid w:val="00B13D05"/>
    <w:rsid w:val="00B14440"/>
    <w:rsid w:val="00B14880"/>
    <w:rsid w:val="00B15843"/>
    <w:rsid w:val="00B1587D"/>
    <w:rsid w:val="00B15979"/>
    <w:rsid w:val="00B1622B"/>
    <w:rsid w:val="00B1646E"/>
    <w:rsid w:val="00B164AC"/>
    <w:rsid w:val="00B1687D"/>
    <w:rsid w:val="00B16A15"/>
    <w:rsid w:val="00B171C5"/>
    <w:rsid w:val="00B174E6"/>
    <w:rsid w:val="00B17824"/>
    <w:rsid w:val="00B17CBB"/>
    <w:rsid w:val="00B20B36"/>
    <w:rsid w:val="00B213AF"/>
    <w:rsid w:val="00B223E0"/>
    <w:rsid w:val="00B22CCD"/>
    <w:rsid w:val="00B230EE"/>
    <w:rsid w:val="00B23589"/>
    <w:rsid w:val="00B236D5"/>
    <w:rsid w:val="00B238C5"/>
    <w:rsid w:val="00B23B10"/>
    <w:rsid w:val="00B24099"/>
    <w:rsid w:val="00B24651"/>
    <w:rsid w:val="00B252F1"/>
    <w:rsid w:val="00B25852"/>
    <w:rsid w:val="00B25C6C"/>
    <w:rsid w:val="00B271E0"/>
    <w:rsid w:val="00B27360"/>
    <w:rsid w:val="00B276D8"/>
    <w:rsid w:val="00B27C4B"/>
    <w:rsid w:val="00B304D3"/>
    <w:rsid w:val="00B30FBB"/>
    <w:rsid w:val="00B310E5"/>
    <w:rsid w:val="00B313F9"/>
    <w:rsid w:val="00B32CD4"/>
    <w:rsid w:val="00B33788"/>
    <w:rsid w:val="00B33EEB"/>
    <w:rsid w:val="00B33FE1"/>
    <w:rsid w:val="00B3454F"/>
    <w:rsid w:val="00B34B87"/>
    <w:rsid w:val="00B3567E"/>
    <w:rsid w:val="00B35D8A"/>
    <w:rsid w:val="00B372D1"/>
    <w:rsid w:val="00B407D6"/>
    <w:rsid w:val="00B40A2B"/>
    <w:rsid w:val="00B40B0E"/>
    <w:rsid w:val="00B41132"/>
    <w:rsid w:val="00B41528"/>
    <w:rsid w:val="00B418EF"/>
    <w:rsid w:val="00B41DD4"/>
    <w:rsid w:val="00B42535"/>
    <w:rsid w:val="00B43CE1"/>
    <w:rsid w:val="00B43EA6"/>
    <w:rsid w:val="00B44549"/>
    <w:rsid w:val="00B44BD6"/>
    <w:rsid w:val="00B44E2C"/>
    <w:rsid w:val="00B4552A"/>
    <w:rsid w:val="00B458ED"/>
    <w:rsid w:val="00B46006"/>
    <w:rsid w:val="00B46059"/>
    <w:rsid w:val="00B46258"/>
    <w:rsid w:val="00B462D9"/>
    <w:rsid w:val="00B46981"/>
    <w:rsid w:val="00B46B6A"/>
    <w:rsid w:val="00B46D28"/>
    <w:rsid w:val="00B4714D"/>
    <w:rsid w:val="00B4751B"/>
    <w:rsid w:val="00B47685"/>
    <w:rsid w:val="00B4773C"/>
    <w:rsid w:val="00B47C05"/>
    <w:rsid w:val="00B5083B"/>
    <w:rsid w:val="00B50A67"/>
    <w:rsid w:val="00B50BD8"/>
    <w:rsid w:val="00B50C21"/>
    <w:rsid w:val="00B5241A"/>
    <w:rsid w:val="00B54088"/>
    <w:rsid w:val="00B544E4"/>
    <w:rsid w:val="00B549DD"/>
    <w:rsid w:val="00B54EA3"/>
    <w:rsid w:val="00B54F41"/>
    <w:rsid w:val="00B54FBF"/>
    <w:rsid w:val="00B55D69"/>
    <w:rsid w:val="00B566F5"/>
    <w:rsid w:val="00B569D6"/>
    <w:rsid w:val="00B57468"/>
    <w:rsid w:val="00B60146"/>
    <w:rsid w:val="00B60872"/>
    <w:rsid w:val="00B60BF7"/>
    <w:rsid w:val="00B61AF8"/>
    <w:rsid w:val="00B61F7C"/>
    <w:rsid w:val="00B62453"/>
    <w:rsid w:val="00B627ED"/>
    <w:rsid w:val="00B62830"/>
    <w:rsid w:val="00B62865"/>
    <w:rsid w:val="00B636F2"/>
    <w:rsid w:val="00B63FC9"/>
    <w:rsid w:val="00B642B7"/>
    <w:rsid w:val="00B64A49"/>
    <w:rsid w:val="00B64DFD"/>
    <w:rsid w:val="00B66ABE"/>
    <w:rsid w:val="00B70423"/>
    <w:rsid w:val="00B704D7"/>
    <w:rsid w:val="00B705F6"/>
    <w:rsid w:val="00B708A4"/>
    <w:rsid w:val="00B7090E"/>
    <w:rsid w:val="00B717F6"/>
    <w:rsid w:val="00B71AEB"/>
    <w:rsid w:val="00B71D0B"/>
    <w:rsid w:val="00B72610"/>
    <w:rsid w:val="00B728E6"/>
    <w:rsid w:val="00B73FED"/>
    <w:rsid w:val="00B74ECF"/>
    <w:rsid w:val="00B75807"/>
    <w:rsid w:val="00B75962"/>
    <w:rsid w:val="00B76893"/>
    <w:rsid w:val="00B76BFB"/>
    <w:rsid w:val="00B772FE"/>
    <w:rsid w:val="00B77D07"/>
    <w:rsid w:val="00B80298"/>
    <w:rsid w:val="00B803E7"/>
    <w:rsid w:val="00B80F0D"/>
    <w:rsid w:val="00B81554"/>
    <w:rsid w:val="00B82EFA"/>
    <w:rsid w:val="00B84799"/>
    <w:rsid w:val="00B847F8"/>
    <w:rsid w:val="00B84AD1"/>
    <w:rsid w:val="00B84D34"/>
    <w:rsid w:val="00B850BE"/>
    <w:rsid w:val="00B853ED"/>
    <w:rsid w:val="00B85DE0"/>
    <w:rsid w:val="00B86374"/>
    <w:rsid w:val="00B86C99"/>
    <w:rsid w:val="00B86E78"/>
    <w:rsid w:val="00B87063"/>
    <w:rsid w:val="00B906E9"/>
    <w:rsid w:val="00B91984"/>
    <w:rsid w:val="00B919BA"/>
    <w:rsid w:val="00B91BC5"/>
    <w:rsid w:val="00B91D1F"/>
    <w:rsid w:val="00B91E21"/>
    <w:rsid w:val="00B93772"/>
    <w:rsid w:val="00B93D82"/>
    <w:rsid w:val="00B9422B"/>
    <w:rsid w:val="00B94686"/>
    <w:rsid w:val="00B94723"/>
    <w:rsid w:val="00B947CF"/>
    <w:rsid w:val="00B95317"/>
    <w:rsid w:val="00B9556B"/>
    <w:rsid w:val="00B95A2F"/>
    <w:rsid w:val="00B95EDD"/>
    <w:rsid w:val="00B966B0"/>
    <w:rsid w:val="00B96C1C"/>
    <w:rsid w:val="00B97874"/>
    <w:rsid w:val="00B97880"/>
    <w:rsid w:val="00B97BBB"/>
    <w:rsid w:val="00B97CE0"/>
    <w:rsid w:val="00B97E5E"/>
    <w:rsid w:val="00B97EB3"/>
    <w:rsid w:val="00BA02E0"/>
    <w:rsid w:val="00BA03ED"/>
    <w:rsid w:val="00BA0B0C"/>
    <w:rsid w:val="00BA1167"/>
    <w:rsid w:val="00BA1413"/>
    <w:rsid w:val="00BA2560"/>
    <w:rsid w:val="00BA2872"/>
    <w:rsid w:val="00BA293B"/>
    <w:rsid w:val="00BA4A7E"/>
    <w:rsid w:val="00BA4CF1"/>
    <w:rsid w:val="00BA57B9"/>
    <w:rsid w:val="00BA5EE3"/>
    <w:rsid w:val="00BA6445"/>
    <w:rsid w:val="00BA6BAF"/>
    <w:rsid w:val="00BA74DF"/>
    <w:rsid w:val="00BB0222"/>
    <w:rsid w:val="00BB0BFD"/>
    <w:rsid w:val="00BB0E0E"/>
    <w:rsid w:val="00BB10AD"/>
    <w:rsid w:val="00BB1702"/>
    <w:rsid w:val="00BB19A4"/>
    <w:rsid w:val="00BB1C3C"/>
    <w:rsid w:val="00BB1CFE"/>
    <w:rsid w:val="00BB222B"/>
    <w:rsid w:val="00BB299F"/>
    <w:rsid w:val="00BB2ADB"/>
    <w:rsid w:val="00BB2D5E"/>
    <w:rsid w:val="00BB3CDD"/>
    <w:rsid w:val="00BB3DC0"/>
    <w:rsid w:val="00BB4BF2"/>
    <w:rsid w:val="00BB5349"/>
    <w:rsid w:val="00BB5453"/>
    <w:rsid w:val="00BB66E7"/>
    <w:rsid w:val="00BB69A2"/>
    <w:rsid w:val="00BB6AF9"/>
    <w:rsid w:val="00BB6B0F"/>
    <w:rsid w:val="00BB6B6D"/>
    <w:rsid w:val="00BB6E2E"/>
    <w:rsid w:val="00BB708C"/>
    <w:rsid w:val="00BB7362"/>
    <w:rsid w:val="00BB7B27"/>
    <w:rsid w:val="00BC10D2"/>
    <w:rsid w:val="00BC2014"/>
    <w:rsid w:val="00BC2B59"/>
    <w:rsid w:val="00BC3402"/>
    <w:rsid w:val="00BC39B1"/>
    <w:rsid w:val="00BC3A9A"/>
    <w:rsid w:val="00BC529D"/>
    <w:rsid w:val="00BC585C"/>
    <w:rsid w:val="00BC59C6"/>
    <w:rsid w:val="00BC5ABC"/>
    <w:rsid w:val="00BC5F0B"/>
    <w:rsid w:val="00BC6BEB"/>
    <w:rsid w:val="00BC726E"/>
    <w:rsid w:val="00BC7A5D"/>
    <w:rsid w:val="00BC7C60"/>
    <w:rsid w:val="00BD0825"/>
    <w:rsid w:val="00BD1F1C"/>
    <w:rsid w:val="00BD293B"/>
    <w:rsid w:val="00BD2F0B"/>
    <w:rsid w:val="00BD312B"/>
    <w:rsid w:val="00BD34DA"/>
    <w:rsid w:val="00BD371C"/>
    <w:rsid w:val="00BD3D3B"/>
    <w:rsid w:val="00BD3FE8"/>
    <w:rsid w:val="00BD43DB"/>
    <w:rsid w:val="00BD4DE3"/>
    <w:rsid w:val="00BD4FFE"/>
    <w:rsid w:val="00BD50A2"/>
    <w:rsid w:val="00BD57C5"/>
    <w:rsid w:val="00BD5D62"/>
    <w:rsid w:val="00BD60D7"/>
    <w:rsid w:val="00BD623E"/>
    <w:rsid w:val="00BD6A22"/>
    <w:rsid w:val="00BD6ABA"/>
    <w:rsid w:val="00BD70FB"/>
    <w:rsid w:val="00BD712C"/>
    <w:rsid w:val="00BD74F2"/>
    <w:rsid w:val="00BD7A0C"/>
    <w:rsid w:val="00BD7CD0"/>
    <w:rsid w:val="00BD7EF1"/>
    <w:rsid w:val="00BE00B3"/>
    <w:rsid w:val="00BE0234"/>
    <w:rsid w:val="00BE0ACD"/>
    <w:rsid w:val="00BE1348"/>
    <w:rsid w:val="00BE17E0"/>
    <w:rsid w:val="00BE19C8"/>
    <w:rsid w:val="00BE2319"/>
    <w:rsid w:val="00BE239C"/>
    <w:rsid w:val="00BE2464"/>
    <w:rsid w:val="00BE2569"/>
    <w:rsid w:val="00BE2E61"/>
    <w:rsid w:val="00BE33D1"/>
    <w:rsid w:val="00BE4187"/>
    <w:rsid w:val="00BE4CFF"/>
    <w:rsid w:val="00BE5423"/>
    <w:rsid w:val="00BE5A85"/>
    <w:rsid w:val="00BE605A"/>
    <w:rsid w:val="00BE7288"/>
    <w:rsid w:val="00BE75CC"/>
    <w:rsid w:val="00BE79D0"/>
    <w:rsid w:val="00BE7BED"/>
    <w:rsid w:val="00BF0143"/>
    <w:rsid w:val="00BF0574"/>
    <w:rsid w:val="00BF09BD"/>
    <w:rsid w:val="00BF0A47"/>
    <w:rsid w:val="00BF0C79"/>
    <w:rsid w:val="00BF0E00"/>
    <w:rsid w:val="00BF14E0"/>
    <w:rsid w:val="00BF17BC"/>
    <w:rsid w:val="00BF1932"/>
    <w:rsid w:val="00BF1982"/>
    <w:rsid w:val="00BF2115"/>
    <w:rsid w:val="00BF247F"/>
    <w:rsid w:val="00BF27BF"/>
    <w:rsid w:val="00BF2AC2"/>
    <w:rsid w:val="00BF3C7C"/>
    <w:rsid w:val="00BF3D1C"/>
    <w:rsid w:val="00BF41C4"/>
    <w:rsid w:val="00BF43B4"/>
    <w:rsid w:val="00BF5A8E"/>
    <w:rsid w:val="00BF5C4B"/>
    <w:rsid w:val="00BF5D29"/>
    <w:rsid w:val="00BF6272"/>
    <w:rsid w:val="00BF6841"/>
    <w:rsid w:val="00BF69AB"/>
    <w:rsid w:val="00BF6A04"/>
    <w:rsid w:val="00BF6C03"/>
    <w:rsid w:val="00BF6CDF"/>
    <w:rsid w:val="00BF7071"/>
    <w:rsid w:val="00BF7414"/>
    <w:rsid w:val="00BF7939"/>
    <w:rsid w:val="00BF7A6A"/>
    <w:rsid w:val="00BF7C6C"/>
    <w:rsid w:val="00C001DF"/>
    <w:rsid w:val="00C00B79"/>
    <w:rsid w:val="00C01329"/>
    <w:rsid w:val="00C01575"/>
    <w:rsid w:val="00C01EFE"/>
    <w:rsid w:val="00C028CD"/>
    <w:rsid w:val="00C028D3"/>
    <w:rsid w:val="00C02E59"/>
    <w:rsid w:val="00C03072"/>
    <w:rsid w:val="00C04025"/>
    <w:rsid w:val="00C04BC3"/>
    <w:rsid w:val="00C04D2B"/>
    <w:rsid w:val="00C05706"/>
    <w:rsid w:val="00C05F67"/>
    <w:rsid w:val="00C061F8"/>
    <w:rsid w:val="00C0667B"/>
    <w:rsid w:val="00C07542"/>
    <w:rsid w:val="00C07902"/>
    <w:rsid w:val="00C07E2D"/>
    <w:rsid w:val="00C10230"/>
    <w:rsid w:val="00C104E0"/>
    <w:rsid w:val="00C107A2"/>
    <w:rsid w:val="00C11696"/>
    <w:rsid w:val="00C11CCA"/>
    <w:rsid w:val="00C120CE"/>
    <w:rsid w:val="00C1267A"/>
    <w:rsid w:val="00C1291D"/>
    <w:rsid w:val="00C12938"/>
    <w:rsid w:val="00C12D02"/>
    <w:rsid w:val="00C12DA9"/>
    <w:rsid w:val="00C13A24"/>
    <w:rsid w:val="00C13D4D"/>
    <w:rsid w:val="00C13FF2"/>
    <w:rsid w:val="00C140CC"/>
    <w:rsid w:val="00C14D8F"/>
    <w:rsid w:val="00C14E98"/>
    <w:rsid w:val="00C1552E"/>
    <w:rsid w:val="00C15C19"/>
    <w:rsid w:val="00C15F58"/>
    <w:rsid w:val="00C1670F"/>
    <w:rsid w:val="00C16AE9"/>
    <w:rsid w:val="00C17274"/>
    <w:rsid w:val="00C17D50"/>
    <w:rsid w:val="00C17F90"/>
    <w:rsid w:val="00C200E2"/>
    <w:rsid w:val="00C20390"/>
    <w:rsid w:val="00C20C2A"/>
    <w:rsid w:val="00C20E89"/>
    <w:rsid w:val="00C20F39"/>
    <w:rsid w:val="00C20F5B"/>
    <w:rsid w:val="00C21811"/>
    <w:rsid w:val="00C222CC"/>
    <w:rsid w:val="00C222E4"/>
    <w:rsid w:val="00C22310"/>
    <w:rsid w:val="00C2241A"/>
    <w:rsid w:val="00C226A9"/>
    <w:rsid w:val="00C22DF4"/>
    <w:rsid w:val="00C23119"/>
    <w:rsid w:val="00C23F83"/>
    <w:rsid w:val="00C24083"/>
    <w:rsid w:val="00C2478E"/>
    <w:rsid w:val="00C25225"/>
    <w:rsid w:val="00C25EF9"/>
    <w:rsid w:val="00C26422"/>
    <w:rsid w:val="00C2677F"/>
    <w:rsid w:val="00C26B59"/>
    <w:rsid w:val="00C273F2"/>
    <w:rsid w:val="00C27469"/>
    <w:rsid w:val="00C27575"/>
    <w:rsid w:val="00C27CA4"/>
    <w:rsid w:val="00C27E96"/>
    <w:rsid w:val="00C27F9F"/>
    <w:rsid w:val="00C30067"/>
    <w:rsid w:val="00C3025A"/>
    <w:rsid w:val="00C30787"/>
    <w:rsid w:val="00C310DA"/>
    <w:rsid w:val="00C31636"/>
    <w:rsid w:val="00C3263A"/>
    <w:rsid w:val="00C32692"/>
    <w:rsid w:val="00C32933"/>
    <w:rsid w:val="00C3295C"/>
    <w:rsid w:val="00C32D61"/>
    <w:rsid w:val="00C32D97"/>
    <w:rsid w:val="00C32FD9"/>
    <w:rsid w:val="00C333C3"/>
    <w:rsid w:val="00C33B0A"/>
    <w:rsid w:val="00C343ED"/>
    <w:rsid w:val="00C35851"/>
    <w:rsid w:val="00C3586C"/>
    <w:rsid w:val="00C36E77"/>
    <w:rsid w:val="00C36FB7"/>
    <w:rsid w:val="00C37A71"/>
    <w:rsid w:val="00C401B3"/>
    <w:rsid w:val="00C40D09"/>
    <w:rsid w:val="00C4211A"/>
    <w:rsid w:val="00C42410"/>
    <w:rsid w:val="00C42734"/>
    <w:rsid w:val="00C42DF0"/>
    <w:rsid w:val="00C43162"/>
    <w:rsid w:val="00C4329B"/>
    <w:rsid w:val="00C4337A"/>
    <w:rsid w:val="00C43608"/>
    <w:rsid w:val="00C4371D"/>
    <w:rsid w:val="00C43898"/>
    <w:rsid w:val="00C43A00"/>
    <w:rsid w:val="00C43E4A"/>
    <w:rsid w:val="00C44B7C"/>
    <w:rsid w:val="00C44D2E"/>
    <w:rsid w:val="00C44F19"/>
    <w:rsid w:val="00C45101"/>
    <w:rsid w:val="00C4570B"/>
    <w:rsid w:val="00C457BB"/>
    <w:rsid w:val="00C45828"/>
    <w:rsid w:val="00C45833"/>
    <w:rsid w:val="00C45D45"/>
    <w:rsid w:val="00C45E54"/>
    <w:rsid w:val="00C45FB9"/>
    <w:rsid w:val="00C462DD"/>
    <w:rsid w:val="00C464F9"/>
    <w:rsid w:val="00C46A3F"/>
    <w:rsid w:val="00C4749B"/>
    <w:rsid w:val="00C50C29"/>
    <w:rsid w:val="00C50C58"/>
    <w:rsid w:val="00C50D36"/>
    <w:rsid w:val="00C521E2"/>
    <w:rsid w:val="00C522D8"/>
    <w:rsid w:val="00C52485"/>
    <w:rsid w:val="00C525A7"/>
    <w:rsid w:val="00C52CC2"/>
    <w:rsid w:val="00C52D57"/>
    <w:rsid w:val="00C538AC"/>
    <w:rsid w:val="00C53D4D"/>
    <w:rsid w:val="00C5408F"/>
    <w:rsid w:val="00C54166"/>
    <w:rsid w:val="00C559F0"/>
    <w:rsid w:val="00C55CA3"/>
    <w:rsid w:val="00C5618A"/>
    <w:rsid w:val="00C56B7A"/>
    <w:rsid w:val="00C56D14"/>
    <w:rsid w:val="00C56FCB"/>
    <w:rsid w:val="00C57490"/>
    <w:rsid w:val="00C60532"/>
    <w:rsid w:val="00C62220"/>
    <w:rsid w:val="00C622AC"/>
    <w:rsid w:val="00C626DA"/>
    <w:rsid w:val="00C62AFD"/>
    <w:rsid w:val="00C62DF0"/>
    <w:rsid w:val="00C64377"/>
    <w:rsid w:val="00C6439D"/>
    <w:rsid w:val="00C64955"/>
    <w:rsid w:val="00C65359"/>
    <w:rsid w:val="00C661DF"/>
    <w:rsid w:val="00C667ED"/>
    <w:rsid w:val="00C669DF"/>
    <w:rsid w:val="00C674D3"/>
    <w:rsid w:val="00C67D2E"/>
    <w:rsid w:val="00C70923"/>
    <w:rsid w:val="00C7108F"/>
    <w:rsid w:val="00C7139B"/>
    <w:rsid w:val="00C717AB"/>
    <w:rsid w:val="00C71D90"/>
    <w:rsid w:val="00C7244E"/>
    <w:rsid w:val="00C72483"/>
    <w:rsid w:val="00C72D3C"/>
    <w:rsid w:val="00C72E23"/>
    <w:rsid w:val="00C730D4"/>
    <w:rsid w:val="00C73762"/>
    <w:rsid w:val="00C73948"/>
    <w:rsid w:val="00C739E8"/>
    <w:rsid w:val="00C73BB7"/>
    <w:rsid w:val="00C73E25"/>
    <w:rsid w:val="00C73E72"/>
    <w:rsid w:val="00C740A0"/>
    <w:rsid w:val="00C742EC"/>
    <w:rsid w:val="00C74AE8"/>
    <w:rsid w:val="00C75E6B"/>
    <w:rsid w:val="00C76376"/>
    <w:rsid w:val="00C76464"/>
    <w:rsid w:val="00C7695C"/>
    <w:rsid w:val="00C76E79"/>
    <w:rsid w:val="00C77316"/>
    <w:rsid w:val="00C77626"/>
    <w:rsid w:val="00C77BF0"/>
    <w:rsid w:val="00C803BE"/>
    <w:rsid w:val="00C809DE"/>
    <w:rsid w:val="00C815CC"/>
    <w:rsid w:val="00C81625"/>
    <w:rsid w:val="00C8172F"/>
    <w:rsid w:val="00C8185F"/>
    <w:rsid w:val="00C81A6C"/>
    <w:rsid w:val="00C81B03"/>
    <w:rsid w:val="00C81B16"/>
    <w:rsid w:val="00C82048"/>
    <w:rsid w:val="00C828C4"/>
    <w:rsid w:val="00C83AF2"/>
    <w:rsid w:val="00C83F07"/>
    <w:rsid w:val="00C84416"/>
    <w:rsid w:val="00C84DFA"/>
    <w:rsid w:val="00C85924"/>
    <w:rsid w:val="00C868A2"/>
    <w:rsid w:val="00C87983"/>
    <w:rsid w:val="00C87FC5"/>
    <w:rsid w:val="00C90526"/>
    <w:rsid w:val="00C905C7"/>
    <w:rsid w:val="00C9073C"/>
    <w:rsid w:val="00C9107C"/>
    <w:rsid w:val="00C91304"/>
    <w:rsid w:val="00C91A53"/>
    <w:rsid w:val="00C91E17"/>
    <w:rsid w:val="00C91E1B"/>
    <w:rsid w:val="00C92101"/>
    <w:rsid w:val="00C92625"/>
    <w:rsid w:val="00C92AD0"/>
    <w:rsid w:val="00C92B81"/>
    <w:rsid w:val="00C930A0"/>
    <w:rsid w:val="00C934BD"/>
    <w:rsid w:val="00C937F5"/>
    <w:rsid w:val="00C93986"/>
    <w:rsid w:val="00C93E50"/>
    <w:rsid w:val="00C941A9"/>
    <w:rsid w:val="00C94A5E"/>
    <w:rsid w:val="00C95239"/>
    <w:rsid w:val="00C9557E"/>
    <w:rsid w:val="00C967A6"/>
    <w:rsid w:val="00C9779F"/>
    <w:rsid w:val="00C97B83"/>
    <w:rsid w:val="00C97F4E"/>
    <w:rsid w:val="00CA0092"/>
    <w:rsid w:val="00CA0220"/>
    <w:rsid w:val="00CA0625"/>
    <w:rsid w:val="00CA0730"/>
    <w:rsid w:val="00CA0DC3"/>
    <w:rsid w:val="00CA155B"/>
    <w:rsid w:val="00CA1905"/>
    <w:rsid w:val="00CA21E1"/>
    <w:rsid w:val="00CA242F"/>
    <w:rsid w:val="00CA3AB2"/>
    <w:rsid w:val="00CA3E2D"/>
    <w:rsid w:val="00CA3F41"/>
    <w:rsid w:val="00CA4006"/>
    <w:rsid w:val="00CA4039"/>
    <w:rsid w:val="00CA428F"/>
    <w:rsid w:val="00CA4942"/>
    <w:rsid w:val="00CA4BD1"/>
    <w:rsid w:val="00CA52C8"/>
    <w:rsid w:val="00CA52DA"/>
    <w:rsid w:val="00CA57D6"/>
    <w:rsid w:val="00CA58DA"/>
    <w:rsid w:val="00CA5CB5"/>
    <w:rsid w:val="00CA5D2E"/>
    <w:rsid w:val="00CA6108"/>
    <w:rsid w:val="00CA773C"/>
    <w:rsid w:val="00CA7B2F"/>
    <w:rsid w:val="00CA7D52"/>
    <w:rsid w:val="00CA7EDD"/>
    <w:rsid w:val="00CB02A3"/>
    <w:rsid w:val="00CB07C3"/>
    <w:rsid w:val="00CB11EA"/>
    <w:rsid w:val="00CB123A"/>
    <w:rsid w:val="00CB164F"/>
    <w:rsid w:val="00CB218D"/>
    <w:rsid w:val="00CB2F29"/>
    <w:rsid w:val="00CB2FF5"/>
    <w:rsid w:val="00CB320D"/>
    <w:rsid w:val="00CB3AE4"/>
    <w:rsid w:val="00CB4021"/>
    <w:rsid w:val="00CB42EA"/>
    <w:rsid w:val="00CB4FA1"/>
    <w:rsid w:val="00CB533E"/>
    <w:rsid w:val="00CB55DF"/>
    <w:rsid w:val="00CB5C26"/>
    <w:rsid w:val="00CB5CEE"/>
    <w:rsid w:val="00CB5DE1"/>
    <w:rsid w:val="00CB5F51"/>
    <w:rsid w:val="00CB6333"/>
    <w:rsid w:val="00CB67A8"/>
    <w:rsid w:val="00CB6B40"/>
    <w:rsid w:val="00CB6C7A"/>
    <w:rsid w:val="00CB6E28"/>
    <w:rsid w:val="00CB7615"/>
    <w:rsid w:val="00CB78C9"/>
    <w:rsid w:val="00CC0678"/>
    <w:rsid w:val="00CC0C3C"/>
    <w:rsid w:val="00CC0D1C"/>
    <w:rsid w:val="00CC1925"/>
    <w:rsid w:val="00CC194C"/>
    <w:rsid w:val="00CC1A48"/>
    <w:rsid w:val="00CC1C4B"/>
    <w:rsid w:val="00CC225F"/>
    <w:rsid w:val="00CC2FFC"/>
    <w:rsid w:val="00CC3714"/>
    <w:rsid w:val="00CC3EAA"/>
    <w:rsid w:val="00CC4016"/>
    <w:rsid w:val="00CC45C6"/>
    <w:rsid w:val="00CC52D5"/>
    <w:rsid w:val="00CC5859"/>
    <w:rsid w:val="00CC6691"/>
    <w:rsid w:val="00CC676D"/>
    <w:rsid w:val="00CC6C18"/>
    <w:rsid w:val="00CC725A"/>
    <w:rsid w:val="00CC759F"/>
    <w:rsid w:val="00CD03B7"/>
    <w:rsid w:val="00CD0852"/>
    <w:rsid w:val="00CD0C4E"/>
    <w:rsid w:val="00CD0DD8"/>
    <w:rsid w:val="00CD143E"/>
    <w:rsid w:val="00CD1FD5"/>
    <w:rsid w:val="00CD26B0"/>
    <w:rsid w:val="00CD26F7"/>
    <w:rsid w:val="00CD2FB0"/>
    <w:rsid w:val="00CD314F"/>
    <w:rsid w:val="00CD3357"/>
    <w:rsid w:val="00CD37C7"/>
    <w:rsid w:val="00CD3C8D"/>
    <w:rsid w:val="00CD3EFD"/>
    <w:rsid w:val="00CD4FC6"/>
    <w:rsid w:val="00CD502F"/>
    <w:rsid w:val="00CD5214"/>
    <w:rsid w:val="00CD5615"/>
    <w:rsid w:val="00CD57B5"/>
    <w:rsid w:val="00CD5B45"/>
    <w:rsid w:val="00CD5F6C"/>
    <w:rsid w:val="00CD60DC"/>
    <w:rsid w:val="00CD6239"/>
    <w:rsid w:val="00CD696F"/>
    <w:rsid w:val="00CD6CB6"/>
    <w:rsid w:val="00CD745A"/>
    <w:rsid w:val="00CD7EE8"/>
    <w:rsid w:val="00CE0547"/>
    <w:rsid w:val="00CE1271"/>
    <w:rsid w:val="00CE1497"/>
    <w:rsid w:val="00CE14BF"/>
    <w:rsid w:val="00CE1634"/>
    <w:rsid w:val="00CE1907"/>
    <w:rsid w:val="00CE1A6F"/>
    <w:rsid w:val="00CE1AA1"/>
    <w:rsid w:val="00CE2395"/>
    <w:rsid w:val="00CE2A65"/>
    <w:rsid w:val="00CE2D9B"/>
    <w:rsid w:val="00CE3456"/>
    <w:rsid w:val="00CE3634"/>
    <w:rsid w:val="00CE3F50"/>
    <w:rsid w:val="00CE452B"/>
    <w:rsid w:val="00CE48AB"/>
    <w:rsid w:val="00CE4CC8"/>
    <w:rsid w:val="00CE5E7C"/>
    <w:rsid w:val="00CE6173"/>
    <w:rsid w:val="00CE648B"/>
    <w:rsid w:val="00CE66D3"/>
    <w:rsid w:val="00CE69B5"/>
    <w:rsid w:val="00CE70E3"/>
    <w:rsid w:val="00CE75F6"/>
    <w:rsid w:val="00CE78C3"/>
    <w:rsid w:val="00CE7AFD"/>
    <w:rsid w:val="00CF0CC8"/>
    <w:rsid w:val="00CF1E3B"/>
    <w:rsid w:val="00CF2043"/>
    <w:rsid w:val="00CF328D"/>
    <w:rsid w:val="00CF34D2"/>
    <w:rsid w:val="00CF38C1"/>
    <w:rsid w:val="00CF40E0"/>
    <w:rsid w:val="00CF43B7"/>
    <w:rsid w:val="00CF4DDA"/>
    <w:rsid w:val="00CF4F41"/>
    <w:rsid w:val="00CF5C78"/>
    <w:rsid w:val="00CF5D05"/>
    <w:rsid w:val="00CF603A"/>
    <w:rsid w:val="00CF626E"/>
    <w:rsid w:val="00CF67FE"/>
    <w:rsid w:val="00CF6A80"/>
    <w:rsid w:val="00CF6C81"/>
    <w:rsid w:val="00CF6C82"/>
    <w:rsid w:val="00D000AD"/>
    <w:rsid w:val="00D0013D"/>
    <w:rsid w:val="00D0045F"/>
    <w:rsid w:val="00D006AF"/>
    <w:rsid w:val="00D00F18"/>
    <w:rsid w:val="00D01441"/>
    <w:rsid w:val="00D019FE"/>
    <w:rsid w:val="00D027E3"/>
    <w:rsid w:val="00D02936"/>
    <w:rsid w:val="00D02A7B"/>
    <w:rsid w:val="00D02B57"/>
    <w:rsid w:val="00D037FD"/>
    <w:rsid w:val="00D03907"/>
    <w:rsid w:val="00D03CFD"/>
    <w:rsid w:val="00D04229"/>
    <w:rsid w:val="00D04A37"/>
    <w:rsid w:val="00D04CD3"/>
    <w:rsid w:val="00D05492"/>
    <w:rsid w:val="00D0557A"/>
    <w:rsid w:val="00D05D81"/>
    <w:rsid w:val="00D05F6C"/>
    <w:rsid w:val="00D060A8"/>
    <w:rsid w:val="00D06FC1"/>
    <w:rsid w:val="00D073E6"/>
    <w:rsid w:val="00D07E9D"/>
    <w:rsid w:val="00D07F80"/>
    <w:rsid w:val="00D10F01"/>
    <w:rsid w:val="00D11059"/>
    <w:rsid w:val="00D113A8"/>
    <w:rsid w:val="00D11C36"/>
    <w:rsid w:val="00D11D26"/>
    <w:rsid w:val="00D12115"/>
    <w:rsid w:val="00D122FF"/>
    <w:rsid w:val="00D125D2"/>
    <w:rsid w:val="00D142DE"/>
    <w:rsid w:val="00D142F6"/>
    <w:rsid w:val="00D14650"/>
    <w:rsid w:val="00D14CFF"/>
    <w:rsid w:val="00D14F48"/>
    <w:rsid w:val="00D15080"/>
    <w:rsid w:val="00D15598"/>
    <w:rsid w:val="00D1594D"/>
    <w:rsid w:val="00D15BFB"/>
    <w:rsid w:val="00D15C10"/>
    <w:rsid w:val="00D15C37"/>
    <w:rsid w:val="00D166F1"/>
    <w:rsid w:val="00D1689B"/>
    <w:rsid w:val="00D16953"/>
    <w:rsid w:val="00D16956"/>
    <w:rsid w:val="00D170F4"/>
    <w:rsid w:val="00D1775A"/>
    <w:rsid w:val="00D17BD6"/>
    <w:rsid w:val="00D201DB"/>
    <w:rsid w:val="00D20305"/>
    <w:rsid w:val="00D20586"/>
    <w:rsid w:val="00D20821"/>
    <w:rsid w:val="00D20944"/>
    <w:rsid w:val="00D21936"/>
    <w:rsid w:val="00D221E4"/>
    <w:rsid w:val="00D2265C"/>
    <w:rsid w:val="00D228CE"/>
    <w:rsid w:val="00D23131"/>
    <w:rsid w:val="00D23263"/>
    <w:rsid w:val="00D234E9"/>
    <w:rsid w:val="00D2390A"/>
    <w:rsid w:val="00D2390D"/>
    <w:rsid w:val="00D244DA"/>
    <w:rsid w:val="00D2484C"/>
    <w:rsid w:val="00D2529C"/>
    <w:rsid w:val="00D25304"/>
    <w:rsid w:val="00D254BD"/>
    <w:rsid w:val="00D25CA3"/>
    <w:rsid w:val="00D26ED4"/>
    <w:rsid w:val="00D27013"/>
    <w:rsid w:val="00D27726"/>
    <w:rsid w:val="00D27FB4"/>
    <w:rsid w:val="00D30C6F"/>
    <w:rsid w:val="00D30CD0"/>
    <w:rsid w:val="00D31397"/>
    <w:rsid w:val="00D325B6"/>
    <w:rsid w:val="00D32661"/>
    <w:rsid w:val="00D33153"/>
    <w:rsid w:val="00D332B5"/>
    <w:rsid w:val="00D3330F"/>
    <w:rsid w:val="00D3386B"/>
    <w:rsid w:val="00D33C86"/>
    <w:rsid w:val="00D343D7"/>
    <w:rsid w:val="00D34476"/>
    <w:rsid w:val="00D34900"/>
    <w:rsid w:val="00D353A9"/>
    <w:rsid w:val="00D35F1B"/>
    <w:rsid w:val="00D36571"/>
    <w:rsid w:val="00D36AC1"/>
    <w:rsid w:val="00D36B27"/>
    <w:rsid w:val="00D37769"/>
    <w:rsid w:val="00D3790C"/>
    <w:rsid w:val="00D379C4"/>
    <w:rsid w:val="00D37F04"/>
    <w:rsid w:val="00D4044C"/>
    <w:rsid w:val="00D4105A"/>
    <w:rsid w:val="00D41D0F"/>
    <w:rsid w:val="00D41EC3"/>
    <w:rsid w:val="00D44458"/>
    <w:rsid w:val="00D444AD"/>
    <w:rsid w:val="00D44642"/>
    <w:rsid w:val="00D44703"/>
    <w:rsid w:val="00D447B3"/>
    <w:rsid w:val="00D44A41"/>
    <w:rsid w:val="00D44BB5"/>
    <w:rsid w:val="00D44D50"/>
    <w:rsid w:val="00D450AB"/>
    <w:rsid w:val="00D45CB7"/>
    <w:rsid w:val="00D4659A"/>
    <w:rsid w:val="00D46A1D"/>
    <w:rsid w:val="00D474FD"/>
    <w:rsid w:val="00D47667"/>
    <w:rsid w:val="00D501B3"/>
    <w:rsid w:val="00D50801"/>
    <w:rsid w:val="00D50FA6"/>
    <w:rsid w:val="00D516A0"/>
    <w:rsid w:val="00D518FE"/>
    <w:rsid w:val="00D51D30"/>
    <w:rsid w:val="00D51F9F"/>
    <w:rsid w:val="00D51FFC"/>
    <w:rsid w:val="00D523B9"/>
    <w:rsid w:val="00D53003"/>
    <w:rsid w:val="00D541A4"/>
    <w:rsid w:val="00D5451B"/>
    <w:rsid w:val="00D54BA0"/>
    <w:rsid w:val="00D561D5"/>
    <w:rsid w:val="00D563F4"/>
    <w:rsid w:val="00D5656F"/>
    <w:rsid w:val="00D56E16"/>
    <w:rsid w:val="00D57F71"/>
    <w:rsid w:val="00D607C9"/>
    <w:rsid w:val="00D6091F"/>
    <w:rsid w:val="00D60EE2"/>
    <w:rsid w:val="00D612E9"/>
    <w:rsid w:val="00D61EC8"/>
    <w:rsid w:val="00D6221A"/>
    <w:rsid w:val="00D625EF"/>
    <w:rsid w:val="00D62C09"/>
    <w:rsid w:val="00D6341B"/>
    <w:rsid w:val="00D63542"/>
    <w:rsid w:val="00D63B4E"/>
    <w:rsid w:val="00D641E5"/>
    <w:rsid w:val="00D64265"/>
    <w:rsid w:val="00D64BFB"/>
    <w:rsid w:val="00D64C14"/>
    <w:rsid w:val="00D64D26"/>
    <w:rsid w:val="00D66068"/>
    <w:rsid w:val="00D663A0"/>
    <w:rsid w:val="00D66C18"/>
    <w:rsid w:val="00D7005C"/>
    <w:rsid w:val="00D704D4"/>
    <w:rsid w:val="00D70981"/>
    <w:rsid w:val="00D709D5"/>
    <w:rsid w:val="00D715A2"/>
    <w:rsid w:val="00D719A6"/>
    <w:rsid w:val="00D72028"/>
    <w:rsid w:val="00D73F53"/>
    <w:rsid w:val="00D73FF8"/>
    <w:rsid w:val="00D742FB"/>
    <w:rsid w:val="00D74A9B"/>
    <w:rsid w:val="00D74D07"/>
    <w:rsid w:val="00D7579C"/>
    <w:rsid w:val="00D7672A"/>
    <w:rsid w:val="00D76A93"/>
    <w:rsid w:val="00D7702C"/>
    <w:rsid w:val="00D77910"/>
    <w:rsid w:val="00D77D4C"/>
    <w:rsid w:val="00D8113F"/>
    <w:rsid w:val="00D8122E"/>
    <w:rsid w:val="00D81A1E"/>
    <w:rsid w:val="00D82216"/>
    <w:rsid w:val="00D82641"/>
    <w:rsid w:val="00D82EBA"/>
    <w:rsid w:val="00D832DD"/>
    <w:rsid w:val="00D83377"/>
    <w:rsid w:val="00D83A85"/>
    <w:rsid w:val="00D84BEE"/>
    <w:rsid w:val="00D84CCF"/>
    <w:rsid w:val="00D84DB5"/>
    <w:rsid w:val="00D84DF4"/>
    <w:rsid w:val="00D85276"/>
    <w:rsid w:val="00D852D1"/>
    <w:rsid w:val="00D862F0"/>
    <w:rsid w:val="00D8654C"/>
    <w:rsid w:val="00D86ADE"/>
    <w:rsid w:val="00D8702D"/>
    <w:rsid w:val="00D8720A"/>
    <w:rsid w:val="00D87324"/>
    <w:rsid w:val="00D874D6"/>
    <w:rsid w:val="00D878E9"/>
    <w:rsid w:val="00D8796B"/>
    <w:rsid w:val="00D87DC9"/>
    <w:rsid w:val="00D87F5C"/>
    <w:rsid w:val="00D9053C"/>
    <w:rsid w:val="00D906D3"/>
    <w:rsid w:val="00D90C53"/>
    <w:rsid w:val="00D90D12"/>
    <w:rsid w:val="00D91339"/>
    <w:rsid w:val="00D91368"/>
    <w:rsid w:val="00D9177D"/>
    <w:rsid w:val="00D91E9D"/>
    <w:rsid w:val="00D923DE"/>
    <w:rsid w:val="00D9251E"/>
    <w:rsid w:val="00D926A7"/>
    <w:rsid w:val="00D926E8"/>
    <w:rsid w:val="00D92C88"/>
    <w:rsid w:val="00D92E82"/>
    <w:rsid w:val="00D93218"/>
    <w:rsid w:val="00D933BE"/>
    <w:rsid w:val="00D93607"/>
    <w:rsid w:val="00D93F4E"/>
    <w:rsid w:val="00D94C12"/>
    <w:rsid w:val="00D94E0B"/>
    <w:rsid w:val="00D94EB2"/>
    <w:rsid w:val="00D95473"/>
    <w:rsid w:val="00D956EE"/>
    <w:rsid w:val="00D9598C"/>
    <w:rsid w:val="00D961D7"/>
    <w:rsid w:val="00D96559"/>
    <w:rsid w:val="00D96BFF"/>
    <w:rsid w:val="00D9725B"/>
    <w:rsid w:val="00D976D6"/>
    <w:rsid w:val="00D97863"/>
    <w:rsid w:val="00D97881"/>
    <w:rsid w:val="00DA0185"/>
    <w:rsid w:val="00DA1C33"/>
    <w:rsid w:val="00DA2613"/>
    <w:rsid w:val="00DA26D5"/>
    <w:rsid w:val="00DA296B"/>
    <w:rsid w:val="00DA2A47"/>
    <w:rsid w:val="00DA3275"/>
    <w:rsid w:val="00DA342C"/>
    <w:rsid w:val="00DA3F03"/>
    <w:rsid w:val="00DA3F6F"/>
    <w:rsid w:val="00DA428E"/>
    <w:rsid w:val="00DA48DE"/>
    <w:rsid w:val="00DA4D6B"/>
    <w:rsid w:val="00DA54FE"/>
    <w:rsid w:val="00DA5C89"/>
    <w:rsid w:val="00DA5FFB"/>
    <w:rsid w:val="00DA66A6"/>
    <w:rsid w:val="00DA674D"/>
    <w:rsid w:val="00DA68FA"/>
    <w:rsid w:val="00DA73A6"/>
    <w:rsid w:val="00DA74EB"/>
    <w:rsid w:val="00DA793B"/>
    <w:rsid w:val="00DA7B4A"/>
    <w:rsid w:val="00DA7F0B"/>
    <w:rsid w:val="00DB0B76"/>
    <w:rsid w:val="00DB142E"/>
    <w:rsid w:val="00DB1B0E"/>
    <w:rsid w:val="00DB2277"/>
    <w:rsid w:val="00DB2A6D"/>
    <w:rsid w:val="00DB3C2D"/>
    <w:rsid w:val="00DB3D50"/>
    <w:rsid w:val="00DB3DF0"/>
    <w:rsid w:val="00DB3EFE"/>
    <w:rsid w:val="00DB4039"/>
    <w:rsid w:val="00DB4205"/>
    <w:rsid w:val="00DB431C"/>
    <w:rsid w:val="00DB459B"/>
    <w:rsid w:val="00DB4D51"/>
    <w:rsid w:val="00DB5237"/>
    <w:rsid w:val="00DB5239"/>
    <w:rsid w:val="00DB5AAE"/>
    <w:rsid w:val="00DB5FAE"/>
    <w:rsid w:val="00DB603B"/>
    <w:rsid w:val="00DB6618"/>
    <w:rsid w:val="00DB66D8"/>
    <w:rsid w:val="00DB721D"/>
    <w:rsid w:val="00DB74EF"/>
    <w:rsid w:val="00DB77A1"/>
    <w:rsid w:val="00DB7D37"/>
    <w:rsid w:val="00DC0084"/>
    <w:rsid w:val="00DC0B12"/>
    <w:rsid w:val="00DC0BE5"/>
    <w:rsid w:val="00DC1124"/>
    <w:rsid w:val="00DC16EB"/>
    <w:rsid w:val="00DC1719"/>
    <w:rsid w:val="00DC18B0"/>
    <w:rsid w:val="00DC18C5"/>
    <w:rsid w:val="00DC2539"/>
    <w:rsid w:val="00DC2829"/>
    <w:rsid w:val="00DC285B"/>
    <w:rsid w:val="00DC2C3D"/>
    <w:rsid w:val="00DC3127"/>
    <w:rsid w:val="00DC3358"/>
    <w:rsid w:val="00DC3C2C"/>
    <w:rsid w:val="00DC3F33"/>
    <w:rsid w:val="00DC3FCD"/>
    <w:rsid w:val="00DC455C"/>
    <w:rsid w:val="00DC4A64"/>
    <w:rsid w:val="00DC4AAA"/>
    <w:rsid w:val="00DC4D5C"/>
    <w:rsid w:val="00DC4D71"/>
    <w:rsid w:val="00DC5CBE"/>
    <w:rsid w:val="00DC5DC8"/>
    <w:rsid w:val="00DC7236"/>
    <w:rsid w:val="00DD01D9"/>
    <w:rsid w:val="00DD021F"/>
    <w:rsid w:val="00DD033E"/>
    <w:rsid w:val="00DD16ED"/>
    <w:rsid w:val="00DD3899"/>
    <w:rsid w:val="00DD4A5A"/>
    <w:rsid w:val="00DD4FE7"/>
    <w:rsid w:val="00DD5377"/>
    <w:rsid w:val="00DD541F"/>
    <w:rsid w:val="00DD5AB5"/>
    <w:rsid w:val="00DD5EF3"/>
    <w:rsid w:val="00DD61EA"/>
    <w:rsid w:val="00DD626B"/>
    <w:rsid w:val="00DD6D82"/>
    <w:rsid w:val="00DD6EAA"/>
    <w:rsid w:val="00DD7B49"/>
    <w:rsid w:val="00DE0623"/>
    <w:rsid w:val="00DE0ABB"/>
    <w:rsid w:val="00DE0C9F"/>
    <w:rsid w:val="00DE155D"/>
    <w:rsid w:val="00DE1722"/>
    <w:rsid w:val="00DE1D87"/>
    <w:rsid w:val="00DE1E8D"/>
    <w:rsid w:val="00DE336B"/>
    <w:rsid w:val="00DE3530"/>
    <w:rsid w:val="00DE3ECC"/>
    <w:rsid w:val="00DE4771"/>
    <w:rsid w:val="00DE5997"/>
    <w:rsid w:val="00DE5C4B"/>
    <w:rsid w:val="00DE64C9"/>
    <w:rsid w:val="00DE6A6E"/>
    <w:rsid w:val="00DE6CCE"/>
    <w:rsid w:val="00DE6D97"/>
    <w:rsid w:val="00DE6FB9"/>
    <w:rsid w:val="00DF053C"/>
    <w:rsid w:val="00DF0A74"/>
    <w:rsid w:val="00DF10C0"/>
    <w:rsid w:val="00DF186E"/>
    <w:rsid w:val="00DF1C40"/>
    <w:rsid w:val="00DF1EAD"/>
    <w:rsid w:val="00DF1EC7"/>
    <w:rsid w:val="00DF223F"/>
    <w:rsid w:val="00DF2A79"/>
    <w:rsid w:val="00DF2E18"/>
    <w:rsid w:val="00DF39A0"/>
    <w:rsid w:val="00DF3D24"/>
    <w:rsid w:val="00DF4545"/>
    <w:rsid w:val="00DF503E"/>
    <w:rsid w:val="00DF5D11"/>
    <w:rsid w:val="00DF650F"/>
    <w:rsid w:val="00DF6ECD"/>
    <w:rsid w:val="00DF6F78"/>
    <w:rsid w:val="00E00548"/>
    <w:rsid w:val="00E006C6"/>
    <w:rsid w:val="00E00959"/>
    <w:rsid w:val="00E00DC5"/>
    <w:rsid w:val="00E015A0"/>
    <w:rsid w:val="00E016F0"/>
    <w:rsid w:val="00E025C1"/>
    <w:rsid w:val="00E02B7D"/>
    <w:rsid w:val="00E030CF"/>
    <w:rsid w:val="00E0344E"/>
    <w:rsid w:val="00E034B3"/>
    <w:rsid w:val="00E035F9"/>
    <w:rsid w:val="00E037D2"/>
    <w:rsid w:val="00E03FE5"/>
    <w:rsid w:val="00E0483C"/>
    <w:rsid w:val="00E04918"/>
    <w:rsid w:val="00E05BE9"/>
    <w:rsid w:val="00E05C1D"/>
    <w:rsid w:val="00E06509"/>
    <w:rsid w:val="00E0655C"/>
    <w:rsid w:val="00E067BE"/>
    <w:rsid w:val="00E06A03"/>
    <w:rsid w:val="00E06A53"/>
    <w:rsid w:val="00E07238"/>
    <w:rsid w:val="00E07292"/>
    <w:rsid w:val="00E07B20"/>
    <w:rsid w:val="00E11057"/>
    <w:rsid w:val="00E11793"/>
    <w:rsid w:val="00E11F85"/>
    <w:rsid w:val="00E12080"/>
    <w:rsid w:val="00E12D6A"/>
    <w:rsid w:val="00E13406"/>
    <w:rsid w:val="00E135B7"/>
    <w:rsid w:val="00E144A3"/>
    <w:rsid w:val="00E156BC"/>
    <w:rsid w:val="00E161A2"/>
    <w:rsid w:val="00E166BE"/>
    <w:rsid w:val="00E16A70"/>
    <w:rsid w:val="00E16FD3"/>
    <w:rsid w:val="00E16FEE"/>
    <w:rsid w:val="00E1717E"/>
    <w:rsid w:val="00E17327"/>
    <w:rsid w:val="00E17680"/>
    <w:rsid w:val="00E1793B"/>
    <w:rsid w:val="00E17A34"/>
    <w:rsid w:val="00E206A7"/>
    <w:rsid w:val="00E20B7F"/>
    <w:rsid w:val="00E21A28"/>
    <w:rsid w:val="00E21B2E"/>
    <w:rsid w:val="00E2233B"/>
    <w:rsid w:val="00E22540"/>
    <w:rsid w:val="00E22D6A"/>
    <w:rsid w:val="00E22ED7"/>
    <w:rsid w:val="00E234F3"/>
    <w:rsid w:val="00E236D9"/>
    <w:rsid w:val="00E23BE3"/>
    <w:rsid w:val="00E24649"/>
    <w:rsid w:val="00E2487E"/>
    <w:rsid w:val="00E24E13"/>
    <w:rsid w:val="00E24F4C"/>
    <w:rsid w:val="00E253C5"/>
    <w:rsid w:val="00E25E35"/>
    <w:rsid w:val="00E25FCB"/>
    <w:rsid w:val="00E264EA"/>
    <w:rsid w:val="00E2663B"/>
    <w:rsid w:val="00E26C3E"/>
    <w:rsid w:val="00E26EA9"/>
    <w:rsid w:val="00E27366"/>
    <w:rsid w:val="00E279D6"/>
    <w:rsid w:val="00E27AF3"/>
    <w:rsid w:val="00E307D3"/>
    <w:rsid w:val="00E31296"/>
    <w:rsid w:val="00E31908"/>
    <w:rsid w:val="00E31C47"/>
    <w:rsid w:val="00E320EC"/>
    <w:rsid w:val="00E32AF0"/>
    <w:rsid w:val="00E32B93"/>
    <w:rsid w:val="00E33127"/>
    <w:rsid w:val="00E339BD"/>
    <w:rsid w:val="00E33F4F"/>
    <w:rsid w:val="00E33F7E"/>
    <w:rsid w:val="00E34444"/>
    <w:rsid w:val="00E349AC"/>
    <w:rsid w:val="00E355D7"/>
    <w:rsid w:val="00E36ABC"/>
    <w:rsid w:val="00E36BEE"/>
    <w:rsid w:val="00E3715D"/>
    <w:rsid w:val="00E375EC"/>
    <w:rsid w:val="00E377F9"/>
    <w:rsid w:val="00E37C92"/>
    <w:rsid w:val="00E37DF8"/>
    <w:rsid w:val="00E401C4"/>
    <w:rsid w:val="00E402C4"/>
    <w:rsid w:val="00E4110A"/>
    <w:rsid w:val="00E416C4"/>
    <w:rsid w:val="00E41BCE"/>
    <w:rsid w:val="00E4208F"/>
    <w:rsid w:val="00E422E2"/>
    <w:rsid w:val="00E423B8"/>
    <w:rsid w:val="00E42961"/>
    <w:rsid w:val="00E42BD1"/>
    <w:rsid w:val="00E4319E"/>
    <w:rsid w:val="00E4341B"/>
    <w:rsid w:val="00E438C4"/>
    <w:rsid w:val="00E44273"/>
    <w:rsid w:val="00E44FF1"/>
    <w:rsid w:val="00E468FC"/>
    <w:rsid w:val="00E478BF"/>
    <w:rsid w:val="00E47FBA"/>
    <w:rsid w:val="00E501B5"/>
    <w:rsid w:val="00E50C9C"/>
    <w:rsid w:val="00E50D97"/>
    <w:rsid w:val="00E51524"/>
    <w:rsid w:val="00E515BE"/>
    <w:rsid w:val="00E51AF1"/>
    <w:rsid w:val="00E51D08"/>
    <w:rsid w:val="00E5210B"/>
    <w:rsid w:val="00E523F4"/>
    <w:rsid w:val="00E52494"/>
    <w:rsid w:val="00E529C8"/>
    <w:rsid w:val="00E52E61"/>
    <w:rsid w:val="00E5305E"/>
    <w:rsid w:val="00E5310F"/>
    <w:rsid w:val="00E5370B"/>
    <w:rsid w:val="00E538BB"/>
    <w:rsid w:val="00E5416F"/>
    <w:rsid w:val="00E54449"/>
    <w:rsid w:val="00E5483E"/>
    <w:rsid w:val="00E54AD8"/>
    <w:rsid w:val="00E54C00"/>
    <w:rsid w:val="00E55502"/>
    <w:rsid w:val="00E5560A"/>
    <w:rsid w:val="00E56CCB"/>
    <w:rsid w:val="00E57DA6"/>
    <w:rsid w:val="00E606A6"/>
    <w:rsid w:val="00E607BB"/>
    <w:rsid w:val="00E6096B"/>
    <w:rsid w:val="00E61250"/>
    <w:rsid w:val="00E61530"/>
    <w:rsid w:val="00E61579"/>
    <w:rsid w:val="00E61881"/>
    <w:rsid w:val="00E6188D"/>
    <w:rsid w:val="00E62127"/>
    <w:rsid w:val="00E636EA"/>
    <w:rsid w:val="00E63AB7"/>
    <w:rsid w:val="00E63F30"/>
    <w:rsid w:val="00E63FFA"/>
    <w:rsid w:val="00E64A3D"/>
    <w:rsid w:val="00E64E26"/>
    <w:rsid w:val="00E64FBF"/>
    <w:rsid w:val="00E65037"/>
    <w:rsid w:val="00E65D9B"/>
    <w:rsid w:val="00E65F9E"/>
    <w:rsid w:val="00E671A0"/>
    <w:rsid w:val="00E67231"/>
    <w:rsid w:val="00E672DC"/>
    <w:rsid w:val="00E67447"/>
    <w:rsid w:val="00E70415"/>
    <w:rsid w:val="00E70B8F"/>
    <w:rsid w:val="00E7228E"/>
    <w:rsid w:val="00E726E4"/>
    <w:rsid w:val="00E72C74"/>
    <w:rsid w:val="00E73085"/>
    <w:rsid w:val="00E733D8"/>
    <w:rsid w:val="00E740A2"/>
    <w:rsid w:val="00E74181"/>
    <w:rsid w:val="00E7633D"/>
    <w:rsid w:val="00E769CD"/>
    <w:rsid w:val="00E76B03"/>
    <w:rsid w:val="00E77081"/>
    <w:rsid w:val="00E77D42"/>
    <w:rsid w:val="00E77EDE"/>
    <w:rsid w:val="00E80426"/>
    <w:rsid w:val="00E809C0"/>
    <w:rsid w:val="00E81BC2"/>
    <w:rsid w:val="00E81DE4"/>
    <w:rsid w:val="00E8262A"/>
    <w:rsid w:val="00E8413E"/>
    <w:rsid w:val="00E845D4"/>
    <w:rsid w:val="00E84B23"/>
    <w:rsid w:val="00E85A97"/>
    <w:rsid w:val="00E85CD3"/>
    <w:rsid w:val="00E86465"/>
    <w:rsid w:val="00E8647F"/>
    <w:rsid w:val="00E86512"/>
    <w:rsid w:val="00E86A8A"/>
    <w:rsid w:val="00E86C61"/>
    <w:rsid w:val="00E86CED"/>
    <w:rsid w:val="00E86D43"/>
    <w:rsid w:val="00E86F52"/>
    <w:rsid w:val="00E87B15"/>
    <w:rsid w:val="00E903E2"/>
    <w:rsid w:val="00E90C41"/>
    <w:rsid w:val="00E90EA3"/>
    <w:rsid w:val="00E9124E"/>
    <w:rsid w:val="00E91F2F"/>
    <w:rsid w:val="00E92330"/>
    <w:rsid w:val="00E92D54"/>
    <w:rsid w:val="00E93820"/>
    <w:rsid w:val="00E93CBD"/>
    <w:rsid w:val="00E94433"/>
    <w:rsid w:val="00E94710"/>
    <w:rsid w:val="00E94A6A"/>
    <w:rsid w:val="00E95B87"/>
    <w:rsid w:val="00E9633B"/>
    <w:rsid w:val="00E96DF1"/>
    <w:rsid w:val="00E97056"/>
    <w:rsid w:val="00E971E6"/>
    <w:rsid w:val="00E97E1F"/>
    <w:rsid w:val="00EA0862"/>
    <w:rsid w:val="00EA1261"/>
    <w:rsid w:val="00EA14BB"/>
    <w:rsid w:val="00EA1655"/>
    <w:rsid w:val="00EA20C2"/>
    <w:rsid w:val="00EA20D0"/>
    <w:rsid w:val="00EA24E1"/>
    <w:rsid w:val="00EA25D4"/>
    <w:rsid w:val="00EA27B7"/>
    <w:rsid w:val="00EA2B17"/>
    <w:rsid w:val="00EA2B3E"/>
    <w:rsid w:val="00EA32F3"/>
    <w:rsid w:val="00EA3332"/>
    <w:rsid w:val="00EA3920"/>
    <w:rsid w:val="00EA3D47"/>
    <w:rsid w:val="00EA41BF"/>
    <w:rsid w:val="00EA4A85"/>
    <w:rsid w:val="00EA4FD5"/>
    <w:rsid w:val="00EA54FA"/>
    <w:rsid w:val="00EA6B0A"/>
    <w:rsid w:val="00EA7240"/>
    <w:rsid w:val="00EA7F6D"/>
    <w:rsid w:val="00EB0201"/>
    <w:rsid w:val="00EB08EC"/>
    <w:rsid w:val="00EB0A8C"/>
    <w:rsid w:val="00EB0C52"/>
    <w:rsid w:val="00EB11B8"/>
    <w:rsid w:val="00EB14A9"/>
    <w:rsid w:val="00EB168D"/>
    <w:rsid w:val="00EB17F6"/>
    <w:rsid w:val="00EB1D58"/>
    <w:rsid w:val="00EB1DEE"/>
    <w:rsid w:val="00EB1F71"/>
    <w:rsid w:val="00EB2CA9"/>
    <w:rsid w:val="00EB369F"/>
    <w:rsid w:val="00EB42E8"/>
    <w:rsid w:val="00EB4879"/>
    <w:rsid w:val="00EB49F8"/>
    <w:rsid w:val="00EB4BBA"/>
    <w:rsid w:val="00EB59F7"/>
    <w:rsid w:val="00EB5E52"/>
    <w:rsid w:val="00EB70AF"/>
    <w:rsid w:val="00EB71FD"/>
    <w:rsid w:val="00EB78AB"/>
    <w:rsid w:val="00EC00BA"/>
    <w:rsid w:val="00EC01A9"/>
    <w:rsid w:val="00EC0C2A"/>
    <w:rsid w:val="00EC0DD7"/>
    <w:rsid w:val="00EC23FF"/>
    <w:rsid w:val="00EC26C6"/>
    <w:rsid w:val="00EC27DF"/>
    <w:rsid w:val="00EC2E52"/>
    <w:rsid w:val="00EC37A2"/>
    <w:rsid w:val="00EC3A56"/>
    <w:rsid w:val="00EC3CD5"/>
    <w:rsid w:val="00EC3E9D"/>
    <w:rsid w:val="00EC41CA"/>
    <w:rsid w:val="00EC4379"/>
    <w:rsid w:val="00EC4467"/>
    <w:rsid w:val="00EC44D1"/>
    <w:rsid w:val="00EC4985"/>
    <w:rsid w:val="00EC4FE8"/>
    <w:rsid w:val="00EC5306"/>
    <w:rsid w:val="00EC5611"/>
    <w:rsid w:val="00EC654F"/>
    <w:rsid w:val="00EC6D35"/>
    <w:rsid w:val="00EC7182"/>
    <w:rsid w:val="00EC7580"/>
    <w:rsid w:val="00ED0179"/>
    <w:rsid w:val="00ED0386"/>
    <w:rsid w:val="00ED0BFF"/>
    <w:rsid w:val="00ED0C18"/>
    <w:rsid w:val="00ED0C80"/>
    <w:rsid w:val="00ED0E1B"/>
    <w:rsid w:val="00ED120F"/>
    <w:rsid w:val="00ED150D"/>
    <w:rsid w:val="00ED1819"/>
    <w:rsid w:val="00ED1DEE"/>
    <w:rsid w:val="00ED27AE"/>
    <w:rsid w:val="00ED2E00"/>
    <w:rsid w:val="00ED3D4E"/>
    <w:rsid w:val="00ED3EAA"/>
    <w:rsid w:val="00ED3F58"/>
    <w:rsid w:val="00ED4A48"/>
    <w:rsid w:val="00ED4AFB"/>
    <w:rsid w:val="00ED5142"/>
    <w:rsid w:val="00ED51E6"/>
    <w:rsid w:val="00ED59F0"/>
    <w:rsid w:val="00ED5B52"/>
    <w:rsid w:val="00ED5C67"/>
    <w:rsid w:val="00ED5E88"/>
    <w:rsid w:val="00ED65A8"/>
    <w:rsid w:val="00ED6A72"/>
    <w:rsid w:val="00ED6E82"/>
    <w:rsid w:val="00ED6FCB"/>
    <w:rsid w:val="00ED71F1"/>
    <w:rsid w:val="00ED7355"/>
    <w:rsid w:val="00ED7CDC"/>
    <w:rsid w:val="00EE054C"/>
    <w:rsid w:val="00EE0982"/>
    <w:rsid w:val="00EE0E7D"/>
    <w:rsid w:val="00EE164E"/>
    <w:rsid w:val="00EE19F2"/>
    <w:rsid w:val="00EE241C"/>
    <w:rsid w:val="00EE24A2"/>
    <w:rsid w:val="00EE2A34"/>
    <w:rsid w:val="00EE2B43"/>
    <w:rsid w:val="00EE368A"/>
    <w:rsid w:val="00EE38A2"/>
    <w:rsid w:val="00EE38D4"/>
    <w:rsid w:val="00EE47F8"/>
    <w:rsid w:val="00EE497E"/>
    <w:rsid w:val="00EE4EDF"/>
    <w:rsid w:val="00EE5264"/>
    <w:rsid w:val="00EE582F"/>
    <w:rsid w:val="00EE5CE7"/>
    <w:rsid w:val="00EE5DC9"/>
    <w:rsid w:val="00EE66E0"/>
    <w:rsid w:val="00EE69FC"/>
    <w:rsid w:val="00EE6A1A"/>
    <w:rsid w:val="00EE6A57"/>
    <w:rsid w:val="00EE6A6C"/>
    <w:rsid w:val="00EE6D82"/>
    <w:rsid w:val="00EE6E20"/>
    <w:rsid w:val="00EE7039"/>
    <w:rsid w:val="00EE75AC"/>
    <w:rsid w:val="00EE75C9"/>
    <w:rsid w:val="00EE7604"/>
    <w:rsid w:val="00EE7C81"/>
    <w:rsid w:val="00EE7E16"/>
    <w:rsid w:val="00EF04BF"/>
    <w:rsid w:val="00EF1B90"/>
    <w:rsid w:val="00EF2400"/>
    <w:rsid w:val="00EF240E"/>
    <w:rsid w:val="00EF28B4"/>
    <w:rsid w:val="00EF2915"/>
    <w:rsid w:val="00EF2DB4"/>
    <w:rsid w:val="00EF2F4D"/>
    <w:rsid w:val="00EF4242"/>
    <w:rsid w:val="00EF425C"/>
    <w:rsid w:val="00EF4CEE"/>
    <w:rsid w:val="00EF4F39"/>
    <w:rsid w:val="00EF56DD"/>
    <w:rsid w:val="00EF5E9A"/>
    <w:rsid w:val="00EF5FA7"/>
    <w:rsid w:val="00EF6043"/>
    <w:rsid w:val="00EF6A11"/>
    <w:rsid w:val="00EF6AE2"/>
    <w:rsid w:val="00EF7481"/>
    <w:rsid w:val="00EF77D1"/>
    <w:rsid w:val="00EF7B1E"/>
    <w:rsid w:val="00EF7EBC"/>
    <w:rsid w:val="00F01064"/>
    <w:rsid w:val="00F016A4"/>
    <w:rsid w:val="00F02803"/>
    <w:rsid w:val="00F02B1B"/>
    <w:rsid w:val="00F03139"/>
    <w:rsid w:val="00F03BF0"/>
    <w:rsid w:val="00F044EE"/>
    <w:rsid w:val="00F04A1E"/>
    <w:rsid w:val="00F04B7C"/>
    <w:rsid w:val="00F04EF7"/>
    <w:rsid w:val="00F0517F"/>
    <w:rsid w:val="00F05ECF"/>
    <w:rsid w:val="00F0637C"/>
    <w:rsid w:val="00F0658C"/>
    <w:rsid w:val="00F06B2B"/>
    <w:rsid w:val="00F06CBC"/>
    <w:rsid w:val="00F06E28"/>
    <w:rsid w:val="00F06FA0"/>
    <w:rsid w:val="00F07B28"/>
    <w:rsid w:val="00F10247"/>
    <w:rsid w:val="00F10351"/>
    <w:rsid w:val="00F10BCB"/>
    <w:rsid w:val="00F10FDB"/>
    <w:rsid w:val="00F11E79"/>
    <w:rsid w:val="00F12177"/>
    <w:rsid w:val="00F129AB"/>
    <w:rsid w:val="00F12ADC"/>
    <w:rsid w:val="00F13505"/>
    <w:rsid w:val="00F1404C"/>
    <w:rsid w:val="00F14715"/>
    <w:rsid w:val="00F15065"/>
    <w:rsid w:val="00F1528A"/>
    <w:rsid w:val="00F15413"/>
    <w:rsid w:val="00F155D4"/>
    <w:rsid w:val="00F15A74"/>
    <w:rsid w:val="00F162BB"/>
    <w:rsid w:val="00F163DB"/>
    <w:rsid w:val="00F17082"/>
    <w:rsid w:val="00F171ED"/>
    <w:rsid w:val="00F1732C"/>
    <w:rsid w:val="00F17745"/>
    <w:rsid w:val="00F17BA1"/>
    <w:rsid w:val="00F17C04"/>
    <w:rsid w:val="00F205B3"/>
    <w:rsid w:val="00F20D39"/>
    <w:rsid w:val="00F2190D"/>
    <w:rsid w:val="00F21A29"/>
    <w:rsid w:val="00F21B39"/>
    <w:rsid w:val="00F22232"/>
    <w:rsid w:val="00F227BC"/>
    <w:rsid w:val="00F2304F"/>
    <w:rsid w:val="00F23356"/>
    <w:rsid w:val="00F23CB6"/>
    <w:rsid w:val="00F23F24"/>
    <w:rsid w:val="00F24333"/>
    <w:rsid w:val="00F24362"/>
    <w:rsid w:val="00F24807"/>
    <w:rsid w:val="00F24823"/>
    <w:rsid w:val="00F249D9"/>
    <w:rsid w:val="00F24D11"/>
    <w:rsid w:val="00F252CE"/>
    <w:rsid w:val="00F253DC"/>
    <w:rsid w:val="00F2542F"/>
    <w:rsid w:val="00F254D8"/>
    <w:rsid w:val="00F25888"/>
    <w:rsid w:val="00F25F2E"/>
    <w:rsid w:val="00F26040"/>
    <w:rsid w:val="00F2630B"/>
    <w:rsid w:val="00F2682A"/>
    <w:rsid w:val="00F273C2"/>
    <w:rsid w:val="00F30034"/>
    <w:rsid w:val="00F3046D"/>
    <w:rsid w:val="00F30768"/>
    <w:rsid w:val="00F30796"/>
    <w:rsid w:val="00F31D77"/>
    <w:rsid w:val="00F31DEF"/>
    <w:rsid w:val="00F325B0"/>
    <w:rsid w:val="00F32938"/>
    <w:rsid w:val="00F32FC8"/>
    <w:rsid w:val="00F33014"/>
    <w:rsid w:val="00F33B7A"/>
    <w:rsid w:val="00F3425C"/>
    <w:rsid w:val="00F345C6"/>
    <w:rsid w:val="00F3544A"/>
    <w:rsid w:val="00F355F4"/>
    <w:rsid w:val="00F35AD8"/>
    <w:rsid w:val="00F3617B"/>
    <w:rsid w:val="00F361A3"/>
    <w:rsid w:val="00F361F6"/>
    <w:rsid w:val="00F36234"/>
    <w:rsid w:val="00F36924"/>
    <w:rsid w:val="00F36FC8"/>
    <w:rsid w:val="00F37055"/>
    <w:rsid w:val="00F374C5"/>
    <w:rsid w:val="00F375E6"/>
    <w:rsid w:val="00F37DFC"/>
    <w:rsid w:val="00F40E24"/>
    <w:rsid w:val="00F40FC5"/>
    <w:rsid w:val="00F415D8"/>
    <w:rsid w:val="00F417CD"/>
    <w:rsid w:val="00F4181A"/>
    <w:rsid w:val="00F42314"/>
    <w:rsid w:val="00F4233D"/>
    <w:rsid w:val="00F42492"/>
    <w:rsid w:val="00F42542"/>
    <w:rsid w:val="00F42BAD"/>
    <w:rsid w:val="00F4329B"/>
    <w:rsid w:val="00F439C2"/>
    <w:rsid w:val="00F43B18"/>
    <w:rsid w:val="00F4416A"/>
    <w:rsid w:val="00F44AAE"/>
    <w:rsid w:val="00F44E66"/>
    <w:rsid w:val="00F44E7C"/>
    <w:rsid w:val="00F44FD5"/>
    <w:rsid w:val="00F464B4"/>
    <w:rsid w:val="00F47085"/>
    <w:rsid w:val="00F47266"/>
    <w:rsid w:val="00F474C2"/>
    <w:rsid w:val="00F4760A"/>
    <w:rsid w:val="00F4797C"/>
    <w:rsid w:val="00F47BFA"/>
    <w:rsid w:val="00F50B7E"/>
    <w:rsid w:val="00F51511"/>
    <w:rsid w:val="00F51839"/>
    <w:rsid w:val="00F51D95"/>
    <w:rsid w:val="00F521D8"/>
    <w:rsid w:val="00F527C7"/>
    <w:rsid w:val="00F528C2"/>
    <w:rsid w:val="00F52E7A"/>
    <w:rsid w:val="00F53955"/>
    <w:rsid w:val="00F559BD"/>
    <w:rsid w:val="00F55A7F"/>
    <w:rsid w:val="00F55B88"/>
    <w:rsid w:val="00F55E06"/>
    <w:rsid w:val="00F5621E"/>
    <w:rsid w:val="00F5642B"/>
    <w:rsid w:val="00F56B79"/>
    <w:rsid w:val="00F5746D"/>
    <w:rsid w:val="00F57760"/>
    <w:rsid w:val="00F5793D"/>
    <w:rsid w:val="00F57A58"/>
    <w:rsid w:val="00F57C28"/>
    <w:rsid w:val="00F60233"/>
    <w:rsid w:val="00F6103D"/>
    <w:rsid w:val="00F614CE"/>
    <w:rsid w:val="00F621A1"/>
    <w:rsid w:val="00F62EA7"/>
    <w:rsid w:val="00F6342A"/>
    <w:rsid w:val="00F635A2"/>
    <w:rsid w:val="00F63B2C"/>
    <w:rsid w:val="00F64BA5"/>
    <w:rsid w:val="00F64D54"/>
    <w:rsid w:val="00F65653"/>
    <w:rsid w:val="00F65A0D"/>
    <w:rsid w:val="00F66202"/>
    <w:rsid w:val="00F66211"/>
    <w:rsid w:val="00F666A6"/>
    <w:rsid w:val="00F66D11"/>
    <w:rsid w:val="00F673FC"/>
    <w:rsid w:val="00F675C7"/>
    <w:rsid w:val="00F67DF0"/>
    <w:rsid w:val="00F70002"/>
    <w:rsid w:val="00F70020"/>
    <w:rsid w:val="00F70B6C"/>
    <w:rsid w:val="00F70D98"/>
    <w:rsid w:val="00F710FA"/>
    <w:rsid w:val="00F714EC"/>
    <w:rsid w:val="00F71BF2"/>
    <w:rsid w:val="00F71E37"/>
    <w:rsid w:val="00F71FC1"/>
    <w:rsid w:val="00F733F5"/>
    <w:rsid w:val="00F744D5"/>
    <w:rsid w:val="00F748C7"/>
    <w:rsid w:val="00F75EB6"/>
    <w:rsid w:val="00F763D6"/>
    <w:rsid w:val="00F76A17"/>
    <w:rsid w:val="00F76A40"/>
    <w:rsid w:val="00F7712A"/>
    <w:rsid w:val="00F77570"/>
    <w:rsid w:val="00F775FD"/>
    <w:rsid w:val="00F80053"/>
    <w:rsid w:val="00F806F8"/>
    <w:rsid w:val="00F80875"/>
    <w:rsid w:val="00F819A4"/>
    <w:rsid w:val="00F81C43"/>
    <w:rsid w:val="00F81E89"/>
    <w:rsid w:val="00F81EF7"/>
    <w:rsid w:val="00F8287C"/>
    <w:rsid w:val="00F82C8A"/>
    <w:rsid w:val="00F83693"/>
    <w:rsid w:val="00F83BDF"/>
    <w:rsid w:val="00F84739"/>
    <w:rsid w:val="00F84AD6"/>
    <w:rsid w:val="00F85794"/>
    <w:rsid w:val="00F85C4F"/>
    <w:rsid w:val="00F8709D"/>
    <w:rsid w:val="00F8756D"/>
    <w:rsid w:val="00F902D1"/>
    <w:rsid w:val="00F90419"/>
    <w:rsid w:val="00F9094D"/>
    <w:rsid w:val="00F912F8"/>
    <w:rsid w:val="00F91B05"/>
    <w:rsid w:val="00F91CA2"/>
    <w:rsid w:val="00F92C61"/>
    <w:rsid w:val="00F92E23"/>
    <w:rsid w:val="00F94004"/>
    <w:rsid w:val="00F94222"/>
    <w:rsid w:val="00F94A1C"/>
    <w:rsid w:val="00F94F9B"/>
    <w:rsid w:val="00F95B4B"/>
    <w:rsid w:val="00F95BCD"/>
    <w:rsid w:val="00F96C27"/>
    <w:rsid w:val="00F96D8F"/>
    <w:rsid w:val="00FA0515"/>
    <w:rsid w:val="00FA0976"/>
    <w:rsid w:val="00FA0CA1"/>
    <w:rsid w:val="00FA0D12"/>
    <w:rsid w:val="00FA0D84"/>
    <w:rsid w:val="00FA0FCF"/>
    <w:rsid w:val="00FA11A9"/>
    <w:rsid w:val="00FA20E1"/>
    <w:rsid w:val="00FA231C"/>
    <w:rsid w:val="00FA27CC"/>
    <w:rsid w:val="00FA29ED"/>
    <w:rsid w:val="00FA3389"/>
    <w:rsid w:val="00FA3CBA"/>
    <w:rsid w:val="00FA4246"/>
    <w:rsid w:val="00FA4DAE"/>
    <w:rsid w:val="00FA4ED5"/>
    <w:rsid w:val="00FA5E87"/>
    <w:rsid w:val="00FA5FBE"/>
    <w:rsid w:val="00FA5FBF"/>
    <w:rsid w:val="00FA7A17"/>
    <w:rsid w:val="00FA7DB0"/>
    <w:rsid w:val="00FA7EAA"/>
    <w:rsid w:val="00FB0561"/>
    <w:rsid w:val="00FB0B3D"/>
    <w:rsid w:val="00FB0C2C"/>
    <w:rsid w:val="00FB0C3E"/>
    <w:rsid w:val="00FB14DC"/>
    <w:rsid w:val="00FB1A69"/>
    <w:rsid w:val="00FB1C42"/>
    <w:rsid w:val="00FB1EDC"/>
    <w:rsid w:val="00FB2B09"/>
    <w:rsid w:val="00FB2F0F"/>
    <w:rsid w:val="00FB332E"/>
    <w:rsid w:val="00FB4431"/>
    <w:rsid w:val="00FB541E"/>
    <w:rsid w:val="00FB542F"/>
    <w:rsid w:val="00FB5611"/>
    <w:rsid w:val="00FB5994"/>
    <w:rsid w:val="00FB617A"/>
    <w:rsid w:val="00FB66E3"/>
    <w:rsid w:val="00FB6BC0"/>
    <w:rsid w:val="00FB797F"/>
    <w:rsid w:val="00FC063B"/>
    <w:rsid w:val="00FC097E"/>
    <w:rsid w:val="00FC0ECB"/>
    <w:rsid w:val="00FC1454"/>
    <w:rsid w:val="00FC15E8"/>
    <w:rsid w:val="00FC2499"/>
    <w:rsid w:val="00FC263E"/>
    <w:rsid w:val="00FC26B2"/>
    <w:rsid w:val="00FC26F4"/>
    <w:rsid w:val="00FC29CC"/>
    <w:rsid w:val="00FC2EE8"/>
    <w:rsid w:val="00FC37F1"/>
    <w:rsid w:val="00FC398E"/>
    <w:rsid w:val="00FC4737"/>
    <w:rsid w:val="00FC47B4"/>
    <w:rsid w:val="00FC4938"/>
    <w:rsid w:val="00FC4948"/>
    <w:rsid w:val="00FC5E02"/>
    <w:rsid w:val="00FC6097"/>
    <w:rsid w:val="00FC65BA"/>
    <w:rsid w:val="00FC66A3"/>
    <w:rsid w:val="00FC67E0"/>
    <w:rsid w:val="00FC6972"/>
    <w:rsid w:val="00FC77D3"/>
    <w:rsid w:val="00FD0D09"/>
    <w:rsid w:val="00FD0E06"/>
    <w:rsid w:val="00FD12D3"/>
    <w:rsid w:val="00FD2593"/>
    <w:rsid w:val="00FD2961"/>
    <w:rsid w:val="00FD2AA4"/>
    <w:rsid w:val="00FD2EF8"/>
    <w:rsid w:val="00FD3F8F"/>
    <w:rsid w:val="00FD41BF"/>
    <w:rsid w:val="00FD427A"/>
    <w:rsid w:val="00FD4590"/>
    <w:rsid w:val="00FD4615"/>
    <w:rsid w:val="00FD4CF3"/>
    <w:rsid w:val="00FD52AD"/>
    <w:rsid w:val="00FD55F1"/>
    <w:rsid w:val="00FD5A57"/>
    <w:rsid w:val="00FD69CF"/>
    <w:rsid w:val="00FD6A53"/>
    <w:rsid w:val="00FD6A57"/>
    <w:rsid w:val="00FD6C3F"/>
    <w:rsid w:val="00FD6C48"/>
    <w:rsid w:val="00FD7394"/>
    <w:rsid w:val="00FD7B36"/>
    <w:rsid w:val="00FD7C71"/>
    <w:rsid w:val="00FE081A"/>
    <w:rsid w:val="00FE0FB5"/>
    <w:rsid w:val="00FE13A0"/>
    <w:rsid w:val="00FE1D3D"/>
    <w:rsid w:val="00FE238D"/>
    <w:rsid w:val="00FE2970"/>
    <w:rsid w:val="00FE2E76"/>
    <w:rsid w:val="00FE2F78"/>
    <w:rsid w:val="00FE3883"/>
    <w:rsid w:val="00FE3921"/>
    <w:rsid w:val="00FE4084"/>
    <w:rsid w:val="00FE4399"/>
    <w:rsid w:val="00FE4CF0"/>
    <w:rsid w:val="00FE5736"/>
    <w:rsid w:val="00FE5C0D"/>
    <w:rsid w:val="00FE5D90"/>
    <w:rsid w:val="00FE62F9"/>
    <w:rsid w:val="00FE666E"/>
    <w:rsid w:val="00FE6BFD"/>
    <w:rsid w:val="00FE6DF3"/>
    <w:rsid w:val="00FE7767"/>
    <w:rsid w:val="00FE78EA"/>
    <w:rsid w:val="00FF015F"/>
    <w:rsid w:val="00FF0336"/>
    <w:rsid w:val="00FF079D"/>
    <w:rsid w:val="00FF0A30"/>
    <w:rsid w:val="00FF0AF5"/>
    <w:rsid w:val="00FF0CB7"/>
    <w:rsid w:val="00FF402E"/>
    <w:rsid w:val="00FF4072"/>
    <w:rsid w:val="00FF4E0A"/>
    <w:rsid w:val="00FF650A"/>
    <w:rsid w:val="00FF72F0"/>
    <w:rsid w:val="00FF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aserfiche.com/AgendaManagerSchema3.xsd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856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0A3"/>
    <w:rPr>
      <w:rFonts w:ascii="Courier" w:hAnsi="Courier"/>
    </w:rPr>
  </w:style>
  <w:style w:type="paragraph" w:styleId="Heading1">
    <w:name w:val="heading 1"/>
    <w:basedOn w:val="Normal"/>
    <w:next w:val="Normal"/>
    <w:qFormat/>
    <w:rsid w:val="000834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9240A3"/>
    <w:pPr>
      <w:keepNext/>
      <w:tabs>
        <w:tab w:val="left" w:pos="5760"/>
      </w:tabs>
      <w:ind w:right="-900" w:hanging="720"/>
      <w:jc w:val="both"/>
      <w:outlineLvl w:val="6"/>
    </w:pPr>
    <w:rPr>
      <w:b/>
      <w:sz w:val="24"/>
      <w:u w:val="single"/>
    </w:rPr>
  </w:style>
  <w:style w:type="paragraph" w:styleId="Heading8">
    <w:name w:val="heading 8"/>
    <w:basedOn w:val="Normal"/>
    <w:next w:val="Normal"/>
    <w:qFormat/>
    <w:rsid w:val="009240A3"/>
    <w:pPr>
      <w:keepNext/>
      <w:ind w:left="360" w:hanging="360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240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40A3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9240A3"/>
    <w:pPr>
      <w:tabs>
        <w:tab w:val="left" w:pos="5760"/>
      </w:tabs>
      <w:ind w:right="-720" w:hanging="720"/>
    </w:pPr>
    <w:rPr>
      <w:sz w:val="24"/>
    </w:rPr>
  </w:style>
  <w:style w:type="paragraph" w:styleId="BodyTextIndent2">
    <w:name w:val="Body Text Indent 2"/>
    <w:basedOn w:val="Normal"/>
    <w:rsid w:val="00062C1C"/>
    <w:pPr>
      <w:spacing w:after="120" w:line="480" w:lineRule="auto"/>
      <w:ind w:left="360"/>
    </w:pPr>
  </w:style>
  <w:style w:type="paragraph" w:styleId="BalloonText">
    <w:name w:val="Balloon Text"/>
    <w:basedOn w:val="Normal"/>
    <w:semiHidden/>
    <w:rsid w:val="00330C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C1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211">
    <w:name w:val="EmailStyle21"/>
    <w:aliases w:val="EmailStyle21"/>
    <w:basedOn w:val="DefaultParagraphFont"/>
    <w:semiHidden/>
    <w:personal/>
    <w:personalReply/>
    <w:rsid w:val="00477091"/>
    <w:rPr>
      <w:rFonts w:ascii="Arial" w:hAnsi="Arial" w:cs="Arial"/>
      <w:color w:val="000080"/>
      <w:sz w:val="20"/>
      <w:szCs w:val="20"/>
    </w:rPr>
  </w:style>
  <w:style w:type="paragraph" w:styleId="Title">
    <w:name w:val="Title"/>
    <w:basedOn w:val="Normal"/>
    <w:qFormat/>
    <w:rsid w:val="006D04B9"/>
    <w:pPr>
      <w:tabs>
        <w:tab w:val="left" w:pos="2560"/>
        <w:tab w:val="left" w:pos="8780"/>
      </w:tabs>
      <w:spacing w:line="240" w:lineRule="atLeast"/>
      <w:ind w:left="2160" w:right="20" w:hanging="2160"/>
      <w:jc w:val="center"/>
    </w:pPr>
    <w:rPr>
      <w:rFonts w:ascii="Courier New" w:hAnsi="Courier New" w:cs="Courier New"/>
      <w:u w:val="single"/>
    </w:rPr>
  </w:style>
  <w:style w:type="paragraph" w:styleId="ListParagraph">
    <w:name w:val="List Paragraph"/>
    <w:basedOn w:val="Normal"/>
    <w:uiPriority w:val="34"/>
    <w:qFormat/>
    <w:rsid w:val="008D2FD3"/>
    <w:pPr>
      <w:ind w:left="720"/>
      <w:contextualSpacing/>
    </w:pPr>
    <w:rPr>
      <w:rFonts w:ascii="Courier New" w:hAnsi="Courier New" w:cs="Courier New"/>
    </w:rPr>
  </w:style>
  <w:style w:type="paragraph" w:styleId="PlainText">
    <w:name w:val="Plain Text"/>
    <w:basedOn w:val="Normal"/>
    <w:link w:val="PlainTextChar"/>
    <w:uiPriority w:val="99"/>
    <w:unhideWhenUsed/>
    <w:rsid w:val="000C42A6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C42A6"/>
    <w:rPr>
      <w:rFonts w:ascii="Consolas" w:eastAsiaTheme="minorHAnsi" w:hAnsi="Consolas"/>
      <w:sz w:val="21"/>
      <w:szCs w:val="21"/>
    </w:rPr>
  </w:style>
  <w:style w:type="character" w:customStyle="1" w:styleId="street-address">
    <w:name w:val="street-address"/>
    <w:basedOn w:val="DefaultParagraphFont"/>
    <w:rsid w:val="000C42A6"/>
  </w:style>
  <w:style w:type="character" w:customStyle="1" w:styleId="locality">
    <w:name w:val="locality"/>
    <w:basedOn w:val="DefaultParagraphFont"/>
    <w:rsid w:val="000C42A6"/>
  </w:style>
  <w:style w:type="character" w:customStyle="1" w:styleId="region">
    <w:name w:val="region"/>
    <w:basedOn w:val="DefaultParagraphFont"/>
    <w:rsid w:val="000C42A6"/>
  </w:style>
  <w:style w:type="character" w:customStyle="1" w:styleId="postal-code">
    <w:name w:val="postal-code"/>
    <w:basedOn w:val="DefaultParagraphFont"/>
    <w:rsid w:val="000C42A6"/>
  </w:style>
  <w:style w:type="paragraph" w:styleId="NormalWeb">
    <w:name w:val="Normal (Web)"/>
    <w:basedOn w:val="Normal"/>
    <w:uiPriority w:val="99"/>
    <w:unhideWhenUsed/>
    <w:rsid w:val="00112D7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01A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2130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03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659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259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523">
          <w:marLeft w:val="134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416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562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131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6139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760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lu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YNTHI~1.GAS\LOCALS~1\Temp\amaB9.tmp\Board%20Meeting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213DE-DAC9-48C6-8A41-E8CA6C30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Board Meeting Agenda Template</Template>
  <TotalTime>107</TotalTime>
  <Pages>5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 2009-06-23 18-00</vt:lpstr>
    </vt:vector>
  </TitlesOfParts>
  <Company/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 2009-06-23 18-00</dc:title>
  <dc:creator>Cynthia.Gastelo</dc:creator>
  <dc:description>Prepared with Laserfiche Agenda Manager.</dc:description>
  <cp:lastModifiedBy>cynthia.gastelo</cp:lastModifiedBy>
  <cp:revision>70</cp:revision>
  <cp:lastPrinted>2011-03-18T21:19:00Z</cp:lastPrinted>
  <dcterms:created xsi:type="dcterms:W3CDTF">2011-03-15T22:02:00Z</dcterms:created>
  <dcterms:modified xsi:type="dcterms:W3CDTF">2011-03-21T16:48:00Z</dcterms:modified>
</cp:coreProperties>
</file>