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A74DAB" w:rsidRDefault="009240A3" w:rsidP="00853C2F">
      <w:pPr>
        <w:tabs>
          <w:tab w:val="center" w:pos="4680"/>
        </w:tabs>
        <w:ind w:left="-720" w:right="-1080"/>
        <w:rPr>
          <w:rFonts w:ascii="Courier New" w:hAnsi="Courier New" w:cs="Courier New"/>
          <w:sz w:val="24"/>
          <w:szCs w:val="24"/>
        </w:rPr>
      </w:pPr>
      <w:r w:rsidRPr="00A74DAB">
        <w:rPr>
          <w:rFonts w:ascii="Courier New" w:hAnsi="Courier New" w:cs="Courier New"/>
          <w:sz w:val="24"/>
          <w:szCs w:val="24"/>
        </w:rPr>
        <w:t>BOARD OF EDUCATION</w:t>
      </w:r>
      <w:r w:rsidRPr="00A74DAB">
        <w:rPr>
          <w:rFonts w:ascii="Courier New" w:hAnsi="Courier New" w:cs="Courier New"/>
          <w:sz w:val="24"/>
          <w:szCs w:val="24"/>
        </w:rPr>
        <w:tab/>
        <w:t>SANTA ANA UNIFIED SCHOOL DISTRICT</w:t>
      </w:r>
      <w:r w:rsidRPr="00A74DAB">
        <w:rPr>
          <w:rFonts w:ascii="Courier New" w:hAnsi="Courier New" w:cs="Courier New"/>
          <w:sz w:val="24"/>
          <w:szCs w:val="24"/>
        </w:rPr>
        <w:tab/>
      </w:r>
      <w:r w:rsidR="00853C2F">
        <w:rPr>
          <w:rFonts w:ascii="Courier New" w:hAnsi="Courier New" w:cs="Courier New"/>
          <w:sz w:val="24"/>
          <w:szCs w:val="24"/>
        </w:rPr>
        <w:tab/>
      </w:r>
      <w:r w:rsidR="00853C2F">
        <w:rPr>
          <w:rFonts w:ascii="Courier New" w:hAnsi="Courier New" w:cs="Courier New"/>
          <w:sz w:val="24"/>
          <w:szCs w:val="24"/>
        </w:rPr>
        <w:tab/>
      </w:r>
      <w:r w:rsidRPr="00A74DAB">
        <w:rPr>
          <w:rFonts w:ascii="Courier New" w:hAnsi="Courier New" w:cs="Courier New"/>
          <w:sz w:val="24"/>
          <w:szCs w:val="24"/>
        </w:rPr>
        <w:t>TUESDAY</w:t>
      </w:r>
    </w:p>
    <w:p w:rsidR="009240A3" w:rsidRPr="00A74DAB" w:rsidRDefault="001F6A7E" w:rsidP="00565F20">
      <w:pPr>
        <w:tabs>
          <w:tab w:val="center" w:pos="4680"/>
          <w:tab w:val="right" w:pos="9720"/>
        </w:tabs>
        <w:ind w:left="-720" w:right="-1080"/>
        <w:jc w:val="both"/>
        <w:rPr>
          <w:rFonts w:ascii="Courier New" w:hAnsi="Courier New" w:cs="Courier New"/>
          <w:sz w:val="24"/>
          <w:szCs w:val="24"/>
        </w:rPr>
      </w:pPr>
      <w:r w:rsidRPr="00A74DAB">
        <w:rPr>
          <w:rFonts w:ascii="Courier New" w:hAnsi="Courier New" w:cs="Courier New"/>
          <w:sz w:val="24"/>
          <w:szCs w:val="24"/>
        </w:rPr>
        <w:t xml:space="preserve">REGULAR </w:t>
      </w:r>
      <w:r w:rsidR="009240A3" w:rsidRPr="00A74DAB">
        <w:rPr>
          <w:rFonts w:ascii="Courier New" w:hAnsi="Courier New" w:cs="Courier New"/>
          <w:sz w:val="24"/>
          <w:szCs w:val="24"/>
        </w:rPr>
        <w:t xml:space="preserve">MEETING </w:t>
      </w:r>
      <w:r w:rsidR="009240A3" w:rsidRPr="00A74DAB">
        <w:rPr>
          <w:rFonts w:ascii="Courier New" w:hAnsi="Courier New" w:cs="Courier New"/>
          <w:sz w:val="24"/>
          <w:szCs w:val="24"/>
        </w:rPr>
        <w:tab/>
        <w:t>1601</w:t>
      </w:r>
      <w:r w:rsidR="00CD0C4E" w:rsidRPr="00A74DAB">
        <w:rPr>
          <w:rFonts w:ascii="Courier New" w:hAnsi="Courier New" w:cs="Courier New"/>
          <w:sz w:val="24"/>
          <w:szCs w:val="24"/>
        </w:rPr>
        <w:t xml:space="preserve"> EAST CHESTNUT AVENUE</w:t>
      </w:r>
      <w:r w:rsidR="00CD0C4E" w:rsidRPr="00A74DAB">
        <w:rPr>
          <w:rFonts w:ascii="Courier New" w:hAnsi="Courier New" w:cs="Courier New"/>
          <w:sz w:val="24"/>
          <w:szCs w:val="24"/>
        </w:rPr>
        <w:tab/>
      </w:r>
      <w:r w:rsidR="00CD2FB0">
        <w:rPr>
          <w:rFonts w:ascii="Courier New" w:hAnsi="Courier New" w:cs="Courier New"/>
          <w:sz w:val="24"/>
          <w:szCs w:val="24"/>
        </w:rPr>
        <w:t>FEBRUARY 8</w:t>
      </w:r>
      <w:r w:rsidR="00AB5BBE" w:rsidRPr="00A74DAB">
        <w:rPr>
          <w:rFonts w:ascii="Courier New" w:hAnsi="Courier New" w:cs="Courier New"/>
          <w:sz w:val="24"/>
          <w:szCs w:val="24"/>
        </w:rPr>
        <w:t>, 2011</w:t>
      </w:r>
    </w:p>
    <w:p w:rsidR="009240A3" w:rsidRPr="00A74DAB" w:rsidRDefault="009240A3" w:rsidP="00565F20">
      <w:pPr>
        <w:tabs>
          <w:tab w:val="center" w:pos="4680"/>
          <w:tab w:val="right" w:pos="9720"/>
        </w:tabs>
        <w:ind w:left="-480" w:right="-1080"/>
        <w:rPr>
          <w:rFonts w:ascii="Courier New" w:hAnsi="Courier New" w:cs="Courier New"/>
          <w:sz w:val="24"/>
          <w:szCs w:val="24"/>
        </w:rPr>
      </w:pPr>
      <w:r w:rsidRPr="00A74DAB">
        <w:rPr>
          <w:rFonts w:ascii="Courier New" w:hAnsi="Courier New" w:cs="Courier New"/>
          <w:sz w:val="24"/>
          <w:szCs w:val="24"/>
        </w:rPr>
        <w:tab/>
      </w:r>
      <w:r w:rsidR="00A35229" w:rsidRPr="00A74DAB">
        <w:rPr>
          <w:rFonts w:ascii="Courier New" w:hAnsi="Courier New" w:cs="Courier New"/>
          <w:sz w:val="24"/>
          <w:szCs w:val="24"/>
        </w:rPr>
        <w:t>SANTA ANA, CA  92701</w:t>
      </w:r>
      <w:r w:rsidR="00A35229" w:rsidRPr="00A74DAB">
        <w:rPr>
          <w:rFonts w:ascii="Courier New" w:hAnsi="Courier New" w:cs="Courier New"/>
          <w:sz w:val="24"/>
          <w:szCs w:val="24"/>
        </w:rPr>
        <w:tab/>
        <w:t xml:space="preserve">      </w:t>
      </w:r>
      <w:r w:rsidR="00F65653" w:rsidRPr="00A74DAB">
        <w:rPr>
          <w:rFonts w:ascii="Courier New" w:hAnsi="Courier New" w:cs="Courier New"/>
          <w:sz w:val="24"/>
          <w:szCs w:val="24"/>
        </w:rPr>
        <w:t>6:00 PM</w:t>
      </w:r>
    </w:p>
    <w:p w:rsidR="00FC2EE8" w:rsidRPr="00A74DAB" w:rsidRDefault="00FC2EE8" w:rsidP="0060149C">
      <w:pPr>
        <w:tabs>
          <w:tab w:val="center" w:pos="4680"/>
        </w:tabs>
        <w:ind w:right="-7"/>
        <w:rPr>
          <w:rFonts w:ascii="Courier New" w:hAnsi="Courier New" w:cs="Courier New"/>
          <w:outline/>
          <w:sz w:val="24"/>
          <w:szCs w:val="24"/>
        </w:rPr>
      </w:pPr>
    </w:p>
    <w:p w:rsidR="00F02B1B" w:rsidRPr="00A74DAB" w:rsidRDefault="001F6A7E" w:rsidP="0060149C">
      <w:pPr>
        <w:ind w:left="-480" w:right="-7"/>
        <w:jc w:val="center"/>
        <w:rPr>
          <w:rFonts w:ascii="Courier New" w:hAnsi="Courier New" w:cs="Courier New"/>
          <w:sz w:val="24"/>
          <w:szCs w:val="24"/>
        </w:rPr>
      </w:pPr>
      <w:r w:rsidRPr="00A74DAB">
        <w:rPr>
          <w:rFonts w:ascii="Courier New" w:hAnsi="Courier New" w:cs="Courier New"/>
          <w:sz w:val="24"/>
          <w:szCs w:val="24"/>
        </w:rPr>
        <w:t xml:space="preserve">   </w:t>
      </w:r>
      <w:r w:rsidR="009240A3" w:rsidRPr="00A74DAB">
        <w:rPr>
          <w:rFonts w:ascii="Courier New" w:hAnsi="Courier New" w:cs="Courier New"/>
          <w:sz w:val="24"/>
          <w:szCs w:val="24"/>
        </w:rPr>
        <w:t>AGENDA</w:t>
      </w:r>
    </w:p>
    <w:p w:rsidR="00FC2EE8" w:rsidRDefault="001D7309" w:rsidP="00853C2F">
      <w:pPr>
        <w:ind w:left="-480" w:right="-7"/>
        <w:jc w:val="center"/>
        <w:rPr>
          <w:rFonts w:ascii="Courier New" w:hAnsi="Courier New" w:cs="Courier New"/>
          <w:sz w:val="24"/>
          <w:szCs w:val="24"/>
        </w:rPr>
      </w:pPr>
      <w:r w:rsidRPr="00E253C5">
        <w:rPr>
          <w:rFonts w:ascii="Courier New" w:hAnsi="Courier New" w:cs="Courier New"/>
          <w:sz w:val="24"/>
          <w:szCs w:val="24"/>
        </w:rPr>
        <w:tab/>
      </w:r>
    </w:p>
    <w:p w:rsidR="00BF69AB" w:rsidRPr="00BF69AB" w:rsidRDefault="00BF69AB" w:rsidP="0016587A">
      <w:pPr>
        <w:tabs>
          <w:tab w:val="left" w:pos="7680"/>
        </w:tabs>
        <w:ind w:left="540" w:right="-7" w:hanging="810"/>
        <w:jc w:val="center"/>
        <w:rPr>
          <w:rFonts w:ascii="Courier New" w:hAnsi="Courier New" w:cs="Courier New"/>
          <w:sz w:val="24"/>
          <w:szCs w:val="24"/>
        </w:rPr>
      </w:pPr>
    </w:p>
    <w:p w:rsidR="007211D0" w:rsidRPr="00E253C5" w:rsidRDefault="007211D0" w:rsidP="0016587A">
      <w:pPr>
        <w:ind w:left="540" w:right="-7" w:hanging="810"/>
        <w:rPr>
          <w:rFonts w:ascii="Courier New" w:hAnsi="Courier New" w:cs="Courier New"/>
          <w:sz w:val="24"/>
          <w:szCs w:val="24"/>
        </w:rPr>
      </w:pPr>
      <w:r w:rsidRPr="00E253C5">
        <w:rPr>
          <w:rFonts w:ascii="Courier New" w:hAnsi="Courier New" w:cs="Courier New"/>
          <w:sz w:val="24"/>
          <w:szCs w:val="24"/>
        </w:rPr>
        <w:t>CALL TO ORDER</w:t>
      </w:r>
    </w:p>
    <w:p w:rsidR="007211D0" w:rsidRPr="00E253C5" w:rsidRDefault="007211D0" w:rsidP="0016587A">
      <w:pPr>
        <w:ind w:left="540" w:right="-7" w:hanging="810"/>
        <w:jc w:val="both"/>
        <w:rPr>
          <w:rFonts w:ascii="Courier New" w:hAnsi="Courier New" w:cs="Courier New"/>
          <w:sz w:val="24"/>
          <w:szCs w:val="24"/>
        </w:rPr>
      </w:pPr>
    </w:p>
    <w:p w:rsidR="007211D0" w:rsidRPr="00E253C5" w:rsidRDefault="007211D0"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4:30 P.M.  RECESS TO CLOSED SESSION</w:t>
      </w:r>
    </w:p>
    <w:p w:rsidR="007211D0" w:rsidRPr="00E253C5" w:rsidRDefault="007211D0"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See Closed Session Agenda below for matters to be considered at this time.</w:t>
      </w:r>
    </w:p>
    <w:p w:rsidR="007211D0" w:rsidRPr="00E253C5" w:rsidRDefault="007211D0" w:rsidP="0016587A">
      <w:pPr>
        <w:ind w:left="540" w:right="-7" w:hanging="810"/>
        <w:jc w:val="both"/>
        <w:rPr>
          <w:rFonts w:ascii="Courier New" w:hAnsi="Courier New" w:cs="Courier New"/>
          <w:sz w:val="24"/>
          <w:szCs w:val="24"/>
        </w:rPr>
      </w:pPr>
    </w:p>
    <w:p w:rsidR="007211D0" w:rsidRPr="00E253C5" w:rsidRDefault="00F20D39"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RECONVENE REGULAR MEETING</w:t>
      </w:r>
    </w:p>
    <w:p w:rsidR="007211D0" w:rsidRPr="00E253C5" w:rsidRDefault="007211D0" w:rsidP="0016587A">
      <w:pPr>
        <w:ind w:left="540" w:right="-7" w:hanging="810"/>
        <w:jc w:val="both"/>
        <w:rPr>
          <w:rFonts w:ascii="Courier New" w:hAnsi="Courier New" w:cs="Courier New"/>
          <w:sz w:val="24"/>
          <w:szCs w:val="24"/>
        </w:rPr>
      </w:pPr>
    </w:p>
    <w:p w:rsidR="007211D0" w:rsidRPr="00E253C5" w:rsidRDefault="00F20D39" w:rsidP="0016587A">
      <w:pPr>
        <w:tabs>
          <w:tab w:val="left" w:pos="6930"/>
        </w:tabs>
        <w:ind w:left="540" w:right="-7" w:hanging="810"/>
        <w:jc w:val="both"/>
        <w:rPr>
          <w:rFonts w:ascii="Courier New" w:hAnsi="Courier New" w:cs="Courier New"/>
          <w:sz w:val="24"/>
          <w:szCs w:val="24"/>
        </w:rPr>
      </w:pPr>
      <w:r w:rsidRPr="00E253C5">
        <w:rPr>
          <w:rFonts w:ascii="Courier New" w:hAnsi="Courier New" w:cs="Courier New"/>
          <w:sz w:val="24"/>
          <w:szCs w:val="24"/>
        </w:rPr>
        <w:t>6:00 P.M.  MEETING</w:t>
      </w:r>
    </w:p>
    <w:p w:rsidR="007211D0" w:rsidRPr="00E253C5" w:rsidRDefault="007211D0" w:rsidP="0016587A">
      <w:pPr>
        <w:ind w:left="540" w:right="-7" w:hanging="810"/>
        <w:jc w:val="center"/>
        <w:rPr>
          <w:rFonts w:ascii="Courier New" w:hAnsi="Courier New" w:cs="Courier New"/>
          <w:sz w:val="24"/>
          <w:szCs w:val="24"/>
        </w:rPr>
      </w:pPr>
    </w:p>
    <w:p w:rsidR="007211D0" w:rsidRPr="00E253C5" w:rsidRDefault="00F20D39"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PLEDGE OF ALLEGIANCE</w:t>
      </w:r>
    </w:p>
    <w:p w:rsidR="002F1DF8" w:rsidRPr="00E253C5" w:rsidRDefault="002F1DF8" w:rsidP="0016587A">
      <w:pPr>
        <w:ind w:left="540" w:right="-7" w:hanging="810"/>
        <w:jc w:val="both"/>
        <w:rPr>
          <w:rFonts w:ascii="Courier New" w:hAnsi="Courier New" w:cs="Courier New"/>
          <w:sz w:val="24"/>
          <w:szCs w:val="24"/>
        </w:rPr>
      </w:pPr>
    </w:p>
    <w:p w:rsidR="009240A3" w:rsidRPr="00E253C5" w:rsidRDefault="009240A3"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SUPERINTENDENT'S REPORT</w:t>
      </w:r>
    </w:p>
    <w:p w:rsidR="008F3FE1" w:rsidRPr="003219B0" w:rsidRDefault="008F3FE1" w:rsidP="0016587A">
      <w:pPr>
        <w:ind w:left="540" w:right="-7" w:hanging="810"/>
        <w:jc w:val="both"/>
        <w:rPr>
          <w:rFonts w:ascii="Courier New" w:hAnsi="Courier New" w:cs="Courier New"/>
          <w:sz w:val="16"/>
          <w:szCs w:val="16"/>
        </w:rPr>
      </w:pPr>
    </w:p>
    <w:p w:rsidR="009E1BD1" w:rsidRPr="00880A25" w:rsidRDefault="00566E41" w:rsidP="00880A25">
      <w:pPr>
        <w:numPr>
          <w:ilvl w:val="0"/>
          <w:numId w:val="1"/>
        </w:numPr>
        <w:tabs>
          <w:tab w:val="clear" w:pos="360"/>
          <w:tab w:val="num" w:pos="540"/>
        </w:tabs>
        <w:ind w:left="540" w:right="-7"/>
        <w:jc w:val="both"/>
        <w:rPr>
          <w:rFonts w:ascii="Courier New" w:hAnsi="Courier New" w:cs="Courier New"/>
          <w:sz w:val="24"/>
          <w:szCs w:val="24"/>
        </w:rPr>
      </w:pPr>
      <w:r w:rsidRPr="00E253C5">
        <w:rPr>
          <w:rFonts w:ascii="Courier New" w:hAnsi="Courier New" w:cs="Courier New"/>
          <w:sz w:val="24"/>
          <w:szCs w:val="24"/>
        </w:rPr>
        <w:t>Announcements/Awards Received</w:t>
      </w:r>
      <w:r w:rsidR="009245C3" w:rsidRPr="00E253C5">
        <w:rPr>
          <w:rFonts w:ascii="Courier New" w:hAnsi="Courier New" w:cs="Courier New"/>
          <w:sz w:val="24"/>
          <w:szCs w:val="24"/>
        </w:rPr>
        <w:t xml:space="preserve"> </w:t>
      </w:r>
    </w:p>
    <w:p w:rsidR="00093B3F" w:rsidRPr="00BA02E0" w:rsidRDefault="00093B3F" w:rsidP="0016587A">
      <w:pPr>
        <w:pStyle w:val="ListParagraph"/>
        <w:spacing w:line="240" w:lineRule="atLeast"/>
        <w:ind w:left="540" w:right="-7" w:hanging="810"/>
        <w:jc w:val="both"/>
        <w:rPr>
          <w:color w:val="000000" w:themeColor="text1"/>
          <w:sz w:val="16"/>
          <w:szCs w:val="16"/>
        </w:rPr>
      </w:pPr>
    </w:p>
    <w:p w:rsidR="000733B9" w:rsidRDefault="006B7A81" w:rsidP="0016587A">
      <w:pPr>
        <w:spacing w:line="240" w:lineRule="atLeast"/>
        <w:ind w:left="540" w:right="-7" w:hanging="810"/>
        <w:jc w:val="both"/>
        <w:rPr>
          <w:rFonts w:ascii="Courier New" w:hAnsi="Courier New" w:cs="Courier New"/>
          <w:color w:val="000000"/>
          <w:sz w:val="24"/>
          <w:szCs w:val="24"/>
        </w:rPr>
      </w:pPr>
      <w:r w:rsidRPr="00E253C5">
        <w:rPr>
          <w:rFonts w:ascii="Courier New" w:hAnsi="Courier New" w:cs="Courier New"/>
          <w:color w:val="000000"/>
          <w:sz w:val="24"/>
          <w:szCs w:val="24"/>
        </w:rPr>
        <w:t>PRESENTATION</w:t>
      </w:r>
      <w:r w:rsidR="00F51511">
        <w:rPr>
          <w:rFonts w:ascii="Courier New" w:hAnsi="Courier New" w:cs="Courier New"/>
          <w:color w:val="000000"/>
          <w:sz w:val="24"/>
          <w:szCs w:val="24"/>
        </w:rPr>
        <w:t>S</w:t>
      </w:r>
    </w:p>
    <w:p w:rsidR="000733B9" w:rsidRPr="00456318" w:rsidRDefault="000733B9" w:rsidP="0016587A">
      <w:pPr>
        <w:ind w:left="540" w:right="-7" w:hanging="810"/>
        <w:jc w:val="both"/>
        <w:rPr>
          <w:rFonts w:ascii="Courier New" w:hAnsi="Courier New" w:cs="Courier New"/>
          <w:sz w:val="16"/>
          <w:szCs w:val="16"/>
        </w:rPr>
      </w:pPr>
    </w:p>
    <w:p w:rsidR="00EA0862" w:rsidRDefault="00EA0862" w:rsidP="00EA0862">
      <w:pPr>
        <w:pStyle w:val="ListParagraph"/>
        <w:numPr>
          <w:ilvl w:val="0"/>
          <w:numId w:val="1"/>
        </w:numPr>
        <w:tabs>
          <w:tab w:val="clear" w:pos="360"/>
          <w:tab w:val="num" w:pos="540"/>
        </w:tabs>
        <w:ind w:left="540"/>
        <w:rPr>
          <w:sz w:val="24"/>
          <w:szCs w:val="24"/>
        </w:rPr>
      </w:pPr>
      <w:r>
        <w:rPr>
          <w:sz w:val="24"/>
          <w:szCs w:val="24"/>
        </w:rPr>
        <w:t>City of Santa Ana Recreation and Parks Commission Update</w:t>
      </w:r>
    </w:p>
    <w:p w:rsidR="00EA0862" w:rsidRPr="00EA0862" w:rsidRDefault="00EA0862" w:rsidP="00EA0862">
      <w:pPr>
        <w:pStyle w:val="ListParagraph"/>
        <w:ind w:left="540"/>
        <w:rPr>
          <w:sz w:val="8"/>
          <w:szCs w:val="8"/>
        </w:rPr>
      </w:pPr>
    </w:p>
    <w:p w:rsidR="001F795A" w:rsidRPr="00F51511" w:rsidRDefault="00880A25" w:rsidP="00880A25">
      <w:pPr>
        <w:pStyle w:val="ListParagraph"/>
        <w:numPr>
          <w:ilvl w:val="0"/>
          <w:numId w:val="1"/>
        </w:numPr>
        <w:tabs>
          <w:tab w:val="clear" w:pos="360"/>
          <w:tab w:val="num" w:pos="540"/>
        </w:tabs>
        <w:ind w:left="540"/>
        <w:rPr>
          <w:sz w:val="24"/>
          <w:szCs w:val="24"/>
        </w:rPr>
      </w:pPr>
      <w:r w:rsidRPr="00880A25">
        <w:rPr>
          <w:bCs/>
          <w:sz w:val="24"/>
          <w:szCs w:val="24"/>
        </w:rPr>
        <w:t>Budget Update</w:t>
      </w:r>
    </w:p>
    <w:p w:rsidR="00F51511" w:rsidRPr="00F51511" w:rsidRDefault="00F51511" w:rsidP="00F51511">
      <w:pPr>
        <w:pStyle w:val="ListParagraph"/>
        <w:ind w:left="540"/>
        <w:rPr>
          <w:sz w:val="8"/>
          <w:szCs w:val="8"/>
        </w:rPr>
      </w:pPr>
    </w:p>
    <w:p w:rsidR="003A2FFD" w:rsidRPr="00C82048" w:rsidRDefault="00BF6C03" w:rsidP="00C82048">
      <w:pPr>
        <w:pStyle w:val="ListParagraph"/>
        <w:numPr>
          <w:ilvl w:val="0"/>
          <w:numId w:val="1"/>
        </w:numPr>
        <w:tabs>
          <w:tab w:val="clear" w:pos="360"/>
          <w:tab w:val="num" w:pos="540"/>
        </w:tabs>
        <w:ind w:left="540"/>
        <w:rPr>
          <w:sz w:val="24"/>
          <w:szCs w:val="24"/>
        </w:rPr>
      </w:pPr>
      <w:r>
        <w:rPr>
          <w:sz w:val="24"/>
          <w:szCs w:val="24"/>
        </w:rPr>
        <w:t>Enrollment</w:t>
      </w:r>
      <w:r w:rsidR="00D125D2">
        <w:rPr>
          <w:sz w:val="24"/>
          <w:szCs w:val="24"/>
        </w:rPr>
        <w:t xml:space="preserve"> Committee</w:t>
      </w:r>
      <w:r>
        <w:rPr>
          <w:sz w:val="24"/>
          <w:szCs w:val="24"/>
        </w:rPr>
        <w:t xml:space="preserve"> U</w:t>
      </w:r>
      <w:r w:rsidR="00F51511" w:rsidRPr="00F51511">
        <w:rPr>
          <w:sz w:val="24"/>
          <w:szCs w:val="24"/>
        </w:rPr>
        <w:t>pdate</w:t>
      </w:r>
    </w:p>
    <w:p w:rsidR="00880A25" w:rsidRPr="0039782C" w:rsidRDefault="00880A25" w:rsidP="000E0C31">
      <w:pPr>
        <w:spacing w:line="240" w:lineRule="atLeast"/>
        <w:ind w:right="-7"/>
        <w:jc w:val="both"/>
        <w:rPr>
          <w:rFonts w:ascii="Courier New" w:hAnsi="Courier New" w:cs="Courier New"/>
          <w:sz w:val="16"/>
          <w:szCs w:val="16"/>
        </w:rPr>
      </w:pPr>
    </w:p>
    <w:p w:rsidR="00456318" w:rsidRDefault="00456318" w:rsidP="0016587A">
      <w:pPr>
        <w:ind w:left="540" w:right="-7" w:hanging="810"/>
        <w:jc w:val="both"/>
        <w:rPr>
          <w:rFonts w:ascii="Courier New" w:hAnsi="Courier New" w:cs="Courier New"/>
          <w:sz w:val="24"/>
          <w:szCs w:val="24"/>
        </w:rPr>
      </w:pPr>
      <w:r>
        <w:rPr>
          <w:rFonts w:ascii="Courier New" w:hAnsi="Courier New" w:cs="Courier New"/>
          <w:sz w:val="24"/>
          <w:szCs w:val="24"/>
        </w:rPr>
        <w:t>PUBLIC HEARING</w:t>
      </w:r>
    </w:p>
    <w:p w:rsidR="00456318" w:rsidRPr="00456318" w:rsidRDefault="00456318" w:rsidP="0016587A">
      <w:pPr>
        <w:ind w:left="540" w:right="-7" w:hanging="810"/>
        <w:jc w:val="both"/>
        <w:rPr>
          <w:rFonts w:ascii="Courier New" w:hAnsi="Courier New" w:cs="Courier New"/>
          <w:sz w:val="16"/>
          <w:szCs w:val="16"/>
        </w:rPr>
      </w:pPr>
    </w:p>
    <w:p w:rsidR="00456318" w:rsidRPr="00456318" w:rsidRDefault="006B37FD" w:rsidP="00456318">
      <w:pPr>
        <w:pStyle w:val="ListParagraph"/>
        <w:numPr>
          <w:ilvl w:val="0"/>
          <w:numId w:val="15"/>
        </w:numPr>
        <w:ind w:left="540" w:right="-7"/>
        <w:jc w:val="both"/>
        <w:rPr>
          <w:sz w:val="24"/>
          <w:szCs w:val="24"/>
        </w:rPr>
      </w:pPr>
      <w:r>
        <w:rPr>
          <w:sz w:val="24"/>
          <w:szCs w:val="24"/>
        </w:rPr>
        <w:t>2010-11 Deferred Maintenance Program Five-Year Plan</w:t>
      </w:r>
    </w:p>
    <w:p w:rsidR="00456318" w:rsidRDefault="00456318" w:rsidP="0016587A">
      <w:pPr>
        <w:ind w:left="540" w:right="-7" w:hanging="810"/>
        <w:jc w:val="both"/>
        <w:rPr>
          <w:rFonts w:ascii="Courier New" w:hAnsi="Courier New" w:cs="Courier New"/>
          <w:sz w:val="24"/>
          <w:szCs w:val="24"/>
        </w:rPr>
      </w:pPr>
    </w:p>
    <w:p w:rsidR="001D6DE6" w:rsidRPr="00E253C5" w:rsidRDefault="009240A3" w:rsidP="0016587A">
      <w:pPr>
        <w:ind w:left="540" w:right="-7" w:hanging="810"/>
        <w:jc w:val="both"/>
        <w:rPr>
          <w:rFonts w:ascii="Courier New" w:hAnsi="Courier New" w:cs="Courier New"/>
          <w:sz w:val="24"/>
          <w:szCs w:val="24"/>
        </w:rPr>
      </w:pPr>
      <w:r w:rsidRPr="00E253C5">
        <w:rPr>
          <w:rFonts w:ascii="Courier New" w:hAnsi="Courier New" w:cs="Courier New"/>
          <w:sz w:val="24"/>
          <w:szCs w:val="24"/>
        </w:rPr>
        <w:t>PUBLIC PRESENTATIONS</w:t>
      </w:r>
      <w:r w:rsidR="004A5EE6" w:rsidRPr="00E253C5">
        <w:rPr>
          <w:rFonts w:ascii="Courier New" w:hAnsi="Courier New" w:cs="Courier New"/>
          <w:sz w:val="24"/>
          <w:szCs w:val="24"/>
        </w:rPr>
        <w:t xml:space="preserve"> </w:t>
      </w:r>
      <w:r w:rsidRPr="00E253C5">
        <w:rPr>
          <w:rFonts w:ascii="Courier New" w:hAnsi="Courier New" w:cs="Courier New"/>
          <w:sz w:val="24"/>
          <w:szCs w:val="24"/>
        </w:rPr>
        <w:t>(Pursuant to Government Code 54954.3)</w:t>
      </w:r>
    </w:p>
    <w:p w:rsidR="00B54088" w:rsidRPr="00E253C5" w:rsidRDefault="00B54088" w:rsidP="008844EA">
      <w:pPr>
        <w:numPr>
          <w:ilvl w:val="0"/>
          <w:numId w:val="7"/>
        </w:numPr>
        <w:tabs>
          <w:tab w:val="clear" w:pos="720"/>
        </w:tabs>
        <w:ind w:left="540" w:right="-7"/>
        <w:jc w:val="both"/>
        <w:rPr>
          <w:rFonts w:ascii="Courier New" w:hAnsi="Courier New" w:cs="Courier New"/>
          <w:sz w:val="16"/>
          <w:szCs w:val="16"/>
        </w:rPr>
      </w:pPr>
      <w:r w:rsidRPr="00E253C5">
        <w:rPr>
          <w:rFonts w:ascii="Courier New" w:hAnsi="Courier New" w:cs="Courier New"/>
          <w:sz w:val="16"/>
          <w:szCs w:val="16"/>
        </w:rPr>
        <w:t>Individuals or groups may make presentations or bring matters to the Board's attention that are within the Board's subject matter jurisdiction.</w:t>
      </w:r>
    </w:p>
    <w:p w:rsidR="0057586D" w:rsidRPr="00A74DAB" w:rsidRDefault="0057586D" w:rsidP="00E016F0">
      <w:pPr>
        <w:ind w:right="-7"/>
        <w:jc w:val="both"/>
        <w:rPr>
          <w:rFonts w:ascii="Courier New" w:hAnsi="Courier New" w:cs="Courier New"/>
          <w:b/>
          <w:sz w:val="24"/>
          <w:szCs w:val="24"/>
        </w:rPr>
      </w:pPr>
    </w:p>
    <w:p w:rsidR="009240A3" w:rsidRPr="00A74DAB" w:rsidRDefault="009240A3" w:rsidP="0016587A">
      <w:pPr>
        <w:numPr>
          <w:ilvl w:val="0"/>
          <w:numId w:val="3"/>
        </w:numPr>
        <w:tabs>
          <w:tab w:val="clear" w:pos="720"/>
          <w:tab w:val="left" w:pos="540"/>
        </w:tabs>
        <w:ind w:left="540" w:right="-7" w:hanging="810"/>
        <w:rPr>
          <w:rFonts w:ascii="Courier New" w:hAnsi="Courier New" w:cs="Courier New"/>
          <w:b/>
          <w:color w:val="111111"/>
          <w:sz w:val="24"/>
          <w:szCs w:val="24"/>
          <w:u w:val="single"/>
        </w:rPr>
      </w:pPr>
      <w:r w:rsidRPr="00A74DAB">
        <w:rPr>
          <w:rFonts w:ascii="Courier New" w:hAnsi="Courier New" w:cs="Courier New"/>
          <w:b/>
          <w:color w:val="111111"/>
          <w:sz w:val="24"/>
          <w:szCs w:val="24"/>
          <w:u w:val="single"/>
        </w:rPr>
        <w:t>APPROVAL OF CONSENT CALENDAR</w:t>
      </w:r>
    </w:p>
    <w:p w:rsidR="00AA4F4B" w:rsidRPr="00E253C5" w:rsidRDefault="00AA4F4B" w:rsidP="0016587A">
      <w:pPr>
        <w:ind w:left="540" w:right="-7" w:hanging="810"/>
        <w:jc w:val="both"/>
        <w:rPr>
          <w:rFonts w:ascii="Courier New" w:hAnsi="Courier New" w:cs="Courier New"/>
          <w:color w:val="111111"/>
          <w:sz w:val="24"/>
          <w:szCs w:val="24"/>
        </w:rPr>
      </w:pPr>
    </w:p>
    <w:p w:rsidR="00E016F0" w:rsidRPr="00460074" w:rsidRDefault="00E016F0" w:rsidP="0012293F">
      <w:pPr>
        <w:numPr>
          <w:ilvl w:val="1"/>
          <w:numId w:val="5"/>
        </w:numPr>
        <w:tabs>
          <w:tab w:val="clear" w:pos="360"/>
          <w:tab w:val="left" w:pos="540"/>
        </w:tabs>
        <w:ind w:left="540" w:right="-7" w:hanging="810"/>
        <w:jc w:val="both"/>
        <w:rPr>
          <w:rFonts w:ascii="Courier New" w:hAnsi="Courier New" w:cs="Courier New"/>
          <w:color w:val="262626" w:themeColor="text1" w:themeTint="D9"/>
          <w:sz w:val="24"/>
          <w:szCs w:val="24"/>
        </w:rPr>
      </w:pPr>
      <w:r w:rsidRPr="00E016F0">
        <w:rPr>
          <w:rFonts w:ascii="Courier New" w:hAnsi="Courier New" w:cs="Courier New"/>
          <w:bCs/>
          <w:color w:val="262626" w:themeColor="text1" w:themeTint="D9"/>
          <w:sz w:val="24"/>
          <w:szCs w:val="24"/>
        </w:rPr>
        <w:t>Approval of Minutes of Regular Board Meeting</w:t>
      </w:r>
      <w:r w:rsidRPr="00E067BE">
        <w:rPr>
          <w:rFonts w:ascii="Courier New" w:hAnsi="Courier New" w:cs="Courier New"/>
          <w:bCs/>
          <w:color w:val="262626" w:themeColor="text1" w:themeTint="D9"/>
          <w:sz w:val="8"/>
          <w:szCs w:val="8"/>
        </w:rPr>
        <w:t xml:space="preserve"> </w:t>
      </w:r>
      <w:r w:rsidRPr="00E016F0">
        <w:rPr>
          <w:rFonts w:ascii="Courier New" w:hAnsi="Courier New" w:cs="Courier New"/>
          <w:bCs/>
          <w:color w:val="262626" w:themeColor="text1" w:themeTint="D9"/>
          <w:sz w:val="24"/>
          <w:szCs w:val="24"/>
        </w:rPr>
        <w:t>–</w:t>
      </w:r>
      <w:r w:rsidR="00E067BE" w:rsidRPr="00E067BE">
        <w:rPr>
          <w:rFonts w:ascii="Courier New" w:hAnsi="Courier New" w:cs="Courier New"/>
          <w:bCs/>
          <w:color w:val="262626" w:themeColor="text1" w:themeTint="D9"/>
          <w:sz w:val="8"/>
          <w:szCs w:val="8"/>
        </w:rPr>
        <w:t xml:space="preserve"> </w:t>
      </w:r>
      <w:r w:rsidRPr="00E016F0">
        <w:rPr>
          <w:rFonts w:ascii="Courier New" w:hAnsi="Courier New" w:cs="Courier New"/>
          <w:bCs/>
          <w:color w:val="262626" w:themeColor="text1" w:themeTint="D9"/>
          <w:sz w:val="24"/>
          <w:szCs w:val="24"/>
        </w:rPr>
        <w:t>J</w:t>
      </w:r>
      <w:r w:rsidR="00E067BE">
        <w:rPr>
          <w:rFonts w:ascii="Courier New" w:hAnsi="Courier New" w:cs="Courier New"/>
          <w:bCs/>
          <w:color w:val="262626" w:themeColor="text1" w:themeTint="D9"/>
          <w:sz w:val="24"/>
          <w:szCs w:val="24"/>
        </w:rPr>
        <w:t>anuary 25,</w:t>
      </w:r>
      <w:r w:rsidR="00E067BE" w:rsidRPr="00E067BE">
        <w:rPr>
          <w:rFonts w:ascii="Courier New" w:hAnsi="Courier New" w:cs="Courier New"/>
          <w:bCs/>
          <w:color w:val="262626" w:themeColor="text1" w:themeTint="D9"/>
          <w:sz w:val="16"/>
          <w:szCs w:val="16"/>
        </w:rPr>
        <w:t xml:space="preserve"> </w:t>
      </w:r>
      <w:r w:rsidRPr="00E016F0">
        <w:rPr>
          <w:rFonts w:ascii="Courier New" w:hAnsi="Courier New" w:cs="Courier New"/>
          <w:bCs/>
          <w:color w:val="262626" w:themeColor="text1" w:themeTint="D9"/>
          <w:sz w:val="24"/>
          <w:szCs w:val="24"/>
        </w:rPr>
        <w:t>2011</w:t>
      </w:r>
    </w:p>
    <w:p w:rsidR="00460074" w:rsidRPr="00E016F0" w:rsidRDefault="00460074" w:rsidP="00460074">
      <w:pPr>
        <w:tabs>
          <w:tab w:val="left" w:pos="540"/>
        </w:tabs>
        <w:ind w:left="540" w:right="-7"/>
        <w:jc w:val="both"/>
        <w:rPr>
          <w:rFonts w:ascii="Courier New" w:hAnsi="Courier New" w:cs="Courier New"/>
          <w:color w:val="262626" w:themeColor="text1" w:themeTint="D9"/>
          <w:sz w:val="24"/>
          <w:szCs w:val="24"/>
        </w:rPr>
      </w:pPr>
      <w:r>
        <w:rPr>
          <w:rFonts w:ascii="Courier New" w:hAnsi="Courier New" w:cs="Courier New"/>
          <w:bCs/>
          <w:color w:val="262626" w:themeColor="text1" w:themeTint="D9"/>
          <w:sz w:val="24"/>
          <w:szCs w:val="24"/>
        </w:rPr>
        <w:t>Approval of Minutes of Special Board Meeting</w:t>
      </w:r>
      <w:r w:rsidRPr="00460074">
        <w:rPr>
          <w:rFonts w:ascii="Courier New" w:hAnsi="Courier New" w:cs="Courier New"/>
          <w:bCs/>
          <w:color w:val="262626" w:themeColor="text1" w:themeTint="D9"/>
          <w:sz w:val="8"/>
          <w:szCs w:val="8"/>
        </w:rPr>
        <w:t xml:space="preserve"> </w:t>
      </w:r>
      <w:r>
        <w:rPr>
          <w:rFonts w:ascii="Courier New" w:hAnsi="Courier New" w:cs="Courier New"/>
          <w:bCs/>
          <w:color w:val="262626" w:themeColor="text1" w:themeTint="D9"/>
          <w:sz w:val="24"/>
          <w:szCs w:val="24"/>
        </w:rPr>
        <w:t>–</w:t>
      </w:r>
      <w:r w:rsidRPr="00460074">
        <w:rPr>
          <w:rFonts w:ascii="Courier New" w:hAnsi="Courier New" w:cs="Courier New"/>
          <w:bCs/>
          <w:color w:val="262626" w:themeColor="text1" w:themeTint="D9"/>
          <w:sz w:val="8"/>
          <w:szCs w:val="8"/>
        </w:rPr>
        <w:t xml:space="preserve"> </w:t>
      </w:r>
      <w:r>
        <w:rPr>
          <w:rFonts w:ascii="Courier New" w:hAnsi="Courier New" w:cs="Courier New"/>
          <w:bCs/>
          <w:color w:val="262626" w:themeColor="text1" w:themeTint="D9"/>
          <w:sz w:val="24"/>
          <w:szCs w:val="24"/>
        </w:rPr>
        <w:t>February 1, 2011</w:t>
      </w:r>
    </w:p>
    <w:p w:rsidR="00E016F0" w:rsidRPr="00E016F0" w:rsidRDefault="00E016F0" w:rsidP="00E016F0">
      <w:pPr>
        <w:tabs>
          <w:tab w:val="left" w:pos="540"/>
        </w:tabs>
        <w:ind w:left="540" w:right="-7"/>
        <w:jc w:val="both"/>
        <w:rPr>
          <w:rFonts w:ascii="Courier New" w:hAnsi="Courier New" w:cs="Courier New"/>
          <w:color w:val="111111"/>
          <w:sz w:val="24"/>
          <w:szCs w:val="24"/>
        </w:rPr>
      </w:pPr>
    </w:p>
    <w:p w:rsidR="00402F30" w:rsidRPr="00880A25" w:rsidRDefault="00402F30" w:rsidP="0012293F">
      <w:pPr>
        <w:numPr>
          <w:ilvl w:val="1"/>
          <w:numId w:val="5"/>
        </w:numPr>
        <w:tabs>
          <w:tab w:val="clear" w:pos="360"/>
          <w:tab w:val="left" w:pos="540"/>
        </w:tabs>
        <w:ind w:left="540" w:right="-7" w:hanging="810"/>
        <w:jc w:val="both"/>
        <w:rPr>
          <w:rFonts w:ascii="Courier New" w:hAnsi="Courier New" w:cs="Courier New"/>
          <w:color w:val="111111"/>
          <w:sz w:val="24"/>
          <w:szCs w:val="24"/>
        </w:rPr>
      </w:pPr>
      <w:r w:rsidRPr="00E253C5">
        <w:rPr>
          <w:rFonts w:ascii="Courier New" w:hAnsi="Courier New" w:cs="Courier New"/>
          <w:bCs/>
          <w:sz w:val="24"/>
          <w:szCs w:val="24"/>
        </w:rPr>
        <w:t xml:space="preserve">Approval of Extended Field Trips in Accordance With Board Policy (BP) 6153 – </w:t>
      </w:r>
      <w:r w:rsidRPr="00E253C5">
        <w:rPr>
          <w:rFonts w:ascii="Courier New" w:hAnsi="Courier New" w:cs="Courier New"/>
          <w:bCs/>
          <w:sz w:val="24"/>
          <w:szCs w:val="24"/>
          <w:u w:val="single"/>
        </w:rPr>
        <w:t>School-Sponsored Trips</w:t>
      </w:r>
      <w:r w:rsidRPr="00E253C5">
        <w:rPr>
          <w:rFonts w:ascii="Courier New" w:hAnsi="Courier New" w:cs="Courier New"/>
          <w:bCs/>
          <w:sz w:val="24"/>
          <w:szCs w:val="24"/>
        </w:rPr>
        <w:t xml:space="preserve"> and Administrative Regulation (AR) 6153.1 – </w:t>
      </w:r>
      <w:r w:rsidRPr="00E253C5">
        <w:rPr>
          <w:rFonts w:ascii="Courier New" w:hAnsi="Courier New" w:cs="Courier New"/>
          <w:bCs/>
          <w:sz w:val="24"/>
          <w:szCs w:val="24"/>
          <w:u w:val="single"/>
        </w:rPr>
        <w:t>Extended School-Sponsored Trips</w:t>
      </w:r>
    </w:p>
    <w:p w:rsidR="00880A25" w:rsidRPr="00E016F0" w:rsidRDefault="00880A25" w:rsidP="00E016F0">
      <w:pPr>
        <w:rPr>
          <w:color w:val="111111"/>
          <w:sz w:val="24"/>
          <w:szCs w:val="24"/>
        </w:rPr>
      </w:pPr>
    </w:p>
    <w:p w:rsidR="00880A25" w:rsidRPr="00F51511" w:rsidRDefault="00880A25" w:rsidP="00880A25">
      <w:pPr>
        <w:numPr>
          <w:ilvl w:val="1"/>
          <w:numId w:val="5"/>
        </w:numPr>
        <w:tabs>
          <w:tab w:val="clear" w:pos="360"/>
          <w:tab w:val="left" w:pos="540"/>
        </w:tabs>
        <w:ind w:left="540" w:right="-7" w:hanging="810"/>
        <w:jc w:val="both"/>
        <w:rPr>
          <w:rFonts w:ascii="Courier New" w:hAnsi="Courier New" w:cs="Courier New"/>
          <w:color w:val="111111"/>
          <w:sz w:val="24"/>
          <w:szCs w:val="24"/>
        </w:rPr>
      </w:pPr>
      <w:r w:rsidRPr="00F51511">
        <w:rPr>
          <w:rFonts w:ascii="Courier New" w:hAnsi="Courier New" w:cs="Courier New"/>
          <w:sz w:val="24"/>
          <w:szCs w:val="24"/>
        </w:rPr>
        <w:t>Approval of Master Contracts and Individual Service Agreements With Nonpublic Schools and Agencies for Student With Disabilities for 2010-11 School Year</w:t>
      </w:r>
    </w:p>
    <w:p w:rsidR="00880A25" w:rsidRDefault="00880A25" w:rsidP="00880A25">
      <w:pPr>
        <w:pStyle w:val="ListParagraph"/>
        <w:rPr>
          <w:color w:val="111111"/>
          <w:sz w:val="24"/>
          <w:szCs w:val="24"/>
        </w:rPr>
      </w:pPr>
    </w:p>
    <w:p w:rsidR="006B37FD" w:rsidRDefault="00880A25" w:rsidP="00114212">
      <w:pPr>
        <w:numPr>
          <w:ilvl w:val="1"/>
          <w:numId w:val="5"/>
        </w:numPr>
        <w:tabs>
          <w:tab w:val="clear" w:pos="360"/>
          <w:tab w:val="left" w:pos="540"/>
        </w:tabs>
        <w:ind w:left="540" w:right="-7" w:hanging="810"/>
        <w:jc w:val="both"/>
        <w:rPr>
          <w:rFonts w:ascii="Courier New" w:hAnsi="Courier New" w:cs="Courier New"/>
          <w:color w:val="111111"/>
          <w:sz w:val="24"/>
          <w:szCs w:val="24"/>
        </w:rPr>
      </w:pPr>
      <w:r w:rsidRPr="00F51511">
        <w:rPr>
          <w:rFonts w:ascii="Courier New" w:hAnsi="Courier New" w:cs="Courier New"/>
          <w:sz w:val="24"/>
          <w:szCs w:val="24"/>
        </w:rPr>
        <w:t xml:space="preserve">Approval of Payment and Reimbursement of Costs Incurred </w:t>
      </w:r>
      <w:r w:rsidR="00A422EA">
        <w:rPr>
          <w:rFonts w:ascii="Courier New" w:hAnsi="Courier New" w:cs="Courier New"/>
          <w:sz w:val="24"/>
          <w:szCs w:val="24"/>
        </w:rPr>
        <w:t xml:space="preserve">for </w:t>
      </w:r>
      <w:r w:rsidRPr="00F51511">
        <w:rPr>
          <w:rFonts w:ascii="Courier New" w:hAnsi="Courier New" w:cs="Courier New"/>
          <w:sz w:val="24"/>
          <w:szCs w:val="24"/>
        </w:rPr>
        <w:t>Students With Disabilities</w:t>
      </w:r>
      <w:r w:rsidR="00561165">
        <w:rPr>
          <w:rFonts w:ascii="Courier New" w:hAnsi="Courier New" w:cs="Courier New"/>
          <w:sz w:val="24"/>
          <w:szCs w:val="24"/>
        </w:rPr>
        <w:t xml:space="preserve"> for 2010-11 School Year</w:t>
      </w:r>
    </w:p>
    <w:p w:rsidR="00460074" w:rsidRPr="00460074" w:rsidRDefault="00460074" w:rsidP="00460074">
      <w:pPr>
        <w:tabs>
          <w:tab w:val="left" w:pos="540"/>
        </w:tabs>
        <w:ind w:right="-7"/>
        <w:jc w:val="both"/>
        <w:rPr>
          <w:rFonts w:ascii="Courier New" w:hAnsi="Courier New" w:cs="Courier New"/>
          <w:color w:val="111111"/>
        </w:rPr>
      </w:pPr>
    </w:p>
    <w:p w:rsidR="006802EF" w:rsidRPr="006802EF" w:rsidRDefault="006802EF" w:rsidP="006802EF">
      <w:pPr>
        <w:numPr>
          <w:ilvl w:val="1"/>
          <w:numId w:val="5"/>
        </w:numPr>
        <w:tabs>
          <w:tab w:val="clear" w:pos="360"/>
          <w:tab w:val="left" w:pos="540"/>
        </w:tabs>
        <w:ind w:left="540" w:right="-7" w:hanging="810"/>
        <w:jc w:val="both"/>
        <w:rPr>
          <w:rFonts w:ascii="Courier New" w:hAnsi="Courier New" w:cs="Courier New"/>
          <w:color w:val="111111"/>
          <w:sz w:val="24"/>
          <w:szCs w:val="24"/>
        </w:rPr>
      </w:pPr>
      <w:r w:rsidRPr="006802EF">
        <w:rPr>
          <w:rFonts w:ascii="Courier New" w:hAnsi="Courier New" w:cs="Courier New"/>
          <w:bCs/>
          <w:sz w:val="24"/>
          <w:szCs w:val="24"/>
        </w:rPr>
        <w:lastRenderedPageBreak/>
        <w:t>Approval of Readmission of Previously Expelled Students for Spring Semester of 2010-11 School Year</w:t>
      </w:r>
    </w:p>
    <w:p w:rsidR="006802EF" w:rsidRPr="006802EF" w:rsidRDefault="006802EF" w:rsidP="006802EF">
      <w:pPr>
        <w:tabs>
          <w:tab w:val="left" w:pos="540"/>
        </w:tabs>
        <w:ind w:right="-7"/>
        <w:jc w:val="both"/>
        <w:rPr>
          <w:rFonts w:ascii="Courier New" w:hAnsi="Courier New" w:cs="Courier New"/>
          <w:color w:val="111111"/>
          <w:sz w:val="24"/>
          <w:szCs w:val="24"/>
        </w:rPr>
      </w:pPr>
    </w:p>
    <w:p w:rsidR="008D2FD3" w:rsidRPr="006802EF" w:rsidRDefault="00E6188D" w:rsidP="006802EF">
      <w:pPr>
        <w:numPr>
          <w:ilvl w:val="1"/>
          <w:numId w:val="5"/>
        </w:numPr>
        <w:tabs>
          <w:tab w:val="clear" w:pos="360"/>
          <w:tab w:val="left" w:pos="540"/>
        </w:tabs>
        <w:ind w:left="540" w:right="-7" w:hanging="810"/>
        <w:jc w:val="both"/>
        <w:rPr>
          <w:rFonts w:ascii="Courier New" w:hAnsi="Courier New" w:cs="Courier New"/>
          <w:color w:val="111111"/>
          <w:sz w:val="24"/>
          <w:szCs w:val="24"/>
        </w:rPr>
      </w:pPr>
      <w:r w:rsidRPr="006802EF">
        <w:rPr>
          <w:rFonts w:ascii="Courier New" w:hAnsi="Courier New" w:cs="Courier New"/>
          <w:sz w:val="24"/>
          <w:szCs w:val="24"/>
        </w:rPr>
        <w:t>Approval of Expulsion of Students for Violation of California Education Code 48900, 48900.2, 48900.3,</w:t>
      </w:r>
      <w:r w:rsidR="001E2452" w:rsidRPr="006802EF">
        <w:rPr>
          <w:rFonts w:ascii="Courier New" w:hAnsi="Courier New" w:cs="Courier New"/>
          <w:sz w:val="24"/>
          <w:szCs w:val="24"/>
        </w:rPr>
        <w:t xml:space="preserve"> 48900.4, 48900.7, and/or 48915(c)</w:t>
      </w:r>
      <w:r w:rsidRPr="006802EF">
        <w:rPr>
          <w:rFonts w:ascii="Courier New" w:hAnsi="Courier New" w:cs="Courier New"/>
          <w:sz w:val="24"/>
          <w:szCs w:val="24"/>
        </w:rPr>
        <w:t>According to Board Policy 5144.1</w:t>
      </w:r>
    </w:p>
    <w:p w:rsidR="008B303C" w:rsidRPr="00F51511" w:rsidRDefault="008B303C" w:rsidP="006802EF">
      <w:pPr>
        <w:tabs>
          <w:tab w:val="left" w:pos="540"/>
        </w:tabs>
        <w:ind w:right="-7"/>
        <w:jc w:val="both"/>
        <w:rPr>
          <w:rFonts w:ascii="Courier New" w:hAnsi="Courier New" w:cs="Courier New"/>
          <w:color w:val="111111"/>
          <w:sz w:val="24"/>
          <w:szCs w:val="24"/>
        </w:rPr>
      </w:pPr>
    </w:p>
    <w:p w:rsidR="00880A25" w:rsidRPr="00F51511" w:rsidRDefault="00880A25" w:rsidP="00880A25">
      <w:pPr>
        <w:numPr>
          <w:ilvl w:val="1"/>
          <w:numId w:val="5"/>
        </w:numPr>
        <w:tabs>
          <w:tab w:val="clear" w:pos="360"/>
          <w:tab w:val="left" w:pos="540"/>
        </w:tabs>
        <w:ind w:left="540" w:right="-7" w:hanging="810"/>
        <w:jc w:val="both"/>
        <w:rPr>
          <w:rFonts w:ascii="Courier New" w:hAnsi="Courier New" w:cs="Courier New"/>
          <w:color w:val="111111"/>
          <w:sz w:val="24"/>
          <w:szCs w:val="24"/>
        </w:rPr>
      </w:pPr>
      <w:r w:rsidRPr="00F51511">
        <w:rPr>
          <w:rFonts w:ascii="Courier New" w:hAnsi="Courier New" w:cs="Courier New"/>
          <w:sz w:val="24"/>
          <w:szCs w:val="24"/>
        </w:rPr>
        <w:t>Approval of Purchase Order Summary and Listing of Orders $25,000 and Over for Period of January 21, 2011 Through February 3, 2011</w:t>
      </w:r>
    </w:p>
    <w:p w:rsidR="00880A25" w:rsidRPr="00F51511" w:rsidRDefault="00880A25" w:rsidP="00880A25">
      <w:pPr>
        <w:pStyle w:val="ListParagraph"/>
        <w:rPr>
          <w:color w:val="111111"/>
          <w:sz w:val="24"/>
          <w:szCs w:val="24"/>
        </w:rPr>
      </w:pPr>
    </w:p>
    <w:p w:rsidR="00880A25" w:rsidRPr="00F51511" w:rsidRDefault="00880A25" w:rsidP="00880A25">
      <w:pPr>
        <w:numPr>
          <w:ilvl w:val="1"/>
          <w:numId w:val="5"/>
        </w:numPr>
        <w:tabs>
          <w:tab w:val="clear" w:pos="360"/>
          <w:tab w:val="left" w:pos="540"/>
        </w:tabs>
        <w:ind w:left="540" w:right="-7" w:hanging="810"/>
        <w:jc w:val="both"/>
        <w:rPr>
          <w:rFonts w:ascii="Courier New" w:hAnsi="Courier New" w:cs="Courier New"/>
          <w:color w:val="111111"/>
          <w:sz w:val="24"/>
          <w:szCs w:val="24"/>
        </w:rPr>
      </w:pPr>
      <w:r w:rsidRPr="00F51511">
        <w:rPr>
          <w:rFonts w:ascii="Courier New" w:hAnsi="Courier New" w:cs="Courier New"/>
          <w:sz w:val="24"/>
          <w:szCs w:val="24"/>
        </w:rPr>
        <w:t>Ratification of Expenditure Summary and Warrant Listing of Checks for Period of January 22, 2011 Through February 4, 2011</w:t>
      </w:r>
    </w:p>
    <w:p w:rsidR="00880A25" w:rsidRPr="00F51511" w:rsidRDefault="00880A25" w:rsidP="00880A25">
      <w:pPr>
        <w:pStyle w:val="ListParagraph"/>
        <w:rPr>
          <w:color w:val="111111"/>
          <w:sz w:val="24"/>
          <w:szCs w:val="24"/>
        </w:rPr>
      </w:pPr>
    </w:p>
    <w:p w:rsidR="00880A25" w:rsidRPr="007C4DD8" w:rsidRDefault="00880A25" w:rsidP="00880A25">
      <w:pPr>
        <w:numPr>
          <w:ilvl w:val="1"/>
          <w:numId w:val="5"/>
        </w:numPr>
        <w:tabs>
          <w:tab w:val="clear" w:pos="360"/>
          <w:tab w:val="left" w:pos="540"/>
        </w:tabs>
        <w:ind w:left="540" w:right="-7" w:hanging="810"/>
        <w:jc w:val="both"/>
        <w:rPr>
          <w:rFonts w:ascii="Courier New" w:hAnsi="Courier New" w:cs="Courier New"/>
          <w:color w:val="111111"/>
          <w:sz w:val="24"/>
          <w:szCs w:val="24"/>
        </w:rPr>
      </w:pPr>
      <w:r w:rsidRPr="00F51511">
        <w:rPr>
          <w:rFonts w:ascii="Courier New" w:hAnsi="Courier New" w:cs="Courier New"/>
          <w:sz w:val="24"/>
          <w:szCs w:val="24"/>
        </w:rPr>
        <w:t>Approval of Listing of Agreements/Contracts Between Santa Ana Unified School District and Various Consultants Submitted for Period of January 12, 2011 Through January 25, 2011</w:t>
      </w:r>
    </w:p>
    <w:p w:rsidR="007C4DD8" w:rsidRDefault="007C4DD8" w:rsidP="007C4DD8">
      <w:pPr>
        <w:pStyle w:val="ListParagraph"/>
        <w:rPr>
          <w:color w:val="111111"/>
          <w:sz w:val="24"/>
          <w:szCs w:val="24"/>
        </w:rPr>
      </w:pPr>
    </w:p>
    <w:p w:rsidR="007C4DD8" w:rsidRPr="007C4DD8" w:rsidRDefault="007C4DD8" w:rsidP="007C4DD8">
      <w:pPr>
        <w:numPr>
          <w:ilvl w:val="1"/>
          <w:numId w:val="5"/>
        </w:numPr>
        <w:tabs>
          <w:tab w:val="clear" w:pos="360"/>
          <w:tab w:val="left" w:pos="540"/>
        </w:tabs>
        <w:ind w:left="540" w:right="-7" w:hanging="810"/>
        <w:jc w:val="both"/>
        <w:rPr>
          <w:rFonts w:ascii="Courier New" w:hAnsi="Courier New" w:cs="Courier New"/>
          <w:color w:val="111111"/>
          <w:sz w:val="24"/>
          <w:szCs w:val="24"/>
        </w:rPr>
      </w:pPr>
      <w:r>
        <w:rPr>
          <w:rFonts w:ascii="Courier New" w:hAnsi="Courier New" w:cs="Courier New"/>
          <w:sz w:val="24"/>
          <w:szCs w:val="24"/>
        </w:rPr>
        <w:t>Acceptance of Completion of Contract for Energy Conservation and Energy Generation Services at Saddleback High S</w:t>
      </w:r>
      <w:r w:rsidRPr="007C4DD8">
        <w:rPr>
          <w:rFonts w:ascii="Courier New" w:hAnsi="Courier New" w:cs="Courier New"/>
          <w:sz w:val="24"/>
          <w:szCs w:val="24"/>
        </w:rPr>
        <w:t>chool</w:t>
      </w:r>
    </w:p>
    <w:p w:rsidR="003D3D7E" w:rsidRDefault="003D3D7E" w:rsidP="00F22232">
      <w:pPr>
        <w:tabs>
          <w:tab w:val="left" w:pos="540"/>
        </w:tabs>
        <w:ind w:right="-7"/>
        <w:jc w:val="both"/>
        <w:rPr>
          <w:rFonts w:ascii="Courier New" w:hAnsi="Courier New" w:cs="Courier New"/>
          <w:color w:val="111111"/>
          <w:sz w:val="16"/>
          <w:szCs w:val="16"/>
        </w:rPr>
      </w:pPr>
    </w:p>
    <w:p w:rsidR="00C91E17" w:rsidRPr="0044047F" w:rsidRDefault="00C91E17" w:rsidP="0016587A">
      <w:pPr>
        <w:pStyle w:val="BodyTextIndent"/>
        <w:tabs>
          <w:tab w:val="left" w:pos="540"/>
        </w:tabs>
        <w:ind w:left="540" w:right="293"/>
        <w:jc w:val="both"/>
        <w:rPr>
          <w:rFonts w:ascii="Courier New" w:hAnsi="Courier New" w:cs="Courier New"/>
          <w:sz w:val="16"/>
          <w:szCs w:val="16"/>
        </w:rPr>
      </w:pPr>
    </w:p>
    <w:p w:rsidR="00CE452B" w:rsidRPr="00D474FD" w:rsidRDefault="009240A3" w:rsidP="00F66211">
      <w:pPr>
        <w:pStyle w:val="BodyTextIndent"/>
        <w:tabs>
          <w:tab w:val="left" w:pos="9360"/>
        </w:tabs>
        <w:ind w:left="-270" w:right="173" w:firstLine="0"/>
        <w:jc w:val="both"/>
        <w:rPr>
          <w:rFonts w:ascii="Courier New" w:hAnsi="Courier New" w:cs="Courier New"/>
          <w:b/>
          <w:szCs w:val="24"/>
        </w:rPr>
      </w:pPr>
      <w:r w:rsidRPr="00D474FD">
        <w:rPr>
          <w:rFonts w:ascii="Courier New" w:hAnsi="Courier New" w:cs="Courier New"/>
          <w:b/>
          <w:szCs w:val="24"/>
        </w:rPr>
        <w:t>Items removed from Consent Calendar for discussion and separate action:  ___________________________________________</w:t>
      </w:r>
    </w:p>
    <w:p w:rsidR="00423D78" w:rsidRPr="00D474FD" w:rsidRDefault="00423D78" w:rsidP="0016587A">
      <w:pPr>
        <w:pStyle w:val="BodyTextIndent"/>
        <w:tabs>
          <w:tab w:val="left" w:pos="540"/>
          <w:tab w:val="left" w:pos="9360"/>
        </w:tabs>
        <w:ind w:left="540" w:right="173"/>
        <w:jc w:val="both"/>
        <w:rPr>
          <w:rFonts w:ascii="Courier New" w:hAnsi="Courier New" w:cs="Courier New"/>
          <w:b/>
          <w:szCs w:val="24"/>
        </w:rPr>
      </w:pPr>
    </w:p>
    <w:p w:rsidR="00D474FD" w:rsidRPr="00E253C5" w:rsidRDefault="00D474FD" w:rsidP="0016587A">
      <w:pPr>
        <w:pStyle w:val="BodyTextIndent"/>
        <w:tabs>
          <w:tab w:val="left" w:pos="540"/>
          <w:tab w:val="left" w:pos="9360"/>
        </w:tabs>
        <w:ind w:left="540" w:right="173"/>
        <w:jc w:val="both"/>
        <w:rPr>
          <w:rFonts w:ascii="Courier New" w:hAnsi="Courier New" w:cs="Courier New"/>
          <w:szCs w:val="24"/>
        </w:rPr>
      </w:pPr>
    </w:p>
    <w:p w:rsidR="00CE452B" w:rsidRPr="00E253C5" w:rsidRDefault="00A413E7" w:rsidP="0016587A">
      <w:pPr>
        <w:pStyle w:val="Heading7"/>
        <w:tabs>
          <w:tab w:val="left" w:pos="540"/>
        </w:tabs>
        <w:ind w:left="540" w:right="-7"/>
        <w:rPr>
          <w:rFonts w:ascii="Courier New" w:hAnsi="Courier New" w:cs="Courier New"/>
          <w:szCs w:val="24"/>
        </w:rPr>
      </w:pPr>
      <w:r w:rsidRPr="00E253C5">
        <w:rPr>
          <w:rFonts w:ascii="Courier New" w:hAnsi="Courier New" w:cs="Courier New"/>
          <w:szCs w:val="24"/>
        </w:rPr>
        <w:t>REGULAR AGENDA - ACTION ITEMS</w:t>
      </w:r>
    </w:p>
    <w:p w:rsidR="00540824" w:rsidRPr="00E253C5" w:rsidRDefault="00540824" w:rsidP="0016587A">
      <w:pPr>
        <w:tabs>
          <w:tab w:val="left" w:pos="240"/>
          <w:tab w:val="left" w:pos="540"/>
        </w:tabs>
        <w:ind w:left="540" w:right="-7" w:hanging="720"/>
        <w:jc w:val="both"/>
        <w:rPr>
          <w:rFonts w:ascii="Courier New" w:hAnsi="Courier New" w:cs="Courier New"/>
          <w:caps/>
          <w:sz w:val="24"/>
          <w:szCs w:val="24"/>
        </w:rPr>
      </w:pPr>
    </w:p>
    <w:p w:rsidR="00880A25" w:rsidRPr="00F22232" w:rsidRDefault="006A7937" w:rsidP="0016587A">
      <w:pPr>
        <w:numPr>
          <w:ilvl w:val="0"/>
          <w:numId w:val="3"/>
        </w:numPr>
        <w:tabs>
          <w:tab w:val="clear" w:pos="720"/>
          <w:tab w:val="left" w:pos="240"/>
          <w:tab w:val="left" w:pos="540"/>
        </w:tabs>
        <w:ind w:left="540" w:right="-7"/>
        <w:jc w:val="both"/>
        <w:rPr>
          <w:rFonts w:ascii="Courier New" w:hAnsi="Courier New" w:cs="Courier New"/>
          <w:caps/>
          <w:sz w:val="24"/>
          <w:szCs w:val="24"/>
        </w:rPr>
      </w:pPr>
      <w:r w:rsidRPr="00E253C5">
        <w:rPr>
          <w:rFonts w:ascii="Courier New" w:hAnsi="Courier New" w:cs="Courier New"/>
          <w:bCs/>
          <w:caps/>
          <w:sz w:val="24"/>
          <w:szCs w:val="24"/>
        </w:rPr>
        <w:t xml:space="preserve">Acceptance of Gifts in Accordance With Board Policy (BP) 3290 – </w:t>
      </w:r>
      <w:r w:rsidRPr="00E253C5">
        <w:rPr>
          <w:rFonts w:ascii="Courier New" w:hAnsi="Courier New" w:cs="Courier New"/>
          <w:bCs/>
          <w:caps/>
          <w:sz w:val="24"/>
          <w:szCs w:val="24"/>
          <w:u w:val="single"/>
        </w:rPr>
        <w:t>Gifts</w:t>
      </w:r>
      <w:r w:rsidRPr="0097521D">
        <w:rPr>
          <w:rFonts w:ascii="Courier New" w:hAnsi="Courier New" w:cs="Courier New"/>
          <w:bCs/>
          <w:caps/>
          <w:sz w:val="24"/>
          <w:szCs w:val="24"/>
          <w:u w:val="single"/>
        </w:rPr>
        <w:t>, Grants, and Bequests</w:t>
      </w:r>
    </w:p>
    <w:p w:rsidR="00880A25" w:rsidRPr="00F22232" w:rsidRDefault="00880A25" w:rsidP="00880A25">
      <w:pPr>
        <w:tabs>
          <w:tab w:val="left" w:pos="240"/>
          <w:tab w:val="left" w:pos="540"/>
        </w:tabs>
        <w:ind w:left="540" w:right="-7"/>
        <w:jc w:val="both"/>
        <w:rPr>
          <w:rFonts w:ascii="Courier New" w:hAnsi="Courier New" w:cs="Courier New"/>
          <w:caps/>
          <w:sz w:val="24"/>
          <w:szCs w:val="24"/>
        </w:rPr>
      </w:pPr>
    </w:p>
    <w:p w:rsidR="00F51511" w:rsidRPr="009D7127" w:rsidRDefault="00F22232" w:rsidP="00F51511">
      <w:pPr>
        <w:numPr>
          <w:ilvl w:val="0"/>
          <w:numId w:val="3"/>
        </w:numPr>
        <w:tabs>
          <w:tab w:val="clear" w:pos="720"/>
          <w:tab w:val="left" w:pos="240"/>
          <w:tab w:val="left" w:pos="540"/>
        </w:tabs>
        <w:ind w:left="540" w:right="-7"/>
        <w:jc w:val="both"/>
        <w:rPr>
          <w:rFonts w:ascii="Courier New" w:hAnsi="Courier New" w:cs="Courier New"/>
          <w:caps/>
          <w:sz w:val="24"/>
          <w:szCs w:val="24"/>
        </w:rPr>
      </w:pPr>
      <w:r w:rsidRPr="00F22232">
        <w:rPr>
          <w:rFonts w:ascii="Courier New" w:hAnsi="Courier New" w:cs="Courier New"/>
          <w:sz w:val="24"/>
          <w:szCs w:val="24"/>
        </w:rPr>
        <w:t>APPROVAL OF SINGLE PLAN FOR STUDENT ACHIEVEMENT AT TRANSFORMATIONAL SCHOOLS: SIERRA AND WILLARD INTERMEDIATE, AND CENTURY, SADDLEBACK, SANTA ANA, AND VALLEY HIGH SCHOOLS FOR 2010-11 SCHOOL YEAR</w:t>
      </w:r>
    </w:p>
    <w:p w:rsidR="00F51511" w:rsidRPr="007C4DD8" w:rsidRDefault="00F51511" w:rsidP="007C4DD8">
      <w:pPr>
        <w:rPr>
          <w:caps/>
          <w:sz w:val="24"/>
          <w:szCs w:val="24"/>
        </w:rPr>
      </w:pPr>
    </w:p>
    <w:p w:rsidR="00F51511" w:rsidRPr="009326A4" w:rsidRDefault="00F22232" w:rsidP="00F51511">
      <w:pPr>
        <w:numPr>
          <w:ilvl w:val="0"/>
          <w:numId w:val="3"/>
        </w:numPr>
        <w:tabs>
          <w:tab w:val="clear" w:pos="720"/>
          <w:tab w:val="left" w:pos="240"/>
          <w:tab w:val="left" w:pos="540"/>
        </w:tabs>
        <w:ind w:left="540" w:right="-7"/>
        <w:jc w:val="both"/>
        <w:rPr>
          <w:rFonts w:ascii="Courier New" w:hAnsi="Courier New" w:cs="Courier New"/>
          <w:caps/>
          <w:sz w:val="24"/>
          <w:szCs w:val="24"/>
        </w:rPr>
      </w:pPr>
      <w:r w:rsidRPr="00F22232">
        <w:rPr>
          <w:rFonts w:ascii="Courier New" w:hAnsi="Courier New" w:cs="Courier New"/>
          <w:sz w:val="24"/>
          <w:szCs w:val="24"/>
        </w:rPr>
        <w:t>AUTHORIZATION TO AWARD CONTRACT TO FIELDTURF USA, INC. FOR PURCHASE AND IN</w:t>
      </w:r>
      <w:r w:rsidR="00873C42">
        <w:rPr>
          <w:rFonts w:ascii="Courier New" w:hAnsi="Courier New" w:cs="Courier New"/>
          <w:sz w:val="24"/>
          <w:szCs w:val="24"/>
        </w:rPr>
        <w:t>STALLATION OF SYNTHETIC TURF AT</w:t>
      </w:r>
      <w:r w:rsidRPr="00F22232">
        <w:rPr>
          <w:rFonts w:ascii="Courier New" w:hAnsi="Courier New" w:cs="Courier New"/>
          <w:sz w:val="24"/>
          <w:szCs w:val="24"/>
        </w:rPr>
        <w:t xml:space="preserve"> SADDLE</w:t>
      </w:r>
      <w:r w:rsidR="00317AA2">
        <w:rPr>
          <w:rFonts w:ascii="Courier New" w:hAnsi="Courier New" w:cs="Courier New"/>
          <w:sz w:val="24"/>
          <w:szCs w:val="24"/>
        </w:rPr>
        <w:t xml:space="preserve">BACK HIGH SCHOOL ATHLETIC FIELD </w:t>
      </w:r>
      <w:r w:rsidRPr="00F22232">
        <w:rPr>
          <w:rFonts w:ascii="Courier New" w:hAnsi="Courier New" w:cs="Courier New"/>
          <w:sz w:val="24"/>
          <w:szCs w:val="24"/>
        </w:rPr>
        <w:t xml:space="preserve">UNDER MODERNIZATION PROJECT UTILIZING </w:t>
      </w:r>
      <w:r w:rsidR="00A1597E">
        <w:rPr>
          <w:rFonts w:ascii="Courier New" w:hAnsi="Courier New" w:cs="Courier New"/>
          <w:sz w:val="24"/>
          <w:szCs w:val="24"/>
        </w:rPr>
        <w:t>CALIFORNIA MULTIPLE AWARD SCHEDULE</w:t>
      </w:r>
      <w:r w:rsidRPr="00F22232">
        <w:rPr>
          <w:rFonts w:ascii="Courier New" w:hAnsi="Courier New" w:cs="Courier New"/>
          <w:sz w:val="24"/>
          <w:szCs w:val="24"/>
        </w:rPr>
        <w:t xml:space="preserve"> CONTRACT</w:t>
      </w:r>
    </w:p>
    <w:p w:rsidR="00FD55F1" w:rsidRPr="009326A4" w:rsidRDefault="00FD55F1" w:rsidP="00FD55F1">
      <w:pPr>
        <w:pStyle w:val="ListParagraph"/>
        <w:rPr>
          <w:caps/>
          <w:sz w:val="24"/>
          <w:szCs w:val="24"/>
        </w:rPr>
      </w:pPr>
    </w:p>
    <w:p w:rsidR="00FD55F1" w:rsidRPr="007C4DD8" w:rsidRDefault="009326A4" w:rsidP="007C4DD8">
      <w:pPr>
        <w:numPr>
          <w:ilvl w:val="0"/>
          <w:numId w:val="3"/>
        </w:numPr>
        <w:tabs>
          <w:tab w:val="clear" w:pos="720"/>
          <w:tab w:val="left" w:pos="240"/>
          <w:tab w:val="left" w:pos="540"/>
        </w:tabs>
        <w:ind w:left="540" w:right="-7"/>
        <w:jc w:val="both"/>
        <w:rPr>
          <w:rFonts w:ascii="Courier New" w:hAnsi="Courier New" w:cs="Courier New"/>
          <w:caps/>
          <w:sz w:val="24"/>
          <w:szCs w:val="24"/>
        </w:rPr>
      </w:pPr>
      <w:r w:rsidRPr="009326A4">
        <w:rPr>
          <w:rFonts w:ascii="Courier New" w:hAnsi="Courier New" w:cs="Courier New"/>
          <w:bCs/>
          <w:sz w:val="24"/>
          <w:szCs w:val="24"/>
        </w:rPr>
        <w:t xml:space="preserve">AUTHORIZATION TO AWARD CONTRACT TO CALIFORNIA TRACK &amp; ENGINEERING INC. FOR PURCHASE AND INSTALLATION OF TRACK SURFACING AT SADDLEBACK HIGH SCHOOL </w:t>
      </w:r>
      <w:r w:rsidRPr="009326A4">
        <w:rPr>
          <w:rFonts w:ascii="Courier New" w:hAnsi="Courier New" w:cs="Courier New"/>
          <w:sz w:val="24"/>
          <w:szCs w:val="24"/>
        </w:rPr>
        <w:t>UTILIZING CALIFORNIA MULTIPLE AWARD SCHEDULE CONTRACT</w:t>
      </w:r>
    </w:p>
    <w:p w:rsidR="00460074" w:rsidRDefault="00460074" w:rsidP="00460074">
      <w:pPr>
        <w:tabs>
          <w:tab w:val="left" w:pos="240"/>
          <w:tab w:val="left" w:pos="540"/>
        </w:tabs>
        <w:ind w:left="540" w:right="-7"/>
        <w:jc w:val="both"/>
        <w:rPr>
          <w:b/>
          <w:sz w:val="24"/>
          <w:szCs w:val="24"/>
        </w:rPr>
      </w:pPr>
    </w:p>
    <w:p w:rsidR="00460074" w:rsidRDefault="00460074" w:rsidP="00460074">
      <w:pPr>
        <w:tabs>
          <w:tab w:val="left" w:pos="240"/>
          <w:tab w:val="left" w:pos="540"/>
        </w:tabs>
        <w:ind w:left="540" w:right="-7"/>
        <w:jc w:val="both"/>
        <w:rPr>
          <w:b/>
          <w:sz w:val="24"/>
          <w:szCs w:val="24"/>
        </w:rPr>
      </w:pPr>
    </w:p>
    <w:p w:rsidR="00740142" w:rsidRDefault="00740142" w:rsidP="00460074">
      <w:pPr>
        <w:tabs>
          <w:tab w:val="left" w:pos="240"/>
          <w:tab w:val="left" w:pos="540"/>
        </w:tabs>
        <w:ind w:left="540" w:right="-7"/>
        <w:jc w:val="both"/>
        <w:rPr>
          <w:b/>
          <w:sz w:val="24"/>
          <w:szCs w:val="24"/>
        </w:rPr>
      </w:pPr>
    </w:p>
    <w:p w:rsidR="00460074" w:rsidRDefault="00460074" w:rsidP="00460074">
      <w:pPr>
        <w:tabs>
          <w:tab w:val="left" w:pos="240"/>
          <w:tab w:val="left" w:pos="540"/>
        </w:tabs>
        <w:ind w:left="540" w:right="-7"/>
        <w:jc w:val="both"/>
        <w:rPr>
          <w:b/>
          <w:sz w:val="24"/>
          <w:szCs w:val="24"/>
        </w:rPr>
      </w:pPr>
    </w:p>
    <w:p w:rsidR="00460074" w:rsidRDefault="00460074" w:rsidP="00460074">
      <w:pPr>
        <w:tabs>
          <w:tab w:val="left" w:pos="240"/>
          <w:tab w:val="left" w:pos="540"/>
        </w:tabs>
        <w:ind w:left="540" w:right="-7"/>
        <w:jc w:val="both"/>
        <w:rPr>
          <w:b/>
          <w:sz w:val="24"/>
          <w:szCs w:val="24"/>
        </w:rPr>
      </w:pPr>
    </w:p>
    <w:p w:rsidR="00460074" w:rsidRDefault="00460074" w:rsidP="00460074">
      <w:pPr>
        <w:tabs>
          <w:tab w:val="left" w:pos="240"/>
          <w:tab w:val="left" w:pos="540"/>
        </w:tabs>
        <w:ind w:left="540" w:right="-7"/>
        <w:jc w:val="both"/>
        <w:rPr>
          <w:b/>
          <w:sz w:val="24"/>
          <w:szCs w:val="24"/>
        </w:rPr>
      </w:pPr>
    </w:p>
    <w:p w:rsidR="00460074" w:rsidRDefault="00460074" w:rsidP="00460074">
      <w:pPr>
        <w:tabs>
          <w:tab w:val="left" w:pos="240"/>
          <w:tab w:val="left" w:pos="540"/>
        </w:tabs>
        <w:ind w:left="540" w:right="-7"/>
        <w:jc w:val="both"/>
        <w:rPr>
          <w:b/>
          <w:sz w:val="24"/>
          <w:szCs w:val="24"/>
        </w:rPr>
      </w:pPr>
    </w:p>
    <w:p w:rsidR="00460074" w:rsidRPr="00460074" w:rsidRDefault="00460074" w:rsidP="00460074">
      <w:pPr>
        <w:tabs>
          <w:tab w:val="left" w:pos="240"/>
          <w:tab w:val="left" w:pos="540"/>
        </w:tabs>
        <w:ind w:left="540" w:right="-7"/>
        <w:jc w:val="both"/>
        <w:rPr>
          <w:rFonts w:ascii="Courier New" w:hAnsi="Courier New" w:cs="Courier New"/>
          <w:caps/>
          <w:sz w:val="24"/>
          <w:szCs w:val="24"/>
        </w:rPr>
      </w:pPr>
    </w:p>
    <w:p w:rsidR="00FD55F1" w:rsidRPr="0074126B" w:rsidRDefault="009326A4" w:rsidP="00FD55F1">
      <w:pPr>
        <w:numPr>
          <w:ilvl w:val="0"/>
          <w:numId w:val="3"/>
        </w:numPr>
        <w:tabs>
          <w:tab w:val="clear" w:pos="720"/>
          <w:tab w:val="left" w:pos="240"/>
          <w:tab w:val="left" w:pos="540"/>
        </w:tabs>
        <w:ind w:left="540" w:right="-7"/>
        <w:jc w:val="both"/>
        <w:rPr>
          <w:rFonts w:ascii="Courier New" w:hAnsi="Courier New" w:cs="Courier New"/>
          <w:caps/>
          <w:sz w:val="24"/>
          <w:szCs w:val="24"/>
        </w:rPr>
      </w:pPr>
      <w:r w:rsidRPr="005C718F">
        <w:rPr>
          <w:rFonts w:ascii="Courier New" w:hAnsi="Courier New" w:cs="Courier New"/>
          <w:sz w:val="24"/>
          <w:szCs w:val="24"/>
        </w:rPr>
        <w:t>AUTHORIZATION TO AWARD CONTRACT TO DIGITAL NETWORKS GROUP, INC. FOR PURCHASE AND INSTALLATION OF TECHNOLOGY INFRASTRUCTURE AND AUDIO VISUAL EQUIPMENT AT VARIOUS SCHOOL SITES UTILIZING STATE OF CALIFORNIA MULTIPLE AWARD CONTRACT NUMBER 3-06-70-2070D AND GENERAL SERVICES AGREEMENT NUMBER GS-35F-0294S</w:t>
      </w:r>
    </w:p>
    <w:p w:rsidR="0074126B" w:rsidRDefault="0074126B" w:rsidP="00E016F0">
      <w:pPr>
        <w:rPr>
          <w:caps/>
          <w:sz w:val="16"/>
          <w:szCs w:val="16"/>
        </w:rPr>
      </w:pPr>
    </w:p>
    <w:p w:rsidR="00A8199A" w:rsidRPr="00E016F0" w:rsidRDefault="00A8199A" w:rsidP="00E016F0">
      <w:pPr>
        <w:rPr>
          <w:caps/>
          <w:sz w:val="16"/>
          <w:szCs w:val="16"/>
        </w:rPr>
      </w:pPr>
    </w:p>
    <w:p w:rsidR="008F3CFC" w:rsidRPr="00A8199A" w:rsidRDefault="0074126B" w:rsidP="00A8199A">
      <w:pPr>
        <w:numPr>
          <w:ilvl w:val="0"/>
          <w:numId w:val="3"/>
        </w:numPr>
        <w:tabs>
          <w:tab w:val="clear" w:pos="720"/>
          <w:tab w:val="left" w:pos="240"/>
          <w:tab w:val="left" w:pos="540"/>
        </w:tabs>
        <w:ind w:left="540" w:right="-7"/>
        <w:jc w:val="both"/>
        <w:rPr>
          <w:rFonts w:ascii="Courier New" w:hAnsi="Courier New" w:cs="Courier New"/>
          <w:caps/>
          <w:sz w:val="24"/>
          <w:szCs w:val="24"/>
        </w:rPr>
      </w:pPr>
      <w:r>
        <w:rPr>
          <w:rFonts w:ascii="Courier New" w:hAnsi="Courier New" w:cs="Courier New"/>
          <w:caps/>
          <w:sz w:val="24"/>
          <w:szCs w:val="24"/>
        </w:rPr>
        <w:t xml:space="preserve">APPROVAL OF 2010-11 DEFERRED MAINTENANCE PROGRAM FIVE-YEAR PLAN </w:t>
      </w:r>
    </w:p>
    <w:p w:rsidR="008F3CFC" w:rsidRDefault="008F3CFC" w:rsidP="00E77081">
      <w:pPr>
        <w:pStyle w:val="ListParagraph"/>
        <w:rPr>
          <w:caps/>
          <w:sz w:val="24"/>
          <w:szCs w:val="24"/>
        </w:rPr>
      </w:pPr>
    </w:p>
    <w:p w:rsidR="00E77081" w:rsidRPr="00F22232" w:rsidRDefault="00E77081" w:rsidP="00F51511">
      <w:pPr>
        <w:numPr>
          <w:ilvl w:val="0"/>
          <w:numId w:val="3"/>
        </w:numPr>
        <w:tabs>
          <w:tab w:val="clear" w:pos="720"/>
          <w:tab w:val="left" w:pos="240"/>
          <w:tab w:val="left" w:pos="540"/>
        </w:tabs>
        <w:ind w:left="540" w:right="-7"/>
        <w:jc w:val="both"/>
        <w:rPr>
          <w:rFonts w:ascii="Courier New" w:hAnsi="Courier New" w:cs="Courier New"/>
          <w:caps/>
          <w:sz w:val="24"/>
          <w:szCs w:val="24"/>
        </w:rPr>
      </w:pPr>
      <w:r>
        <w:rPr>
          <w:rFonts w:ascii="Courier New" w:hAnsi="Courier New" w:cs="Courier New"/>
          <w:caps/>
          <w:sz w:val="24"/>
          <w:szCs w:val="24"/>
        </w:rPr>
        <w:t xml:space="preserve">approval </w:t>
      </w:r>
      <w:r w:rsidR="00713166">
        <w:rPr>
          <w:rFonts w:ascii="Courier New" w:hAnsi="Courier New" w:cs="Courier New"/>
          <w:caps/>
          <w:sz w:val="24"/>
          <w:szCs w:val="24"/>
        </w:rPr>
        <w:t xml:space="preserve">to </w:t>
      </w:r>
      <w:r w:rsidR="00AD28B2">
        <w:rPr>
          <w:rFonts w:ascii="Courier New" w:hAnsi="Courier New" w:cs="Courier New"/>
          <w:caps/>
          <w:sz w:val="24"/>
          <w:szCs w:val="24"/>
        </w:rPr>
        <w:t>CHANGE START TIME OF</w:t>
      </w:r>
      <w:r w:rsidR="00713166">
        <w:rPr>
          <w:rFonts w:ascii="Courier New" w:hAnsi="Courier New" w:cs="Courier New"/>
          <w:caps/>
          <w:sz w:val="24"/>
          <w:szCs w:val="24"/>
        </w:rPr>
        <w:t xml:space="preserve"> Regular board meeting of</w:t>
      </w:r>
      <w:r>
        <w:rPr>
          <w:rFonts w:ascii="Courier New" w:hAnsi="Courier New" w:cs="Courier New"/>
          <w:caps/>
          <w:sz w:val="24"/>
          <w:szCs w:val="24"/>
        </w:rPr>
        <w:t xml:space="preserve"> </w:t>
      </w:r>
      <w:r w:rsidR="00713166">
        <w:rPr>
          <w:rFonts w:ascii="Courier New" w:hAnsi="Courier New" w:cs="Courier New"/>
          <w:caps/>
          <w:sz w:val="24"/>
          <w:szCs w:val="24"/>
        </w:rPr>
        <w:t>february 22, 2011 to begin</w:t>
      </w:r>
      <w:r>
        <w:rPr>
          <w:rFonts w:ascii="Courier New" w:hAnsi="Courier New" w:cs="Courier New"/>
          <w:caps/>
          <w:sz w:val="24"/>
          <w:szCs w:val="24"/>
        </w:rPr>
        <w:t xml:space="preserve"> </w:t>
      </w:r>
      <w:r w:rsidR="00163DCC">
        <w:rPr>
          <w:rFonts w:ascii="Courier New" w:hAnsi="Courier New" w:cs="Courier New"/>
          <w:caps/>
          <w:sz w:val="24"/>
          <w:szCs w:val="24"/>
        </w:rPr>
        <w:t xml:space="preserve">at </w:t>
      </w:r>
      <w:r>
        <w:rPr>
          <w:rFonts w:ascii="Courier New" w:hAnsi="Courier New" w:cs="Courier New"/>
          <w:caps/>
          <w:sz w:val="24"/>
          <w:szCs w:val="24"/>
        </w:rPr>
        <w:t>3:00 p.m.</w:t>
      </w:r>
      <w:r w:rsidR="00E61881">
        <w:rPr>
          <w:rFonts w:ascii="Courier New" w:hAnsi="Courier New" w:cs="Courier New"/>
          <w:caps/>
          <w:sz w:val="24"/>
          <w:szCs w:val="24"/>
        </w:rPr>
        <w:t xml:space="preserve"> </w:t>
      </w:r>
    </w:p>
    <w:p w:rsidR="00F51511" w:rsidRPr="00F22232" w:rsidRDefault="00F51511" w:rsidP="00F51511">
      <w:pPr>
        <w:rPr>
          <w:rFonts w:ascii="Courier New" w:hAnsi="Courier New" w:cs="Courier New"/>
          <w:sz w:val="24"/>
          <w:szCs w:val="24"/>
        </w:rPr>
      </w:pPr>
    </w:p>
    <w:p w:rsidR="00880A25" w:rsidRPr="00F22232" w:rsidRDefault="00F22232" w:rsidP="00880A25">
      <w:pPr>
        <w:numPr>
          <w:ilvl w:val="0"/>
          <w:numId w:val="3"/>
        </w:numPr>
        <w:tabs>
          <w:tab w:val="clear" w:pos="720"/>
          <w:tab w:val="left" w:pos="240"/>
          <w:tab w:val="left" w:pos="540"/>
        </w:tabs>
        <w:ind w:left="540" w:right="-7"/>
        <w:jc w:val="both"/>
        <w:rPr>
          <w:rFonts w:ascii="Courier New" w:hAnsi="Courier New" w:cs="Courier New"/>
          <w:caps/>
          <w:sz w:val="24"/>
          <w:szCs w:val="24"/>
        </w:rPr>
      </w:pPr>
      <w:r w:rsidRPr="00F22232">
        <w:rPr>
          <w:rFonts w:ascii="Courier New" w:hAnsi="Courier New" w:cs="Courier New"/>
          <w:sz w:val="24"/>
          <w:szCs w:val="24"/>
        </w:rPr>
        <w:t>APPROVAL OF TRADITIONAL INSTRUCTIONAL CALENDARS FOR 2011-12 SCHOOL YEAR</w:t>
      </w:r>
    </w:p>
    <w:p w:rsidR="00F22232" w:rsidRPr="00E77081" w:rsidRDefault="00F22232" w:rsidP="00E77081">
      <w:pPr>
        <w:rPr>
          <w:caps/>
          <w:sz w:val="24"/>
          <w:szCs w:val="24"/>
        </w:rPr>
      </w:pPr>
    </w:p>
    <w:p w:rsidR="000D353E" w:rsidRPr="00880A25" w:rsidRDefault="000D353E" w:rsidP="00880A25">
      <w:pPr>
        <w:numPr>
          <w:ilvl w:val="0"/>
          <w:numId w:val="3"/>
        </w:numPr>
        <w:tabs>
          <w:tab w:val="clear" w:pos="720"/>
          <w:tab w:val="left" w:pos="240"/>
          <w:tab w:val="left" w:pos="540"/>
        </w:tabs>
        <w:ind w:left="540" w:right="-7"/>
        <w:jc w:val="both"/>
        <w:rPr>
          <w:rFonts w:ascii="Courier New" w:hAnsi="Courier New" w:cs="Courier New"/>
          <w:caps/>
          <w:sz w:val="24"/>
          <w:szCs w:val="24"/>
        </w:rPr>
      </w:pPr>
      <w:r w:rsidRPr="00880A25">
        <w:rPr>
          <w:caps/>
          <w:sz w:val="24"/>
          <w:szCs w:val="24"/>
        </w:rPr>
        <w:t>PERsonnel action</w:t>
      </w:r>
      <w:r w:rsidR="00956D51" w:rsidRPr="00880A25">
        <w:rPr>
          <w:caps/>
          <w:sz w:val="24"/>
          <w:szCs w:val="24"/>
        </w:rPr>
        <w:t xml:space="preserve"> </w:t>
      </w:r>
    </w:p>
    <w:p w:rsidR="00BF7A6A" w:rsidRPr="00DB2277" w:rsidRDefault="00BF7A6A" w:rsidP="00E86A8A">
      <w:pPr>
        <w:numPr>
          <w:ilvl w:val="0"/>
          <w:numId w:val="6"/>
        </w:numPr>
        <w:tabs>
          <w:tab w:val="clear" w:pos="720"/>
          <w:tab w:val="left" w:pos="9360"/>
        </w:tabs>
        <w:ind w:left="900" w:right="-7" w:hanging="270"/>
        <w:jc w:val="both"/>
        <w:rPr>
          <w:rFonts w:ascii="Courier New" w:hAnsi="Courier New" w:cs="Courier New"/>
          <w:caps/>
          <w:sz w:val="14"/>
          <w:szCs w:val="14"/>
        </w:rPr>
      </w:pPr>
      <w:r w:rsidRPr="00DB2277">
        <w:rPr>
          <w:rFonts w:ascii="Courier New" w:hAnsi="Courier New" w:cs="Courier New"/>
          <w:caps/>
          <w:sz w:val="14"/>
          <w:szCs w:val="14"/>
        </w:rPr>
        <w:t>APPROVAL OF CERTIFICATED AND CLASSIFIED PERSONNEL REPORTS</w:t>
      </w:r>
    </w:p>
    <w:p w:rsidR="00BF7A6A" w:rsidRPr="00DB2277" w:rsidRDefault="00BF7A6A" w:rsidP="00E86A8A">
      <w:pPr>
        <w:numPr>
          <w:ilvl w:val="0"/>
          <w:numId w:val="2"/>
        </w:numPr>
        <w:tabs>
          <w:tab w:val="clear" w:pos="1080"/>
          <w:tab w:val="left" w:pos="9360"/>
        </w:tabs>
        <w:ind w:left="900" w:right="-7" w:hanging="270"/>
        <w:jc w:val="both"/>
        <w:rPr>
          <w:rFonts w:ascii="Courier New" w:hAnsi="Courier New" w:cs="Courier New"/>
          <w:caps/>
          <w:sz w:val="14"/>
          <w:szCs w:val="14"/>
        </w:rPr>
      </w:pPr>
      <w:r w:rsidRPr="00DB2277">
        <w:rPr>
          <w:rFonts w:ascii="Courier New" w:hAnsi="Courier New" w:cs="Courier New"/>
          <w:caps/>
          <w:sz w:val="14"/>
          <w:szCs w:val="14"/>
        </w:rPr>
        <w:t>APPROVAL OF NON-CONFIDENTIAL LEAVES OF ABSENCES, EFFECTIVE DATES OF RESIGNATIONS, AND RETIREMENTS</w:t>
      </w:r>
    </w:p>
    <w:p w:rsidR="007145E1" w:rsidRPr="00F22232" w:rsidRDefault="007145E1" w:rsidP="007145E1">
      <w:pPr>
        <w:tabs>
          <w:tab w:val="left" w:pos="9360"/>
        </w:tabs>
        <w:ind w:right="-7"/>
        <w:jc w:val="both"/>
        <w:rPr>
          <w:rFonts w:ascii="Courier New" w:hAnsi="Courier New" w:cs="Courier New"/>
          <w:caps/>
          <w:sz w:val="24"/>
          <w:szCs w:val="24"/>
        </w:rPr>
      </w:pPr>
    </w:p>
    <w:p w:rsidR="000D353E" w:rsidRPr="007145E1" w:rsidRDefault="000D353E" w:rsidP="00DC4D5C">
      <w:pPr>
        <w:pStyle w:val="ListParagraph"/>
        <w:numPr>
          <w:ilvl w:val="0"/>
          <w:numId w:val="3"/>
        </w:numPr>
        <w:tabs>
          <w:tab w:val="clear" w:pos="720"/>
          <w:tab w:val="left" w:pos="9360"/>
        </w:tabs>
        <w:ind w:left="540" w:right="-7"/>
        <w:jc w:val="both"/>
        <w:rPr>
          <w:caps/>
          <w:sz w:val="24"/>
          <w:szCs w:val="24"/>
        </w:rPr>
      </w:pPr>
      <w:r w:rsidRPr="007145E1">
        <w:rPr>
          <w:caps/>
          <w:sz w:val="24"/>
          <w:szCs w:val="24"/>
        </w:rPr>
        <w:t>board AND STAFF REPORTS/ACTIVITIEs</w:t>
      </w:r>
    </w:p>
    <w:p w:rsidR="000D353E" w:rsidRPr="00D87324" w:rsidRDefault="000D353E" w:rsidP="00A9261B">
      <w:pPr>
        <w:numPr>
          <w:ilvl w:val="0"/>
          <w:numId w:val="2"/>
        </w:numPr>
        <w:tabs>
          <w:tab w:val="clear" w:pos="1080"/>
          <w:tab w:val="left" w:pos="-1920"/>
        </w:tabs>
        <w:ind w:left="900" w:right="-7" w:hanging="270"/>
        <w:jc w:val="both"/>
        <w:rPr>
          <w:rFonts w:ascii="Courier New" w:hAnsi="Courier New" w:cs="Courier New"/>
          <w:caps/>
          <w:sz w:val="16"/>
          <w:szCs w:val="16"/>
        </w:rPr>
      </w:pPr>
      <w:r w:rsidRPr="00D87324">
        <w:rPr>
          <w:rFonts w:ascii="Courier New" w:hAnsi="Courier New" w:cs="Courier New"/>
          <w:caps/>
          <w:sz w:val="16"/>
          <w:szCs w:val="16"/>
        </w:rPr>
        <w:t>REPORTS ON VISITS TO SCHOOLS, CONFERENCES ATTENDED, OR MEETINGS SCHEDULED</w:t>
      </w:r>
    </w:p>
    <w:p w:rsidR="00D93F4E" w:rsidRPr="00E253C5" w:rsidRDefault="00D93F4E" w:rsidP="00DC4D5C">
      <w:pPr>
        <w:ind w:left="540" w:right="53" w:hanging="720"/>
        <w:jc w:val="both"/>
        <w:rPr>
          <w:rFonts w:ascii="Courier New" w:hAnsi="Courier New" w:cs="Courier New"/>
          <w:caps/>
          <w:sz w:val="24"/>
          <w:szCs w:val="24"/>
        </w:rPr>
      </w:pPr>
    </w:p>
    <w:p w:rsidR="00370C9C" w:rsidRPr="000770EC" w:rsidRDefault="000D353E" w:rsidP="00DC4D5C">
      <w:pPr>
        <w:ind w:left="540" w:right="53" w:hanging="720"/>
        <w:jc w:val="both"/>
        <w:rPr>
          <w:rFonts w:ascii="Courier New" w:hAnsi="Courier New" w:cs="Courier New"/>
          <w:sz w:val="24"/>
          <w:szCs w:val="24"/>
        </w:rPr>
      </w:pPr>
      <w:r w:rsidRPr="00E253C5">
        <w:rPr>
          <w:rFonts w:ascii="Courier New" w:hAnsi="Courier New" w:cs="Courier New"/>
          <w:sz w:val="24"/>
          <w:szCs w:val="24"/>
        </w:rPr>
        <w:t>RECESS TO CLOSED SESSION</w:t>
      </w:r>
    </w:p>
    <w:p w:rsidR="00544A94" w:rsidRDefault="00544A94" w:rsidP="002B5A8D">
      <w:pPr>
        <w:ind w:right="-7"/>
        <w:rPr>
          <w:rFonts w:ascii="Courier New" w:hAnsi="Courier New" w:cs="Courier New"/>
          <w:b/>
          <w:sz w:val="24"/>
          <w:szCs w:val="24"/>
          <w:u w:val="single"/>
        </w:rPr>
      </w:pPr>
    </w:p>
    <w:p w:rsidR="00265519" w:rsidRDefault="00265519" w:rsidP="00DD6EAA">
      <w:pPr>
        <w:ind w:right="-7"/>
        <w:jc w:val="center"/>
        <w:rPr>
          <w:rFonts w:ascii="Courier New" w:hAnsi="Courier New" w:cs="Courier New"/>
          <w:b/>
          <w:sz w:val="24"/>
          <w:szCs w:val="24"/>
          <w:u w:val="single"/>
        </w:rPr>
      </w:pPr>
      <w:r w:rsidRPr="00E253C5">
        <w:rPr>
          <w:rFonts w:ascii="Courier New" w:hAnsi="Courier New" w:cs="Courier New"/>
          <w:b/>
          <w:sz w:val="24"/>
          <w:szCs w:val="24"/>
          <w:u w:val="single"/>
        </w:rPr>
        <w:t>CLOSED SESSION AGENDA</w:t>
      </w:r>
    </w:p>
    <w:p w:rsidR="00265519" w:rsidRPr="00E253C5" w:rsidRDefault="00265519" w:rsidP="00DD6EAA">
      <w:pPr>
        <w:tabs>
          <w:tab w:val="left" w:pos="360"/>
          <w:tab w:val="left" w:pos="9360"/>
        </w:tabs>
        <w:ind w:right="-7"/>
        <w:jc w:val="both"/>
        <w:rPr>
          <w:rFonts w:ascii="Courier New" w:hAnsi="Courier New" w:cs="Courier New"/>
          <w:sz w:val="24"/>
          <w:szCs w:val="24"/>
        </w:rPr>
      </w:pPr>
    </w:p>
    <w:p w:rsidR="00265519" w:rsidRPr="00E253C5" w:rsidRDefault="00265519" w:rsidP="008D0205">
      <w:pPr>
        <w:tabs>
          <w:tab w:val="left" w:pos="480"/>
          <w:tab w:val="left" w:pos="9360"/>
        </w:tabs>
        <w:ind w:left="480" w:right="-7" w:hanging="660"/>
        <w:jc w:val="both"/>
        <w:rPr>
          <w:rFonts w:ascii="Courier New" w:hAnsi="Courier New" w:cs="Courier New"/>
          <w:sz w:val="24"/>
          <w:szCs w:val="24"/>
        </w:rPr>
      </w:pPr>
      <w:r w:rsidRPr="00E253C5">
        <w:rPr>
          <w:rFonts w:ascii="Courier New" w:hAnsi="Courier New" w:cs="Courier New"/>
          <w:sz w:val="24"/>
          <w:szCs w:val="24"/>
        </w:rPr>
        <w:t>A.</w:t>
      </w:r>
      <w:r w:rsidRPr="00E253C5">
        <w:rPr>
          <w:rFonts w:ascii="Courier New" w:hAnsi="Courier New" w:cs="Courier New"/>
          <w:sz w:val="24"/>
          <w:szCs w:val="24"/>
        </w:rPr>
        <w:tab/>
        <w:t>With respect to every item of business to be discussed in Closed Session pursuant to Education Code Sections 35146 and 48918:</w:t>
      </w:r>
    </w:p>
    <w:p w:rsidR="00265519" w:rsidRPr="00066CD9" w:rsidRDefault="00265519" w:rsidP="008D0205">
      <w:pPr>
        <w:tabs>
          <w:tab w:val="left" w:pos="480"/>
          <w:tab w:val="left" w:pos="5760"/>
        </w:tabs>
        <w:ind w:left="480" w:right="-7" w:hanging="660"/>
        <w:jc w:val="both"/>
        <w:rPr>
          <w:rFonts w:ascii="Courier New" w:hAnsi="Courier New" w:cs="Courier New"/>
          <w:sz w:val="12"/>
          <w:szCs w:val="12"/>
        </w:rPr>
      </w:pPr>
    </w:p>
    <w:p w:rsidR="002B5A8D" w:rsidRPr="00857E2C" w:rsidRDefault="002B5A8D" w:rsidP="008D0205">
      <w:pPr>
        <w:ind w:firstLine="480"/>
        <w:jc w:val="both"/>
        <w:rPr>
          <w:rFonts w:ascii="Courier New" w:hAnsi="Courier New" w:cs="Courier New"/>
          <w:sz w:val="24"/>
          <w:szCs w:val="24"/>
          <w:u w:val="single"/>
        </w:rPr>
      </w:pPr>
      <w:r w:rsidRPr="00857E2C">
        <w:rPr>
          <w:rFonts w:ascii="Courier New" w:hAnsi="Courier New" w:cs="Courier New"/>
          <w:sz w:val="24"/>
          <w:szCs w:val="24"/>
        </w:rPr>
        <w:t xml:space="preserve">READMISSION OF PREVIOUSLY EXPELLED STUDENTS </w:t>
      </w:r>
    </w:p>
    <w:p w:rsidR="00112D72" w:rsidRDefault="002B5A8D" w:rsidP="008D0205">
      <w:pPr>
        <w:tabs>
          <w:tab w:val="left" w:pos="480"/>
        </w:tabs>
        <w:ind w:left="480" w:right="-7" w:hanging="660"/>
        <w:jc w:val="both"/>
        <w:rPr>
          <w:rFonts w:ascii="Courier New" w:hAnsi="Courier New" w:cs="Courier New"/>
          <w:sz w:val="24"/>
          <w:szCs w:val="24"/>
        </w:rPr>
      </w:pPr>
      <w:r>
        <w:rPr>
          <w:rFonts w:ascii="Courier New" w:hAnsi="Courier New" w:cs="Courier New"/>
          <w:sz w:val="24"/>
          <w:szCs w:val="24"/>
        </w:rPr>
        <w:tab/>
      </w:r>
      <w:r w:rsidR="00265519" w:rsidRPr="00E253C5">
        <w:rPr>
          <w:rFonts w:ascii="Courier New" w:hAnsi="Courier New" w:cs="Courier New"/>
          <w:sz w:val="24"/>
          <w:szCs w:val="24"/>
        </w:rPr>
        <w:t>STUDENT EXPULSIONS AND DISCIPLINE ISSUES/READMISSION</w:t>
      </w:r>
      <w:r>
        <w:rPr>
          <w:rFonts w:ascii="Courier New" w:hAnsi="Courier New" w:cs="Courier New"/>
          <w:sz w:val="24"/>
          <w:szCs w:val="24"/>
        </w:rPr>
        <w:t xml:space="preserve"> </w:t>
      </w:r>
    </w:p>
    <w:p w:rsidR="00112D72" w:rsidRDefault="00112D72" w:rsidP="008D0205">
      <w:pPr>
        <w:tabs>
          <w:tab w:val="left" w:pos="480"/>
        </w:tabs>
        <w:ind w:right="-7" w:hanging="660"/>
        <w:jc w:val="both"/>
        <w:rPr>
          <w:rFonts w:ascii="Courier New" w:hAnsi="Courier New" w:cs="Courier New"/>
          <w:sz w:val="24"/>
          <w:szCs w:val="24"/>
        </w:rPr>
      </w:pPr>
    </w:p>
    <w:p w:rsidR="002D31CE" w:rsidRPr="00107B2E" w:rsidRDefault="002D31CE" w:rsidP="008D0205">
      <w:pPr>
        <w:tabs>
          <w:tab w:val="left" w:pos="480"/>
        </w:tabs>
        <w:ind w:right="-7" w:hanging="660"/>
        <w:jc w:val="both"/>
        <w:rPr>
          <w:rFonts w:ascii="Courier New" w:hAnsi="Courier New" w:cs="Courier New"/>
          <w:sz w:val="24"/>
          <w:szCs w:val="24"/>
        </w:rPr>
      </w:pPr>
    </w:p>
    <w:p w:rsidR="003A161C" w:rsidRPr="00E253C5" w:rsidRDefault="00C45FB9" w:rsidP="008D0205">
      <w:pPr>
        <w:tabs>
          <w:tab w:val="left" w:pos="540"/>
        </w:tabs>
        <w:ind w:left="540" w:right="-7" w:hanging="660"/>
        <w:jc w:val="both"/>
        <w:rPr>
          <w:rFonts w:ascii="Courier New" w:hAnsi="Courier New" w:cs="Courier New"/>
          <w:sz w:val="24"/>
          <w:szCs w:val="24"/>
        </w:rPr>
      </w:pPr>
      <w:r w:rsidRPr="00E253C5">
        <w:rPr>
          <w:rFonts w:ascii="Courier New" w:hAnsi="Courier New" w:cs="Courier New"/>
          <w:sz w:val="24"/>
          <w:szCs w:val="24"/>
        </w:rPr>
        <w:t>B.</w:t>
      </w:r>
      <w:r w:rsidRPr="00E253C5">
        <w:rPr>
          <w:rFonts w:ascii="Courier New" w:hAnsi="Courier New" w:cs="Courier New"/>
          <w:sz w:val="24"/>
          <w:szCs w:val="24"/>
        </w:rPr>
        <w:tab/>
      </w:r>
      <w:r w:rsidR="003A161C" w:rsidRPr="00E253C5">
        <w:rPr>
          <w:rFonts w:ascii="Courier New" w:hAnsi="Courier New" w:cs="Courier New"/>
          <w:sz w:val="24"/>
          <w:szCs w:val="24"/>
        </w:rPr>
        <w:t>With respect to every item of business to be discussed in Closed Session pursuant to Education Code Section 54957.9</w:t>
      </w:r>
    </w:p>
    <w:p w:rsidR="003A161C" w:rsidRPr="00066CD9" w:rsidRDefault="003A161C" w:rsidP="008D0205">
      <w:pPr>
        <w:tabs>
          <w:tab w:val="left" w:pos="540"/>
        </w:tabs>
        <w:ind w:left="900" w:right="-7" w:hanging="660"/>
        <w:jc w:val="both"/>
        <w:rPr>
          <w:rFonts w:ascii="Courier New" w:hAnsi="Courier New" w:cs="Courier New"/>
          <w:sz w:val="12"/>
          <w:szCs w:val="12"/>
        </w:rPr>
      </w:pPr>
    </w:p>
    <w:p w:rsidR="00E307D3" w:rsidRDefault="008D0205" w:rsidP="000E399B">
      <w:pPr>
        <w:tabs>
          <w:tab w:val="left" w:pos="540"/>
        </w:tabs>
        <w:ind w:left="540" w:right="-7" w:hanging="660"/>
        <w:jc w:val="both"/>
        <w:rPr>
          <w:rFonts w:ascii="Courier New" w:hAnsi="Courier New" w:cs="Courier New"/>
          <w:sz w:val="24"/>
          <w:szCs w:val="24"/>
        </w:rPr>
      </w:pPr>
      <w:r>
        <w:rPr>
          <w:rFonts w:ascii="Courier New" w:hAnsi="Courier New" w:cs="Courier New"/>
          <w:sz w:val="24"/>
          <w:szCs w:val="24"/>
        </w:rPr>
        <w:tab/>
      </w:r>
      <w:r w:rsidR="003A161C" w:rsidRPr="00E253C5">
        <w:rPr>
          <w:rFonts w:ascii="Courier New" w:hAnsi="Courier New" w:cs="Courier New"/>
          <w:sz w:val="24"/>
          <w:szCs w:val="24"/>
        </w:rPr>
        <w:t>PRIVACY OR OTHER CONFIDENTIAL ISSUES</w:t>
      </w:r>
    </w:p>
    <w:p w:rsidR="008429C5" w:rsidRDefault="008429C5" w:rsidP="008D0205">
      <w:pPr>
        <w:tabs>
          <w:tab w:val="left" w:pos="540"/>
        </w:tabs>
        <w:ind w:right="-7" w:hanging="660"/>
        <w:jc w:val="both"/>
        <w:rPr>
          <w:rFonts w:ascii="Courier New" w:hAnsi="Courier New" w:cs="Courier New"/>
          <w:sz w:val="24"/>
          <w:szCs w:val="24"/>
        </w:rPr>
      </w:pPr>
    </w:p>
    <w:p w:rsidR="002D31CE" w:rsidRPr="00107B2E" w:rsidRDefault="002D31CE" w:rsidP="008D0205">
      <w:pPr>
        <w:tabs>
          <w:tab w:val="left" w:pos="540"/>
        </w:tabs>
        <w:ind w:right="-7" w:hanging="660"/>
        <w:jc w:val="both"/>
        <w:rPr>
          <w:rFonts w:ascii="Courier New" w:hAnsi="Courier New" w:cs="Courier New"/>
          <w:sz w:val="24"/>
          <w:szCs w:val="24"/>
        </w:rPr>
      </w:pPr>
    </w:p>
    <w:p w:rsidR="00FB542F" w:rsidRPr="00E253C5" w:rsidRDefault="0033283C" w:rsidP="008D0205">
      <w:pPr>
        <w:tabs>
          <w:tab w:val="left" w:pos="540"/>
          <w:tab w:val="left" w:pos="5760"/>
        </w:tabs>
        <w:ind w:left="540" w:right="-7" w:hanging="660"/>
        <w:jc w:val="both"/>
        <w:rPr>
          <w:rFonts w:ascii="Courier New" w:hAnsi="Courier New" w:cs="Courier New"/>
          <w:sz w:val="24"/>
          <w:szCs w:val="24"/>
        </w:rPr>
      </w:pPr>
      <w:r>
        <w:rPr>
          <w:rFonts w:ascii="Courier New" w:hAnsi="Courier New" w:cs="Courier New"/>
          <w:sz w:val="24"/>
          <w:szCs w:val="24"/>
        </w:rPr>
        <w:t>C</w:t>
      </w:r>
      <w:r w:rsidR="00FB542F" w:rsidRPr="00E253C5">
        <w:rPr>
          <w:rFonts w:ascii="Courier New" w:hAnsi="Courier New" w:cs="Courier New"/>
          <w:sz w:val="24"/>
          <w:szCs w:val="24"/>
        </w:rPr>
        <w:t>.</w:t>
      </w:r>
      <w:r w:rsidR="00FB542F" w:rsidRPr="00E253C5">
        <w:rPr>
          <w:rFonts w:ascii="Courier New" w:hAnsi="Courier New" w:cs="Courier New"/>
          <w:sz w:val="24"/>
          <w:szCs w:val="24"/>
        </w:rPr>
        <w:tab/>
        <w:t>With respect to every item of business to be discussed in Closed Session pursuant to Government Code Section 54947:</w:t>
      </w:r>
    </w:p>
    <w:p w:rsidR="00FB542F" w:rsidRPr="00066CD9" w:rsidRDefault="00FB542F" w:rsidP="008D0205">
      <w:pPr>
        <w:tabs>
          <w:tab w:val="left" w:pos="540"/>
          <w:tab w:val="left" w:pos="5760"/>
        </w:tabs>
        <w:ind w:left="540" w:right="-7" w:hanging="660"/>
        <w:jc w:val="both"/>
        <w:rPr>
          <w:rFonts w:ascii="Courier New" w:hAnsi="Courier New" w:cs="Courier New"/>
          <w:sz w:val="12"/>
          <w:szCs w:val="12"/>
        </w:rPr>
      </w:pPr>
    </w:p>
    <w:p w:rsidR="00FB542F" w:rsidRPr="0027152E" w:rsidRDefault="006D29D8" w:rsidP="008D0205">
      <w:pPr>
        <w:tabs>
          <w:tab w:val="left" w:pos="540"/>
        </w:tabs>
        <w:ind w:left="540" w:right="-7" w:hanging="660"/>
        <w:jc w:val="both"/>
        <w:rPr>
          <w:rFonts w:ascii="Courier New" w:hAnsi="Courier New" w:cs="Courier New"/>
          <w:sz w:val="22"/>
          <w:szCs w:val="22"/>
        </w:rPr>
      </w:pPr>
      <w:r w:rsidRPr="00E253C5">
        <w:rPr>
          <w:rFonts w:ascii="Courier New" w:hAnsi="Courier New" w:cs="Courier New"/>
          <w:sz w:val="24"/>
          <w:szCs w:val="24"/>
        </w:rPr>
        <w:tab/>
      </w:r>
      <w:r w:rsidR="00FB542F" w:rsidRPr="00E253C5">
        <w:rPr>
          <w:rFonts w:ascii="Courier New" w:hAnsi="Courier New" w:cs="Courier New"/>
          <w:sz w:val="24"/>
          <w:szCs w:val="24"/>
        </w:rPr>
        <w:t>E</w:t>
      </w:r>
      <w:r w:rsidR="00087914" w:rsidRPr="00E253C5">
        <w:rPr>
          <w:rFonts w:ascii="Courier New" w:hAnsi="Courier New" w:cs="Courier New"/>
          <w:sz w:val="24"/>
          <w:szCs w:val="24"/>
        </w:rPr>
        <w:t xml:space="preserve">MPLOYEE NEGOTIATIONS: </w:t>
      </w:r>
      <w:r w:rsidR="00087914" w:rsidRPr="0027152E">
        <w:rPr>
          <w:rFonts w:ascii="Courier New" w:hAnsi="Courier New" w:cs="Courier New"/>
          <w:sz w:val="16"/>
          <w:szCs w:val="16"/>
        </w:rPr>
        <w:t xml:space="preserve"> </w:t>
      </w:r>
      <w:r w:rsidR="00087914" w:rsidRPr="0027152E">
        <w:rPr>
          <w:rFonts w:ascii="Courier New" w:hAnsi="Courier New" w:cs="Courier New"/>
          <w:sz w:val="22"/>
          <w:szCs w:val="22"/>
        </w:rPr>
        <w:t xml:space="preserve">SAEA, CSEA, CWA </w:t>
      </w:r>
      <w:r w:rsidR="00FB542F" w:rsidRPr="0027152E">
        <w:rPr>
          <w:rFonts w:ascii="Courier New" w:hAnsi="Courier New" w:cs="Courier New"/>
          <w:sz w:val="22"/>
          <w:szCs w:val="22"/>
        </w:rPr>
        <w:t>Bargaining Units</w:t>
      </w:r>
    </w:p>
    <w:p w:rsidR="00421E5F" w:rsidRDefault="006D29D8" w:rsidP="008D0205">
      <w:pPr>
        <w:tabs>
          <w:tab w:val="left" w:pos="480"/>
          <w:tab w:val="left" w:pos="1080"/>
          <w:tab w:val="left" w:pos="3780"/>
        </w:tabs>
        <w:ind w:left="480" w:right="-7" w:hanging="660"/>
        <w:jc w:val="both"/>
        <w:rPr>
          <w:rFonts w:ascii="Courier New" w:hAnsi="Courier New" w:cs="Courier New"/>
          <w:sz w:val="22"/>
          <w:szCs w:val="22"/>
        </w:rPr>
      </w:pPr>
      <w:r w:rsidRPr="0027152E">
        <w:rPr>
          <w:rFonts w:ascii="Courier New" w:hAnsi="Courier New" w:cs="Courier New"/>
          <w:sz w:val="22"/>
          <w:szCs w:val="22"/>
        </w:rPr>
        <w:tab/>
      </w:r>
      <w:r w:rsidRPr="0027152E">
        <w:rPr>
          <w:rFonts w:ascii="Courier New" w:hAnsi="Courier New" w:cs="Courier New"/>
          <w:sz w:val="22"/>
          <w:szCs w:val="22"/>
        </w:rPr>
        <w:tab/>
        <w:t xml:space="preserve">                  </w:t>
      </w:r>
      <w:r w:rsidRPr="0027152E">
        <w:rPr>
          <w:rFonts w:ascii="Courier New" w:hAnsi="Courier New" w:cs="Courier New"/>
          <w:sz w:val="22"/>
          <w:szCs w:val="22"/>
        </w:rPr>
        <w:tab/>
        <w:t xml:space="preserve"> </w:t>
      </w:r>
      <w:r w:rsidR="00FB542F" w:rsidRPr="0027152E">
        <w:rPr>
          <w:rFonts w:ascii="Courier New" w:hAnsi="Courier New" w:cs="Courier New"/>
          <w:sz w:val="22"/>
          <w:szCs w:val="22"/>
        </w:rPr>
        <w:t>Mr. Juan Lopez, District Negotiator</w:t>
      </w:r>
    </w:p>
    <w:p w:rsidR="000F509C" w:rsidRDefault="006B146D" w:rsidP="00CC3714">
      <w:pPr>
        <w:tabs>
          <w:tab w:val="left" w:pos="480"/>
          <w:tab w:val="left" w:pos="1080"/>
          <w:tab w:val="left" w:pos="3780"/>
        </w:tabs>
        <w:ind w:left="480" w:right="-7" w:hanging="660"/>
        <w:jc w:val="both"/>
        <w:rPr>
          <w:rFonts w:ascii="Courier New" w:hAnsi="Courier New" w:cs="Courier New"/>
          <w:sz w:val="22"/>
          <w:szCs w:val="22"/>
        </w:rPr>
      </w:pPr>
      <w:r w:rsidRPr="0027152E">
        <w:rPr>
          <w:rFonts w:ascii="Courier New" w:hAnsi="Courier New" w:cs="Courier New"/>
          <w:sz w:val="22"/>
          <w:szCs w:val="22"/>
        </w:rPr>
        <w:t xml:space="preserve"> </w:t>
      </w:r>
    </w:p>
    <w:p w:rsidR="006B37FD" w:rsidRDefault="006B37FD" w:rsidP="00CC3714">
      <w:pPr>
        <w:tabs>
          <w:tab w:val="left" w:pos="480"/>
          <w:tab w:val="left" w:pos="1080"/>
          <w:tab w:val="left" w:pos="3780"/>
        </w:tabs>
        <w:ind w:left="480" w:right="-7" w:hanging="660"/>
        <w:jc w:val="both"/>
        <w:rPr>
          <w:rFonts w:ascii="Courier New" w:hAnsi="Courier New" w:cs="Courier New"/>
          <w:sz w:val="22"/>
          <w:szCs w:val="22"/>
        </w:rPr>
      </w:pPr>
    </w:p>
    <w:p w:rsidR="006B37FD" w:rsidRDefault="006B37FD" w:rsidP="00CC3714">
      <w:pPr>
        <w:tabs>
          <w:tab w:val="left" w:pos="480"/>
          <w:tab w:val="left" w:pos="1080"/>
          <w:tab w:val="left" w:pos="3780"/>
        </w:tabs>
        <w:ind w:left="480" w:right="-7" w:hanging="660"/>
        <w:jc w:val="both"/>
        <w:rPr>
          <w:rFonts w:ascii="Courier New" w:hAnsi="Courier New" w:cs="Courier New"/>
          <w:sz w:val="22"/>
          <w:szCs w:val="22"/>
        </w:rPr>
      </w:pPr>
    </w:p>
    <w:p w:rsidR="009D7A53" w:rsidRPr="00FA7FDC" w:rsidRDefault="009D7A53" w:rsidP="0065478A">
      <w:pPr>
        <w:pStyle w:val="NormalWeb"/>
        <w:spacing w:before="0" w:beforeAutospacing="0" w:after="0" w:afterAutospacing="0"/>
        <w:ind w:right="-7"/>
        <w:jc w:val="both"/>
        <w:rPr>
          <w:rFonts w:ascii="Courier New" w:hAnsi="Courier New" w:cs="Courier New"/>
        </w:rPr>
      </w:pPr>
      <w:r w:rsidRPr="009D7A53">
        <w:rPr>
          <w:rFonts w:ascii="Courier New" w:hAnsi="Courier New" w:cs="Courier New"/>
        </w:rPr>
        <w:t xml:space="preserve"> </w:t>
      </w:r>
    </w:p>
    <w:p w:rsidR="00CC3714" w:rsidRPr="0065131B" w:rsidRDefault="009D7A53" w:rsidP="00C3263A">
      <w:pPr>
        <w:pStyle w:val="NormalWeb"/>
        <w:spacing w:before="0" w:beforeAutospacing="0" w:after="0" w:afterAutospacing="0"/>
        <w:ind w:left="540" w:right="-7" w:hanging="540"/>
        <w:jc w:val="both"/>
        <w:rPr>
          <w:rFonts w:ascii="Courier New" w:hAnsi="Courier New" w:cs="Courier New"/>
          <w:sz w:val="22"/>
          <w:szCs w:val="22"/>
        </w:rPr>
      </w:pPr>
      <w:r>
        <w:rPr>
          <w:rFonts w:ascii="Courier New" w:hAnsi="Courier New" w:cs="Courier New"/>
          <w:sz w:val="22"/>
          <w:szCs w:val="22"/>
        </w:rPr>
        <w:lastRenderedPageBreak/>
        <w:t xml:space="preserve"> </w:t>
      </w:r>
    </w:p>
    <w:p w:rsidR="00DC0084" w:rsidRDefault="0065478A" w:rsidP="00C3263A">
      <w:pPr>
        <w:pStyle w:val="NormalWeb"/>
        <w:spacing w:before="0" w:beforeAutospacing="0" w:after="0" w:afterAutospacing="0"/>
        <w:ind w:left="540" w:right="-7" w:hanging="630"/>
        <w:jc w:val="both"/>
        <w:rPr>
          <w:rFonts w:ascii="Courier New" w:hAnsi="Courier New" w:cs="Courier New"/>
          <w:bCs/>
        </w:rPr>
      </w:pPr>
      <w:r>
        <w:rPr>
          <w:rFonts w:ascii="Courier New" w:hAnsi="Courier New" w:cs="Courier New"/>
        </w:rPr>
        <w:t>D</w:t>
      </w:r>
      <w:r w:rsidR="00DC0084" w:rsidRPr="007B0658">
        <w:rPr>
          <w:rFonts w:ascii="Courier New" w:hAnsi="Courier New" w:cs="Courier New"/>
        </w:rPr>
        <w:t>.</w:t>
      </w:r>
      <w:r w:rsidR="00DC0084" w:rsidRPr="007B0658">
        <w:rPr>
          <w:rFonts w:ascii="Courier New" w:hAnsi="Courier New" w:cs="Courier New"/>
        </w:rPr>
        <w:tab/>
      </w:r>
      <w:r w:rsidR="00DC0084">
        <w:rPr>
          <w:rFonts w:ascii="Courier New" w:hAnsi="Courier New" w:cs="Courier New"/>
          <w:bCs/>
        </w:rPr>
        <w:t>With respect to every item of business to be discussed in Closed Session pursuant to Government Code Section 54956.9.</w:t>
      </w:r>
    </w:p>
    <w:p w:rsidR="00DC0084" w:rsidRDefault="00DC0084" w:rsidP="00C3263A">
      <w:pPr>
        <w:pStyle w:val="NormalWeb"/>
        <w:spacing w:before="0" w:beforeAutospacing="0" w:after="0" w:afterAutospacing="0"/>
        <w:ind w:left="540" w:right="-7" w:hanging="540"/>
        <w:jc w:val="both"/>
        <w:rPr>
          <w:rFonts w:ascii="Courier New" w:hAnsi="Courier New" w:cs="Courier New"/>
          <w:bCs/>
        </w:rPr>
      </w:pPr>
    </w:p>
    <w:p w:rsidR="00DC0084" w:rsidRPr="007B0658" w:rsidRDefault="00DC0084" w:rsidP="00C3263A">
      <w:pPr>
        <w:pStyle w:val="NormalWeb"/>
        <w:spacing w:before="0" w:beforeAutospacing="0" w:after="0" w:afterAutospacing="0"/>
        <w:ind w:left="540" w:right="-7"/>
        <w:jc w:val="both"/>
        <w:rPr>
          <w:rFonts w:ascii="Courier New" w:hAnsi="Courier New" w:cs="Courier New"/>
        </w:rPr>
      </w:pPr>
      <w:r w:rsidRPr="007B0658">
        <w:rPr>
          <w:rFonts w:ascii="Courier New" w:hAnsi="Courier New" w:cs="Courier New"/>
          <w:bCs/>
        </w:rPr>
        <w:t>CONFERENCE WITH LEGAL COUNSEL--ANTICIPATED LITIGATION</w:t>
      </w:r>
      <w:r w:rsidRPr="007B0658">
        <w:rPr>
          <w:rFonts w:ascii="Courier New" w:hAnsi="Courier New" w:cs="Courier New"/>
        </w:rPr>
        <w:t xml:space="preserve"> </w:t>
      </w:r>
    </w:p>
    <w:p w:rsidR="009D7A53" w:rsidRPr="00107B55" w:rsidRDefault="00DC0084" w:rsidP="00C3263A">
      <w:pPr>
        <w:ind w:left="540" w:right="-7" w:hanging="540"/>
        <w:jc w:val="both"/>
        <w:rPr>
          <w:rFonts w:ascii="Courier New" w:hAnsi="Courier New" w:cs="Courier New"/>
          <w:color w:val="000000"/>
          <w:sz w:val="22"/>
          <w:szCs w:val="22"/>
        </w:rPr>
      </w:pPr>
      <w:r>
        <w:rPr>
          <w:rFonts w:ascii="Courier New" w:hAnsi="Courier New" w:cs="Courier New"/>
          <w:color w:val="000000"/>
        </w:rPr>
        <w:tab/>
      </w:r>
      <w:r w:rsidR="00FD6C48">
        <w:rPr>
          <w:rFonts w:ascii="Courier New" w:hAnsi="Courier New" w:cs="Courier New"/>
          <w:color w:val="000000"/>
          <w:sz w:val="22"/>
          <w:szCs w:val="22"/>
        </w:rPr>
        <w:t>Two</w:t>
      </w:r>
      <w:r>
        <w:rPr>
          <w:rFonts w:ascii="Courier New" w:hAnsi="Courier New" w:cs="Courier New"/>
          <w:color w:val="000000"/>
          <w:sz w:val="22"/>
          <w:szCs w:val="22"/>
        </w:rPr>
        <w:t xml:space="preserve"> potential case</w:t>
      </w:r>
      <w:r w:rsidR="00FD6C48">
        <w:rPr>
          <w:rFonts w:ascii="Courier New" w:hAnsi="Courier New" w:cs="Courier New"/>
          <w:color w:val="000000"/>
          <w:sz w:val="22"/>
          <w:szCs w:val="22"/>
        </w:rPr>
        <w:t>s</w:t>
      </w:r>
      <w:r>
        <w:rPr>
          <w:rFonts w:ascii="Courier New" w:hAnsi="Courier New" w:cs="Courier New"/>
          <w:color w:val="000000"/>
          <w:sz w:val="22"/>
          <w:szCs w:val="22"/>
        </w:rPr>
        <w:t xml:space="preserve"> </w:t>
      </w:r>
    </w:p>
    <w:p w:rsidR="00EF5FA7" w:rsidRDefault="00EF5FA7" w:rsidP="00C3263A">
      <w:pPr>
        <w:pStyle w:val="NormalWeb"/>
        <w:spacing w:before="0" w:beforeAutospacing="0" w:after="0" w:afterAutospacing="0"/>
        <w:ind w:right="-7"/>
        <w:jc w:val="both"/>
        <w:rPr>
          <w:rFonts w:ascii="Courier New" w:hAnsi="Courier New" w:cs="Courier New"/>
          <w:sz w:val="22"/>
          <w:szCs w:val="22"/>
        </w:rPr>
      </w:pPr>
    </w:p>
    <w:p w:rsidR="00CA58DA" w:rsidRDefault="0065478A" w:rsidP="00C3263A">
      <w:pPr>
        <w:pStyle w:val="NormalWeb"/>
        <w:spacing w:before="0" w:beforeAutospacing="0" w:after="0" w:afterAutospacing="0"/>
        <w:ind w:left="540" w:right="-7" w:hanging="660"/>
        <w:jc w:val="both"/>
        <w:rPr>
          <w:rFonts w:ascii="Courier New" w:hAnsi="Courier New" w:cs="Courier New"/>
          <w:bCs/>
        </w:rPr>
      </w:pPr>
      <w:r>
        <w:rPr>
          <w:rFonts w:ascii="Courier New" w:hAnsi="Courier New" w:cs="Courier New"/>
          <w:sz w:val="22"/>
          <w:szCs w:val="22"/>
        </w:rPr>
        <w:t>E</w:t>
      </w:r>
      <w:r w:rsidR="00CA58DA">
        <w:rPr>
          <w:rFonts w:ascii="Courier New" w:hAnsi="Courier New" w:cs="Courier New"/>
          <w:sz w:val="22"/>
          <w:szCs w:val="22"/>
        </w:rPr>
        <w:t xml:space="preserve">. </w:t>
      </w:r>
      <w:r w:rsidR="00CA58DA">
        <w:rPr>
          <w:rFonts w:ascii="Courier New" w:hAnsi="Courier New" w:cs="Courier New"/>
          <w:sz w:val="22"/>
          <w:szCs w:val="22"/>
        </w:rPr>
        <w:tab/>
        <w:t xml:space="preserve">With respect to </w:t>
      </w:r>
      <w:r w:rsidR="00CA58DA">
        <w:rPr>
          <w:rFonts w:ascii="Courier New" w:hAnsi="Courier New" w:cs="Courier New"/>
          <w:bCs/>
        </w:rPr>
        <w:t>every item of business to be discussed in Closed Session pursuant to Government Code Section 54956.9</w:t>
      </w:r>
    </w:p>
    <w:p w:rsidR="00CA58DA" w:rsidRDefault="00CA58DA" w:rsidP="00C3263A">
      <w:pPr>
        <w:pStyle w:val="NormalWeb"/>
        <w:spacing w:before="0" w:beforeAutospacing="0" w:after="0" w:afterAutospacing="0"/>
        <w:ind w:left="540" w:right="-7" w:hanging="540"/>
        <w:jc w:val="both"/>
        <w:rPr>
          <w:rFonts w:ascii="Courier New" w:hAnsi="Courier New" w:cs="Courier New"/>
          <w:bCs/>
        </w:rPr>
      </w:pPr>
    </w:p>
    <w:p w:rsidR="009B20CA" w:rsidRDefault="009B20CA" w:rsidP="00C3263A">
      <w:pPr>
        <w:pStyle w:val="NormalWeb"/>
        <w:spacing w:before="0" w:beforeAutospacing="0" w:after="0" w:afterAutospacing="0"/>
        <w:ind w:left="540" w:right="-7"/>
        <w:jc w:val="both"/>
        <w:rPr>
          <w:rFonts w:ascii="Courier New" w:hAnsi="Courier New" w:cs="Courier New"/>
          <w:bCs/>
        </w:rPr>
      </w:pPr>
      <w:r>
        <w:rPr>
          <w:rFonts w:ascii="Courier New" w:hAnsi="Courier New" w:cs="Courier New"/>
          <w:bCs/>
        </w:rPr>
        <w:t>CONFERENCE WITH PROPERTY NEGOTIATOR</w:t>
      </w:r>
    </w:p>
    <w:p w:rsidR="009B20CA" w:rsidRPr="009B20CA" w:rsidRDefault="009B20CA" w:rsidP="00C3263A">
      <w:pPr>
        <w:pStyle w:val="NormalWeb"/>
        <w:spacing w:before="0" w:beforeAutospacing="0" w:after="0" w:afterAutospacing="0"/>
        <w:ind w:left="540" w:right="-7"/>
        <w:jc w:val="both"/>
        <w:rPr>
          <w:rFonts w:ascii="Courier New" w:hAnsi="Courier New" w:cs="Courier New"/>
          <w:bCs/>
          <w:sz w:val="20"/>
          <w:szCs w:val="20"/>
        </w:rPr>
      </w:pPr>
      <w:r w:rsidRPr="009B20CA">
        <w:rPr>
          <w:rFonts w:ascii="Courier New" w:hAnsi="Courier New" w:cs="Courier New"/>
          <w:bCs/>
          <w:sz w:val="20"/>
          <w:szCs w:val="20"/>
        </w:rPr>
        <w:t>Two Items:</w:t>
      </w:r>
    </w:p>
    <w:p w:rsidR="009B20CA" w:rsidRDefault="009B20CA" w:rsidP="00C3263A">
      <w:pPr>
        <w:pStyle w:val="NormalWeb"/>
        <w:spacing w:before="0" w:beforeAutospacing="0" w:after="0" w:afterAutospacing="0"/>
        <w:ind w:right="-7"/>
        <w:jc w:val="both"/>
        <w:rPr>
          <w:rFonts w:ascii="Courier New" w:hAnsi="Courier New" w:cs="Courier New"/>
          <w:bCs/>
        </w:rPr>
      </w:pPr>
    </w:p>
    <w:p w:rsidR="00CA58DA" w:rsidRPr="00CA58DA" w:rsidRDefault="0020369F" w:rsidP="00C3263A">
      <w:pPr>
        <w:pStyle w:val="NormalWeb"/>
        <w:numPr>
          <w:ilvl w:val="0"/>
          <w:numId w:val="16"/>
        </w:numPr>
        <w:spacing w:before="0" w:beforeAutospacing="0" w:after="0" w:afterAutospacing="0"/>
        <w:ind w:left="540" w:right="-7"/>
        <w:jc w:val="both"/>
        <w:rPr>
          <w:rFonts w:ascii="Courier New" w:hAnsi="Courier New" w:cs="Courier New"/>
          <w:bCs/>
          <w:sz w:val="20"/>
          <w:szCs w:val="20"/>
        </w:rPr>
      </w:pPr>
      <w:r w:rsidRPr="00843E28">
        <w:rPr>
          <w:rFonts w:ascii="Courier New" w:hAnsi="Courier New" w:cs="Courier New"/>
          <w:bCs/>
          <w:sz w:val="20"/>
          <w:szCs w:val="20"/>
          <w:u w:val="single"/>
        </w:rPr>
        <w:t>District Negotiator</w:t>
      </w:r>
      <w:r w:rsidRPr="00843E28">
        <w:rPr>
          <w:rFonts w:ascii="Courier New" w:hAnsi="Courier New" w:cs="Courier New"/>
          <w:bCs/>
          <w:sz w:val="20"/>
          <w:szCs w:val="20"/>
        </w:rPr>
        <w:t>:</w:t>
      </w:r>
      <w:r w:rsidRPr="0020369F">
        <w:rPr>
          <w:rFonts w:ascii="Courier New" w:hAnsi="Courier New" w:cs="Courier New"/>
          <w:bCs/>
          <w:sz w:val="16"/>
          <w:szCs w:val="16"/>
        </w:rPr>
        <w:t xml:space="preserve">  </w:t>
      </w:r>
      <w:r w:rsidR="00CA58DA" w:rsidRPr="00CA58DA">
        <w:rPr>
          <w:rFonts w:ascii="Courier New" w:hAnsi="Courier New" w:cs="Courier New"/>
          <w:bCs/>
          <w:sz w:val="20"/>
          <w:szCs w:val="20"/>
        </w:rPr>
        <w:t>Joe Dixon</w:t>
      </w:r>
      <w:r>
        <w:rPr>
          <w:rFonts w:ascii="Courier New" w:hAnsi="Courier New" w:cs="Courier New"/>
          <w:bCs/>
          <w:sz w:val="20"/>
          <w:szCs w:val="20"/>
        </w:rPr>
        <w:t>, Assistant Superintendent, Facilities and Governmental Relations</w:t>
      </w:r>
      <w:r w:rsidR="00CA58DA" w:rsidRPr="00CA58DA">
        <w:rPr>
          <w:rFonts w:ascii="Courier New" w:hAnsi="Courier New" w:cs="Courier New"/>
          <w:bCs/>
          <w:sz w:val="20"/>
          <w:szCs w:val="20"/>
        </w:rPr>
        <w:t xml:space="preserve">  </w:t>
      </w:r>
    </w:p>
    <w:p w:rsidR="00843E28" w:rsidRPr="00BD4DE3" w:rsidRDefault="00843E28" w:rsidP="00C3263A">
      <w:pPr>
        <w:pStyle w:val="NormalWeb"/>
        <w:spacing w:before="0" w:beforeAutospacing="0" w:after="0" w:afterAutospacing="0"/>
        <w:ind w:left="540" w:right="-7"/>
        <w:jc w:val="both"/>
        <w:rPr>
          <w:rFonts w:ascii="Courier New" w:hAnsi="Courier New" w:cs="Courier New"/>
          <w:bCs/>
          <w:sz w:val="16"/>
          <w:szCs w:val="16"/>
        </w:rPr>
      </w:pPr>
    </w:p>
    <w:p w:rsidR="00843E28" w:rsidRPr="00107B55" w:rsidRDefault="00107B55" w:rsidP="00C3263A">
      <w:pPr>
        <w:pStyle w:val="NormalWeb"/>
        <w:spacing w:before="0" w:beforeAutospacing="0" w:after="0" w:afterAutospacing="0"/>
        <w:ind w:left="540" w:right="-7"/>
        <w:jc w:val="both"/>
        <w:rPr>
          <w:rFonts w:ascii="Courier New" w:hAnsi="Courier New" w:cs="Courier New"/>
          <w:sz w:val="20"/>
          <w:szCs w:val="20"/>
        </w:rPr>
      </w:pPr>
      <w:r w:rsidRPr="00107B55">
        <w:rPr>
          <w:rFonts w:ascii="Courier New" w:hAnsi="Courier New" w:cs="Courier New"/>
          <w:bCs/>
          <w:sz w:val="20"/>
          <w:szCs w:val="20"/>
          <w:u w:val="single"/>
        </w:rPr>
        <w:t xml:space="preserve">Cell Towers </w:t>
      </w:r>
      <w:r>
        <w:rPr>
          <w:rFonts w:ascii="Courier New" w:hAnsi="Courier New" w:cs="Courier New"/>
          <w:bCs/>
          <w:sz w:val="20"/>
          <w:szCs w:val="20"/>
          <w:u w:val="single"/>
        </w:rPr>
        <w:t xml:space="preserve">- </w:t>
      </w:r>
      <w:r w:rsidR="00843E28" w:rsidRPr="00843E28">
        <w:rPr>
          <w:rFonts w:ascii="Courier New" w:hAnsi="Courier New" w:cs="Courier New"/>
          <w:bCs/>
          <w:sz w:val="20"/>
          <w:szCs w:val="20"/>
          <w:u w:val="single"/>
        </w:rPr>
        <w:t>Property Locations</w:t>
      </w:r>
      <w:r w:rsidR="00843E28">
        <w:rPr>
          <w:rFonts w:ascii="Courier New" w:hAnsi="Courier New" w:cs="Courier New"/>
          <w:bCs/>
          <w:sz w:val="20"/>
          <w:szCs w:val="20"/>
        </w:rPr>
        <w:t>:</w:t>
      </w:r>
    </w:p>
    <w:p w:rsidR="00CA58DA" w:rsidRPr="00CA58DA" w:rsidRDefault="00CA58DA" w:rsidP="00C3263A">
      <w:pPr>
        <w:pStyle w:val="NormalWeb"/>
        <w:spacing w:before="0" w:beforeAutospacing="0" w:after="0" w:afterAutospacing="0"/>
        <w:ind w:left="540" w:right="-7"/>
        <w:jc w:val="both"/>
        <w:rPr>
          <w:rFonts w:ascii="Courier New" w:hAnsi="Courier New" w:cs="Courier New"/>
          <w:bCs/>
          <w:sz w:val="20"/>
          <w:szCs w:val="20"/>
        </w:rPr>
      </w:pPr>
      <w:r w:rsidRPr="00CA58DA">
        <w:rPr>
          <w:rFonts w:ascii="Courier New" w:hAnsi="Courier New" w:cs="Courier New"/>
          <w:bCs/>
          <w:sz w:val="20"/>
          <w:szCs w:val="20"/>
        </w:rPr>
        <w:t>Davis Elementary, 1405 French Street, Santa Ana</w:t>
      </w:r>
    </w:p>
    <w:p w:rsidR="00CA58DA" w:rsidRPr="00CA58DA" w:rsidRDefault="00CA58DA" w:rsidP="00C3263A">
      <w:pPr>
        <w:pStyle w:val="NormalWeb"/>
        <w:spacing w:before="0" w:beforeAutospacing="0" w:after="0" w:afterAutospacing="0"/>
        <w:ind w:left="540" w:right="-7"/>
        <w:jc w:val="both"/>
        <w:rPr>
          <w:rFonts w:ascii="Courier New" w:hAnsi="Courier New" w:cs="Courier New"/>
          <w:bCs/>
          <w:sz w:val="20"/>
          <w:szCs w:val="20"/>
        </w:rPr>
      </w:pPr>
      <w:r w:rsidRPr="00CA58DA">
        <w:rPr>
          <w:rFonts w:ascii="Courier New" w:hAnsi="Courier New" w:cs="Courier New"/>
          <w:bCs/>
          <w:sz w:val="20"/>
          <w:szCs w:val="20"/>
        </w:rPr>
        <w:t>Monte Vista Elementary,</w:t>
      </w:r>
      <w:r w:rsidR="00107B2E">
        <w:rPr>
          <w:rFonts w:ascii="Courier New" w:hAnsi="Courier New" w:cs="Courier New"/>
          <w:bCs/>
          <w:sz w:val="20"/>
          <w:szCs w:val="20"/>
        </w:rPr>
        <w:t xml:space="preserve"> </w:t>
      </w:r>
      <w:r w:rsidRPr="00CA58DA">
        <w:rPr>
          <w:rFonts w:ascii="Courier New" w:hAnsi="Courier New" w:cs="Courier New"/>
          <w:bCs/>
          <w:sz w:val="20"/>
          <w:szCs w:val="20"/>
        </w:rPr>
        <w:t>2116 Monte Vista Ave., Santa Ana</w:t>
      </w:r>
    </w:p>
    <w:p w:rsidR="00CA58DA" w:rsidRPr="00CA58DA" w:rsidRDefault="00CA58DA" w:rsidP="00C3263A">
      <w:pPr>
        <w:pStyle w:val="NormalWeb"/>
        <w:spacing w:before="0" w:beforeAutospacing="0" w:after="0" w:afterAutospacing="0"/>
        <w:ind w:left="540" w:right="-7"/>
        <w:jc w:val="both"/>
        <w:rPr>
          <w:rFonts w:ascii="Courier New" w:hAnsi="Courier New" w:cs="Courier New"/>
          <w:bCs/>
          <w:sz w:val="20"/>
          <w:szCs w:val="20"/>
        </w:rPr>
      </w:pPr>
      <w:r w:rsidRPr="00CA58DA">
        <w:rPr>
          <w:rFonts w:ascii="Courier New" w:hAnsi="Courier New" w:cs="Courier New"/>
          <w:bCs/>
          <w:sz w:val="20"/>
          <w:szCs w:val="20"/>
        </w:rPr>
        <w:t>Spurgeon Intermediate, 2701 W. Fifth Street, Santa Ana</w:t>
      </w:r>
    </w:p>
    <w:p w:rsidR="00CA58DA" w:rsidRDefault="00CA58DA" w:rsidP="00C3263A">
      <w:pPr>
        <w:pStyle w:val="NormalWeb"/>
        <w:spacing w:before="0" w:beforeAutospacing="0" w:after="0" w:afterAutospacing="0"/>
        <w:ind w:left="540" w:right="-7"/>
        <w:jc w:val="both"/>
        <w:rPr>
          <w:rFonts w:ascii="Courier New" w:hAnsi="Courier New" w:cs="Courier New"/>
          <w:bCs/>
          <w:sz w:val="20"/>
          <w:szCs w:val="20"/>
        </w:rPr>
      </w:pPr>
      <w:r w:rsidRPr="00CA58DA">
        <w:rPr>
          <w:rFonts w:ascii="Courier New" w:hAnsi="Courier New" w:cs="Courier New"/>
          <w:bCs/>
          <w:sz w:val="20"/>
          <w:szCs w:val="20"/>
        </w:rPr>
        <w:t>Saddleback High, 2802 S. Flower Street, Santa Ana</w:t>
      </w:r>
    </w:p>
    <w:p w:rsidR="005B449A" w:rsidRDefault="005B449A" w:rsidP="00C3263A">
      <w:pPr>
        <w:ind w:right="-7"/>
        <w:rPr>
          <w:rFonts w:ascii="Times New Roman" w:hAnsi="Times New Roman"/>
          <w:b/>
          <w:color w:val="4F6228" w:themeColor="accent3" w:themeShade="80"/>
          <w:sz w:val="24"/>
        </w:rPr>
      </w:pPr>
    </w:p>
    <w:p w:rsidR="00265519" w:rsidRPr="00E253C5" w:rsidRDefault="00265519" w:rsidP="00C3263A">
      <w:pPr>
        <w:tabs>
          <w:tab w:val="left" w:pos="9360"/>
        </w:tabs>
        <w:ind w:right="-7"/>
        <w:jc w:val="both"/>
        <w:rPr>
          <w:rFonts w:ascii="Courier New" w:hAnsi="Courier New" w:cs="Courier New"/>
          <w:sz w:val="24"/>
          <w:szCs w:val="24"/>
        </w:rPr>
      </w:pPr>
      <w:r w:rsidRPr="007B0658">
        <w:rPr>
          <w:rFonts w:ascii="Courier New" w:hAnsi="Courier New" w:cs="Courier New"/>
          <w:sz w:val="24"/>
          <w:szCs w:val="24"/>
        </w:rPr>
        <w:t>The Board may exercise discretion to adjourn to Closed Session at anytime during this meeting to instruct its representatives regarding negotiations with r</w:t>
      </w:r>
      <w:r w:rsidRPr="00E253C5">
        <w:rPr>
          <w:rFonts w:ascii="Courier New" w:hAnsi="Courier New" w:cs="Courier New"/>
          <w:sz w:val="24"/>
          <w:szCs w:val="24"/>
        </w:rPr>
        <w:t>epresented and unrepresented employees.</w:t>
      </w:r>
    </w:p>
    <w:p w:rsidR="007F41C8" w:rsidRPr="00E253C5" w:rsidRDefault="007F41C8" w:rsidP="00C3263A">
      <w:pPr>
        <w:ind w:right="-7" w:hanging="720"/>
        <w:jc w:val="both"/>
        <w:rPr>
          <w:rFonts w:ascii="Courier New" w:hAnsi="Courier New" w:cs="Courier New"/>
          <w:sz w:val="24"/>
          <w:szCs w:val="24"/>
        </w:rPr>
      </w:pPr>
    </w:p>
    <w:p w:rsidR="00265519" w:rsidRPr="00E253C5" w:rsidRDefault="00265519" w:rsidP="00C3263A">
      <w:pPr>
        <w:ind w:right="-7"/>
        <w:jc w:val="both"/>
        <w:rPr>
          <w:rFonts w:ascii="Courier New" w:hAnsi="Courier New" w:cs="Courier New"/>
          <w:sz w:val="24"/>
          <w:szCs w:val="24"/>
        </w:rPr>
      </w:pPr>
      <w:r w:rsidRPr="00E253C5">
        <w:rPr>
          <w:rFonts w:ascii="Courier New" w:hAnsi="Courier New" w:cs="Courier New"/>
          <w:sz w:val="24"/>
          <w:szCs w:val="24"/>
        </w:rPr>
        <w:t>RECONVENE REGULAR MEETING AND REPORT ACTION TAKEN IN CLOSED SESSION THAT IS REQUIRED TO BE REPORTED OUT AT THIS MEETING</w:t>
      </w:r>
    </w:p>
    <w:p w:rsidR="007F41C8" w:rsidRPr="00E253C5" w:rsidRDefault="007F41C8" w:rsidP="00C3263A">
      <w:pPr>
        <w:ind w:right="-7"/>
        <w:jc w:val="both"/>
        <w:rPr>
          <w:rFonts w:ascii="Courier New" w:hAnsi="Courier New" w:cs="Courier New"/>
          <w:sz w:val="24"/>
          <w:szCs w:val="24"/>
        </w:rPr>
      </w:pPr>
    </w:p>
    <w:p w:rsidR="005B6F67" w:rsidRPr="00E253C5" w:rsidRDefault="00265519" w:rsidP="00C3263A">
      <w:pPr>
        <w:ind w:right="-7"/>
        <w:jc w:val="both"/>
        <w:rPr>
          <w:rFonts w:ascii="Courier New" w:hAnsi="Courier New" w:cs="Courier New"/>
          <w:sz w:val="24"/>
          <w:szCs w:val="24"/>
        </w:rPr>
      </w:pPr>
      <w:r w:rsidRPr="00E253C5">
        <w:rPr>
          <w:rFonts w:ascii="Courier New" w:hAnsi="Courier New" w:cs="Courier New"/>
          <w:sz w:val="24"/>
          <w:szCs w:val="24"/>
        </w:rPr>
        <w:t xml:space="preserve">FUTURE MEETING - The next Regular Meeting of the Board of Education will be held </w:t>
      </w:r>
      <w:r w:rsidRPr="00E253C5">
        <w:rPr>
          <w:rFonts w:ascii="Courier New" w:hAnsi="Courier New" w:cs="Courier New"/>
          <w:sz w:val="24"/>
          <w:szCs w:val="24"/>
          <w:u w:val="single"/>
        </w:rPr>
        <w:t xml:space="preserve">Tuesday, </w:t>
      </w:r>
      <w:r w:rsidR="00821350">
        <w:rPr>
          <w:rFonts w:ascii="Courier New" w:hAnsi="Courier New" w:cs="Courier New"/>
          <w:sz w:val="24"/>
          <w:szCs w:val="24"/>
          <w:u w:val="single"/>
        </w:rPr>
        <w:t>February 22</w:t>
      </w:r>
      <w:r w:rsidRPr="00E253C5">
        <w:rPr>
          <w:rFonts w:ascii="Courier New" w:hAnsi="Courier New" w:cs="Courier New"/>
          <w:sz w:val="24"/>
          <w:szCs w:val="24"/>
          <w:u w:val="single"/>
        </w:rPr>
        <w:t>, 20</w:t>
      </w:r>
      <w:r w:rsidR="008E4239" w:rsidRPr="00E253C5">
        <w:rPr>
          <w:rFonts w:ascii="Courier New" w:hAnsi="Courier New" w:cs="Courier New"/>
          <w:sz w:val="24"/>
          <w:szCs w:val="24"/>
          <w:u w:val="single"/>
        </w:rPr>
        <w:t>1</w:t>
      </w:r>
      <w:r w:rsidR="00CB218D" w:rsidRPr="00E253C5">
        <w:rPr>
          <w:rFonts w:ascii="Courier New" w:hAnsi="Courier New" w:cs="Courier New"/>
          <w:sz w:val="24"/>
          <w:szCs w:val="24"/>
          <w:u w:val="single"/>
        </w:rPr>
        <w:t>1</w:t>
      </w:r>
      <w:r w:rsidRPr="00E253C5">
        <w:rPr>
          <w:rFonts w:ascii="Courier New" w:hAnsi="Courier New" w:cs="Courier New"/>
          <w:sz w:val="24"/>
          <w:szCs w:val="24"/>
        </w:rPr>
        <w:t xml:space="preserve">, </w:t>
      </w:r>
      <w:r w:rsidR="00612584">
        <w:rPr>
          <w:rFonts w:ascii="Courier New" w:hAnsi="Courier New" w:cs="Courier New"/>
          <w:sz w:val="24"/>
          <w:szCs w:val="24"/>
        </w:rPr>
        <w:t>at 6:00 p.m.</w:t>
      </w:r>
    </w:p>
    <w:sectPr w:rsidR="005B6F67" w:rsidRPr="00E253C5" w:rsidSect="00316813">
      <w:headerReference w:type="default" r:id="rId8"/>
      <w:pgSz w:w="12240" w:h="15840" w:code="1"/>
      <w:pgMar w:top="576" w:right="1080" w:bottom="720" w:left="1627" w:header="720" w:footer="720" w:gutter="0"/>
      <w:paperSrc w:first="259" w:other="259"/>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16" w:rsidRDefault="00A05416">
      <w:r>
        <w:separator/>
      </w:r>
    </w:p>
  </w:endnote>
  <w:endnote w:type="continuationSeparator" w:id="0">
    <w:p w:rsidR="00A05416" w:rsidRDefault="00A05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16" w:rsidRDefault="00A05416">
      <w:r>
        <w:separator/>
      </w:r>
    </w:p>
  </w:footnote>
  <w:footnote w:type="continuationSeparator" w:id="0">
    <w:p w:rsidR="00A05416" w:rsidRDefault="00A05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CC" w:rsidRDefault="005F16CC">
    <w:pPr>
      <w:pStyle w:val="Header"/>
      <w:widowControl w:val="0"/>
      <w:ind w:left="-720"/>
    </w:pPr>
    <w:r>
      <w:t>Agenda - Board o</w:t>
    </w:r>
    <w:r w:rsidR="003C26B6">
      <w:t xml:space="preserve">f Education, Tuesday, </w:t>
    </w:r>
    <w:r w:rsidR="00AD0554">
      <w:t>February 8</w:t>
    </w:r>
    <w:r w:rsidR="003822A5">
      <w:t>, 2011</w:t>
    </w:r>
  </w:p>
  <w:p w:rsidR="005F16CC" w:rsidRDefault="005F16CC">
    <w:pPr>
      <w:pStyle w:val="Header"/>
      <w:widowControl w:val="0"/>
      <w:ind w:left="-720"/>
    </w:pPr>
    <w:r>
      <w:t xml:space="preserve">Page </w:t>
    </w:r>
    <w:r>
      <w:pgNum/>
    </w:r>
  </w:p>
  <w:p w:rsidR="005F16CC" w:rsidRDefault="005F16CC">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5B7"/>
    <w:multiLevelType w:val="hybridMultilevel"/>
    <w:tmpl w:val="C98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9030B"/>
    <w:multiLevelType w:val="hybridMultilevel"/>
    <w:tmpl w:val="1B50159C"/>
    <w:lvl w:ilvl="0" w:tplc="9D2AC6E6">
      <w:numFmt w:val="bullet"/>
      <w:lvlText w:val="-"/>
      <w:lvlJc w:val="left"/>
      <w:pPr>
        <w:tabs>
          <w:tab w:val="num" w:pos="792"/>
        </w:tabs>
        <w:ind w:left="792" w:hanging="360"/>
      </w:pPr>
      <w:rPr>
        <w:rFonts w:ascii="Courier New" w:eastAsia="Times" w:hAnsi="Courier New" w:cs="Courier New" w:hint="default"/>
        <w:sz w:val="24"/>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F3039"/>
    <w:multiLevelType w:val="hybridMultilevel"/>
    <w:tmpl w:val="8DD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C641C8"/>
    <w:multiLevelType w:val="hybridMultilevel"/>
    <w:tmpl w:val="427E3C4A"/>
    <w:lvl w:ilvl="0" w:tplc="4210BD0C">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6FA5175"/>
    <w:multiLevelType w:val="hybridMultilevel"/>
    <w:tmpl w:val="683E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B3E00"/>
    <w:multiLevelType w:val="hybridMultilevel"/>
    <w:tmpl w:val="ABC8C72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nsid w:val="485111B7"/>
    <w:multiLevelType w:val="hybridMultilevel"/>
    <w:tmpl w:val="0F268BA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CD4204C"/>
    <w:multiLevelType w:val="multilevel"/>
    <w:tmpl w:val="7B5A90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04531A0"/>
    <w:multiLevelType w:val="hybridMultilevel"/>
    <w:tmpl w:val="0AF6BC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A1597B"/>
    <w:multiLevelType w:val="hybridMultilevel"/>
    <w:tmpl w:val="2BA0FD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7C644DD2"/>
    <w:multiLevelType w:val="multilevel"/>
    <w:tmpl w:val="58843848"/>
    <w:lvl w:ilvl="0">
      <w:start w:val="1"/>
      <w:numFmt w:val="decimal"/>
      <w:lvlText w:val="%1"/>
      <w:lvlJc w:val="left"/>
      <w:pPr>
        <w:tabs>
          <w:tab w:val="num" w:pos="1320"/>
        </w:tabs>
        <w:ind w:left="13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400"/>
        </w:tabs>
        <w:ind w:left="2400" w:hanging="1440"/>
      </w:pPr>
      <w:rPr>
        <w:rFonts w:hint="default"/>
      </w:rPr>
    </w:lvl>
    <w:lvl w:ilvl="6">
      <w:start w:val="1"/>
      <w:numFmt w:val="decimal"/>
      <w:lvlText w:val="%1.%2.%3.%4.%5.%6.%7"/>
      <w:lvlJc w:val="left"/>
      <w:pPr>
        <w:tabs>
          <w:tab w:val="num" w:pos="2760"/>
        </w:tabs>
        <w:ind w:left="2760" w:hanging="1800"/>
      </w:pPr>
      <w:rPr>
        <w:rFonts w:hint="default"/>
      </w:rPr>
    </w:lvl>
    <w:lvl w:ilvl="7">
      <w:start w:val="1"/>
      <w:numFmt w:val="decimal"/>
      <w:lvlText w:val="%1.%2.%3.%4.%5.%6.%7.%8"/>
      <w:lvlJc w:val="left"/>
      <w:pPr>
        <w:tabs>
          <w:tab w:val="num" w:pos="2760"/>
        </w:tabs>
        <w:ind w:left="2760" w:hanging="1800"/>
      </w:pPr>
      <w:rPr>
        <w:rFonts w:hint="default"/>
      </w:rPr>
    </w:lvl>
    <w:lvl w:ilvl="8">
      <w:start w:val="1"/>
      <w:numFmt w:val="decimal"/>
      <w:lvlText w:val="%1.%2.%3.%4.%5.%6.%7.%8.%9"/>
      <w:lvlJc w:val="left"/>
      <w:pPr>
        <w:tabs>
          <w:tab w:val="num" w:pos="3120"/>
        </w:tabs>
        <w:ind w:left="3120" w:hanging="2160"/>
      </w:pPr>
      <w:rPr>
        <w:rFonts w:hint="default"/>
      </w:rPr>
    </w:lvl>
  </w:abstractNum>
  <w:num w:numId="1">
    <w:abstractNumId w:val="10"/>
  </w:num>
  <w:num w:numId="2">
    <w:abstractNumId w:val="13"/>
  </w:num>
  <w:num w:numId="3">
    <w:abstractNumId w:val="2"/>
  </w:num>
  <w:num w:numId="4">
    <w:abstractNumId w:val="6"/>
  </w:num>
  <w:num w:numId="5">
    <w:abstractNumId w:val="15"/>
  </w:num>
  <w:num w:numId="6">
    <w:abstractNumId w:val="5"/>
  </w:num>
  <w:num w:numId="7">
    <w:abstractNumId w:val="4"/>
  </w:num>
  <w:num w:numId="8">
    <w:abstractNumId w:val="0"/>
  </w:num>
  <w:num w:numId="9">
    <w:abstractNumId w:val="3"/>
  </w:num>
  <w:num w:numId="10">
    <w:abstractNumId w:val="11"/>
  </w:num>
  <w:num w:numId="11">
    <w:abstractNumId w:val="1"/>
  </w:num>
  <w:num w:numId="12">
    <w:abstractNumId w:val="8"/>
  </w:num>
  <w:num w:numId="13">
    <w:abstractNumId w:val="9"/>
  </w:num>
  <w:num w:numId="14">
    <w:abstractNumId w:val="14"/>
  </w:num>
  <w:num w:numId="15">
    <w:abstractNumId w:val="12"/>
  </w:num>
  <w:num w:numId="16">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91522"/>
  </w:hdrShapeDefaults>
  <w:footnotePr>
    <w:footnote w:id="-1"/>
    <w:footnote w:id="0"/>
  </w:footnotePr>
  <w:endnotePr>
    <w:endnote w:id="-1"/>
    <w:endnote w:id="0"/>
  </w:endnotePr>
  <w:compat/>
  <w:rsids>
    <w:rsidRoot w:val="00F65653"/>
    <w:rsid w:val="000016BC"/>
    <w:rsid w:val="00002248"/>
    <w:rsid w:val="000023A3"/>
    <w:rsid w:val="000024AD"/>
    <w:rsid w:val="0000273D"/>
    <w:rsid w:val="00002E0C"/>
    <w:rsid w:val="00003012"/>
    <w:rsid w:val="00003224"/>
    <w:rsid w:val="000046A2"/>
    <w:rsid w:val="00004868"/>
    <w:rsid w:val="00004C48"/>
    <w:rsid w:val="00004C4A"/>
    <w:rsid w:val="0000557F"/>
    <w:rsid w:val="00005670"/>
    <w:rsid w:val="00006094"/>
    <w:rsid w:val="000067F5"/>
    <w:rsid w:val="00006865"/>
    <w:rsid w:val="000069B4"/>
    <w:rsid w:val="00006CE2"/>
    <w:rsid w:val="00010ACE"/>
    <w:rsid w:val="0001159A"/>
    <w:rsid w:val="000116E1"/>
    <w:rsid w:val="00011863"/>
    <w:rsid w:val="00011CCB"/>
    <w:rsid w:val="00011CF6"/>
    <w:rsid w:val="00011F5C"/>
    <w:rsid w:val="000121FF"/>
    <w:rsid w:val="000127DB"/>
    <w:rsid w:val="0001283D"/>
    <w:rsid w:val="00012D43"/>
    <w:rsid w:val="000139AA"/>
    <w:rsid w:val="00013C34"/>
    <w:rsid w:val="00013EA0"/>
    <w:rsid w:val="00014871"/>
    <w:rsid w:val="00015599"/>
    <w:rsid w:val="0001573A"/>
    <w:rsid w:val="00015BFE"/>
    <w:rsid w:val="00015E4C"/>
    <w:rsid w:val="00016480"/>
    <w:rsid w:val="00016618"/>
    <w:rsid w:val="000172B6"/>
    <w:rsid w:val="000173D0"/>
    <w:rsid w:val="000176B7"/>
    <w:rsid w:val="00017AFC"/>
    <w:rsid w:val="00017D53"/>
    <w:rsid w:val="00020A60"/>
    <w:rsid w:val="0002262D"/>
    <w:rsid w:val="0002492F"/>
    <w:rsid w:val="00025EC4"/>
    <w:rsid w:val="00026266"/>
    <w:rsid w:val="000262BA"/>
    <w:rsid w:val="000268BF"/>
    <w:rsid w:val="0002736D"/>
    <w:rsid w:val="00030312"/>
    <w:rsid w:val="00030BB1"/>
    <w:rsid w:val="000312F8"/>
    <w:rsid w:val="000317FC"/>
    <w:rsid w:val="00031B50"/>
    <w:rsid w:val="00032359"/>
    <w:rsid w:val="00032856"/>
    <w:rsid w:val="000329B5"/>
    <w:rsid w:val="00032FD6"/>
    <w:rsid w:val="00033429"/>
    <w:rsid w:val="0003477A"/>
    <w:rsid w:val="00034983"/>
    <w:rsid w:val="00034B4B"/>
    <w:rsid w:val="00035462"/>
    <w:rsid w:val="00035514"/>
    <w:rsid w:val="0003568F"/>
    <w:rsid w:val="00035767"/>
    <w:rsid w:val="00035ED4"/>
    <w:rsid w:val="00037E96"/>
    <w:rsid w:val="00037F1C"/>
    <w:rsid w:val="00037FF4"/>
    <w:rsid w:val="00040209"/>
    <w:rsid w:val="00040915"/>
    <w:rsid w:val="00041D63"/>
    <w:rsid w:val="0004222A"/>
    <w:rsid w:val="000423CA"/>
    <w:rsid w:val="000426EC"/>
    <w:rsid w:val="00042C49"/>
    <w:rsid w:val="00042E1C"/>
    <w:rsid w:val="000438EA"/>
    <w:rsid w:val="00044564"/>
    <w:rsid w:val="000447FC"/>
    <w:rsid w:val="00044E56"/>
    <w:rsid w:val="00044F3E"/>
    <w:rsid w:val="00045503"/>
    <w:rsid w:val="00046108"/>
    <w:rsid w:val="0004747E"/>
    <w:rsid w:val="000521F4"/>
    <w:rsid w:val="00053A03"/>
    <w:rsid w:val="000545CF"/>
    <w:rsid w:val="000550C8"/>
    <w:rsid w:val="000553DC"/>
    <w:rsid w:val="0005541E"/>
    <w:rsid w:val="00055580"/>
    <w:rsid w:val="000555C2"/>
    <w:rsid w:val="00057701"/>
    <w:rsid w:val="000577C5"/>
    <w:rsid w:val="00057FB4"/>
    <w:rsid w:val="00060A32"/>
    <w:rsid w:val="00060D91"/>
    <w:rsid w:val="00061183"/>
    <w:rsid w:val="000612D6"/>
    <w:rsid w:val="0006203C"/>
    <w:rsid w:val="00062177"/>
    <w:rsid w:val="00062625"/>
    <w:rsid w:val="00062732"/>
    <w:rsid w:val="00062749"/>
    <w:rsid w:val="00062C1C"/>
    <w:rsid w:val="00063C8A"/>
    <w:rsid w:val="0006421A"/>
    <w:rsid w:val="000643C0"/>
    <w:rsid w:val="000652C7"/>
    <w:rsid w:val="000653B3"/>
    <w:rsid w:val="00065673"/>
    <w:rsid w:val="00066199"/>
    <w:rsid w:val="00066774"/>
    <w:rsid w:val="00066CD9"/>
    <w:rsid w:val="000670B6"/>
    <w:rsid w:val="00067321"/>
    <w:rsid w:val="00067CD4"/>
    <w:rsid w:val="00067CFD"/>
    <w:rsid w:val="00070EC2"/>
    <w:rsid w:val="00071D04"/>
    <w:rsid w:val="00072389"/>
    <w:rsid w:val="0007288B"/>
    <w:rsid w:val="000733B9"/>
    <w:rsid w:val="0007406A"/>
    <w:rsid w:val="00074265"/>
    <w:rsid w:val="00074732"/>
    <w:rsid w:val="00074823"/>
    <w:rsid w:val="00074B12"/>
    <w:rsid w:val="00075A0D"/>
    <w:rsid w:val="00075BBD"/>
    <w:rsid w:val="0007651C"/>
    <w:rsid w:val="000768F9"/>
    <w:rsid w:val="00076A7D"/>
    <w:rsid w:val="00076B1D"/>
    <w:rsid w:val="00076FA1"/>
    <w:rsid w:val="000770E6"/>
    <w:rsid w:val="000770EC"/>
    <w:rsid w:val="000777D3"/>
    <w:rsid w:val="00080158"/>
    <w:rsid w:val="00082027"/>
    <w:rsid w:val="000829FF"/>
    <w:rsid w:val="00083034"/>
    <w:rsid w:val="00083065"/>
    <w:rsid w:val="000832E7"/>
    <w:rsid w:val="00083464"/>
    <w:rsid w:val="00084E59"/>
    <w:rsid w:val="00085C83"/>
    <w:rsid w:val="00086125"/>
    <w:rsid w:val="000861A2"/>
    <w:rsid w:val="000873F9"/>
    <w:rsid w:val="00087914"/>
    <w:rsid w:val="000904BE"/>
    <w:rsid w:val="0009062B"/>
    <w:rsid w:val="00091229"/>
    <w:rsid w:val="0009150F"/>
    <w:rsid w:val="00091924"/>
    <w:rsid w:val="00091FC9"/>
    <w:rsid w:val="000921A4"/>
    <w:rsid w:val="000929EC"/>
    <w:rsid w:val="00092B23"/>
    <w:rsid w:val="00092E9F"/>
    <w:rsid w:val="00093B3F"/>
    <w:rsid w:val="00093B9F"/>
    <w:rsid w:val="00094376"/>
    <w:rsid w:val="00095D76"/>
    <w:rsid w:val="00097748"/>
    <w:rsid w:val="00097850"/>
    <w:rsid w:val="000A009E"/>
    <w:rsid w:val="000A0922"/>
    <w:rsid w:val="000A0DEE"/>
    <w:rsid w:val="000A1027"/>
    <w:rsid w:val="000A1963"/>
    <w:rsid w:val="000A1DA7"/>
    <w:rsid w:val="000A2A9E"/>
    <w:rsid w:val="000A3900"/>
    <w:rsid w:val="000A3A58"/>
    <w:rsid w:val="000A4C3B"/>
    <w:rsid w:val="000A6075"/>
    <w:rsid w:val="000A6138"/>
    <w:rsid w:val="000A64CE"/>
    <w:rsid w:val="000A6FE2"/>
    <w:rsid w:val="000A77D8"/>
    <w:rsid w:val="000B00A6"/>
    <w:rsid w:val="000B05F1"/>
    <w:rsid w:val="000B06DD"/>
    <w:rsid w:val="000B1C60"/>
    <w:rsid w:val="000B2382"/>
    <w:rsid w:val="000B2BFA"/>
    <w:rsid w:val="000B3A07"/>
    <w:rsid w:val="000B3BAE"/>
    <w:rsid w:val="000B420E"/>
    <w:rsid w:val="000B4ECE"/>
    <w:rsid w:val="000B5973"/>
    <w:rsid w:val="000B6421"/>
    <w:rsid w:val="000B713D"/>
    <w:rsid w:val="000B7596"/>
    <w:rsid w:val="000B7FA5"/>
    <w:rsid w:val="000C0300"/>
    <w:rsid w:val="000C09CD"/>
    <w:rsid w:val="000C0BCA"/>
    <w:rsid w:val="000C11A7"/>
    <w:rsid w:val="000C1276"/>
    <w:rsid w:val="000C1307"/>
    <w:rsid w:val="000C130F"/>
    <w:rsid w:val="000C1B84"/>
    <w:rsid w:val="000C2571"/>
    <w:rsid w:val="000C2EA7"/>
    <w:rsid w:val="000C3518"/>
    <w:rsid w:val="000C42A6"/>
    <w:rsid w:val="000C4775"/>
    <w:rsid w:val="000C4B7E"/>
    <w:rsid w:val="000C5817"/>
    <w:rsid w:val="000C5CB7"/>
    <w:rsid w:val="000C5D74"/>
    <w:rsid w:val="000C5FC8"/>
    <w:rsid w:val="000C63C0"/>
    <w:rsid w:val="000C677F"/>
    <w:rsid w:val="000C7071"/>
    <w:rsid w:val="000C7301"/>
    <w:rsid w:val="000C742D"/>
    <w:rsid w:val="000C78E6"/>
    <w:rsid w:val="000D0413"/>
    <w:rsid w:val="000D0F41"/>
    <w:rsid w:val="000D2BF7"/>
    <w:rsid w:val="000D353E"/>
    <w:rsid w:val="000D3994"/>
    <w:rsid w:val="000D4244"/>
    <w:rsid w:val="000D43F9"/>
    <w:rsid w:val="000D4A5D"/>
    <w:rsid w:val="000D4C05"/>
    <w:rsid w:val="000D4D55"/>
    <w:rsid w:val="000D543F"/>
    <w:rsid w:val="000D5615"/>
    <w:rsid w:val="000D5D7E"/>
    <w:rsid w:val="000D61E1"/>
    <w:rsid w:val="000D6B37"/>
    <w:rsid w:val="000D6CEB"/>
    <w:rsid w:val="000D7056"/>
    <w:rsid w:val="000D7072"/>
    <w:rsid w:val="000D79C1"/>
    <w:rsid w:val="000D7BD3"/>
    <w:rsid w:val="000D7FAB"/>
    <w:rsid w:val="000E07CF"/>
    <w:rsid w:val="000E0A86"/>
    <w:rsid w:val="000E0C31"/>
    <w:rsid w:val="000E0E86"/>
    <w:rsid w:val="000E0EEC"/>
    <w:rsid w:val="000E0F71"/>
    <w:rsid w:val="000E11BC"/>
    <w:rsid w:val="000E144E"/>
    <w:rsid w:val="000E14E6"/>
    <w:rsid w:val="000E1D15"/>
    <w:rsid w:val="000E1DEC"/>
    <w:rsid w:val="000E2718"/>
    <w:rsid w:val="000E2CB2"/>
    <w:rsid w:val="000E399B"/>
    <w:rsid w:val="000E3B72"/>
    <w:rsid w:val="000E42B0"/>
    <w:rsid w:val="000E5D40"/>
    <w:rsid w:val="000E670B"/>
    <w:rsid w:val="000E7447"/>
    <w:rsid w:val="000E756B"/>
    <w:rsid w:val="000E7B66"/>
    <w:rsid w:val="000E7B82"/>
    <w:rsid w:val="000E7BF1"/>
    <w:rsid w:val="000F0539"/>
    <w:rsid w:val="000F05D0"/>
    <w:rsid w:val="000F0A8B"/>
    <w:rsid w:val="000F0EF6"/>
    <w:rsid w:val="000F1B99"/>
    <w:rsid w:val="000F1E1E"/>
    <w:rsid w:val="000F294E"/>
    <w:rsid w:val="000F2CA7"/>
    <w:rsid w:val="000F451D"/>
    <w:rsid w:val="000F4AE7"/>
    <w:rsid w:val="000F4E3B"/>
    <w:rsid w:val="000F509C"/>
    <w:rsid w:val="000F5767"/>
    <w:rsid w:val="000F5C0A"/>
    <w:rsid w:val="000F6011"/>
    <w:rsid w:val="000F6330"/>
    <w:rsid w:val="000F68E2"/>
    <w:rsid w:val="000F6C16"/>
    <w:rsid w:val="000F6E3A"/>
    <w:rsid w:val="000F6F75"/>
    <w:rsid w:val="000F761A"/>
    <w:rsid w:val="001000E8"/>
    <w:rsid w:val="00100FE9"/>
    <w:rsid w:val="00101090"/>
    <w:rsid w:val="001014E7"/>
    <w:rsid w:val="001015FB"/>
    <w:rsid w:val="00101D9C"/>
    <w:rsid w:val="00101FB2"/>
    <w:rsid w:val="0010242B"/>
    <w:rsid w:val="001029FD"/>
    <w:rsid w:val="00102DFD"/>
    <w:rsid w:val="00102EAA"/>
    <w:rsid w:val="00103673"/>
    <w:rsid w:val="001036C2"/>
    <w:rsid w:val="00103C7D"/>
    <w:rsid w:val="00104619"/>
    <w:rsid w:val="00106028"/>
    <w:rsid w:val="0010625C"/>
    <w:rsid w:val="0010643D"/>
    <w:rsid w:val="00106EA2"/>
    <w:rsid w:val="001077FE"/>
    <w:rsid w:val="00107B2E"/>
    <w:rsid w:val="00107B43"/>
    <w:rsid w:val="00107B55"/>
    <w:rsid w:val="00107BF6"/>
    <w:rsid w:val="00107F43"/>
    <w:rsid w:val="00110EE1"/>
    <w:rsid w:val="00112D72"/>
    <w:rsid w:val="00112FF6"/>
    <w:rsid w:val="00113602"/>
    <w:rsid w:val="00114212"/>
    <w:rsid w:val="001146DE"/>
    <w:rsid w:val="00114A02"/>
    <w:rsid w:val="00114DC5"/>
    <w:rsid w:val="00115ACE"/>
    <w:rsid w:val="00115E2B"/>
    <w:rsid w:val="00116145"/>
    <w:rsid w:val="00116781"/>
    <w:rsid w:val="00116A33"/>
    <w:rsid w:val="001175FC"/>
    <w:rsid w:val="0011788C"/>
    <w:rsid w:val="001179C7"/>
    <w:rsid w:val="00117F26"/>
    <w:rsid w:val="001205E3"/>
    <w:rsid w:val="0012066C"/>
    <w:rsid w:val="0012182E"/>
    <w:rsid w:val="0012293F"/>
    <w:rsid w:val="00122D18"/>
    <w:rsid w:val="001230C3"/>
    <w:rsid w:val="00124053"/>
    <w:rsid w:val="001241A2"/>
    <w:rsid w:val="0012439D"/>
    <w:rsid w:val="00124CB6"/>
    <w:rsid w:val="00124ED5"/>
    <w:rsid w:val="0012520A"/>
    <w:rsid w:val="00126911"/>
    <w:rsid w:val="00126B01"/>
    <w:rsid w:val="00127A60"/>
    <w:rsid w:val="00127D67"/>
    <w:rsid w:val="00127E80"/>
    <w:rsid w:val="00127F72"/>
    <w:rsid w:val="001301C6"/>
    <w:rsid w:val="00132334"/>
    <w:rsid w:val="001325F5"/>
    <w:rsid w:val="00132642"/>
    <w:rsid w:val="00133431"/>
    <w:rsid w:val="00134298"/>
    <w:rsid w:val="00134393"/>
    <w:rsid w:val="00134500"/>
    <w:rsid w:val="00134656"/>
    <w:rsid w:val="00134C48"/>
    <w:rsid w:val="001351D7"/>
    <w:rsid w:val="001362BB"/>
    <w:rsid w:val="00136343"/>
    <w:rsid w:val="00136B9D"/>
    <w:rsid w:val="00136CF2"/>
    <w:rsid w:val="00137824"/>
    <w:rsid w:val="00137841"/>
    <w:rsid w:val="00140D4A"/>
    <w:rsid w:val="00140E38"/>
    <w:rsid w:val="001410A8"/>
    <w:rsid w:val="001417E6"/>
    <w:rsid w:val="001423FB"/>
    <w:rsid w:val="0014259E"/>
    <w:rsid w:val="001431AD"/>
    <w:rsid w:val="001445D3"/>
    <w:rsid w:val="00144863"/>
    <w:rsid w:val="0014546E"/>
    <w:rsid w:val="00145B0B"/>
    <w:rsid w:val="00145EAC"/>
    <w:rsid w:val="00146A89"/>
    <w:rsid w:val="00146C92"/>
    <w:rsid w:val="00146F09"/>
    <w:rsid w:val="001470C3"/>
    <w:rsid w:val="00147C66"/>
    <w:rsid w:val="00147FE5"/>
    <w:rsid w:val="00150133"/>
    <w:rsid w:val="00150A0A"/>
    <w:rsid w:val="00151355"/>
    <w:rsid w:val="00154248"/>
    <w:rsid w:val="00154370"/>
    <w:rsid w:val="00154B04"/>
    <w:rsid w:val="00154DBD"/>
    <w:rsid w:val="00155B39"/>
    <w:rsid w:val="00155D36"/>
    <w:rsid w:val="00155E5D"/>
    <w:rsid w:val="00156484"/>
    <w:rsid w:val="001564F0"/>
    <w:rsid w:val="00156AA7"/>
    <w:rsid w:val="00156B72"/>
    <w:rsid w:val="00157337"/>
    <w:rsid w:val="00157417"/>
    <w:rsid w:val="001575B8"/>
    <w:rsid w:val="00157A90"/>
    <w:rsid w:val="00157C18"/>
    <w:rsid w:val="00157D54"/>
    <w:rsid w:val="00160211"/>
    <w:rsid w:val="00160514"/>
    <w:rsid w:val="001610A9"/>
    <w:rsid w:val="00161FD7"/>
    <w:rsid w:val="00162841"/>
    <w:rsid w:val="00162B0E"/>
    <w:rsid w:val="0016387A"/>
    <w:rsid w:val="00163994"/>
    <w:rsid w:val="00163DCC"/>
    <w:rsid w:val="001644FE"/>
    <w:rsid w:val="001645EE"/>
    <w:rsid w:val="001648A2"/>
    <w:rsid w:val="00164D5A"/>
    <w:rsid w:val="001651BD"/>
    <w:rsid w:val="0016587A"/>
    <w:rsid w:val="00165A53"/>
    <w:rsid w:val="00165C44"/>
    <w:rsid w:val="001661E0"/>
    <w:rsid w:val="00166F7E"/>
    <w:rsid w:val="00167158"/>
    <w:rsid w:val="00167263"/>
    <w:rsid w:val="00171144"/>
    <w:rsid w:val="00171423"/>
    <w:rsid w:val="00171850"/>
    <w:rsid w:val="00171963"/>
    <w:rsid w:val="001720DC"/>
    <w:rsid w:val="0017247F"/>
    <w:rsid w:val="00172B18"/>
    <w:rsid w:val="00173019"/>
    <w:rsid w:val="0017318C"/>
    <w:rsid w:val="00173253"/>
    <w:rsid w:val="00173395"/>
    <w:rsid w:val="001740B6"/>
    <w:rsid w:val="001742D3"/>
    <w:rsid w:val="0017491F"/>
    <w:rsid w:val="00175170"/>
    <w:rsid w:val="0017533C"/>
    <w:rsid w:val="00175CEA"/>
    <w:rsid w:val="00175ED6"/>
    <w:rsid w:val="00176D65"/>
    <w:rsid w:val="0017711E"/>
    <w:rsid w:val="00177E3D"/>
    <w:rsid w:val="001800C3"/>
    <w:rsid w:val="001802EE"/>
    <w:rsid w:val="00180B8E"/>
    <w:rsid w:val="00180B8F"/>
    <w:rsid w:val="00183061"/>
    <w:rsid w:val="001832A6"/>
    <w:rsid w:val="00183B2F"/>
    <w:rsid w:val="00184E4D"/>
    <w:rsid w:val="0018558C"/>
    <w:rsid w:val="001859DD"/>
    <w:rsid w:val="00186074"/>
    <w:rsid w:val="00186102"/>
    <w:rsid w:val="001866AB"/>
    <w:rsid w:val="00186842"/>
    <w:rsid w:val="00186AAB"/>
    <w:rsid w:val="00186C84"/>
    <w:rsid w:val="00186D6C"/>
    <w:rsid w:val="00186E20"/>
    <w:rsid w:val="001871E3"/>
    <w:rsid w:val="00187BBA"/>
    <w:rsid w:val="00187CEB"/>
    <w:rsid w:val="00190622"/>
    <w:rsid w:val="001907AC"/>
    <w:rsid w:val="00190C34"/>
    <w:rsid w:val="0019184A"/>
    <w:rsid w:val="00191C4E"/>
    <w:rsid w:val="0019246E"/>
    <w:rsid w:val="001926D5"/>
    <w:rsid w:val="001929F7"/>
    <w:rsid w:val="00192AAE"/>
    <w:rsid w:val="001938E0"/>
    <w:rsid w:val="00193BD7"/>
    <w:rsid w:val="0019429D"/>
    <w:rsid w:val="00194699"/>
    <w:rsid w:val="001946D3"/>
    <w:rsid w:val="00194D87"/>
    <w:rsid w:val="00195032"/>
    <w:rsid w:val="0019667C"/>
    <w:rsid w:val="00196859"/>
    <w:rsid w:val="00197C29"/>
    <w:rsid w:val="00197FDA"/>
    <w:rsid w:val="001A2419"/>
    <w:rsid w:val="001A2DA3"/>
    <w:rsid w:val="001A2E31"/>
    <w:rsid w:val="001A32BB"/>
    <w:rsid w:val="001A3826"/>
    <w:rsid w:val="001A3A70"/>
    <w:rsid w:val="001A3B5C"/>
    <w:rsid w:val="001A49C6"/>
    <w:rsid w:val="001A4E6A"/>
    <w:rsid w:val="001A4F4F"/>
    <w:rsid w:val="001A5586"/>
    <w:rsid w:val="001A5987"/>
    <w:rsid w:val="001A5CDF"/>
    <w:rsid w:val="001A60CD"/>
    <w:rsid w:val="001A68E1"/>
    <w:rsid w:val="001A691B"/>
    <w:rsid w:val="001A7674"/>
    <w:rsid w:val="001B04D3"/>
    <w:rsid w:val="001B0950"/>
    <w:rsid w:val="001B10D0"/>
    <w:rsid w:val="001B1198"/>
    <w:rsid w:val="001B264A"/>
    <w:rsid w:val="001B2884"/>
    <w:rsid w:val="001B3B6D"/>
    <w:rsid w:val="001B4794"/>
    <w:rsid w:val="001B49B0"/>
    <w:rsid w:val="001B4EA1"/>
    <w:rsid w:val="001B552E"/>
    <w:rsid w:val="001B5884"/>
    <w:rsid w:val="001B5FF8"/>
    <w:rsid w:val="001B60FA"/>
    <w:rsid w:val="001B6A67"/>
    <w:rsid w:val="001B7F72"/>
    <w:rsid w:val="001C00EE"/>
    <w:rsid w:val="001C1049"/>
    <w:rsid w:val="001C1080"/>
    <w:rsid w:val="001C12B4"/>
    <w:rsid w:val="001C1605"/>
    <w:rsid w:val="001C22D8"/>
    <w:rsid w:val="001C2402"/>
    <w:rsid w:val="001C37CB"/>
    <w:rsid w:val="001C400A"/>
    <w:rsid w:val="001C4079"/>
    <w:rsid w:val="001C41EC"/>
    <w:rsid w:val="001C4222"/>
    <w:rsid w:val="001C45C5"/>
    <w:rsid w:val="001C4E5D"/>
    <w:rsid w:val="001C53B4"/>
    <w:rsid w:val="001C62F4"/>
    <w:rsid w:val="001C65C0"/>
    <w:rsid w:val="001C6760"/>
    <w:rsid w:val="001C6EE2"/>
    <w:rsid w:val="001D1510"/>
    <w:rsid w:val="001D240B"/>
    <w:rsid w:val="001D276A"/>
    <w:rsid w:val="001D2959"/>
    <w:rsid w:val="001D39AC"/>
    <w:rsid w:val="001D3B5B"/>
    <w:rsid w:val="001D4183"/>
    <w:rsid w:val="001D4878"/>
    <w:rsid w:val="001D49E9"/>
    <w:rsid w:val="001D4F06"/>
    <w:rsid w:val="001D5177"/>
    <w:rsid w:val="001D5425"/>
    <w:rsid w:val="001D63C5"/>
    <w:rsid w:val="001D66BE"/>
    <w:rsid w:val="001D6B6E"/>
    <w:rsid w:val="001D6DE6"/>
    <w:rsid w:val="001D6EB6"/>
    <w:rsid w:val="001D7086"/>
    <w:rsid w:val="001D7309"/>
    <w:rsid w:val="001D7393"/>
    <w:rsid w:val="001D751F"/>
    <w:rsid w:val="001D7CFF"/>
    <w:rsid w:val="001D7EED"/>
    <w:rsid w:val="001E138D"/>
    <w:rsid w:val="001E1445"/>
    <w:rsid w:val="001E1535"/>
    <w:rsid w:val="001E173C"/>
    <w:rsid w:val="001E184D"/>
    <w:rsid w:val="001E1A6D"/>
    <w:rsid w:val="001E2452"/>
    <w:rsid w:val="001E282A"/>
    <w:rsid w:val="001E38E7"/>
    <w:rsid w:val="001E39CA"/>
    <w:rsid w:val="001E3CCB"/>
    <w:rsid w:val="001E4826"/>
    <w:rsid w:val="001E49D7"/>
    <w:rsid w:val="001E4B6D"/>
    <w:rsid w:val="001E5014"/>
    <w:rsid w:val="001E516A"/>
    <w:rsid w:val="001E51ED"/>
    <w:rsid w:val="001E5251"/>
    <w:rsid w:val="001E53EB"/>
    <w:rsid w:val="001E559E"/>
    <w:rsid w:val="001E7522"/>
    <w:rsid w:val="001E78B4"/>
    <w:rsid w:val="001F07E2"/>
    <w:rsid w:val="001F1169"/>
    <w:rsid w:val="001F1CE0"/>
    <w:rsid w:val="001F2355"/>
    <w:rsid w:val="001F3CEB"/>
    <w:rsid w:val="001F445D"/>
    <w:rsid w:val="001F47EC"/>
    <w:rsid w:val="001F53D9"/>
    <w:rsid w:val="001F53F4"/>
    <w:rsid w:val="001F6A7E"/>
    <w:rsid w:val="001F6BEA"/>
    <w:rsid w:val="001F7721"/>
    <w:rsid w:val="001F795A"/>
    <w:rsid w:val="001F7C9F"/>
    <w:rsid w:val="00200654"/>
    <w:rsid w:val="00200666"/>
    <w:rsid w:val="00200A0A"/>
    <w:rsid w:val="0020213B"/>
    <w:rsid w:val="002025A4"/>
    <w:rsid w:val="002029C0"/>
    <w:rsid w:val="00202BF0"/>
    <w:rsid w:val="00202F49"/>
    <w:rsid w:val="00203270"/>
    <w:rsid w:val="0020369F"/>
    <w:rsid w:val="00204AFD"/>
    <w:rsid w:val="00204D35"/>
    <w:rsid w:val="00205029"/>
    <w:rsid w:val="00205B15"/>
    <w:rsid w:val="0020634E"/>
    <w:rsid w:val="00206EF5"/>
    <w:rsid w:val="002071A5"/>
    <w:rsid w:val="00210C05"/>
    <w:rsid w:val="002117F4"/>
    <w:rsid w:val="00211ACC"/>
    <w:rsid w:val="00211DC9"/>
    <w:rsid w:val="0021276A"/>
    <w:rsid w:val="00214A9A"/>
    <w:rsid w:val="00215EC1"/>
    <w:rsid w:val="002167A2"/>
    <w:rsid w:val="00216924"/>
    <w:rsid w:val="00216F7C"/>
    <w:rsid w:val="002176C5"/>
    <w:rsid w:val="00220966"/>
    <w:rsid w:val="002212C0"/>
    <w:rsid w:val="002216EB"/>
    <w:rsid w:val="00221760"/>
    <w:rsid w:val="00221A57"/>
    <w:rsid w:val="00221EC5"/>
    <w:rsid w:val="002221D9"/>
    <w:rsid w:val="0022242F"/>
    <w:rsid w:val="00222666"/>
    <w:rsid w:val="00222BBC"/>
    <w:rsid w:val="00222C4A"/>
    <w:rsid w:val="00223740"/>
    <w:rsid w:val="00224E51"/>
    <w:rsid w:val="00225415"/>
    <w:rsid w:val="00226C6D"/>
    <w:rsid w:val="002271A5"/>
    <w:rsid w:val="00227659"/>
    <w:rsid w:val="00227B35"/>
    <w:rsid w:val="00227D8F"/>
    <w:rsid w:val="002309FE"/>
    <w:rsid w:val="00230C7F"/>
    <w:rsid w:val="00230C81"/>
    <w:rsid w:val="00231396"/>
    <w:rsid w:val="00231533"/>
    <w:rsid w:val="002318C6"/>
    <w:rsid w:val="00231EC1"/>
    <w:rsid w:val="002321BA"/>
    <w:rsid w:val="002324CF"/>
    <w:rsid w:val="002326A3"/>
    <w:rsid w:val="00233276"/>
    <w:rsid w:val="00233925"/>
    <w:rsid w:val="00233DD0"/>
    <w:rsid w:val="002343C4"/>
    <w:rsid w:val="002346ED"/>
    <w:rsid w:val="00235643"/>
    <w:rsid w:val="0023637D"/>
    <w:rsid w:val="00236782"/>
    <w:rsid w:val="00236D2D"/>
    <w:rsid w:val="002371F8"/>
    <w:rsid w:val="00237560"/>
    <w:rsid w:val="0023756E"/>
    <w:rsid w:val="002379C9"/>
    <w:rsid w:val="00240C5A"/>
    <w:rsid w:val="0024173B"/>
    <w:rsid w:val="00242768"/>
    <w:rsid w:val="00242BC3"/>
    <w:rsid w:val="00243161"/>
    <w:rsid w:val="00243BE7"/>
    <w:rsid w:val="00244838"/>
    <w:rsid w:val="00244EB2"/>
    <w:rsid w:val="002464FC"/>
    <w:rsid w:val="0024677A"/>
    <w:rsid w:val="00246F78"/>
    <w:rsid w:val="00247948"/>
    <w:rsid w:val="00250450"/>
    <w:rsid w:val="00250F06"/>
    <w:rsid w:val="002511B6"/>
    <w:rsid w:val="0025134A"/>
    <w:rsid w:val="00251C48"/>
    <w:rsid w:val="00251D6D"/>
    <w:rsid w:val="00252812"/>
    <w:rsid w:val="00252C82"/>
    <w:rsid w:val="0025333B"/>
    <w:rsid w:val="00254178"/>
    <w:rsid w:val="00255804"/>
    <w:rsid w:val="00256103"/>
    <w:rsid w:val="002563B2"/>
    <w:rsid w:val="00257018"/>
    <w:rsid w:val="00257742"/>
    <w:rsid w:val="0026086D"/>
    <w:rsid w:val="00261B4C"/>
    <w:rsid w:val="0026332B"/>
    <w:rsid w:val="0026348C"/>
    <w:rsid w:val="002648C9"/>
    <w:rsid w:val="00265519"/>
    <w:rsid w:val="00265601"/>
    <w:rsid w:val="0026576F"/>
    <w:rsid w:val="00265913"/>
    <w:rsid w:val="002660BB"/>
    <w:rsid w:val="002664DC"/>
    <w:rsid w:val="00266E8D"/>
    <w:rsid w:val="00270040"/>
    <w:rsid w:val="0027008C"/>
    <w:rsid w:val="00270A7F"/>
    <w:rsid w:val="0027152E"/>
    <w:rsid w:val="002718AB"/>
    <w:rsid w:val="00271A84"/>
    <w:rsid w:val="00271AEB"/>
    <w:rsid w:val="0027227D"/>
    <w:rsid w:val="00273333"/>
    <w:rsid w:val="00273A0D"/>
    <w:rsid w:val="00274102"/>
    <w:rsid w:val="00274EAA"/>
    <w:rsid w:val="00275395"/>
    <w:rsid w:val="00275595"/>
    <w:rsid w:val="002756F1"/>
    <w:rsid w:val="00275CA5"/>
    <w:rsid w:val="00276281"/>
    <w:rsid w:val="00276411"/>
    <w:rsid w:val="002765FA"/>
    <w:rsid w:val="002766A4"/>
    <w:rsid w:val="00276AA5"/>
    <w:rsid w:val="0027721A"/>
    <w:rsid w:val="00277880"/>
    <w:rsid w:val="002778DC"/>
    <w:rsid w:val="00277BF0"/>
    <w:rsid w:val="002800FC"/>
    <w:rsid w:val="002808D4"/>
    <w:rsid w:val="00280E09"/>
    <w:rsid w:val="00280FEF"/>
    <w:rsid w:val="002812FE"/>
    <w:rsid w:val="00281EAF"/>
    <w:rsid w:val="0028205E"/>
    <w:rsid w:val="00282E26"/>
    <w:rsid w:val="002833B4"/>
    <w:rsid w:val="00283F42"/>
    <w:rsid w:val="002841D5"/>
    <w:rsid w:val="002842BD"/>
    <w:rsid w:val="00284AB0"/>
    <w:rsid w:val="00284D2E"/>
    <w:rsid w:val="00284FC7"/>
    <w:rsid w:val="00286039"/>
    <w:rsid w:val="00286931"/>
    <w:rsid w:val="00286B3E"/>
    <w:rsid w:val="00286C54"/>
    <w:rsid w:val="0028733F"/>
    <w:rsid w:val="002874DB"/>
    <w:rsid w:val="00287B6F"/>
    <w:rsid w:val="00287EA3"/>
    <w:rsid w:val="00290733"/>
    <w:rsid w:val="002909F0"/>
    <w:rsid w:val="00290F86"/>
    <w:rsid w:val="0029100C"/>
    <w:rsid w:val="00291478"/>
    <w:rsid w:val="0029163C"/>
    <w:rsid w:val="00291667"/>
    <w:rsid w:val="00291B8F"/>
    <w:rsid w:val="00291BD7"/>
    <w:rsid w:val="00291E31"/>
    <w:rsid w:val="00292490"/>
    <w:rsid w:val="002927AB"/>
    <w:rsid w:val="00292A88"/>
    <w:rsid w:val="00292CCB"/>
    <w:rsid w:val="0029366F"/>
    <w:rsid w:val="00294D5D"/>
    <w:rsid w:val="00295225"/>
    <w:rsid w:val="002966B0"/>
    <w:rsid w:val="00296B95"/>
    <w:rsid w:val="00296DE1"/>
    <w:rsid w:val="002A10A3"/>
    <w:rsid w:val="002A18C3"/>
    <w:rsid w:val="002A1A50"/>
    <w:rsid w:val="002A1C60"/>
    <w:rsid w:val="002A1EB6"/>
    <w:rsid w:val="002A206A"/>
    <w:rsid w:val="002A24E7"/>
    <w:rsid w:val="002A29CD"/>
    <w:rsid w:val="002A3842"/>
    <w:rsid w:val="002A3962"/>
    <w:rsid w:val="002A4164"/>
    <w:rsid w:val="002A4329"/>
    <w:rsid w:val="002A4487"/>
    <w:rsid w:val="002A46E9"/>
    <w:rsid w:val="002A5422"/>
    <w:rsid w:val="002A5C22"/>
    <w:rsid w:val="002A5C65"/>
    <w:rsid w:val="002A5E8A"/>
    <w:rsid w:val="002A6126"/>
    <w:rsid w:val="002A6595"/>
    <w:rsid w:val="002A6897"/>
    <w:rsid w:val="002A7263"/>
    <w:rsid w:val="002A7BF6"/>
    <w:rsid w:val="002B01CD"/>
    <w:rsid w:val="002B08A0"/>
    <w:rsid w:val="002B0E73"/>
    <w:rsid w:val="002B16CB"/>
    <w:rsid w:val="002B1A06"/>
    <w:rsid w:val="002B1C15"/>
    <w:rsid w:val="002B1F05"/>
    <w:rsid w:val="002B26FB"/>
    <w:rsid w:val="002B40F8"/>
    <w:rsid w:val="002B4367"/>
    <w:rsid w:val="002B4B16"/>
    <w:rsid w:val="002B5071"/>
    <w:rsid w:val="002B58FE"/>
    <w:rsid w:val="002B5A8D"/>
    <w:rsid w:val="002B649A"/>
    <w:rsid w:val="002B6974"/>
    <w:rsid w:val="002C125B"/>
    <w:rsid w:val="002C15A3"/>
    <w:rsid w:val="002C1A7B"/>
    <w:rsid w:val="002C21DE"/>
    <w:rsid w:val="002C2240"/>
    <w:rsid w:val="002C27A8"/>
    <w:rsid w:val="002C2B7D"/>
    <w:rsid w:val="002C32B9"/>
    <w:rsid w:val="002C45AB"/>
    <w:rsid w:val="002C5010"/>
    <w:rsid w:val="002C50B1"/>
    <w:rsid w:val="002C5603"/>
    <w:rsid w:val="002C61C1"/>
    <w:rsid w:val="002C6EEA"/>
    <w:rsid w:val="002C720D"/>
    <w:rsid w:val="002C7760"/>
    <w:rsid w:val="002C7A4D"/>
    <w:rsid w:val="002D0303"/>
    <w:rsid w:val="002D0F36"/>
    <w:rsid w:val="002D1253"/>
    <w:rsid w:val="002D31CE"/>
    <w:rsid w:val="002D42CC"/>
    <w:rsid w:val="002D49AA"/>
    <w:rsid w:val="002D5134"/>
    <w:rsid w:val="002D51C8"/>
    <w:rsid w:val="002D581E"/>
    <w:rsid w:val="002D5D27"/>
    <w:rsid w:val="002D65FA"/>
    <w:rsid w:val="002D6FEF"/>
    <w:rsid w:val="002D7CDC"/>
    <w:rsid w:val="002E0572"/>
    <w:rsid w:val="002E0A0B"/>
    <w:rsid w:val="002E0E89"/>
    <w:rsid w:val="002E1BE1"/>
    <w:rsid w:val="002E1F3B"/>
    <w:rsid w:val="002E21A0"/>
    <w:rsid w:val="002E2F24"/>
    <w:rsid w:val="002E339F"/>
    <w:rsid w:val="002E3560"/>
    <w:rsid w:val="002E3D8C"/>
    <w:rsid w:val="002E4286"/>
    <w:rsid w:val="002E43BB"/>
    <w:rsid w:val="002E5360"/>
    <w:rsid w:val="002E5A71"/>
    <w:rsid w:val="002E5D38"/>
    <w:rsid w:val="002E64E8"/>
    <w:rsid w:val="002E64FB"/>
    <w:rsid w:val="002E7029"/>
    <w:rsid w:val="002E7D25"/>
    <w:rsid w:val="002F007B"/>
    <w:rsid w:val="002F07DD"/>
    <w:rsid w:val="002F0C89"/>
    <w:rsid w:val="002F190A"/>
    <w:rsid w:val="002F1DF8"/>
    <w:rsid w:val="002F2134"/>
    <w:rsid w:val="002F277C"/>
    <w:rsid w:val="002F2890"/>
    <w:rsid w:val="002F46FC"/>
    <w:rsid w:val="002F5D3D"/>
    <w:rsid w:val="002F6114"/>
    <w:rsid w:val="002F653C"/>
    <w:rsid w:val="002F6750"/>
    <w:rsid w:val="002F6E6F"/>
    <w:rsid w:val="002F7248"/>
    <w:rsid w:val="002F7760"/>
    <w:rsid w:val="002F7BE7"/>
    <w:rsid w:val="003008B5"/>
    <w:rsid w:val="00300D3D"/>
    <w:rsid w:val="003011DC"/>
    <w:rsid w:val="00301577"/>
    <w:rsid w:val="00301F02"/>
    <w:rsid w:val="003035B6"/>
    <w:rsid w:val="00303A27"/>
    <w:rsid w:val="00303E90"/>
    <w:rsid w:val="003053F7"/>
    <w:rsid w:val="0030596F"/>
    <w:rsid w:val="00306337"/>
    <w:rsid w:val="00306826"/>
    <w:rsid w:val="00306CD1"/>
    <w:rsid w:val="00306F87"/>
    <w:rsid w:val="00307581"/>
    <w:rsid w:val="00310190"/>
    <w:rsid w:val="00310689"/>
    <w:rsid w:val="00311EC0"/>
    <w:rsid w:val="0031219B"/>
    <w:rsid w:val="003167F0"/>
    <w:rsid w:val="00316813"/>
    <w:rsid w:val="00316D72"/>
    <w:rsid w:val="00317AA2"/>
    <w:rsid w:val="00320C35"/>
    <w:rsid w:val="00320CB8"/>
    <w:rsid w:val="003219B0"/>
    <w:rsid w:val="00321E24"/>
    <w:rsid w:val="00322091"/>
    <w:rsid w:val="00322169"/>
    <w:rsid w:val="003238D8"/>
    <w:rsid w:val="00323C30"/>
    <w:rsid w:val="00323EDB"/>
    <w:rsid w:val="00324FFF"/>
    <w:rsid w:val="003253C6"/>
    <w:rsid w:val="003257A0"/>
    <w:rsid w:val="00325F28"/>
    <w:rsid w:val="00326EBA"/>
    <w:rsid w:val="00327458"/>
    <w:rsid w:val="0032747A"/>
    <w:rsid w:val="003279D4"/>
    <w:rsid w:val="00327C0C"/>
    <w:rsid w:val="00327C43"/>
    <w:rsid w:val="003304DD"/>
    <w:rsid w:val="00330A8B"/>
    <w:rsid w:val="00330BC2"/>
    <w:rsid w:val="00330C36"/>
    <w:rsid w:val="00332003"/>
    <w:rsid w:val="003323D4"/>
    <w:rsid w:val="00332835"/>
    <w:rsid w:val="0033283C"/>
    <w:rsid w:val="00332D44"/>
    <w:rsid w:val="00333595"/>
    <w:rsid w:val="003347CE"/>
    <w:rsid w:val="00334BB7"/>
    <w:rsid w:val="0033513C"/>
    <w:rsid w:val="00335C3F"/>
    <w:rsid w:val="00335EE8"/>
    <w:rsid w:val="00335FC2"/>
    <w:rsid w:val="00336282"/>
    <w:rsid w:val="003364F0"/>
    <w:rsid w:val="003369DB"/>
    <w:rsid w:val="00336A7E"/>
    <w:rsid w:val="00336D2C"/>
    <w:rsid w:val="00337360"/>
    <w:rsid w:val="003379DF"/>
    <w:rsid w:val="003421B4"/>
    <w:rsid w:val="0034243B"/>
    <w:rsid w:val="00342488"/>
    <w:rsid w:val="00343148"/>
    <w:rsid w:val="003433B2"/>
    <w:rsid w:val="003442CD"/>
    <w:rsid w:val="003444F6"/>
    <w:rsid w:val="003445B0"/>
    <w:rsid w:val="00344688"/>
    <w:rsid w:val="00345C22"/>
    <w:rsid w:val="00345D5B"/>
    <w:rsid w:val="00346822"/>
    <w:rsid w:val="00346D65"/>
    <w:rsid w:val="00347119"/>
    <w:rsid w:val="003473F4"/>
    <w:rsid w:val="00347427"/>
    <w:rsid w:val="0034743C"/>
    <w:rsid w:val="00347A71"/>
    <w:rsid w:val="00347B86"/>
    <w:rsid w:val="00350417"/>
    <w:rsid w:val="00350535"/>
    <w:rsid w:val="00350974"/>
    <w:rsid w:val="00350D34"/>
    <w:rsid w:val="00351215"/>
    <w:rsid w:val="00351AB0"/>
    <w:rsid w:val="00351F3A"/>
    <w:rsid w:val="00352434"/>
    <w:rsid w:val="00352792"/>
    <w:rsid w:val="0035299C"/>
    <w:rsid w:val="00354999"/>
    <w:rsid w:val="00354C26"/>
    <w:rsid w:val="003558D9"/>
    <w:rsid w:val="003559B4"/>
    <w:rsid w:val="00355D89"/>
    <w:rsid w:val="00355F20"/>
    <w:rsid w:val="00355F60"/>
    <w:rsid w:val="003565E8"/>
    <w:rsid w:val="00356EB2"/>
    <w:rsid w:val="00357B91"/>
    <w:rsid w:val="0036086F"/>
    <w:rsid w:val="00360FCA"/>
    <w:rsid w:val="0036166A"/>
    <w:rsid w:val="003625FE"/>
    <w:rsid w:val="003638E7"/>
    <w:rsid w:val="00363F2D"/>
    <w:rsid w:val="003656B0"/>
    <w:rsid w:val="00366179"/>
    <w:rsid w:val="0036642D"/>
    <w:rsid w:val="00366671"/>
    <w:rsid w:val="003677A6"/>
    <w:rsid w:val="003677FA"/>
    <w:rsid w:val="00367A33"/>
    <w:rsid w:val="00370120"/>
    <w:rsid w:val="00370145"/>
    <w:rsid w:val="003708FE"/>
    <w:rsid w:val="00370958"/>
    <w:rsid w:val="00370C9C"/>
    <w:rsid w:val="00370CB6"/>
    <w:rsid w:val="00370DFD"/>
    <w:rsid w:val="00370EE0"/>
    <w:rsid w:val="003721E1"/>
    <w:rsid w:val="00372BB5"/>
    <w:rsid w:val="00372CC6"/>
    <w:rsid w:val="0037316F"/>
    <w:rsid w:val="003731D0"/>
    <w:rsid w:val="00373874"/>
    <w:rsid w:val="003745C2"/>
    <w:rsid w:val="003755FC"/>
    <w:rsid w:val="00375CF7"/>
    <w:rsid w:val="00376E63"/>
    <w:rsid w:val="00377C4D"/>
    <w:rsid w:val="00377D01"/>
    <w:rsid w:val="003805DB"/>
    <w:rsid w:val="003815EF"/>
    <w:rsid w:val="0038189E"/>
    <w:rsid w:val="003818AB"/>
    <w:rsid w:val="00381C2E"/>
    <w:rsid w:val="00381DCF"/>
    <w:rsid w:val="003822A5"/>
    <w:rsid w:val="00382B9C"/>
    <w:rsid w:val="00383927"/>
    <w:rsid w:val="003841B2"/>
    <w:rsid w:val="00384283"/>
    <w:rsid w:val="0038445D"/>
    <w:rsid w:val="003847B9"/>
    <w:rsid w:val="00385512"/>
    <w:rsid w:val="003868E2"/>
    <w:rsid w:val="00386F8F"/>
    <w:rsid w:val="0038746C"/>
    <w:rsid w:val="0038756F"/>
    <w:rsid w:val="00387687"/>
    <w:rsid w:val="00387B19"/>
    <w:rsid w:val="0039114F"/>
    <w:rsid w:val="00391672"/>
    <w:rsid w:val="003918EA"/>
    <w:rsid w:val="0039213F"/>
    <w:rsid w:val="00392840"/>
    <w:rsid w:val="00393A5C"/>
    <w:rsid w:val="003947E4"/>
    <w:rsid w:val="00394A0C"/>
    <w:rsid w:val="0039521F"/>
    <w:rsid w:val="00395571"/>
    <w:rsid w:val="003956C0"/>
    <w:rsid w:val="00395FBB"/>
    <w:rsid w:val="003964E0"/>
    <w:rsid w:val="003966F1"/>
    <w:rsid w:val="00397071"/>
    <w:rsid w:val="0039756D"/>
    <w:rsid w:val="003977DE"/>
    <w:rsid w:val="0039782C"/>
    <w:rsid w:val="00397943"/>
    <w:rsid w:val="00397D6B"/>
    <w:rsid w:val="003A00A2"/>
    <w:rsid w:val="003A0309"/>
    <w:rsid w:val="003A08B6"/>
    <w:rsid w:val="003A0A9D"/>
    <w:rsid w:val="003A161C"/>
    <w:rsid w:val="003A1B4C"/>
    <w:rsid w:val="003A234E"/>
    <w:rsid w:val="003A2867"/>
    <w:rsid w:val="003A2909"/>
    <w:rsid w:val="003A2D86"/>
    <w:rsid w:val="003A2FFD"/>
    <w:rsid w:val="003A3322"/>
    <w:rsid w:val="003A36D7"/>
    <w:rsid w:val="003A3D27"/>
    <w:rsid w:val="003A4BDD"/>
    <w:rsid w:val="003A4E7D"/>
    <w:rsid w:val="003A65A9"/>
    <w:rsid w:val="003A6814"/>
    <w:rsid w:val="003A6CB4"/>
    <w:rsid w:val="003A6D3B"/>
    <w:rsid w:val="003A78B9"/>
    <w:rsid w:val="003B03B8"/>
    <w:rsid w:val="003B076B"/>
    <w:rsid w:val="003B153B"/>
    <w:rsid w:val="003B1A80"/>
    <w:rsid w:val="003B2527"/>
    <w:rsid w:val="003B28E8"/>
    <w:rsid w:val="003B2CB0"/>
    <w:rsid w:val="003B2DAC"/>
    <w:rsid w:val="003B2F16"/>
    <w:rsid w:val="003B330E"/>
    <w:rsid w:val="003B3E10"/>
    <w:rsid w:val="003B446B"/>
    <w:rsid w:val="003B4852"/>
    <w:rsid w:val="003B494B"/>
    <w:rsid w:val="003B4C12"/>
    <w:rsid w:val="003B50DC"/>
    <w:rsid w:val="003B52B3"/>
    <w:rsid w:val="003B57B1"/>
    <w:rsid w:val="003B5831"/>
    <w:rsid w:val="003B59FC"/>
    <w:rsid w:val="003B664F"/>
    <w:rsid w:val="003B67AC"/>
    <w:rsid w:val="003B729A"/>
    <w:rsid w:val="003B7A9A"/>
    <w:rsid w:val="003B7B0B"/>
    <w:rsid w:val="003C067A"/>
    <w:rsid w:val="003C100F"/>
    <w:rsid w:val="003C1A55"/>
    <w:rsid w:val="003C1AC4"/>
    <w:rsid w:val="003C26B6"/>
    <w:rsid w:val="003C304F"/>
    <w:rsid w:val="003C3C7F"/>
    <w:rsid w:val="003C3E64"/>
    <w:rsid w:val="003C3F10"/>
    <w:rsid w:val="003C4076"/>
    <w:rsid w:val="003C41E6"/>
    <w:rsid w:val="003C4415"/>
    <w:rsid w:val="003C4B31"/>
    <w:rsid w:val="003C5058"/>
    <w:rsid w:val="003C542D"/>
    <w:rsid w:val="003C5D21"/>
    <w:rsid w:val="003C5DF6"/>
    <w:rsid w:val="003C5EC2"/>
    <w:rsid w:val="003C634C"/>
    <w:rsid w:val="003C64A5"/>
    <w:rsid w:val="003C7354"/>
    <w:rsid w:val="003C7666"/>
    <w:rsid w:val="003C7737"/>
    <w:rsid w:val="003D0171"/>
    <w:rsid w:val="003D08D6"/>
    <w:rsid w:val="003D184F"/>
    <w:rsid w:val="003D19AB"/>
    <w:rsid w:val="003D275C"/>
    <w:rsid w:val="003D2969"/>
    <w:rsid w:val="003D2FE7"/>
    <w:rsid w:val="003D36F1"/>
    <w:rsid w:val="003D3D3F"/>
    <w:rsid w:val="003D3D7E"/>
    <w:rsid w:val="003D4926"/>
    <w:rsid w:val="003D4B1A"/>
    <w:rsid w:val="003D5AFC"/>
    <w:rsid w:val="003D63EF"/>
    <w:rsid w:val="003D64D0"/>
    <w:rsid w:val="003D7E6E"/>
    <w:rsid w:val="003E00F0"/>
    <w:rsid w:val="003E03A8"/>
    <w:rsid w:val="003E060D"/>
    <w:rsid w:val="003E0701"/>
    <w:rsid w:val="003E17E4"/>
    <w:rsid w:val="003E2039"/>
    <w:rsid w:val="003E28C4"/>
    <w:rsid w:val="003E3390"/>
    <w:rsid w:val="003E33A9"/>
    <w:rsid w:val="003E4717"/>
    <w:rsid w:val="003E5A50"/>
    <w:rsid w:val="003E5AB4"/>
    <w:rsid w:val="003E5D9E"/>
    <w:rsid w:val="003E6758"/>
    <w:rsid w:val="003E71B3"/>
    <w:rsid w:val="003E72E9"/>
    <w:rsid w:val="003E75C7"/>
    <w:rsid w:val="003E7977"/>
    <w:rsid w:val="003F048C"/>
    <w:rsid w:val="003F0A80"/>
    <w:rsid w:val="003F12FF"/>
    <w:rsid w:val="003F2FB8"/>
    <w:rsid w:val="003F3628"/>
    <w:rsid w:val="003F3765"/>
    <w:rsid w:val="003F4899"/>
    <w:rsid w:val="003F4A27"/>
    <w:rsid w:val="003F5863"/>
    <w:rsid w:val="003F5B55"/>
    <w:rsid w:val="003F6734"/>
    <w:rsid w:val="003F76CD"/>
    <w:rsid w:val="003F7837"/>
    <w:rsid w:val="00400738"/>
    <w:rsid w:val="00400A66"/>
    <w:rsid w:val="004012BC"/>
    <w:rsid w:val="00401B30"/>
    <w:rsid w:val="00401BED"/>
    <w:rsid w:val="00401BEF"/>
    <w:rsid w:val="00401E70"/>
    <w:rsid w:val="00402A56"/>
    <w:rsid w:val="00402F30"/>
    <w:rsid w:val="0040368E"/>
    <w:rsid w:val="00404057"/>
    <w:rsid w:val="0040476F"/>
    <w:rsid w:val="00404773"/>
    <w:rsid w:val="00404A5E"/>
    <w:rsid w:val="0040584A"/>
    <w:rsid w:val="004065EF"/>
    <w:rsid w:val="00406AFF"/>
    <w:rsid w:val="00406E57"/>
    <w:rsid w:val="00407DF1"/>
    <w:rsid w:val="00410D37"/>
    <w:rsid w:val="00411556"/>
    <w:rsid w:val="00411986"/>
    <w:rsid w:val="00411EA9"/>
    <w:rsid w:val="00411F70"/>
    <w:rsid w:val="004127A2"/>
    <w:rsid w:val="00412C73"/>
    <w:rsid w:val="00412CC6"/>
    <w:rsid w:val="00413927"/>
    <w:rsid w:val="00413D17"/>
    <w:rsid w:val="00413D77"/>
    <w:rsid w:val="00413FE8"/>
    <w:rsid w:val="004140BD"/>
    <w:rsid w:val="004141F0"/>
    <w:rsid w:val="004143A4"/>
    <w:rsid w:val="00414621"/>
    <w:rsid w:val="00414D4A"/>
    <w:rsid w:val="00415276"/>
    <w:rsid w:val="00415445"/>
    <w:rsid w:val="00415C84"/>
    <w:rsid w:val="00415D87"/>
    <w:rsid w:val="0041617B"/>
    <w:rsid w:val="00416B18"/>
    <w:rsid w:val="004177B4"/>
    <w:rsid w:val="0041780A"/>
    <w:rsid w:val="00420260"/>
    <w:rsid w:val="004205E7"/>
    <w:rsid w:val="0042087D"/>
    <w:rsid w:val="00421C87"/>
    <w:rsid w:val="00421E5F"/>
    <w:rsid w:val="00422614"/>
    <w:rsid w:val="0042331E"/>
    <w:rsid w:val="004237E7"/>
    <w:rsid w:val="004238DE"/>
    <w:rsid w:val="00423D78"/>
    <w:rsid w:val="00424243"/>
    <w:rsid w:val="004242E6"/>
    <w:rsid w:val="0042447A"/>
    <w:rsid w:val="00424DC8"/>
    <w:rsid w:val="004252EA"/>
    <w:rsid w:val="00426043"/>
    <w:rsid w:val="00426395"/>
    <w:rsid w:val="004271E1"/>
    <w:rsid w:val="004273DB"/>
    <w:rsid w:val="00427803"/>
    <w:rsid w:val="004278CF"/>
    <w:rsid w:val="00430D92"/>
    <w:rsid w:val="004316A6"/>
    <w:rsid w:val="00431C01"/>
    <w:rsid w:val="004326F1"/>
    <w:rsid w:val="004328AD"/>
    <w:rsid w:val="00432A04"/>
    <w:rsid w:val="00434860"/>
    <w:rsid w:val="004348EE"/>
    <w:rsid w:val="00435226"/>
    <w:rsid w:val="00435889"/>
    <w:rsid w:val="00435A00"/>
    <w:rsid w:val="00437F95"/>
    <w:rsid w:val="004401C2"/>
    <w:rsid w:val="0044047F"/>
    <w:rsid w:val="004421D3"/>
    <w:rsid w:val="004423A3"/>
    <w:rsid w:val="00442776"/>
    <w:rsid w:val="00442823"/>
    <w:rsid w:val="00442878"/>
    <w:rsid w:val="0044296E"/>
    <w:rsid w:val="00442DA1"/>
    <w:rsid w:val="00442F22"/>
    <w:rsid w:val="00443BC0"/>
    <w:rsid w:val="00444F11"/>
    <w:rsid w:val="00446438"/>
    <w:rsid w:val="004465FB"/>
    <w:rsid w:val="00446AAF"/>
    <w:rsid w:val="00446AD0"/>
    <w:rsid w:val="00447075"/>
    <w:rsid w:val="00447978"/>
    <w:rsid w:val="00447C78"/>
    <w:rsid w:val="004504E3"/>
    <w:rsid w:val="00450755"/>
    <w:rsid w:val="0045086C"/>
    <w:rsid w:val="00450A6F"/>
    <w:rsid w:val="00450B32"/>
    <w:rsid w:val="00450B8C"/>
    <w:rsid w:val="00451048"/>
    <w:rsid w:val="00451227"/>
    <w:rsid w:val="00451BDE"/>
    <w:rsid w:val="00451E8E"/>
    <w:rsid w:val="00452E92"/>
    <w:rsid w:val="0045403A"/>
    <w:rsid w:val="004543AF"/>
    <w:rsid w:val="00454C3C"/>
    <w:rsid w:val="004557C5"/>
    <w:rsid w:val="00455B40"/>
    <w:rsid w:val="00455F7B"/>
    <w:rsid w:val="004562D4"/>
    <w:rsid w:val="00456318"/>
    <w:rsid w:val="00456B1C"/>
    <w:rsid w:val="004571A4"/>
    <w:rsid w:val="00457474"/>
    <w:rsid w:val="00457F4B"/>
    <w:rsid w:val="0046005F"/>
    <w:rsid w:val="00460074"/>
    <w:rsid w:val="00460359"/>
    <w:rsid w:val="00460636"/>
    <w:rsid w:val="00460766"/>
    <w:rsid w:val="0046081A"/>
    <w:rsid w:val="00460CE5"/>
    <w:rsid w:val="00460CED"/>
    <w:rsid w:val="00461064"/>
    <w:rsid w:val="00461A35"/>
    <w:rsid w:val="00463011"/>
    <w:rsid w:val="00463738"/>
    <w:rsid w:val="00464289"/>
    <w:rsid w:val="00464309"/>
    <w:rsid w:val="00464D72"/>
    <w:rsid w:val="00465A07"/>
    <w:rsid w:val="00466223"/>
    <w:rsid w:val="0046636F"/>
    <w:rsid w:val="00466CBB"/>
    <w:rsid w:val="0046723E"/>
    <w:rsid w:val="004674C3"/>
    <w:rsid w:val="004675D3"/>
    <w:rsid w:val="00467A0B"/>
    <w:rsid w:val="00467B64"/>
    <w:rsid w:val="00467D07"/>
    <w:rsid w:val="00471401"/>
    <w:rsid w:val="00471752"/>
    <w:rsid w:val="00471FDA"/>
    <w:rsid w:val="0047219E"/>
    <w:rsid w:val="0047222B"/>
    <w:rsid w:val="00472B34"/>
    <w:rsid w:val="004733E8"/>
    <w:rsid w:val="00473FB3"/>
    <w:rsid w:val="00474BFB"/>
    <w:rsid w:val="00474E0D"/>
    <w:rsid w:val="00474F8C"/>
    <w:rsid w:val="004754A5"/>
    <w:rsid w:val="00475854"/>
    <w:rsid w:val="00475F19"/>
    <w:rsid w:val="0047667C"/>
    <w:rsid w:val="004767AA"/>
    <w:rsid w:val="00476F22"/>
    <w:rsid w:val="00477091"/>
    <w:rsid w:val="004775B0"/>
    <w:rsid w:val="00481859"/>
    <w:rsid w:val="00482E1F"/>
    <w:rsid w:val="00482E9E"/>
    <w:rsid w:val="004832F5"/>
    <w:rsid w:val="00483D57"/>
    <w:rsid w:val="00484A20"/>
    <w:rsid w:val="0048585D"/>
    <w:rsid w:val="004864A8"/>
    <w:rsid w:val="004866E6"/>
    <w:rsid w:val="00486C4E"/>
    <w:rsid w:val="00486D51"/>
    <w:rsid w:val="004875D2"/>
    <w:rsid w:val="004877B6"/>
    <w:rsid w:val="00487B14"/>
    <w:rsid w:val="00487C9B"/>
    <w:rsid w:val="0049077D"/>
    <w:rsid w:val="00490BAD"/>
    <w:rsid w:val="0049158E"/>
    <w:rsid w:val="0049212D"/>
    <w:rsid w:val="00493449"/>
    <w:rsid w:val="00493456"/>
    <w:rsid w:val="004934DC"/>
    <w:rsid w:val="00493C48"/>
    <w:rsid w:val="0049409A"/>
    <w:rsid w:val="0049449F"/>
    <w:rsid w:val="00494520"/>
    <w:rsid w:val="00494D87"/>
    <w:rsid w:val="00495258"/>
    <w:rsid w:val="00495E54"/>
    <w:rsid w:val="0049611F"/>
    <w:rsid w:val="004969BA"/>
    <w:rsid w:val="00496A7D"/>
    <w:rsid w:val="00497679"/>
    <w:rsid w:val="004979B3"/>
    <w:rsid w:val="00497F25"/>
    <w:rsid w:val="004A13AA"/>
    <w:rsid w:val="004A21D4"/>
    <w:rsid w:val="004A249E"/>
    <w:rsid w:val="004A28EE"/>
    <w:rsid w:val="004A2D59"/>
    <w:rsid w:val="004A31DD"/>
    <w:rsid w:val="004A3321"/>
    <w:rsid w:val="004A335A"/>
    <w:rsid w:val="004A3ACA"/>
    <w:rsid w:val="004A3CF3"/>
    <w:rsid w:val="004A49DA"/>
    <w:rsid w:val="004A4D20"/>
    <w:rsid w:val="004A53DD"/>
    <w:rsid w:val="004A550D"/>
    <w:rsid w:val="004A5566"/>
    <w:rsid w:val="004A5623"/>
    <w:rsid w:val="004A5EE6"/>
    <w:rsid w:val="004A6097"/>
    <w:rsid w:val="004A6353"/>
    <w:rsid w:val="004A6B8C"/>
    <w:rsid w:val="004A6F6C"/>
    <w:rsid w:val="004A7CB9"/>
    <w:rsid w:val="004A7E01"/>
    <w:rsid w:val="004B03B6"/>
    <w:rsid w:val="004B04A3"/>
    <w:rsid w:val="004B0D6D"/>
    <w:rsid w:val="004B1504"/>
    <w:rsid w:val="004B1AF4"/>
    <w:rsid w:val="004B22FB"/>
    <w:rsid w:val="004B23B1"/>
    <w:rsid w:val="004B2519"/>
    <w:rsid w:val="004B2604"/>
    <w:rsid w:val="004B5062"/>
    <w:rsid w:val="004B5C32"/>
    <w:rsid w:val="004B693C"/>
    <w:rsid w:val="004B6C41"/>
    <w:rsid w:val="004B7A9B"/>
    <w:rsid w:val="004B7BAD"/>
    <w:rsid w:val="004C00EA"/>
    <w:rsid w:val="004C0472"/>
    <w:rsid w:val="004C106D"/>
    <w:rsid w:val="004C10C4"/>
    <w:rsid w:val="004C158E"/>
    <w:rsid w:val="004C1662"/>
    <w:rsid w:val="004C1B81"/>
    <w:rsid w:val="004C2C85"/>
    <w:rsid w:val="004C2E3E"/>
    <w:rsid w:val="004C3307"/>
    <w:rsid w:val="004C3A95"/>
    <w:rsid w:val="004C3D0E"/>
    <w:rsid w:val="004C4531"/>
    <w:rsid w:val="004C48C3"/>
    <w:rsid w:val="004C4DD1"/>
    <w:rsid w:val="004C5223"/>
    <w:rsid w:val="004C5396"/>
    <w:rsid w:val="004C53EF"/>
    <w:rsid w:val="004C561A"/>
    <w:rsid w:val="004C5C20"/>
    <w:rsid w:val="004C6537"/>
    <w:rsid w:val="004C6700"/>
    <w:rsid w:val="004C70D4"/>
    <w:rsid w:val="004C7AD6"/>
    <w:rsid w:val="004D0A02"/>
    <w:rsid w:val="004D13BC"/>
    <w:rsid w:val="004D1496"/>
    <w:rsid w:val="004D14A1"/>
    <w:rsid w:val="004D1B01"/>
    <w:rsid w:val="004D355C"/>
    <w:rsid w:val="004D3F96"/>
    <w:rsid w:val="004D4119"/>
    <w:rsid w:val="004D4823"/>
    <w:rsid w:val="004D4E33"/>
    <w:rsid w:val="004D54CC"/>
    <w:rsid w:val="004D6274"/>
    <w:rsid w:val="004D67ED"/>
    <w:rsid w:val="004D7162"/>
    <w:rsid w:val="004D7394"/>
    <w:rsid w:val="004D79E9"/>
    <w:rsid w:val="004D7AD3"/>
    <w:rsid w:val="004E07B4"/>
    <w:rsid w:val="004E2487"/>
    <w:rsid w:val="004E2645"/>
    <w:rsid w:val="004E3D16"/>
    <w:rsid w:val="004E53D0"/>
    <w:rsid w:val="004E549F"/>
    <w:rsid w:val="004E567A"/>
    <w:rsid w:val="004E5968"/>
    <w:rsid w:val="004E66B3"/>
    <w:rsid w:val="004E70C5"/>
    <w:rsid w:val="004F02E3"/>
    <w:rsid w:val="004F06CC"/>
    <w:rsid w:val="004F1030"/>
    <w:rsid w:val="004F1C2F"/>
    <w:rsid w:val="004F1C97"/>
    <w:rsid w:val="004F2FEC"/>
    <w:rsid w:val="004F30F2"/>
    <w:rsid w:val="004F340D"/>
    <w:rsid w:val="004F37A2"/>
    <w:rsid w:val="004F3E12"/>
    <w:rsid w:val="004F491E"/>
    <w:rsid w:val="004F4D42"/>
    <w:rsid w:val="004F4FC7"/>
    <w:rsid w:val="004F5DD5"/>
    <w:rsid w:val="004F5DE9"/>
    <w:rsid w:val="004F7D13"/>
    <w:rsid w:val="00500F43"/>
    <w:rsid w:val="00501C70"/>
    <w:rsid w:val="00501DE6"/>
    <w:rsid w:val="00501E88"/>
    <w:rsid w:val="00502453"/>
    <w:rsid w:val="005026E1"/>
    <w:rsid w:val="00503B0D"/>
    <w:rsid w:val="00503F37"/>
    <w:rsid w:val="005048B1"/>
    <w:rsid w:val="005052B7"/>
    <w:rsid w:val="005078FF"/>
    <w:rsid w:val="005103EE"/>
    <w:rsid w:val="00510B55"/>
    <w:rsid w:val="00510BD2"/>
    <w:rsid w:val="00511662"/>
    <w:rsid w:val="0051192D"/>
    <w:rsid w:val="00511DF6"/>
    <w:rsid w:val="00511F6C"/>
    <w:rsid w:val="00512536"/>
    <w:rsid w:val="005125BF"/>
    <w:rsid w:val="0051315D"/>
    <w:rsid w:val="00513350"/>
    <w:rsid w:val="00513F30"/>
    <w:rsid w:val="00514874"/>
    <w:rsid w:val="005168F6"/>
    <w:rsid w:val="00516970"/>
    <w:rsid w:val="00516B11"/>
    <w:rsid w:val="00516D74"/>
    <w:rsid w:val="00516DD9"/>
    <w:rsid w:val="005170D5"/>
    <w:rsid w:val="00517584"/>
    <w:rsid w:val="00517642"/>
    <w:rsid w:val="005176B6"/>
    <w:rsid w:val="00517FED"/>
    <w:rsid w:val="0052002D"/>
    <w:rsid w:val="00520561"/>
    <w:rsid w:val="005206C3"/>
    <w:rsid w:val="005207CF"/>
    <w:rsid w:val="0052116D"/>
    <w:rsid w:val="005216BF"/>
    <w:rsid w:val="005227B1"/>
    <w:rsid w:val="00522BB1"/>
    <w:rsid w:val="00523C05"/>
    <w:rsid w:val="005247A6"/>
    <w:rsid w:val="00524E6C"/>
    <w:rsid w:val="00524FC9"/>
    <w:rsid w:val="0052545F"/>
    <w:rsid w:val="00525CEF"/>
    <w:rsid w:val="00526158"/>
    <w:rsid w:val="00526593"/>
    <w:rsid w:val="00527D14"/>
    <w:rsid w:val="00531179"/>
    <w:rsid w:val="00531551"/>
    <w:rsid w:val="00531BD9"/>
    <w:rsid w:val="005325D4"/>
    <w:rsid w:val="005332CE"/>
    <w:rsid w:val="00533517"/>
    <w:rsid w:val="00534115"/>
    <w:rsid w:val="005353D6"/>
    <w:rsid w:val="005360E2"/>
    <w:rsid w:val="00536BC3"/>
    <w:rsid w:val="00536F08"/>
    <w:rsid w:val="00537210"/>
    <w:rsid w:val="00537C32"/>
    <w:rsid w:val="00537D78"/>
    <w:rsid w:val="00540824"/>
    <w:rsid w:val="0054137B"/>
    <w:rsid w:val="005415BF"/>
    <w:rsid w:val="00541C58"/>
    <w:rsid w:val="0054282D"/>
    <w:rsid w:val="00543915"/>
    <w:rsid w:val="00544783"/>
    <w:rsid w:val="0054483E"/>
    <w:rsid w:val="00544A94"/>
    <w:rsid w:val="00545E3A"/>
    <w:rsid w:val="00546517"/>
    <w:rsid w:val="00546A7C"/>
    <w:rsid w:val="00547B31"/>
    <w:rsid w:val="00547D57"/>
    <w:rsid w:val="00547D6B"/>
    <w:rsid w:val="005502C7"/>
    <w:rsid w:val="00550631"/>
    <w:rsid w:val="00550B9E"/>
    <w:rsid w:val="00550CF8"/>
    <w:rsid w:val="00550D73"/>
    <w:rsid w:val="00551823"/>
    <w:rsid w:val="005519FC"/>
    <w:rsid w:val="005525A4"/>
    <w:rsid w:val="005527F0"/>
    <w:rsid w:val="0055283D"/>
    <w:rsid w:val="00552DB8"/>
    <w:rsid w:val="00553382"/>
    <w:rsid w:val="0055460F"/>
    <w:rsid w:val="00555426"/>
    <w:rsid w:val="0055617B"/>
    <w:rsid w:val="0055667D"/>
    <w:rsid w:val="0055698C"/>
    <w:rsid w:val="00556A16"/>
    <w:rsid w:val="00556E36"/>
    <w:rsid w:val="005572A2"/>
    <w:rsid w:val="00557D99"/>
    <w:rsid w:val="00560009"/>
    <w:rsid w:val="005601A0"/>
    <w:rsid w:val="00560614"/>
    <w:rsid w:val="00561000"/>
    <w:rsid w:val="00561165"/>
    <w:rsid w:val="00561953"/>
    <w:rsid w:val="005620D8"/>
    <w:rsid w:val="00562B41"/>
    <w:rsid w:val="00563BD8"/>
    <w:rsid w:val="00563DA7"/>
    <w:rsid w:val="00563E36"/>
    <w:rsid w:val="0056419C"/>
    <w:rsid w:val="00565A75"/>
    <w:rsid w:val="00565F20"/>
    <w:rsid w:val="00566817"/>
    <w:rsid w:val="0056683B"/>
    <w:rsid w:val="00566E41"/>
    <w:rsid w:val="00566FBA"/>
    <w:rsid w:val="0056708F"/>
    <w:rsid w:val="005678F6"/>
    <w:rsid w:val="00570493"/>
    <w:rsid w:val="00571052"/>
    <w:rsid w:val="005710C4"/>
    <w:rsid w:val="00571A51"/>
    <w:rsid w:val="005725DF"/>
    <w:rsid w:val="005745A6"/>
    <w:rsid w:val="005755C2"/>
    <w:rsid w:val="0057586D"/>
    <w:rsid w:val="005762CB"/>
    <w:rsid w:val="0057638B"/>
    <w:rsid w:val="0057718F"/>
    <w:rsid w:val="0057793C"/>
    <w:rsid w:val="00577A56"/>
    <w:rsid w:val="00577B65"/>
    <w:rsid w:val="005805FA"/>
    <w:rsid w:val="005814A5"/>
    <w:rsid w:val="005816EC"/>
    <w:rsid w:val="005820B5"/>
    <w:rsid w:val="0058221D"/>
    <w:rsid w:val="0058228A"/>
    <w:rsid w:val="00582FDD"/>
    <w:rsid w:val="0058422E"/>
    <w:rsid w:val="00584D8F"/>
    <w:rsid w:val="0058546B"/>
    <w:rsid w:val="005854DB"/>
    <w:rsid w:val="0058615F"/>
    <w:rsid w:val="00586A00"/>
    <w:rsid w:val="00587B74"/>
    <w:rsid w:val="00587F1C"/>
    <w:rsid w:val="00587F8D"/>
    <w:rsid w:val="00590723"/>
    <w:rsid w:val="00590C85"/>
    <w:rsid w:val="00590CCA"/>
    <w:rsid w:val="00590CEF"/>
    <w:rsid w:val="00591086"/>
    <w:rsid w:val="00591E32"/>
    <w:rsid w:val="00592187"/>
    <w:rsid w:val="0059290A"/>
    <w:rsid w:val="00592967"/>
    <w:rsid w:val="0059317C"/>
    <w:rsid w:val="0059321E"/>
    <w:rsid w:val="005932BA"/>
    <w:rsid w:val="00593A46"/>
    <w:rsid w:val="00593E24"/>
    <w:rsid w:val="00594529"/>
    <w:rsid w:val="005951A4"/>
    <w:rsid w:val="0059591F"/>
    <w:rsid w:val="0059630B"/>
    <w:rsid w:val="00596B5A"/>
    <w:rsid w:val="00596D72"/>
    <w:rsid w:val="00596FFC"/>
    <w:rsid w:val="0059765E"/>
    <w:rsid w:val="00597C3C"/>
    <w:rsid w:val="005A0BA1"/>
    <w:rsid w:val="005A0C95"/>
    <w:rsid w:val="005A0D72"/>
    <w:rsid w:val="005A23B7"/>
    <w:rsid w:val="005A2844"/>
    <w:rsid w:val="005A2BD5"/>
    <w:rsid w:val="005A33E8"/>
    <w:rsid w:val="005A41EC"/>
    <w:rsid w:val="005A43C3"/>
    <w:rsid w:val="005A5291"/>
    <w:rsid w:val="005A5BF0"/>
    <w:rsid w:val="005A5E7D"/>
    <w:rsid w:val="005A60C2"/>
    <w:rsid w:val="005A6A04"/>
    <w:rsid w:val="005A7950"/>
    <w:rsid w:val="005B0318"/>
    <w:rsid w:val="005B0C6E"/>
    <w:rsid w:val="005B1790"/>
    <w:rsid w:val="005B18F6"/>
    <w:rsid w:val="005B1E01"/>
    <w:rsid w:val="005B2D03"/>
    <w:rsid w:val="005B4274"/>
    <w:rsid w:val="005B449A"/>
    <w:rsid w:val="005B46A5"/>
    <w:rsid w:val="005B5063"/>
    <w:rsid w:val="005B65F5"/>
    <w:rsid w:val="005B6F67"/>
    <w:rsid w:val="005B6FF7"/>
    <w:rsid w:val="005B777B"/>
    <w:rsid w:val="005B783C"/>
    <w:rsid w:val="005B79EB"/>
    <w:rsid w:val="005B7B91"/>
    <w:rsid w:val="005C083D"/>
    <w:rsid w:val="005C08A0"/>
    <w:rsid w:val="005C1464"/>
    <w:rsid w:val="005C3A0F"/>
    <w:rsid w:val="005C3BF4"/>
    <w:rsid w:val="005C4C3D"/>
    <w:rsid w:val="005C571D"/>
    <w:rsid w:val="005C5CA6"/>
    <w:rsid w:val="005C6A4B"/>
    <w:rsid w:val="005C718F"/>
    <w:rsid w:val="005C758B"/>
    <w:rsid w:val="005C76A7"/>
    <w:rsid w:val="005C7FDC"/>
    <w:rsid w:val="005D06EE"/>
    <w:rsid w:val="005D20E3"/>
    <w:rsid w:val="005D220F"/>
    <w:rsid w:val="005D274C"/>
    <w:rsid w:val="005D3119"/>
    <w:rsid w:val="005D4586"/>
    <w:rsid w:val="005D4602"/>
    <w:rsid w:val="005D46A0"/>
    <w:rsid w:val="005D4A75"/>
    <w:rsid w:val="005D4C28"/>
    <w:rsid w:val="005D4ED9"/>
    <w:rsid w:val="005D56EE"/>
    <w:rsid w:val="005D58D9"/>
    <w:rsid w:val="005D64C6"/>
    <w:rsid w:val="005D66F5"/>
    <w:rsid w:val="005D6A2E"/>
    <w:rsid w:val="005D6BF8"/>
    <w:rsid w:val="005D70C7"/>
    <w:rsid w:val="005D742A"/>
    <w:rsid w:val="005D78A2"/>
    <w:rsid w:val="005D7B82"/>
    <w:rsid w:val="005E0835"/>
    <w:rsid w:val="005E0913"/>
    <w:rsid w:val="005E1106"/>
    <w:rsid w:val="005E1F31"/>
    <w:rsid w:val="005E2F27"/>
    <w:rsid w:val="005E35AE"/>
    <w:rsid w:val="005E36F1"/>
    <w:rsid w:val="005E3E4E"/>
    <w:rsid w:val="005E3FB6"/>
    <w:rsid w:val="005E45BB"/>
    <w:rsid w:val="005E4C69"/>
    <w:rsid w:val="005E4F9E"/>
    <w:rsid w:val="005E5E89"/>
    <w:rsid w:val="005E6198"/>
    <w:rsid w:val="005E6356"/>
    <w:rsid w:val="005E63DC"/>
    <w:rsid w:val="005E7424"/>
    <w:rsid w:val="005E7711"/>
    <w:rsid w:val="005E7B21"/>
    <w:rsid w:val="005F0FD8"/>
    <w:rsid w:val="005F1025"/>
    <w:rsid w:val="005F16CC"/>
    <w:rsid w:val="005F2111"/>
    <w:rsid w:val="005F2404"/>
    <w:rsid w:val="005F267D"/>
    <w:rsid w:val="005F38D7"/>
    <w:rsid w:val="005F3E4A"/>
    <w:rsid w:val="005F3E79"/>
    <w:rsid w:val="005F4134"/>
    <w:rsid w:val="005F46EA"/>
    <w:rsid w:val="005F50EA"/>
    <w:rsid w:val="005F55A4"/>
    <w:rsid w:val="005F5FAE"/>
    <w:rsid w:val="005F6372"/>
    <w:rsid w:val="005F76BA"/>
    <w:rsid w:val="005F7B0B"/>
    <w:rsid w:val="005F7F7D"/>
    <w:rsid w:val="0060141F"/>
    <w:rsid w:val="0060149C"/>
    <w:rsid w:val="006018A6"/>
    <w:rsid w:val="0060252A"/>
    <w:rsid w:val="00602613"/>
    <w:rsid w:val="0060290B"/>
    <w:rsid w:val="0060404C"/>
    <w:rsid w:val="006040D7"/>
    <w:rsid w:val="0060416C"/>
    <w:rsid w:val="00604334"/>
    <w:rsid w:val="006046D1"/>
    <w:rsid w:val="00604990"/>
    <w:rsid w:val="00604D36"/>
    <w:rsid w:val="00604F15"/>
    <w:rsid w:val="0060597D"/>
    <w:rsid w:val="00605C7B"/>
    <w:rsid w:val="006062E0"/>
    <w:rsid w:val="006069E3"/>
    <w:rsid w:val="00606BC4"/>
    <w:rsid w:val="006078A5"/>
    <w:rsid w:val="00610B6D"/>
    <w:rsid w:val="00611E7E"/>
    <w:rsid w:val="00612382"/>
    <w:rsid w:val="006124A5"/>
    <w:rsid w:val="00612584"/>
    <w:rsid w:val="0061271E"/>
    <w:rsid w:val="006132E2"/>
    <w:rsid w:val="00613649"/>
    <w:rsid w:val="006143AE"/>
    <w:rsid w:val="0061460E"/>
    <w:rsid w:val="00614B55"/>
    <w:rsid w:val="00614CD9"/>
    <w:rsid w:val="00615E96"/>
    <w:rsid w:val="00616490"/>
    <w:rsid w:val="0061653E"/>
    <w:rsid w:val="00617859"/>
    <w:rsid w:val="00617A35"/>
    <w:rsid w:val="0062076F"/>
    <w:rsid w:val="0062079E"/>
    <w:rsid w:val="0062091C"/>
    <w:rsid w:val="00620EC5"/>
    <w:rsid w:val="0062111B"/>
    <w:rsid w:val="0062227D"/>
    <w:rsid w:val="00622A81"/>
    <w:rsid w:val="0062311C"/>
    <w:rsid w:val="006234B1"/>
    <w:rsid w:val="006235DC"/>
    <w:rsid w:val="006238A2"/>
    <w:rsid w:val="00625080"/>
    <w:rsid w:val="00625707"/>
    <w:rsid w:val="006258A0"/>
    <w:rsid w:val="006261F4"/>
    <w:rsid w:val="006265E0"/>
    <w:rsid w:val="00627288"/>
    <w:rsid w:val="00627566"/>
    <w:rsid w:val="00631906"/>
    <w:rsid w:val="006319C9"/>
    <w:rsid w:val="00631CB4"/>
    <w:rsid w:val="0063213C"/>
    <w:rsid w:val="00633F57"/>
    <w:rsid w:val="00634EAA"/>
    <w:rsid w:val="006350CB"/>
    <w:rsid w:val="00635C6D"/>
    <w:rsid w:val="00636062"/>
    <w:rsid w:val="006367FD"/>
    <w:rsid w:val="00637476"/>
    <w:rsid w:val="006374FB"/>
    <w:rsid w:val="00637C13"/>
    <w:rsid w:val="0064002D"/>
    <w:rsid w:val="006400B1"/>
    <w:rsid w:val="0064080F"/>
    <w:rsid w:val="00640A9D"/>
    <w:rsid w:val="0064117D"/>
    <w:rsid w:val="00642AC9"/>
    <w:rsid w:val="006430FB"/>
    <w:rsid w:val="006445DC"/>
    <w:rsid w:val="00644CAB"/>
    <w:rsid w:val="0064694F"/>
    <w:rsid w:val="00646BA8"/>
    <w:rsid w:val="00646CA1"/>
    <w:rsid w:val="00647358"/>
    <w:rsid w:val="0064743B"/>
    <w:rsid w:val="00647647"/>
    <w:rsid w:val="006477AE"/>
    <w:rsid w:val="00647A45"/>
    <w:rsid w:val="00650355"/>
    <w:rsid w:val="006503CA"/>
    <w:rsid w:val="0065118D"/>
    <w:rsid w:val="0065131B"/>
    <w:rsid w:val="00651EFC"/>
    <w:rsid w:val="0065258B"/>
    <w:rsid w:val="00652F40"/>
    <w:rsid w:val="0065376B"/>
    <w:rsid w:val="00653E69"/>
    <w:rsid w:val="00654717"/>
    <w:rsid w:val="0065478A"/>
    <w:rsid w:val="00654D75"/>
    <w:rsid w:val="00655E57"/>
    <w:rsid w:val="00656324"/>
    <w:rsid w:val="00660594"/>
    <w:rsid w:val="00660796"/>
    <w:rsid w:val="006614C6"/>
    <w:rsid w:val="006615BC"/>
    <w:rsid w:val="00662511"/>
    <w:rsid w:val="00663F7B"/>
    <w:rsid w:val="006644B1"/>
    <w:rsid w:val="0066545F"/>
    <w:rsid w:val="0066548F"/>
    <w:rsid w:val="00665EA5"/>
    <w:rsid w:val="00666117"/>
    <w:rsid w:val="00666597"/>
    <w:rsid w:val="00666AB5"/>
    <w:rsid w:val="00666DB9"/>
    <w:rsid w:val="00667809"/>
    <w:rsid w:val="00667866"/>
    <w:rsid w:val="00667BF7"/>
    <w:rsid w:val="00670DAC"/>
    <w:rsid w:val="00670EEC"/>
    <w:rsid w:val="00671A27"/>
    <w:rsid w:val="00671B34"/>
    <w:rsid w:val="006722CA"/>
    <w:rsid w:val="00673656"/>
    <w:rsid w:val="006748F0"/>
    <w:rsid w:val="00674E08"/>
    <w:rsid w:val="00675AD5"/>
    <w:rsid w:val="00675B68"/>
    <w:rsid w:val="00675F23"/>
    <w:rsid w:val="00677373"/>
    <w:rsid w:val="00677E4E"/>
    <w:rsid w:val="00677FE7"/>
    <w:rsid w:val="006802EF"/>
    <w:rsid w:val="00680E31"/>
    <w:rsid w:val="00680EF1"/>
    <w:rsid w:val="00681274"/>
    <w:rsid w:val="00681643"/>
    <w:rsid w:val="0068277E"/>
    <w:rsid w:val="0068288B"/>
    <w:rsid w:val="0068290E"/>
    <w:rsid w:val="00682CC2"/>
    <w:rsid w:val="00683586"/>
    <w:rsid w:val="006839D7"/>
    <w:rsid w:val="00684D09"/>
    <w:rsid w:val="006850A1"/>
    <w:rsid w:val="00685B3F"/>
    <w:rsid w:val="00685C16"/>
    <w:rsid w:val="00685C74"/>
    <w:rsid w:val="006862D9"/>
    <w:rsid w:val="00686B7E"/>
    <w:rsid w:val="00686CB9"/>
    <w:rsid w:val="0068761F"/>
    <w:rsid w:val="00687FB2"/>
    <w:rsid w:val="006908BB"/>
    <w:rsid w:val="006919E1"/>
    <w:rsid w:val="006923C6"/>
    <w:rsid w:val="006923D6"/>
    <w:rsid w:val="00692AB6"/>
    <w:rsid w:val="00692E51"/>
    <w:rsid w:val="00693F5A"/>
    <w:rsid w:val="006950D0"/>
    <w:rsid w:val="006951A0"/>
    <w:rsid w:val="00695A42"/>
    <w:rsid w:val="0069680D"/>
    <w:rsid w:val="006A087D"/>
    <w:rsid w:val="006A1423"/>
    <w:rsid w:val="006A1561"/>
    <w:rsid w:val="006A217D"/>
    <w:rsid w:val="006A21A4"/>
    <w:rsid w:val="006A2CA3"/>
    <w:rsid w:val="006A3157"/>
    <w:rsid w:val="006A364F"/>
    <w:rsid w:val="006A3A2B"/>
    <w:rsid w:val="006A3CAE"/>
    <w:rsid w:val="006A3D71"/>
    <w:rsid w:val="006A4237"/>
    <w:rsid w:val="006A4353"/>
    <w:rsid w:val="006A4567"/>
    <w:rsid w:val="006A56DE"/>
    <w:rsid w:val="006A5BB3"/>
    <w:rsid w:val="006A6897"/>
    <w:rsid w:val="006A7774"/>
    <w:rsid w:val="006A7937"/>
    <w:rsid w:val="006A7BA7"/>
    <w:rsid w:val="006A7BE2"/>
    <w:rsid w:val="006B06C9"/>
    <w:rsid w:val="006B0FED"/>
    <w:rsid w:val="006B10ED"/>
    <w:rsid w:val="006B146D"/>
    <w:rsid w:val="006B2022"/>
    <w:rsid w:val="006B2204"/>
    <w:rsid w:val="006B280B"/>
    <w:rsid w:val="006B2C80"/>
    <w:rsid w:val="006B2D5E"/>
    <w:rsid w:val="006B35F4"/>
    <w:rsid w:val="006B37FD"/>
    <w:rsid w:val="006B4F25"/>
    <w:rsid w:val="006B5359"/>
    <w:rsid w:val="006B5EDD"/>
    <w:rsid w:val="006B69E8"/>
    <w:rsid w:val="006B74C1"/>
    <w:rsid w:val="006B7A81"/>
    <w:rsid w:val="006B7AED"/>
    <w:rsid w:val="006C06EE"/>
    <w:rsid w:val="006C08C7"/>
    <w:rsid w:val="006C0DDD"/>
    <w:rsid w:val="006C1774"/>
    <w:rsid w:val="006C2869"/>
    <w:rsid w:val="006C3188"/>
    <w:rsid w:val="006C3760"/>
    <w:rsid w:val="006C3A39"/>
    <w:rsid w:val="006C4A6F"/>
    <w:rsid w:val="006C529E"/>
    <w:rsid w:val="006C5C1C"/>
    <w:rsid w:val="006C6667"/>
    <w:rsid w:val="006C6825"/>
    <w:rsid w:val="006C6CE7"/>
    <w:rsid w:val="006C79CB"/>
    <w:rsid w:val="006C7DFB"/>
    <w:rsid w:val="006D0044"/>
    <w:rsid w:val="006D02CB"/>
    <w:rsid w:val="006D04B9"/>
    <w:rsid w:val="006D0C89"/>
    <w:rsid w:val="006D116D"/>
    <w:rsid w:val="006D1723"/>
    <w:rsid w:val="006D1B33"/>
    <w:rsid w:val="006D2378"/>
    <w:rsid w:val="006D24F4"/>
    <w:rsid w:val="006D2807"/>
    <w:rsid w:val="006D28AF"/>
    <w:rsid w:val="006D29D8"/>
    <w:rsid w:val="006D2F88"/>
    <w:rsid w:val="006D3CCF"/>
    <w:rsid w:val="006D46CD"/>
    <w:rsid w:val="006D480E"/>
    <w:rsid w:val="006D5FC5"/>
    <w:rsid w:val="006D61AB"/>
    <w:rsid w:val="006D703A"/>
    <w:rsid w:val="006D72BA"/>
    <w:rsid w:val="006D7E74"/>
    <w:rsid w:val="006E0054"/>
    <w:rsid w:val="006E0167"/>
    <w:rsid w:val="006E01A7"/>
    <w:rsid w:val="006E0203"/>
    <w:rsid w:val="006E0614"/>
    <w:rsid w:val="006E0B59"/>
    <w:rsid w:val="006E1723"/>
    <w:rsid w:val="006E1969"/>
    <w:rsid w:val="006E1DA8"/>
    <w:rsid w:val="006E2939"/>
    <w:rsid w:val="006E34B5"/>
    <w:rsid w:val="006E47D7"/>
    <w:rsid w:val="006E4996"/>
    <w:rsid w:val="006E5D52"/>
    <w:rsid w:val="006E5F25"/>
    <w:rsid w:val="006E67AE"/>
    <w:rsid w:val="006E6F28"/>
    <w:rsid w:val="006E7135"/>
    <w:rsid w:val="006E7415"/>
    <w:rsid w:val="006E76DF"/>
    <w:rsid w:val="006E7BC1"/>
    <w:rsid w:val="006E7C04"/>
    <w:rsid w:val="006F006B"/>
    <w:rsid w:val="006F0ED6"/>
    <w:rsid w:val="006F1499"/>
    <w:rsid w:val="006F184B"/>
    <w:rsid w:val="006F1A2D"/>
    <w:rsid w:val="006F1DDD"/>
    <w:rsid w:val="006F1E68"/>
    <w:rsid w:val="006F2030"/>
    <w:rsid w:val="006F2AC2"/>
    <w:rsid w:val="006F2C8F"/>
    <w:rsid w:val="006F32C9"/>
    <w:rsid w:val="006F3F68"/>
    <w:rsid w:val="006F4094"/>
    <w:rsid w:val="006F4760"/>
    <w:rsid w:val="006F4D1B"/>
    <w:rsid w:val="006F55B0"/>
    <w:rsid w:val="006F593C"/>
    <w:rsid w:val="006F595C"/>
    <w:rsid w:val="006F5ED8"/>
    <w:rsid w:val="006F6ECF"/>
    <w:rsid w:val="006F7F38"/>
    <w:rsid w:val="007000AD"/>
    <w:rsid w:val="00700120"/>
    <w:rsid w:val="0070058F"/>
    <w:rsid w:val="0070077A"/>
    <w:rsid w:val="007008BE"/>
    <w:rsid w:val="0070097F"/>
    <w:rsid w:val="00700B85"/>
    <w:rsid w:val="00701F3C"/>
    <w:rsid w:val="0070530E"/>
    <w:rsid w:val="00705F28"/>
    <w:rsid w:val="007065BC"/>
    <w:rsid w:val="00706AAF"/>
    <w:rsid w:val="00707EDB"/>
    <w:rsid w:val="00707F8C"/>
    <w:rsid w:val="007110A4"/>
    <w:rsid w:val="00711C3E"/>
    <w:rsid w:val="00711DB7"/>
    <w:rsid w:val="007121FD"/>
    <w:rsid w:val="00712335"/>
    <w:rsid w:val="00713166"/>
    <w:rsid w:val="007135C3"/>
    <w:rsid w:val="007145E1"/>
    <w:rsid w:val="00715584"/>
    <w:rsid w:val="0071592A"/>
    <w:rsid w:val="007167B1"/>
    <w:rsid w:val="00717730"/>
    <w:rsid w:val="007179FB"/>
    <w:rsid w:val="007204D2"/>
    <w:rsid w:val="007207F9"/>
    <w:rsid w:val="00720CC0"/>
    <w:rsid w:val="007211D0"/>
    <w:rsid w:val="007213A6"/>
    <w:rsid w:val="00722171"/>
    <w:rsid w:val="00722699"/>
    <w:rsid w:val="007228E9"/>
    <w:rsid w:val="00722BCA"/>
    <w:rsid w:val="00723B9D"/>
    <w:rsid w:val="00723F08"/>
    <w:rsid w:val="007253C9"/>
    <w:rsid w:val="007254CD"/>
    <w:rsid w:val="007258E1"/>
    <w:rsid w:val="00725B42"/>
    <w:rsid w:val="00725CAD"/>
    <w:rsid w:val="00725D64"/>
    <w:rsid w:val="00726893"/>
    <w:rsid w:val="00726B78"/>
    <w:rsid w:val="00726D15"/>
    <w:rsid w:val="00726ECE"/>
    <w:rsid w:val="00727125"/>
    <w:rsid w:val="007279D0"/>
    <w:rsid w:val="00727B22"/>
    <w:rsid w:val="0073000A"/>
    <w:rsid w:val="007304DD"/>
    <w:rsid w:val="00730BD5"/>
    <w:rsid w:val="00730BE2"/>
    <w:rsid w:val="00731136"/>
    <w:rsid w:val="007324E6"/>
    <w:rsid w:val="007328FB"/>
    <w:rsid w:val="007329BD"/>
    <w:rsid w:val="00732AE5"/>
    <w:rsid w:val="00733F3D"/>
    <w:rsid w:val="007343BE"/>
    <w:rsid w:val="0073499C"/>
    <w:rsid w:val="00735306"/>
    <w:rsid w:val="00735725"/>
    <w:rsid w:val="0073598F"/>
    <w:rsid w:val="00735D30"/>
    <w:rsid w:val="007360DF"/>
    <w:rsid w:val="00736606"/>
    <w:rsid w:val="0073721D"/>
    <w:rsid w:val="0073724E"/>
    <w:rsid w:val="00740142"/>
    <w:rsid w:val="0074026A"/>
    <w:rsid w:val="00741267"/>
    <w:rsid w:val="0074126B"/>
    <w:rsid w:val="00741847"/>
    <w:rsid w:val="007418F5"/>
    <w:rsid w:val="0074192B"/>
    <w:rsid w:val="00742F0A"/>
    <w:rsid w:val="007431BA"/>
    <w:rsid w:val="007433EF"/>
    <w:rsid w:val="00743676"/>
    <w:rsid w:val="0074387D"/>
    <w:rsid w:val="0074406D"/>
    <w:rsid w:val="00745451"/>
    <w:rsid w:val="0074661F"/>
    <w:rsid w:val="00747475"/>
    <w:rsid w:val="00747640"/>
    <w:rsid w:val="0074789B"/>
    <w:rsid w:val="0075000E"/>
    <w:rsid w:val="00750319"/>
    <w:rsid w:val="00750988"/>
    <w:rsid w:val="00750F30"/>
    <w:rsid w:val="007510D0"/>
    <w:rsid w:val="007511F6"/>
    <w:rsid w:val="00751C96"/>
    <w:rsid w:val="00752F9B"/>
    <w:rsid w:val="007535DA"/>
    <w:rsid w:val="00753A47"/>
    <w:rsid w:val="007541CC"/>
    <w:rsid w:val="00754348"/>
    <w:rsid w:val="00754FC8"/>
    <w:rsid w:val="0075559C"/>
    <w:rsid w:val="0075564D"/>
    <w:rsid w:val="00755894"/>
    <w:rsid w:val="00755B44"/>
    <w:rsid w:val="007563AF"/>
    <w:rsid w:val="007568D9"/>
    <w:rsid w:val="00756978"/>
    <w:rsid w:val="00756B74"/>
    <w:rsid w:val="00756D58"/>
    <w:rsid w:val="0075737B"/>
    <w:rsid w:val="00757D35"/>
    <w:rsid w:val="00760A32"/>
    <w:rsid w:val="00760FE2"/>
    <w:rsid w:val="0076195E"/>
    <w:rsid w:val="007629CE"/>
    <w:rsid w:val="00763101"/>
    <w:rsid w:val="00763121"/>
    <w:rsid w:val="007637A3"/>
    <w:rsid w:val="00763A76"/>
    <w:rsid w:val="00763C10"/>
    <w:rsid w:val="00764088"/>
    <w:rsid w:val="0076430F"/>
    <w:rsid w:val="00764E8A"/>
    <w:rsid w:val="00765008"/>
    <w:rsid w:val="00765C14"/>
    <w:rsid w:val="00765F72"/>
    <w:rsid w:val="00770148"/>
    <w:rsid w:val="007703F7"/>
    <w:rsid w:val="00770CFC"/>
    <w:rsid w:val="00771332"/>
    <w:rsid w:val="007713DB"/>
    <w:rsid w:val="00771920"/>
    <w:rsid w:val="00773B6F"/>
    <w:rsid w:val="00773D71"/>
    <w:rsid w:val="0077520C"/>
    <w:rsid w:val="00775408"/>
    <w:rsid w:val="0077558B"/>
    <w:rsid w:val="00775660"/>
    <w:rsid w:val="007757A9"/>
    <w:rsid w:val="00775917"/>
    <w:rsid w:val="007763FB"/>
    <w:rsid w:val="0077717A"/>
    <w:rsid w:val="00777A65"/>
    <w:rsid w:val="007801EF"/>
    <w:rsid w:val="007803D5"/>
    <w:rsid w:val="007805EB"/>
    <w:rsid w:val="007807EC"/>
    <w:rsid w:val="00781002"/>
    <w:rsid w:val="00781456"/>
    <w:rsid w:val="00781547"/>
    <w:rsid w:val="007821AF"/>
    <w:rsid w:val="007826AC"/>
    <w:rsid w:val="00782C9C"/>
    <w:rsid w:val="00782E24"/>
    <w:rsid w:val="00783CB1"/>
    <w:rsid w:val="00783CE9"/>
    <w:rsid w:val="00784FCE"/>
    <w:rsid w:val="007851D9"/>
    <w:rsid w:val="007853C9"/>
    <w:rsid w:val="00785473"/>
    <w:rsid w:val="007864A3"/>
    <w:rsid w:val="00786B14"/>
    <w:rsid w:val="00787A31"/>
    <w:rsid w:val="00790870"/>
    <w:rsid w:val="0079265C"/>
    <w:rsid w:val="0079378B"/>
    <w:rsid w:val="00793FFD"/>
    <w:rsid w:val="007952E2"/>
    <w:rsid w:val="00795762"/>
    <w:rsid w:val="0079601B"/>
    <w:rsid w:val="00796CF1"/>
    <w:rsid w:val="00796D53"/>
    <w:rsid w:val="0079702B"/>
    <w:rsid w:val="007973DF"/>
    <w:rsid w:val="007A031A"/>
    <w:rsid w:val="007A0660"/>
    <w:rsid w:val="007A1077"/>
    <w:rsid w:val="007A1253"/>
    <w:rsid w:val="007A1818"/>
    <w:rsid w:val="007A1ABF"/>
    <w:rsid w:val="007A219E"/>
    <w:rsid w:val="007A2494"/>
    <w:rsid w:val="007A2729"/>
    <w:rsid w:val="007A2F80"/>
    <w:rsid w:val="007A399B"/>
    <w:rsid w:val="007A3C35"/>
    <w:rsid w:val="007A3ED8"/>
    <w:rsid w:val="007A4737"/>
    <w:rsid w:val="007A4D92"/>
    <w:rsid w:val="007A5518"/>
    <w:rsid w:val="007A5ABF"/>
    <w:rsid w:val="007A6C4B"/>
    <w:rsid w:val="007A7237"/>
    <w:rsid w:val="007A753F"/>
    <w:rsid w:val="007A7564"/>
    <w:rsid w:val="007B00E5"/>
    <w:rsid w:val="007B010A"/>
    <w:rsid w:val="007B0112"/>
    <w:rsid w:val="007B0658"/>
    <w:rsid w:val="007B0A48"/>
    <w:rsid w:val="007B0B3D"/>
    <w:rsid w:val="007B18A4"/>
    <w:rsid w:val="007B299C"/>
    <w:rsid w:val="007B2DCE"/>
    <w:rsid w:val="007B50F2"/>
    <w:rsid w:val="007B6777"/>
    <w:rsid w:val="007B6CFA"/>
    <w:rsid w:val="007B76B0"/>
    <w:rsid w:val="007B78EB"/>
    <w:rsid w:val="007C08E2"/>
    <w:rsid w:val="007C1583"/>
    <w:rsid w:val="007C1866"/>
    <w:rsid w:val="007C1BEF"/>
    <w:rsid w:val="007C2A20"/>
    <w:rsid w:val="007C2FEB"/>
    <w:rsid w:val="007C3616"/>
    <w:rsid w:val="007C3690"/>
    <w:rsid w:val="007C374B"/>
    <w:rsid w:val="007C3D5F"/>
    <w:rsid w:val="007C3FF7"/>
    <w:rsid w:val="007C4885"/>
    <w:rsid w:val="007C4CE6"/>
    <w:rsid w:val="007C4DD8"/>
    <w:rsid w:val="007C524A"/>
    <w:rsid w:val="007C5291"/>
    <w:rsid w:val="007C732B"/>
    <w:rsid w:val="007C79E4"/>
    <w:rsid w:val="007C7A7E"/>
    <w:rsid w:val="007D0C0E"/>
    <w:rsid w:val="007D1147"/>
    <w:rsid w:val="007D12F1"/>
    <w:rsid w:val="007D21A2"/>
    <w:rsid w:val="007D2366"/>
    <w:rsid w:val="007D24B9"/>
    <w:rsid w:val="007D2522"/>
    <w:rsid w:val="007D26EC"/>
    <w:rsid w:val="007D2ED8"/>
    <w:rsid w:val="007D3492"/>
    <w:rsid w:val="007D37A7"/>
    <w:rsid w:val="007D3BB9"/>
    <w:rsid w:val="007D420C"/>
    <w:rsid w:val="007D4A43"/>
    <w:rsid w:val="007D4B1C"/>
    <w:rsid w:val="007D5600"/>
    <w:rsid w:val="007D5994"/>
    <w:rsid w:val="007D5B1F"/>
    <w:rsid w:val="007D60F2"/>
    <w:rsid w:val="007D6317"/>
    <w:rsid w:val="007D75C4"/>
    <w:rsid w:val="007D7D0C"/>
    <w:rsid w:val="007E05FC"/>
    <w:rsid w:val="007E09A6"/>
    <w:rsid w:val="007E0C3E"/>
    <w:rsid w:val="007E0EA7"/>
    <w:rsid w:val="007E0F81"/>
    <w:rsid w:val="007E145A"/>
    <w:rsid w:val="007E17EE"/>
    <w:rsid w:val="007E1BEE"/>
    <w:rsid w:val="007E285A"/>
    <w:rsid w:val="007E2CBF"/>
    <w:rsid w:val="007E35D2"/>
    <w:rsid w:val="007E4C28"/>
    <w:rsid w:val="007E5200"/>
    <w:rsid w:val="007E52D0"/>
    <w:rsid w:val="007E5648"/>
    <w:rsid w:val="007E5B76"/>
    <w:rsid w:val="007E6855"/>
    <w:rsid w:val="007E6A81"/>
    <w:rsid w:val="007E718C"/>
    <w:rsid w:val="007E7595"/>
    <w:rsid w:val="007F19CD"/>
    <w:rsid w:val="007F1B50"/>
    <w:rsid w:val="007F1B91"/>
    <w:rsid w:val="007F1E0A"/>
    <w:rsid w:val="007F26BE"/>
    <w:rsid w:val="007F2DE9"/>
    <w:rsid w:val="007F3586"/>
    <w:rsid w:val="007F3C60"/>
    <w:rsid w:val="007F3D68"/>
    <w:rsid w:val="007F3E82"/>
    <w:rsid w:val="007F3F0A"/>
    <w:rsid w:val="007F3F49"/>
    <w:rsid w:val="007F41C8"/>
    <w:rsid w:val="007F465B"/>
    <w:rsid w:val="007F50EE"/>
    <w:rsid w:val="007F670A"/>
    <w:rsid w:val="007F7594"/>
    <w:rsid w:val="007F7C5E"/>
    <w:rsid w:val="007F7E8F"/>
    <w:rsid w:val="00800E32"/>
    <w:rsid w:val="00802838"/>
    <w:rsid w:val="00802F58"/>
    <w:rsid w:val="008030FA"/>
    <w:rsid w:val="008033D7"/>
    <w:rsid w:val="0080348C"/>
    <w:rsid w:val="008039BC"/>
    <w:rsid w:val="008046CB"/>
    <w:rsid w:val="008064B0"/>
    <w:rsid w:val="00806834"/>
    <w:rsid w:val="0080716A"/>
    <w:rsid w:val="0080768B"/>
    <w:rsid w:val="00807DF1"/>
    <w:rsid w:val="00807F64"/>
    <w:rsid w:val="008106D7"/>
    <w:rsid w:val="00810724"/>
    <w:rsid w:val="00811563"/>
    <w:rsid w:val="00812323"/>
    <w:rsid w:val="00812444"/>
    <w:rsid w:val="0081262F"/>
    <w:rsid w:val="00812C25"/>
    <w:rsid w:val="00812EF1"/>
    <w:rsid w:val="0081308D"/>
    <w:rsid w:val="0081325D"/>
    <w:rsid w:val="008138D5"/>
    <w:rsid w:val="0081430D"/>
    <w:rsid w:val="0081493F"/>
    <w:rsid w:val="0081607E"/>
    <w:rsid w:val="0081661D"/>
    <w:rsid w:val="00816660"/>
    <w:rsid w:val="00816AD9"/>
    <w:rsid w:val="00817C64"/>
    <w:rsid w:val="00820342"/>
    <w:rsid w:val="008207DE"/>
    <w:rsid w:val="0082104C"/>
    <w:rsid w:val="00821350"/>
    <w:rsid w:val="00821A56"/>
    <w:rsid w:val="00821C5D"/>
    <w:rsid w:val="008222EC"/>
    <w:rsid w:val="008223D1"/>
    <w:rsid w:val="0082241C"/>
    <w:rsid w:val="0082295B"/>
    <w:rsid w:val="00822960"/>
    <w:rsid w:val="00822F65"/>
    <w:rsid w:val="00822F9C"/>
    <w:rsid w:val="008232AC"/>
    <w:rsid w:val="00823E78"/>
    <w:rsid w:val="00823EB7"/>
    <w:rsid w:val="00824068"/>
    <w:rsid w:val="008253BA"/>
    <w:rsid w:val="00825FD8"/>
    <w:rsid w:val="008264E6"/>
    <w:rsid w:val="00826526"/>
    <w:rsid w:val="00826F6D"/>
    <w:rsid w:val="00827473"/>
    <w:rsid w:val="008278F5"/>
    <w:rsid w:val="00827D04"/>
    <w:rsid w:val="00827DFC"/>
    <w:rsid w:val="008304F7"/>
    <w:rsid w:val="00830B58"/>
    <w:rsid w:val="00830BC0"/>
    <w:rsid w:val="00830D5E"/>
    <w:rsid w:val="008312A4"/>
    <w:rsid w:val="00831565"/>
    <w:rsid w:val="00832051"/>
    <w:rsid w:val="00832328"/>
    <w:rsid w:val="00832404"/>
    <w:rsid w:val="00832501"/>
    <w:rsid w:val="008327C6"/>
    <w:rsid w:val="008328E3"/>
    <w:rsid w:val="00832D15"/>
    <w:rsid w:val="00833C6D"/>
    <w:rsid w:val="00834E41"/>
    <w:rsid w:val="0083512F"/>
    <w:rsid w:val="008353E1"/>
    <w:rsid w:val="00835B2F"/>
    <w:rsid w:val="00835D5A"/>
    <w:rsid w:val="008363D2"/>
    <w:rsid w:val="00836B0E"/>
    <w:rsid w:val="00836FE0"/>
    <w:rsid w:val="0084140A"/>
    <w:rsid w:val="0084155E"/>
    <w:rsid w:val="00841B9A"/>
    <w:rsid w:val="00841E9F"/>
    <w:rsid w:val="0084202F"/>
    <w:rsid w:val="00842448"/>
    <w:rsid w:val="00842862"/>
    <w:rsid w:val="008429C5"/>
    <w:rsid w:val="008429EF"/>
    <w:rsid w:val="00842B42"/>
    <w:rsid w:val="00842FCC"/>
    <w:rsid w:val="00843D3E"/>
    <w:rsid w:val="00843E28"/>
    <w:rsid w:val="0084406B"/>
    <w:rsid w:val="00844971"/>
    <w:rsid w:val="00844D58"/>
    <w:rsid w:val="008450F9"/>
    <w:rsid w:val="00845F3E"/>
    <w:rsid w:val="008467D9"/>
    <w:rsid w:val="008468C7"/>
    <w:rsid w:val="00847246"/>
    <w:rsid w:val="008479B0"/>
    <w:rsid w:val="008479ED"/>
    <w:rsid w:val="008502D8"/>
    <w:rsid w:val="00850743"/>
    <w:rsid w:val="0085111F"/>
    <w:rsid w:val="00851572"/>
    <w:rsid w:val="0085184D"/>
    <w:rsid w:val="008519E4"/>
    <w:rsid w:val="0085222D"/>
    <w:rsid w:val="008523F6"/>
    <w:rsid w:val="0085283C"/>
    <w:rsid w:val="00852A7B"/>
    <w:rsid w:val="00853C2F"/>
    <w:rsid w:val="0085539B"/>
    <w:rsid w:val="008554C1"/>
    <w:rsid w:val="00855544"/>
    <w:rsid w:val="008558E5"/>
    <w:rsid w:val="00855E5C"/>
    <w:rsid w:val="00855FD6"/>
    <w:rsid w:val="0085679F"/>
    <w:rsid w:val="008567A1"/>
    <w:rsid w:val="00856BD4"/>
    <w:rsid w:val="00857D31"/>
    <w:rsid w:val="00857E2C"/>
    <w:rsid w:val="00857F56"/>
    <w:rsid w:val="00860453"/>
    <w:rsid w:val="0086192C"/>
    <w:rsid w:val="00861F90"/>
    <w:rsid w:val="00862159"/>
    <w:rsid w:val="00862643"/>
    <w:rsid w:val="00862924"/>
    <w:rsid w:val="00862CF2"/>
    <w:rsid w:val="00862EB5"/>
    <w:rsid w:val="008634E4"/>
    <w:rsid w:val="0086368E"/>
    <w:rsid w:val="008638DA"/>
    <w:rsid w:val="00863E13"/>
    <w:rsid w:val="008642B5"/>
    <w:rsid w:val="0086561A"/>
    <w:rsid w:val="00865889"/>
    <w:rsid w:val="00865E1C"/>
    <w:rsid w:val="00866058"/>
    <w:rsid w:val="00866550"/>
    <w:rsid w:val="00866DD7"/>
    <w:rsid w:val="00867891"/>
    <w:rsid w:val="008679D4"/>
    <w:rsid w:val="00870980"/>
    <w:rsid w:val="00871843"/>
    <w:rsid w:val="00873C42"/>
    <w:rsid w:val="00873C80"/>
    <w:rsid w:val="00874475"/>
    <w:rsid w:val="00875365"/>
    <w:rsid w:val="0087538E"/>
    <w:rsid w:val="0087542A"/>
    <w:rsid w:val="008754E5"/>
    <w:rsid w:val="008763F1"/>
    <w:rsid w:val="00876675"/>
    <w:rsid w:val="00876691"/>
    <w:rsid w:val="00877160"/>
    <w:rsid w:val="00877272"/>
    <w:rsid w:val="008772FA"/>
    <w:rsid w:val="008773B9"/>
    <w:rsid w:val="00877A2C"/>
    <w:rsid w:val="00880A25"/>
    <w:rsid w:val="00880E53"/>
    <w:rsid w:val="00880FB9"/>
    <w:rsid w:val="008813BA"/>
    <w:rsid w:val="00881875"/>
    <w:rsid w:val="0088230A"/>
    <w:rsid w:val="00882420"/>
    <w:rsid w:val="008824CE"/>
    <w:rsid w:val="0088251D"/>
    <w:rsid w:val="008826F5"/>
    <w:rsid w:val="00882828"/>
    <w:rsid w:val="00882C62"/>
    <w:rsid w:val="008830C6"/>
    <w:rsid w:val="00883876"/>
    <w:rsid w:val="00883A37"/>
    <w:rsid w:val="00883C82"/>
    <w:rsid w:val="00883DF3"/>
    <w:rsid w:val="008844EA"/>
    <w:rsid w:val="008844F5"/>
    <w:rsid w:val="0088480C"/>
    <w:rsid w:val="00884925"/>
    <w:rsid w:val="00884B82"/>
    <w:rsid w:val="00884C5F"/>
    <w:rsid w:val="00886551"/>
    <w:rsid w:val="00886889"/>
    <w:rsid w:val="00886891"/>
    <w:rsid w:val="00886F06"/>
    <w:rsid w:val="00887505"/>
    <w:rsid w:val="008875D0"/>
    <w:rsid w:val="00887965"/>
    <w:rsid w:val="00890A9B"/>
    <w:rsid w:val="00890E46"/>
    <w:rsid w:val="008913B3"/>
    <w:rsid w:val="008918F7"/>
    <w:rsid w:val="00893EFB"/>
    <w:rsid w:val="00894D7E"/>
    <w:rsid w:val="00896363"/>
    <w:rsid w:val="00896548"/>
    <w:rsid w:val="008974DC"/>
    <w:rsid w:val="008976DA"/>
    <w:rsid w:val="00897E7B"/>
    <w:rsid w:val="008A0E34"/>
    <w:rsid w:val="008A1B15"/>
    <w:rsid w:val="008A1F31"/>
    <w:rsid w:val="008A3780"/>
    <w:rsid w:val="008A3BEC"/>
    <w:rsid w:val="008A4822"/>
    <w:rsid w:val="008A4956"/>
    <w:rsid w:val="008A5025"/>
    <w:rsid w:val="008A5A81"/>
    <w:rsid w:val="008A62EE"/>
    <w:rsid w:val="008A6537"/>
    <w:rsid w:val="008A6ACE"/>
    <w:rsid w:val="008A6B46"/>
    <w:rsid w:val="008A6DAE"/>
    <w:rsid w:val="008A7184"/>
    <w:rsid w:val="008B0D53"/>
    <w:rsid w:val="008B0D83"/>
    <w:rsid w:val="008B0E32"/>
    <w:rsid w:val="008B1179"/>
    <w:rsid w:val="008B15C4"/>
    <w:rsid w:val="008B1969"/>
    <w:rsid w:val="008B232C"/>
    <w:rsid w:val="008B303C"/>
    <w:rsid w:val="008B3470"/>
    <w:rsid w:val="008B35B1"/>
    <w:rsid w:val="008B3803"/>
    <w:rsid w:val="008B3C84"/>
    <w:rsid w:val="008B3CC8"/>
    <w:rsid w:val="008B3CCC"/>
    <w:rsid w:val="008B3EEF"/>
    <w:rsid w:val="008B44A2"/>
    <w:rsid w:val="008B5152"/>
    <w:rsid w:val="008B5760"/>
    <w:rsid w:val="008B6C6E"/>
    <w:rsid w:val="008B6F0C"/>
    <w:rsid w:val="008B716A"/>
    <w:rsid w:val="008B7615"/>
    <w:rsid w:val="008B7AC6"/>
    <w:rsid w:val="008B7C78"/>
    <w:rsid w:val="008B7FEF"/>
    <w:rsid w:val="008C00D0"/>
    <w:rsid w:val="008C04D9"/>
    <w:rsid w:val="008C085C"/>
    <w:rsid w:val="008C0CF3"/>
    <w:rsid w:val="008C1119"/>
    <w:rsid w:val="008C1327"/>
    <w:rsid w:val="008C1B34"/>
    <w:rsid w:val="008C1EC1"/>
    <w:rsid w:val="008C2536"/>
    <w:rsid w:val="008C2CCF"/>
    <w:rsid w:val="008C2FE4"/>
    <w:rsid w:val="008C36BC"/>
    <w:rsid w:val="008C3C13"/>
    <w:rsid w:val="008C4BD7"/>
    <w:rsid w:val="008C4F41"/>
    <w:rsid w:val="008C5DB4"/>
    <w:rsid w:val="008C5E48"/>
    <w:rsid w:val="008C64FD"/>
    <w:rsid w:val="008C69C9"/>
    <w:rsid w:val="008D0205"/>
    <w:rsid w:val="008D0525"/>
    <w:rsid w:val="008D0E08"/>
    <w:rsid w:val="008D22C4"/>
    <w:rsid w:val="008D2444"/>
    <w:rsid w:val="008D2FD3"/>
    <w:rsid w:val="008D32A8"/>
    <w:rsid w:val="008D3F5A"/>
    <w:rsid w:val="008D42AC"/>
    <w:rsid w:val="008D5836"/>
    <w:rsid w:val="008D6728"/>
    <w:rsid w:val="008D6FB1"/>
    <w:rsid w:val="008D7F5C"/>
    <w:rsid w:val="008E01C8"/>
    <w:rsid w:val="008E07FA"/>
    <w:rsid w:val="008E0C8C"/>
    <w:rsid w:val="008E0E9E"/>
    <w:rsid w:val="008E125D"/>
    <w:rsid w:val="008E142D"/>
    <w:rsid w:val="008E1B5A"/>
    <w:rsid w:val="008E1E07"/>
    <w:rsid w:val="008E2B86"/>
    <w:rsid w:val="008E40F4"/>
    <w:rsid w:val="008E4239"/>
    <w:rsid w:val="008E44E7"/>
    <w:rsid w:val="008E4AE4"/>
    <w:rsid w:val="008E57F7"/>
    <w:rsid w:val="008E5F04"/>
    <w:rsid w:val="008E6CF5"/>
    <w:rsid w:val="008E6E25"/>
    <w:rsid w:val="008E77DC"/>
    <w:rsid w:val="008E77DD"/>
    <w:rsid w:val="008F0020"/>
    <w:rsid w:val="008F0312"/>
    <w:rsid w:val="008F0B53"/>
    <w:rsid w:val="008F1189"/>
    <w:rsid w:val="008F178D"/>
    <w:rsid w:val="008F19B9"/>
    <w:rsid w:val="008F1FC2"/>
    <w:rsid w:val="008F25AC"/>
    <w:rsid w:val="008F27D7"/>
    <w:rsid w:val="008F2802"/>
    <w:rsid w:val="008F287D"/>
    <w:rsid w:val="008F2A4D"/>
    <w:rsid w:val="008F2CC2"/>
    <w:rsid w:val="008F33BE"/>
    <w:rsid w:val="008F35B0"/>
    <w:rsid w:val="008F39F0"/>
    <w:rsid w:val="008F3CFC"/>
    <w:rsid w:val="008F3FE1"/>
    <w:rsid w:val="008F41E4"/>
    <w:rsid w:val="008F461F"/>
    <w:rsid w:val="008F49B8"/>
    <w:rsid w:val="008F49FC"/>
    <w:rsid w:val="008F4D3D"/>
    <w:rsid w:val="008F5598"/>
    <w:rsid w:val="008F63AC"/>
    <w:rsid w:val="008F6BB5"/>
    <w:rsid w:val="008F7004"/>
    <w:rsid w:val="008F7232"/>
    <w:rsid w:val="008F7530"/>
    <w:rsid w:val="008F79F6"/>
    <w:rsid w:val="008F7AF5"/>
    <w:rsid w:val="008F7CAA"/>
    <w:rsid w:val="0090045E"/>
    <w:rsid w:val="00900604"/>
    <w:rsid w:val="00901C31"/>
    <w:rsid w:val="00901F35"/>
    <w:rsid w:val="00901FD4"/>
    <w:rsid w:val="009020E5"/>
    <w:rsid w:val="00902E3B"/>
    <w:rsid w:val="00902FB2"/>
    <w:rsid w:val="009034CE"/>
    <w:rsid w:val="00903878"/>
    <w:rsid w:val="0090479A"/>
    <w:rsid w:val="00904CD0"/>
    <w:rsid w:val="00904F8F"/>
    <w:rsid w:val="0090550B"/>
    <w:rsid w:val="0090588E"/>
    <w:rsid w:val="00906307"/>
    <w:rsid w:val="00907294"/>
    <w:rsid w:val="00907ABF"/>
    <w:rsid w:val="00907DA4"/>
    <w:rsid w:val="00907F57"/>
    <w:rsid w:val="009103BA"/>
    <w:rsid w:val="009111C6"/>
    <w:rsid w:val="009116CC"/>
    <w:rsid w:val="00911BF9"/>
    <w:rsid w:val="00912422"/>
    <w:rsid w:val="00912ECD"/>
    <w:rsid w:val="009135FD"/>
    <w:rsid w:val="00914ABA"/>
    <w:rsid w:val="00915055"/>
    <w:rsid w:val="00915385"/>
    <w:rsid w:val="00915669"/>
    <w:rsid w:val="00915AEC"/>
    <w:rsid w:val="00915E13"/>
    <w:rsid w:val="009167DB"/>
    <w:rsid w:val="00916C71"/>
    <w:rsid w:val="00916FE0"/>
    <w:rsid w:val="009205AD"/>
    <w:rsid w:val="00920AEB"/>
    <w:rsid w:val="009219ED"/>
    <w:rsid w:val="00921F9E"/>
    <w:rsid w:val="0092211A"/>
    <w:rsid w:val="00922493"/>
    <w:rsid w:val="00922B52"/>
    <w:rsid w:val="00922D0E"/>
    <w:rsid w:val="00923219"/>
    <w:rsid w:val="009233DF"/>
    <w:rsid w:val="0092409E"/>
    <w:rsid w:val="009240A3"/>
    <w:rsid w:val="009244BC"/>
    <w:rsid w:val="0092457F"/>
    <w:rsid w:val="009245C3"/>
    <w:rsid w:val="00924866"/>
    <w:rsid w:val="00925218"/>
    <w:rsid w:val="0092525E"/>
    <w:rsid w:val="00926344"/>
    <w:rsid w:val="0092675B"/>
    <w:rsid w:val="00927235"/>
    <w:rsid w:val="00927E0C"/>
    <w:rsid w:val="00930686"/>
    <w:rsid w:val="0093174C"/>
    <w:rsid w:val="009320D2"/>
    <w:rsid w:val="00932610"/>
    <w:rsid w:val="009326A4"/>
    <w:rsid w:val="00932DCB"/>
    <w:rsid w:val="00933088"/>
    <w:rsid w:val="00933273"/>
    <w:rsid w:val="009333B7"/>
    <w:rsid w:val="009337E2"/>
    <w:rsid w:val="00933979"/>
    <w:rsid w:val="00934A3C"/>
    <w:rsid w:val="00934B4D"/>
    <w:rsid w:val="00934E40"/>
    <w:rsid w:val="00935987"/>
    <w:rsid w:val="00936662"/>
    <w:rsid w:val="00936993"/>
    <w:rsid w:val="009369C3"/>
    <w:rsid w:val="00936B28"/>
    <w:rsid w:val="00937BCE"/>
    <w:rsid w:val="00940137"/>
    <w:rsid w:val="0094025A"/>
    <w:rsid w:val="0094106C"/>
    <w:rsid w:val="00941923"/>
    <w:rsid w:val="009420DB"/>
    <w:rsid w:val="0094329B"/>
    <w:rsid w:val="00943431"/>
    <w:rsid w:val="00944A1A"/>
    <w:rsid w:val="0094558B"/>
    <w:rsid w:val="00945AF3"/>
    <w:rsid w:val="009469A0"/>
    <w:rsid w:val="009471F1"/>
    <w:rsid w:val="009476F0"/>
    <w:rsid w:val="00950AE6"/>
    <w:rsid w:val="00951269"/>
    <w:rsid w:val="00951B98"/>
    <w:rsid w:val="00951D74"/>
    <w:rsid w:val="00952ECA"/>
    <w:rsid w:val="00952FE3"/>
    <w:rsid w:val="00953B40"/>
    <w:rsid w:val="00953D96"/>
    <w:rsid w:val="00954AEA"/>
    <w:rsid w:val="00954CC9"/>
    <w:rsid w:val="009551E8"/>
    <w:rsid w:val="00955400"/>
    <w:rsid w:val="00955A48"/>
    <w:rsid w:val="009563D2"/>
    <w:rsid w:val="00956D51"/>
    <w:rsid w:val="00957107"/>
    <w:rsid w:val="0096015B"/>
    <w:rsid w:val="00960278"/>
    <w:rsid w:val="009606DB"/>
    <w:rsid w:val="00960B47"/>
    <w:rsid w:val="0096276C"/>
    <w:rsid w:val="009633C8"/>
    <w:rsid w:val="00965419"/>
    <w:rsid w:val="0096548E"/>
    <w:rsid w:val="009656E4"/>
    <w:rsid w:val="00965DB1"/>
    <w:rsid w:val="00965F38"/>
    <w:rsid w:val="009664AE"/>
    <w:rsid w:val="0096741E"/>
    <w:rsid w:val="00967DB5"/>
    <w:rsid w:val="00970C44"/>
    <w:rsid w:val="00971B86"/>
    <w:rsid w:val="00971BB3"/>
    <w:rsid w:val="0097274A"/>
    <w:rsid w:val="009736AE"/>
    <w:rsid w:val="009738C4"/>
    <w:rsid w:val="00973F1B"/>
    <w:rsid w:val="0097521D"/>
    <w:rsid w:val="00975360"/>
    <w:rsid w:val="00975368"/>
    <w:rsid w:val="009753BE"/>
    <w:rsid w:val="0097643B"/>
    <w:rsid w:val="00976A1D"/>
    <w:rsid w:val="00976B47"/>
    <w:rsid w:val="00976C70"/>
    <w:rsid w:val="00976F77"/>
    <w:rsid w:val="0098199A"/>
    <w:rsid w:val="00981CB2"/>
    <w:rsid w:val="00983262"/>
    <w:rsid w:val="00984340"/>
    <w:rsid w:val="00984457"/>
    <w:rsid w:val="009846D5"/>
    <w:rsid w:val="00984D18"/>
    <w:rsid w:val="00984F02"/>
    <w:rsid w:val="009852F1"/>
    <w:rsid w:val="00986275"/>
    <w:rsid w:val="0098635B"/>
    <w:rsid w:val="009864C5"/>
    <w:rsid w:val="00986C6C"/>
    <w:rsid w:val="0098725D"/>
    <w:rsid w:val="00991F0B"/>
    <w:rsid w:val="00992996"/>
    <w:rsid w:val="00992BAD"/>
    <w:rsid w:val="009931F1"/>
    <w:rsid w:val="009935CC"/>
    <w:rsid w:val="009938C8"/>
    <w:rsid w:val="009939CC"/>
    <w:rsid w:val="00994219"/>
    <w:rsid w:val="00994AFB"/>
    <w:rsid w:val="00995418"/>
    <w:rsid w:val="00996E82"/>
    <w:rsid w:val="00997A4B"/>
    <w:rsid w:val="00997A65"/>
    <w:rsid w:val="00997C95"/>
    <w:rsid w:val="009A0D89"/>
    <w:rsid w:val="009A1380"/>
    <w:rsid w:val="009A1D18"/>
    <w:rsid w:val="009A1FE2"/>
    <w:rsid w:val="009A27FE"/>
    <w:rsid w:val="009A4B35"/>
    <w:rsid w:val="009A65BE"/>
    <w:rsid w:val="009A680C"/>
    <w:rsid w:val="009A6B95"/>
    <w:rsid w:val="009A6E9F"/>
    <w:rsid w:val="009A7ADA"/>
    <w:rsid w:val="009A7BBA"/>
    <w:rsid w:val="009B0563"/>
    <w:rsid w:val="009B0D54"/>
    <w:rsid w:val="009B0ED1"/>
    <w:rsid w:val="009B142D"/>
    <w:rsid w:val="009B1B27"/>
    <w:rsid w:val="009B20CA"/>
    <w:rsid w:val="009B2333"/>
    <w:rsid w:val="009B2A73"/>
    <w:rsid w:val="009B377D"/>
    <w:rsid w:val="009B38BE"/>
    <w:rsid w:val="009B439F"/>
    <w:rsid w:val="009B4A2F"/>
    <w:rsid w:val="009B5D6A"/>
    <w:rsid w:val="009B66E4"/>
    <w:rsid w:val="009B6CAA"/>
    <w:rsid w:val="009B72EB"/>
    <w:rsid w:val="009B763C"/>
    <w:rsid w:val="009B7D1A"/>
    <w:rsid w:val="009B7E17"/>
    <w:rsid w:val="009C012F"/>
    <w:rsid w:val="009C01E4"/>
    <w:rsid w:val="009C069E"/>
    <w:rsid w:val="009C13B8"/>
    <w:rsid w:val="009C14FD"/>
    <w:rsid w:val="009C1E32"/>
    <w:rsid w:val="009C2146"/>
    <w:rsid w:val="009C216D"/>
    <w:rsid w:val="009C2440"/>
    <w:rsid w:val="009C2A23"/>
    <w:rsid w:val="009C3223"/>
    <w:rsid w:val="009C3227"/>
    <w:rsid w:val="009C33CE"/>
    <w:rsid w:val="009C43BC"/>
    <w:rsid w:val="009C4E72"/>
    <w:rsid w:val="009C4FD2"/>
    <w:rsid w:val="009C5D6A"/>
    <w:rsid w:val="009C6212"/>
    <w:rsid w:val="009C6883"/>
    <w:rsid w:val="009C6FEA"/>
    <w:rsid w:val="009C6FF7"/>
    <w:rsid w:val="009C7462"/>
    <w:rsid w:val="009D0087"/>
    <w:rsid w:val="009D02DA"/>
    <w:rsid w:val="009D07E7"/>
    <w:rsid w:val="009D0EBA"/>
    <w:rsid w:val="009D12D7"/>
    <w:rsid w:val="009D1774"/>
    <w:rsid w:val="009D1867"/>
    <w:rsid w:val="009D188C"/>
    <w:rsid w:val="009D2614"/>
    <w:rsid w:val="009D2811"/>
    <w:rsid w:val="009D2F82"/>
    <w:rsid w:val="009D30FE"/>
    <w:rsid w:val="009D31A0"/>
    <w:rsid w:val="009D3292"/>
    <w:rsid w:val="009D34A4"/>
    <w:rsid w:val="009D3CA7"/>
    <w:rsid w:val="009D40BD"/>
    <w:rsid w:val="009D4263"/>
    <w:rsid w:val="009D4477"/>
    <w:rsid w:val="009D4912"/>
    <w:rsid w:val="009D59A6"/>
    <w:rsid w:val="009D5E25"/>
    <w:rsid w:val="009D7127"/>
    <w:rsid w:val="009D7A53"/>
    <w:rsid w:val="009E1815"/>
    <w:rsid w:val="009E1BD1"/>
    <w:rsid w:val="009E2452"/>
    <w:rsid w:val="009E3AC5"/>
    <w:rsid w:val="009E4098"/>
    <w:rsid w:val="009E4C6C"/>
    <w:rsid w:val="009E4EF8"/>
    <w:rsid w:val="009E5171"/>
    <w:rsid w:val="009E5C0A"/>
    <w:rsid w:val="009E621F"/>
    <w:rsid w:val="009E62A5"/>
    <w:rsid w:val="009E666F"/>
    <w:rsid w:val="009E67A4"/>
    <w:rsid w:val="009E6C3F"/>
    <w:rsid w:val="009E73C1"/>
    <w:rsid w:val="009F0863"/>
    <w:rsid w:val="009F102C"/>
    <w:rsid w:val="009F1F7D"/>
    <w:rsid w:val="009F1FB4"/>
    <w:rsid w:val="009F20C6"/>
    <w:rsid w:val="009F2122"/>
    <w:rsid w:val="009F221E"/>
    <w:rsid w:val="009F232B"/>
    <w:rsid w:val="009F23F7"/>
    <w:rsid w:val="009F2A7E"/>
    <w:rsid w:val="009F2D8A"/>
    <w:rsid w:val="009F3A98"/>
    <w:rsid w:val="009F4629"/>
    <w:rsid w:val="009F4721"/>
    <w:rsid w:val="009F4824"/>
    <w:rsid w:val="009F5377"/>
    <w:rsid w:val="009F561A"/>
    <w:rsid w:val="009F5C17"/>
    <w:rsid w:val="009F61F8"/>
    <w:rsid w:val="009F7FBA"/>
    <w:rsid w:val="00A00121"/>
    <w:rsid w:val="00A005D6"/>
    <w:rsid w:val="00A00DEE"/>
    <w:rsid w:val="00A00FD0"/>
    <w:rsid w:val="00A01B9D"/>
    <w:rsid w:val="00A029FD"/>
    <w:rsid w:val="00A03594"/>
    <w:rsid w:val="00A0361C"/>
    <w:rsid w:val="00A03667"/>
    <w:rsid w:val="00A03F46"/>
    <w:rsid w:val="00A05416"/>
    <w:rsid w:val="00A055FD"/>
    <w:rsid w:val="00A06412"/>
    <w:rsid w:val="00A10257"/>
    <w:rsid w:val="00A10459"/>
    <w:rsid w:val="00A11746"/>
    <w:rsid w:val="00A119BA"/>
    <w:rsid w:val="00A11A12"/>
    <w:rsid w:val="00A12528"/>
    <w:rsid w:val="00A13786"/>
    <w:rsid w:val="00A13866"/>
    <w:rsid w:val="00A13F36"/>
    <w:rsid w:val="00A154BC"/>
    <w:rsid w:val="00A1597E"/>
    <w:rsid w:val="00A15D44"/>
    <w:rsid w:val="00A15FCA"/>
    <w:rsid w:val="00A16197"/>
    <w:rsid w:val="00A16A32"/>
    <w:rsid w:val="00A1742E"/>
    <w:rsid w:val="00A176BC"/>
    <w:rsid w:val="00A17D9F"/>
    <w:rsid w:val="00A17DEB"/>
    <w:rsid w:val="00A20AE4"/>
    <w:rsid w:val="00A20B97"/>
    <w:rsid w:val="00A20E51"/>
    <w:rsid w:val="00A222BD"/>
    <w:rsid w:val="00A22B34"/>
    <w:rsid w:val="00A22E2B"/>
    <w:rsid w:val="00A22F5F"/>
    <w:rsid w:val="00A234A6"/>
    <w:rsid w:val="00A23BEB"/>
    <w:rsid w:val="00A24479"/>
    <w:rsid w:val="00A2485B"/>
    <w:rsid w:val="00A24EE4"/>
    <w:rsid w:val="00A25089"/>
    <w:rsid w:val="00A2584E"/>
    <w:rsid w:val="00A25D12"/>
    <w:rsid w:val="00A26626"/>
    <w:rsid w:val="00A275FC"/>
    <w:rsid w:val="00A27F2F"/>
    <w:rsid w:val="00A300CA"/>
    <w:rsid w:val="00A30715"/>
    <w:rsid w:val="00A31386"/>
    <w:rsid w:val="00A31656"/>
    <w:rsid w:val="00A31754"/>
    <w:rsid w:val="00A32311"/>
    <w:rsid w:val="00A323D4"/>
    <w:rsid w:val="00A32641"/>
    <w:rsid w:val="00A33405"/>
    <w:rsid w:val="00A33F99"/>
    <w:rsid w:val="00A3417D"/>
    <w:rsid w:val="00A34AFD"/>
    <w:rsid w:val="00A34BDF"/>
    <w:rsid w:val="00A35229"/>
    <w:rsid w:val="00A35DC3"/>
    <w:rsid w:val="00A36902"/>
    <w:rsid w:val="00A36AB4"/>
    <w:rsid w:val="00A3793F"/>
    <w:rsid w:val="00A400CA"/>
    <w:rsid w:val="00A402C4"/>
    <w:rsid w:val="00A41351"/>
    <w:rsid w:val="00A413E7"/>
    <w:rsid w:val="00A422EA"/>
    <w:rsid w:val="00A42454"/>
    <w:rsid w:val="00A42DE9"/>
    <w:rsid w:val="00A438FA"/>
    <w:rsid w:val="00A445F1"/>
    <w:rsid w:val="00A44612"/>
    <w:rsid w:val="00A450E5"/>
    <w:rsid w:val="00A45521"/>
    <w:rsid w:val="00A45CD0"/>
    <w:rsid w:val="00A46646"/>
    <w:rsid w:val="00A46AA4"/>
    <w:rsid w:val="00A46E6F"/>
    <w:rsid w:val="00A46F75"/>
    <w:rsid w:val="00A47CCE"/>
    <w:rsid w:val="00A47EF7"/>
    <w:rsid w:val="00A5089D"/>
    <w:rsid w:val="00A50AB0"/>
    <w:rsid w:val="00A50D2F"/>
    <w:rsid w:val="00A527DC"/>
    <w:rsid w:val="00A52923"/>
    <w:rsid w:val="00A53092"/>
    <w:rsid w:val="00A53B2F"/>
    <w:rsid w:val="00A54592"/>
    <w:rsid w:val="00A54885"/>
    <w:rsid w:val="00A54CDF"/>
    <w:rsid w:val="00A55066"/>
    <w:rsid w:val="00A553FF"/>
    <w:rsid w:val="00A55B7E"/>
    <w:rsid w:val="00A55D09"/>
    <w:rsid w:val="00A55D42"/>
    <w:rsid w:val="00A568B6"/>
    <w:rsid w:val="00A56D32"/>
    <w:rsid w:val="00A5713C"/>
    <w:rsid w:val="00A5756F"/>
    <w:rsid w:val="00A57765"/>
    <w:rsid w:val="00A579EC"/>
    <w:rsid w:val="00A60941"/>
    <w:rsid w:val="00A60B77"/>
    <w:rsid w:val="00A60BC9"/>
    <w:rsid w:val="00A60CBC"/>
    <w:rsid w:val="00A613AD"/>
    <w:rsid w:val="00A62314"/>
    <w:rsid w:val="00A62D92"/>
    <w:rsid w:val="00A63641"/>
    <w:rsid w:val="00A63EB6"/>
    <w:rsid w:val="00A64990"/>
    <w:rsid w:val="00A64AE2"/>
    <w:rsid w:val="00A65316"/>
    <w:rsid w:val="00A66689"/>
    <w:rsid w:val="00A66B7E"/>
    <w:rsid w:val="00A674A6"/>
    <w:rsid w:val="00A675B3"/>
    <w:rsid w:val="00A67927"/>
    <w:rsid w:val="00A679AC"/>
    <w:rsid w:val="00A70131"/>
    <w:rsid w:val="00A70DAD"/>
    <w:rsid w:val="00A710A7"/>
    <w:rsid w:val="00A711AF"/>
    <w:rsid w:val="00A7133C"/>
    <w:rsid w:val="00A71921"/>
    <w:rsid w:val="00A7192A"/>
    <w:rsid w:val="00A719CD"/>
    <w:rsid w:val="00A720DD"/>
    <w:rsid w:val="00A72A69"/>
    <w:rsid w:val="00A7312E"/>
    <w:rsid w:val="00A73340"/>
    <w:rsid w:val="00A73994"/>
    <w:rsid w:val="00A7399F"/>
    <w:rsid w:val="00A74CDE"/>
    <w:rsid w:val="00A74DAB"/>
    <w:rsid w:val="00A74F2F"/>
    <w:rsid w:val="00A75070"/>
    <w:rsid w:val="00A75F5E"/>
    <w:rsid w:val="00A7640B"/>
    <w:rsid w:val="00A76EC7"/>
    <w:rsid w:val="00A77192"/>
    <w:rsid w:val="00A773A8"/>
    <w:rsid w:val="00A777B6"/>
    <w:rsid w:val="00A77E05"/>
    <w:rsid w:val="00A80941"/>
    <w:rsid w:val="00A80CCD"/>
    <w:rsid w:val="00A80EDD"/>
    <w:rsid w:val="00A814C6"/>
    <w:rsid w:val="00A81721"/>
    <w:rsid w:val="00A8199A"/>
    <w:rsid w:val="00A82264"/>
    <w:rsid w:val="00A82276"/>
    <w:rsid w:val="00A8257F"/>
    <w:rsid w:val="00A825D4"/>
    <w:rsid w:val="00A82D25"/>
    <w:rsid w:val="00A830E2"/>
    <w:rsid w:val="00A83210"/>
    <w:rsid w:val="00A834C5"/>
    <w:rsid w:val="00A83E42"/>
    <w:rsid w:val="00A84A9D"/>
    <w:rsid w:val="00A85867"/>
    <w:rsid w:val="00A85BF8"/>
    <w:rsid w:val="00A87D5C"/>
    <w:rsid w:val="00A90016"/>
    <w:rsid w:val="00A911BE"/>
    <w:rsid w:val="00A9261B"/>
    <w:rsid w:val="00A92768"/>
    <w:rsid w:val="00A92A9E"/>
    <w:rsid w:val="00A9348E"/>
    <w:rsid w:val="00A93DD8"/>
    <w:rsid w:val="00A93E8D"/>
    <w:rsid w:val="00A944EE"/>
    <w:rsid w:val="00A948C3"/>
    <w:rsid w:val="00A9678F"/>
    <w:rsid w:val="00A96C1A"/>
    <w:rsid w:val="00A96F71"/>
    <w:rsid w:val="00A97212"/>
    <w:rsid w:val="00A97990"/>
    <w:rsid w:val="00AA086A"/>
    <w:rsid w:val="00AA0CA8"/>
    <w:rsid w:val="00AA1210"/>
    <w:rsid w:val="00AA1408"/>
    <w:rsid w:val="00AA1683"/>
    <w:rsid w:val="00AA20AE"/>
    <w:rsid w:val="00AA2383"/>
    <w:rsid w:val="00AA3832"/>
    <w:rsid w:val="00AA420B"/>
    <w:rsid w:val="00AA4599"/>
    <w:rsid w:val="00AA4F4B"/>
    <w:rsid w:val="00AA60DA"/>
    <w:rsid w:val="00AA66D2"/>
    <w:rsid w:val="00AA6C3D"/>
    <w:rsid w:val="00AA6CD0"/>
    <w:rsid w:val="00AA6CDE"/>
    <w:rsid w:val="00AA7A3B"/>
    <w:rsid w:val="00AA7B27"/>
    <w:rsid w:val="00AA7EAA"/>
    <w:rsid w:val="00AB0800"/>
    <w:rsid w:val="00AB0DC3"/>
    <w:rsid w:val="00AB0EF6"/>
    <w:rsid w:val="00AB1038"/>
    <w:rsid w:val="00AB18E6"/>
    <w:rsid w:val="00AB195B"/>
    <w:rsid w:val="00AB2137"/>
    <w:rsid w:val="00AB2B32"/>
    <w:rsid w:val="00AB2C0C"/>
    <w:rsid w:val="00AB3FBF"/>
    <w:rsid w:val="00AB4FDD"/>
    <w:rsid w:val="00AB5BBE"/>
    <w:rsid w:val="00AB5EFC"/>
    <w:rsid w:val="00AB6093"/>
    <w:rsid w:val="00AB6585"/>
    <w:rsid w:val="00AB6862"/>
    <w:rsid w:val="00AB6AC7"/>
    <w:rsid w:val="00AB6D8B"/>
    <w:rsid w:val="00AB6EB5"/>
    <w:rsid w:val="00AB6FC9"/>
    <w:rsid w:val="00AB7726"/>
    <w:rsid w:val="00AC0DDD"/>
    <w:rsid w:val="00AC0E8B"/>
    <w:rsid w:val="00AC190A"/>
    <w:rsid w:val="00AC1BED"/>
    <w:rsid w:val="00AC2031"/>
    <w:rsid w:val="00AC21C0"/>
    <w:rsid w:val="00AC2515"/>
    <w:rsid w:val="00AC3117"/>
    <w:rsid w:val="00AC3D38"/>
    <w:rsid w:val="00AC4399"/>
    <w:rsid w:val="00AC4612"/>
    <w:rsid w:val="00AC489F"/>
    <w:rsid w:val="00AC4D8C"/>
    <w:rsid w:val="00AC547E"/>
    <w:rsid w:val="00AC5A08"/>
    <w:rsid w:val="00AC5AA6"/>
    <w:rsid w:val="00AC6ACE"/>
    <w:rsid w:val="00AD0554"/>
    <w:rsid w:val="00AD084D"/>
    <w:rsid w:val="00AD08F4"/>
    <w:rsid w:val="00AD0CF0"/>
    <w:rsid w:val="00AD1F8C"/>
    <w:rsid w:val="00AD2372"/>
    <w:rsid w:val="00AD2666"/>
    <w:rsid w:val="00AD28B2"/>
    <w:rsid w:val="00AD28C9"/>
    <w:rsid w:val="00AD29C0"/>
    <w:rsid w:val="00AD2A87"/>
    <w:rsid w:val="00AD2CB7"/>
    <w:rsid w:val="00AD302D"/>
    <w:rsid w:val="00AD3BAD"/>
    <w:rsid w:val="00AD3C06"/>
    <w:rsid w:val="00AD486D"/>
    <w:rsid w:val="00AD58FA"/>
    <w:rsid w:val="00AD591D"/>
    <w:rsid w:val="00AD5E8D"/>
    <w:rsid w:val="00AD6864"/>
    <w:rsid w:val="00AD6F65"/>
    <w:rsid w:val="00AD783A"/>
    <w:rsid w:val="00AD78DB"/>
    <w:rsid w:val="00AD7A16"/>
    <w:rsid w:val="00AD7B33"/>
    <w:rsid w:val="00AE007E"/>
    <w:rsid w:val="00AE04E2"/>
    <w:rsid w:val="00AE0FBC"/>
    <w:rsid w:val="00AE17ED"/>
    <w:rsid w:val="00AE24BF"/>
    <w:rsid w:val="00AE3CFB"/>
    <w:rsid w:val="00AE4F1B"/>
    <w:rsid w:val="00AE5167"/>
    <w:rsid w:val="00AE541E"/>
    <w:rsid w:val="00AE54A1"/>
    <w:rsid w:val="00AE612C"/>
    <w:rsid w:val="00AE6165"/>
    <w:rsid w:val="00AE68B8"/>
    <w:rsid w:val="00AE6999"/>
    <w:rsid w:val="00AE7641"/>
    <w:rsid w:val="00AF01C1"/>
    <w:rsid w:val="00AF03B7"/>
    <w:rsid w:val="00AF0BE7"/>
    <w:rsid w:val="00AF1E61"/>
    <w:rsid w:val="00AF1F44"/>
    <w:rsid w:val="00AF29C9"/>
    <w:rsid w:val="00AF2B77"/>
    <w:rsid w:val="00AF2B7F"/>
    <w:rsid w:val="00AF2D75"/>
    <w:rsid w:val="00AF2E3D"/>
    <w:rsid w:val="00AF39A9"/>
    <w:rsid w:val="00AF48F4"/>
    <w:rsid w:val="00AF53F4"/>
    <w:rsid w:val="00AF5BB1"/>
    <w:rsid w:val="00AF5DBB"/>
    <w:rsid w:val="00AF72F2"/>
    <w:rsid w:val="00AF7C02"/>
    <w:rsid w:val="00AF7DFB"/>
    <w:rsid w:val="00B001B7"/>
    <w:rsid w:val="00B00CA1"/>
    <w:rsid w:val="00B00E58"/>
    <w:rsid w:val="00B01CA3"/>
    <w:rsid w:val="00B027E9"/>
    <w:rsid w:val="00B02B49"/>
    <w:rsid w:val="00B02D67"/>
    <w:rsid w:val="00B03A2C"/>
    <w:rsid w:val="00B03A7D"/>
    <w:rsid w:val="00B041DF"/>
    <w:rsid w:val="00B04439"/>
    <w:rsid w:val="00B0488E"/>
    <w:rsid w:val="00B04E97"/>
    <w:rsid w:val="00B050F9"/>
    <w:rsid w:val="00B05300"/>
    <w:rsid w:val="00B059CB"/>
    <w:rsid w:val="00B05A8D"/>
    <w:rsid w:val="00B05E2D"/>
    <w:rsid w:val="00B0690E"/>
    <w:rsid w:val="00B10256"/>
    <w:rsid w:val="00B10CA0"/>
    <w:rsid w:val="00B10E8D"/>
    <w:rsid w:val="00B11DF8"/>
    <w:rsid w:val="00B1203C"/>
    <w:rsid w:val="00B12269"/>
    <w:rsid w:val="00B133CA"/>
    <w:rsid w:val="00B1351B"/>
    <w:rsid w:val="00B13999"/>
    <w:rsid w:val="00B13D05"/>
    <w:rsid w:val="00B14440"/>
    <w:rsid w:val="00B14880"/>
    <w:rsid w:val="00B15843"/>
    <w:rsid w:val="00B1587D"/>
    <w:rsid w:val="00B15979"/>
    <w:rsid w:val="00B1622B"/>
    <w:rsid w:val="00B164AC"/>
    <w:rsid w:val="00B1687D"/>
    <w:rsid w:val="00B16A15"/>
    <w:rsid w:val="00B171C5"/>
    <w:rsid w:val="00B174E6"/>
    <w:rsid w:val="00B17824"/>
    <w:rsid w:val="00B17CBB"/>
    <w:rsid w:val="00B20B36"/>
    <w:rsid w:val="00B223E0"/>
    <w:rsid w:val="00B22CCD"/>
    <w:rsid w:val="00B230EE"/>
    <w:rsid w:val="00B23589"/>
    <w:rsid w:val="00B236D5"/>
    <w:rsid w:val="00B24099"/>
    <w:rsid w:val="00B24651"/>
    <w:rsid w:val="00B252F1"/>
    <w:rsid w:val="00B25852"/>
    <w:rsid w:val="00B25C6C"/>
    <w:rsid w:val="00B271E0"/>
    <w:rsid w:val="00B276D8"/>
    <w:rsid w:val="00B27C4B"/>
    <w:rsid w:val="00B30FBB"/>
    <w:rsid w:val="00B310E5"/>
    <w:rsid w:val="00B313F9"/>
    <w:rsid w:val="00B32CD4"/>
    <w:rsid w:val="00B33788"/>
    <w:rsid w:val="00B33EEB"/>
    <w:rsid w:val="00B33FE1"/>
    <w:rsid w:val="00B3454F"/>
    <w:rsid w:val="00B34B87"/>
    <w:rsid w:val="00B3567E"/>
    <w:rsid w:val="00B35D8A"/>
    <w:rsid w:val="00B372D1"/>
    <w:rsid w:val="00B407D6"/>
    <w:rsid w:val="00B40B0E"/>
    <w:rsid w:val="00B41132"/>
    <w:rsid w:val="00B41528"/>
    <w:rsid w:val="00B418EF"/>
    <w:rsid w:val="00B41DD4"/>
    <w:rsid w:val="00B42535"/>
    <w:rsid w:val="00B43CE1"/>
    <w:rsid w:val="00B44549"/>
    <w:rsid w:val="00B44BD6"/>
    <w:rsid w:val="00B44E2C"/>
    <w:rsid w:val="00B4552A"/>
    <w:rsid w:val="00B458ED"/>
    <w:rsid w:val="00B46059"/>
    <w:rsid w:val="00B46258"/>
    <w:rsid w:val="00B462D9"/>
    <w:rsid w:val="00B46B6A"/>
    <w:rsid w:val="00B46D28"/>
    <w:rsid w:val="00B4714D"/>
    <w:rsid w:val="00B4751B"/>
    <w:rsid w:val="00B47685"/>
    <w:rsid w:val="00B4773C"/>
    <w:rsid w:val="00B47C05"/>
    <w:rsid w:val="00B5083B"/>
    <w:rsid w:val="00B50A67"/>
    <w:rsid w:val="00B50BD8"/>
    <w:rsid w:val="00B50C21"/>
    <w:rsid w:val="00B5241A"/>
    <w:rsid w:val="00B54088"/>
    <w:rsid w:val="00B544E4"/>
    <w:rsid w:val="00B549DD"/>
    <w:rsid w:val="00B54EA3"/>
    <w:rsid w:val="00B54F41"/>
    <w:rsid w:val="00B54FBF"/>
    <w:rsid w:val="00B55D69"/>
    <w:rsid w:val="00B569D6"/>
    <w:rsid w:val="00B57468"/>
    <w:rsid w:val="00B60146"/>
    <w:rsid w:val="00B60872"/>
    <w:rsid w:val="00B60BF7"/>
    <w:rsid w:val="00B61F7C"/>
    <w:rsid w:val="00B62453"/>
    <w:rsid w:val="00B627ED"/>
    <w:rsid w:val="00B62830"/>
    <w:rsid w:val="00B62865"/>
    <w:rsid w:val="00B636F2"/>
    <w:rsid w:val="00B63FC9"/>
    <w:rsid w:val="00B64A49"/>
    <w:rsid w:val="00B64DFD"/>
    <w:rsid w:val="00B66ABE"/>
    <w:rsid w:val="00B70423"/>
    <w:rsid w:val="00B704D7"/>
    <w:rsid w:val="00B705F6"/>
    <w:rsid w:val="00B708A4"/>
    <w:rsid w:val="00B7090E"/>
    <w:rsid w:val="00B717F6"/>
    <w:rsid w:val="00B71D0B"/>
    <w:rsid w:val="00B72610"/>
    <w:rsid w:val="00B728E6"/>
    <w:rsid w:val="00B73FED"/>
    <w:rsid w:val="00B74ECF"/>
    <w:rsid w:val="00B75807"/>
    <w:rsid w:val="00B75962"/>
    <w:rsid w:val="00B76893"/>
    <w:rsid w:val="00B76BFB"/>
    <w:rsid w:val="00B772FE"/>
    <w:rsid w:val="00B77D07"/>
    <w:rsid w:val="00B80298"/>
    <w:rsid w:val="00B803E7"/>
    <w:rsid w:val="00B80F0D"/>
    <w:rsid w:val="00B84799"/>
    <w:rsid w:val="00B84AD1"/>
    <w:rsid w:val="00B84D34"/>
    <w:rsid w:val="00B850BE"/>
    <w:rsid w:val="00B85DE0"/>
    <w:rsid w:val="00B86374"/>
    <w:rsid w:val="00B86C99"/>
    <w:rsid w:val="00B86E78"/>
    <w:rsid w:val="00B87063"/>
    <w:rsid w:val="00B906E9"/>
    <w:rsid w:val="00B91984"/>
    <w:rsid w:val="00B919BA"/>
    <w:rsid w:val="00B91BC5"/>
    <w:rsid w:val="00B91D1F"/>
    <w:rsid w:val="00B93772"/>
    <w:rsid w:val="00B93D82"/>
    <w:rsid w:val="00B9422B"/>
    <w:rsid w:val="00B94686"/>
    <w:rsid w:val="00B94723"/>
    <w:rsid w:val="00B947CF"/>
    <w:rsid w:val="00B95317"/>
    <w:rsid w:val="00B9556B"/>
    <w:rsid w:val="00B95A2F"/>
    <w:rsid w:val="00B95EDD"/>
    <w:rsid w:val="00B966B0"/>
    <w:rsid w:val="00B96C1C"/>
    <w:rsid w:val="00B97874"/>
    <w:rsid w:val="00B97BBB"/>
    <w:rsid w:val="00B97CE0"/>
    <w:rsid w:val="00B97E5E"/>
    <w:rsid w:val="00B97EB3"/>
    <w:rsid w:val="00BA02E0"/>
    <w:rsid w:val="00BA03ED"/>
    <w:rsid w:val="00BA0B0C"/>
    <w:rsid w:val="00BA1167"/>
    <w:rsid w:val="00BA1413"/>
    <w:rsid w:val="00BA2560"/>
    <w:rsid w:val="00BA2872"/>
    <w:rsid w:val="00BA293B"/>
    <w:rsid w:val="00BA4A7E"/>
    <w:rsid w:val="00BA4CF1"/>
    <w:rsid w:val="00BA57B9"/>
    <w:rsid w:val="00BA6445"/>
    <w:rsid w:val="00BA6BAF"/>
    <w:rsid w:val="00BA74DF"/>
    <w:rsid w:val="00BB0222"/>
    <w:rsid w:val="00BB0E0E"/>
    <w:rsid w:val="00BB10AD"/>
    <w:rsid w:val="00BB19A4"/>
    <w:rsid w:val="00BB1C3C"/>
    <w:rsid w:val="00BB1CFE"/>
    <w:rsid w:val="00BB222B"/>
    <w:rsid w:val="00BB299F"/>
    <w:rsid w:val="00BB2ADB"/>
    <w:rsid w:val="00BB2D5E"/>
    <w:rsid w:val="00BB3DC0"/>
    <w:rsid w:val="00BB4BF2"/>
    <w:rsid w:val="00BB5349"/>
    <w:rsid w:val="00BB5453"/>
    <w:rsid w:val="00BB69A2"/>
    <w:rsid w:val="00BB6B0F"/>
    <w:rsid w:val="00BB6B6D"/>
    <w:rsid w:val="00BB7362"/>
    <w:rsid w:val="00BB7B27"/>
    <w:rsid w:val="00BC2014"/>
    <w:rsid w:val="00BC2B59"/>
    <w:rsid w:val="00BC39B1"/>
    <w:rsid w:val="00BC3A9A"/>
    <w:rsid w:val="00BC529D"/>
    <w:rsid w:val="00BC585C"/>
    <w:rsid w:val="00BC59C6"/>
    <w:rsid w:val="00BC5ABC"/>
    <w:rsid w:val="00BC5F0B"/>
    <w:rsid w:val="00BC726E"/>
    <w:rsid w:val="00BC7A5D"/>
    <w:rsid w:val="00BC7C60"/>
    <w:rsid w:val="00BD0825"/>
    <w:rsid w:val="00BD1F1C"/>
    <w:rsid w:val="00BD2F0B"/>
    <w:rsid w:val="00BD312B"/>
    <w:rsid w:val="00BD34DA"/>
    <w:rsid w:val="00BD371C"/>
    <w:rsid w:val="00BD3D3B"/>
    <w:rsid w:val="00BD43DB"/>
    <w:rsid w:val="00BD4DE3"/>
    <w:rsid w:val="00BD4FFE"/>
    <w:rsid w:val="00BD50A2"/>
    <w:rsid w:val="00BD57C5"/>
    <w:rsid w:val="00BD5D62"/>
    <w:rsid w:val="00BD60D7"/>
    <w:rsid w:val="00BD623E"/>
    <w:rsid w:val="00BD6ABA"/>
    <w:rsid w:val="00BD70FB"/>
    <w:rsid w:val="00BD712C"/>
    <w:rsid w:val="00BD74F2"/>
    <w:rsid w:val="00BD7A0C"/>
    <w:rsid w:val="00BD7CD0"/>
    <w:rsid w:val="00BD7EF1"/>
    <w:rsid w:val="00BE00B3"/>
    <w:rsid w:val="00BE0ACD"/>
    <w:rsid w:val="00BE1348"/>
    <w:rsid w:val="00BE19C8"/>
    <w:rsid w:val="00BE2319"/>
    <w:rsid w:val="00BE239C"/>
    <w:rsid w:val="00BE2464"/>
    <w:rsid w:val="00BE2569"/>
    <w:rsid w:val="00BE2E61"/>
    <w:rsid w:val="00BE4187"/>
    <w:rsid w:val="00BE4CFF"/>
    <w:rsid w:val="00BE5423"/>
    <w:rsid w:val="00BE605A"/>
    <w:rsid w:val="00BE7288"/>
    <w:rsid w:val="00BE75CC"/>
    <w:rsid w:val="00BE79D0"/>
    <w:rsid w:val="00BE7BED"/>
    <w:rsid w:val="00BF09BD"/>
    <w:rsid w:val="00BF0A47"/>
    <w:rsid w:val="00BF0C79"/>
    <w:rsid w:val="00BF0E00"/>
    <w:rsid w:val="00BF14E0"/>
    <w:rsid w:val="00BF17BC"/>
    <w:rsid w:val="00BF1982"/>
    <w:rsid w:val="00BF2115"/>
    <w:rsid w:val="00BF27BF"/>
    <w:rsid w:val="00BF2AC2"/>
    <w:rsid w:val="00BF3C7C"/>
    <w:rsid w:val="00BF3D1C"/>
    <w:rsid w:val="00BF41C4"/>
    <w:rsid w:val="00BF5A8E"/>
    <w:rsid w:val="00BF5C4B"/>
    <w:rsid w:val="00BF5D29"/>
    <w:rsid w:val="00BF6272"/>
    <w:rsid w:val="00BF6841"/>
    <w:rsid w:val="00BF69AB"/>
    <w:rsid w:val="00BF6A04"/>
    <w:rsid w:val="00BF6C03"/>
    <w:rsid w:val="00BF7071"/>
    <w:rsid w:val="00BF7414"/>
    <w:rsid w:val="00BF7939"/>
    <w:rsid w:val="00BF7A6A"/>
    <w:rsid w:val="00C00B79"/>
    <w:rsid w:val="00C01329"/>
    <w:rsid w:val="00C01575"/>
    <w:rsid w:val="00C01EFE"/>
    <w:rsid w:val="00C028CD"/>
    <w:rsid w:val="00C02E59"/>
    <w:rsid w:val="00C03072"/>
    <w:rsid w:val="00C04025"/>
    <w:rsid w:val="00C04D2B"/>
    <w:rsid w:val="00C05706"/>
    <w:rsid w:val="00C0667B"/>
    <w:rsid w:val="00C07542"/>
    <w:rsid w:val="00C07902"/>
    <w:rsid w:val="00C07E2D"/>
    <w:rsid w:val="00C10230"/>
    <w:rsid w:val="00C104E0"/>
    <w:rsid w:val="00C107A2"/>
    <w:rsid w:val="00C11696"/>
    <w:rsid w:val="00C11CCA"/>
    <w:rsid w:val="00C1267A"/>
    <w:rsid w:val="00C1291D"/>
    <w:rsid w:val="00C12938"/>
    <w:rsid w:val="00C12D02"/>
    <w:rsid w:val="00C13D4D"/>
    <w:rsid w:val="00C140CC"/>
    <w:rsid w:val="00C14E98"/>
    <w:rsid w:val="00C1552E"/>
    <w:rsid w:val="00C15C19"/>
    <w:rsid w:val="00C15F58"/>
    <w:rsid w:val="00C1670F"/>
    <w:rsid w:val="00C16AE9"/>
    <w:rsid w:val="00C17274"/>
    <w:rsid w:val="00C17D50"/>
    <w:rsid w:val="00C17F90"/>
    <w:rsid w:val="00C200E2"/>
    <w:rsid w:val="00C20390"/>
    <w:rsid w:val="00C20C2A"/>
    <w:rsid w:val="00C20E89"/>
    <w:rsid w:val="00C20F39"/>
    <w:rsid w:val="00C20F5B"/>
    <w:rsid w:val="00C21811"/>
    <w:rsid w:val="00C222CC"/>
    <w:rsid w:val="00C222E4"/>
    <w:rsid w:val="00C22310"/>
    <w:rsid w:val="00C2241A"/>
    <w:rsid w:val="00C22DF4"/>
    <w:rsid w:val="00C23119"/>
    <w:rsid w:val="00C23F83"/>
    <w:rsid w:val="00C24083"/>
    <w:rsid w:val="00C2478E"/>
    <w:rsid w:val="00C25225"/>
    <w:rsid w:val="00C26422"/>
    <w:rsid w:val="00C26B59"/>
    <w:rsid w:val="00C273F2"/>
    <w:rsid w:val="00C27469"/>
    <w:rsid w:val="00C27575"/>
    <w:rsid w:val="00C27CA4"/>
    <w:rsid w:val="00C27E96"/>
    <w:rsid w:val="00C30067"/>
    <w:rsid w:val="00C3025A"/>
    <w:rsid w:val="00C310DA"/>
    <w:rsid w:val="00C31636"/>
    <w:rsid w:val="00C3263A"/>
    <w:rsid w:val="00C32692"/>
    <w:rsid w:val="00C32933"/>
    <w:rsid w:val="00C3295C"/>
    <w:rsid w:val="00C32D61"/>
    <w:rsid w:val="00C32D97"/>
    <w:rsid w:val="00C32FD9"/>
    <w:rsid w:val="00C333C3"/>
    <w:rsid w:val="00C33B0A"/>
    <w:rsid w:val="00C343ED"/>
    <w:rsid w:val="00C35851"/>
    <w:rsid w:val="00C3586C"/>
    <w:rsid w:val="00C36E77"/>
    <w:rsid w:val="00C36FB7"/>
    <w:rsid w:val="00C37A71"/>
    <w:rsid w:val="00C401B3"/>
    <w:rsid w:val="00C40D09"/>
    <w:rsid w:val="00C4211A"/>
    <w:rsid w:val="00C42410"/>
    <w:rsid w:val="00C42734"/>
    <w:rsid w:val="00C42DF0"/>
    <w:rsid w:val="00C4329B"/>
    <w:rsid w:val="00C4337A"/>
    <w:rsid w:val="00C43608"/>
    <w:rsid w:val="00C4371D"/>
    <w:rsid w:val="00C43898"/>
    <w:rsid w:val="00C43A00"/>
    <w:rsid w:val="00C44B7C"/>
    <w:rsid w:val="00C44D2E"/>
    <w:rsid w:val="00C44F19"/>
    <w:rsid w:val="00C45101"/>
    <w:rsid w:val="00C4570B"/>
    <w:rsid w:val="00C457BB"/>
    <w:rsid w:val="00C45828"/>
    <w:rsid w:val="00C45833"/>
    <w:rsid w:val="00C45D45"/>
    <w:rsid w:val="00C45FB9"/>
    <w:rsid w:val="00C462DD"/>
    <w:rsid w:val="00C464F9"/>
    <w:rsid w:val="00C46A3F"/>
    <w:rsid w:val="00C4749B"/>
    <w:rsid w:val="00C50C29"/>
    <w:rsid w:val="00C50C58"/>
    <w:rsid w:val="00C50D36"/>
    <w:rsid w:val="00C521E2"/>
    <w:rsid w:val="00C522D8"/>
    <w:rsid w:val="00C52485"/>
    <w:rsid w:val="00C525A7"/>
    <w:rsid w:val="00C52CC2"/>
    <w:rsid w:val="00C52D57"/>
    <w:rsid w:val="00C538AC"/>
    <w:rsid w:val="00C53D4D"/>
    <w:rsid w:val="00C5408F"/>
    <w:rsid w:val="00C559F0"/>
    <w:rsid w:val="00C55CA3"/>
    <w:rsid w:val="00C5618A"/>
    <w:rsid w:val="00C56B7A"/>
    <w:rsid w:val="00C56D14"/>
    <w:rsid w:val="00C56FCB"/>
    <w:rsid w:val="00C57490"/>
    <w:rsid w:val="00C60532"/>
    <w:rsid w:val="00C62220"/>
    <w:rsid w:val="00C622AC"/>
    <w:rsid w:val="00C626DA"/>
    <w:rsid w:val="00C62AFD"/>
    <w:rsid w:val="00C62DF0"/>
    <w:rsid w:val="00C64377"/>
    <w:rsid w:val="00C6439D"/>
    <w:rsid w:val="00C64955"/>
    <w:rsid w:val="00C65359"/>
    <w:rsid w:val="00C661DF"/>
    <w:rsid w:val="00C667ED"/>
    <w:rsid w:val="00C669DF"/>
    <w:rsid w:val="00C674D3"/>
    <w:rsid w:val="00C67D2E"/>
    <w:rsid w:val="00C70923"/>
    <w:rsid w:val="00C7108F"/>
    <w:rsid w:val="00C7139B"/>
    <w:rsid w:val="00C717AB"/>
    <w:rsid w:val="00C71D90"/>
    <w:rsid w:val="00C7244E"/>
    <w:rsid w:val="00C72483"/>
    <w:rsid w:val="00C72D3C"/>
    <w:rsid w:val="00C730D4"/>
    <w:rsid w:val="00C73762"/>
    <w:rsid w:val="00C73948"/>
    <w:rsid w:val="00C739E8"/>
    <w:rsid w:val="00C73BB7"/>
    <w:rsid w:val="00C73E25"/>
    <w:rsid w:val="00C73E72"/>
    <w:rsid w:val="00C740A0"/>
    <w:rsid w:val="00C742EC"/>
    <w:rsid w:val="00C74AE8"/>
    <w:rsid w:val="00C75E6B"/>
    <w:rsid w:val="00C76376"/>
    <w:rsid w:val="00C76464"/>
    <w:rsid w:val="00C7695C"/>
    <w:rsid w:val="00C76E79"/>
    <w:rsid w:val="00C77316"/>
    <w:rsid w:val="00C77BF0"/>
    <w:rsid w:val="00C803BE"/>
    <w:rsid w:val="00C809DE"/>
    <w:rsid w:val="00C815CC"/>
    <w:rsid w:val="00C81625"/>
    <w:rsid w:val="00C8172F"/>
    <w:rsid w:val="00C8185F"/>
    <w:rsid w:val="00C81A6C"/>
    <w:rsid w:val="00C81B03"/>
    <w:rsid w:val="00C81B16"/>
    <w:rsid w:val="00C82048"/>
    <w:rsid w:val="00C828C4"/>
    <w:rsid w:val="00C83F07"/>
    <w:rsid w:val="00C84416"/>
    <w:rsid w:val="00C85924"/>
    <w:rsid w:val="00C868A2"/>
    <w:rsid w:val="00C87983"/>
    <w:rsid w:val="00C87FC5"/>
    <w:rsid w:val="00C90526"/>
    <w:rsid w:val="00C9073C"/>
    <w:rsid w:val="00C9107C"/>
    <w:rsid w:val="00C91304"/>
    <w:rsid w:val="00C91A53"/>
    <w:rsid w:val="00C91E17"/>
    <w:rsid w:val="00C91E1B"/>
    <w:rsid w:val="00C92101"/>
    <w:rsid w:val="00C92625"/>
    <w:rsid w:val="00C92AD0"/>
    <w:rsid w:val="00C92B81"/>
    <w:rsid w:val="00C934BD"/>
    <w:rsid w:val="00C937F5"/>
    <w:rsid w:val="00C93986"/>
    <w:rsid w:val="00C941A9"/>
    <w:rsid w:val="00C94A5E"/>
    <w:rsid w:val="00C95239"/>
    <w:rsid w:val="00C9557E"/>
    <w:rsid w:val="00C967A6"/>
    <w:rsid w:val="00C9779F"/>
    <w:rsid w:val="00C97B83"/>
    <w:rsid w:val="00C97F4E"/>
    <w:rsid w:val="00CA0092"/>
    <w:rsid w:val="00CA0220"/>
    <w:rsid w:val="00CA0625"/>
    <w:rsid w:val="00CA0730"/>
    <w:rsid w:val="00CA0DC3"/>
    <w:rsid w:val="00CA155B"/>
    <w:rsid w:val="00CA1905"/>
    <w:rsid w:val="00CA21E1"/>
    <w:rsid w:val="00CA242F"/>
    <w:rsid w:val="00CA3AB2"/>
    <w:rsid w:val="00CA3E2D"/>
    <w:rsid w:val="00CA4006"/>
    <w:rsid w:val="00CA4039"/>
    <w:rsid w:val="00CA428F"/>
    <w:rsid w:val="00CA4942"/>
    <w:rsid w:val="00CA4BD1"/>
    <w:rsid w:val="00CA52C8"/>
    <w:rsid w:val="00CA52DA"/>
    <w:rsid w:val="00CA57D6"/>
    <w:rsid w:val="00CA58DA"/>
    <w:rsid w:val="00CA5CB5"/>
    <w:rsid w:val="00CA5D2E"/>
    <w:rsid w:val="00CA6108"/>
    <w:rsid w:val="00CA773C"/>
    <w:rsid w:val="00CA7B2F"/>
    <w:rsid w:val="00CA7D52"/>
    <w:rsid w:val="00CA7EDD"/>
    <w:rsid w:val="00CB02A3"/>
    <w:rsid w:val="00CB07C3"/>
    <w:rsid w:val="00CB11EA"/>
    <w:rsid w:val="00CB123A"/>
    <w:rsid w:val="00CB218D"/>
    <w:rsid w:val="00CB2F29"/>
    <w:rsid w:val="00CB2FF5"/>
    <w:rsid w:val="00CB3AE4"/>
    <w:rsid w:val="00CB4021"/>
    <w:rsid w:val="00CB533E"/>
    <w:rsid w:val="00CB55DF"/>
    <w:rsid w:val="00CB5C26"/>
    <w:rsid w:val="00CB5CEE"/>
    <w:rsid w:val="00CB5DE1"/>
    <w:rsid w:val="00CB5F51"/>
    <w:rsid w:val="00CB6333"/>
    <w:rsid w:val="00CB67A8"/>
    <w:rsid w:val="00CB6B40"/>
    <w:rsid w:val="00CB6C7A"/>
    <w:rsid w:val="00CB6E28"/>
    <w:rsid w:val="00CB7615"/>
    <w:rsid w:val="00CB78C9"/>
    <w:rsid w:val="00CC0678"/>
    <w:rsid w:val="00CC0C3C"/>
    <w:rsid w:val="00CC0D1C"/>
    <w:rsid w:val="00CC1925"/>
    <w:rsid w:val="00CC1A48"/>
    <w:rsid w:val="00CC1C4B"/>
    <w:rsid w:val="00CC225F"/>
    <w:rsid w:val="00CC2FFC"/>
    <w:rsid w:val="00CC3714"/>
    <w:rsid w:val="00CC3EAA"/>
    <w:rsid w:val="00CC4016"/>
    <w:rsid w:val="00CC52D5"/>
    <w:rsid w:val="00CC5859"/>
    <w:rsid w:val="00CC6691"/>
    <w:rsid w:val="00CC676D"/>
    <w:rsid w:val="00CC6C18"/>
    <w:rsid w:val="00CC725A"/>
    <w:rsid w:val="00CC759F"/>
    <w:rsid w:val="00CD03B7"/>
    <w:rsid w:val="00CD0852"/>
    <w:rsid w:val="00CD0C4E"/>
    <w:rsid w:val="00CD0DD8"/>
    <w:rsid w:val="00CD143E"/>
    <w:rsid w:val="00CD1FD5"/>
    <w:rsid w:val="00CD26B0"/>
    <w:rsid w:val="00CD2FB0"/>
    <w:rsid w:val="00CD3357"/>
    <w:rsid w:val="00CD37C7"/>
    <w:rsid w:val="00CD3C8D"/>
    <w:rsid w:val="00CD3EFD"/>
    <w:rsid w:val="00CD5214"/>
    <w:rsid w:val="00CD5615"/>
    <w:rsid w:val="00CD57B5"/>
    <w:rsid w:val="00CD5B45"/>
    <w:rsid w:val="00CD5F6C"/>
    <w:rsid w:val="00CD60DC"/>
    <w:rsid w:val="00CD6239"/>
    <w:rsid w:val="00CD745A"/>
    <w:rsid w:val="00CE0547"/>
    <w:rsid w:val="00CE1271"/>
    <w:rsid w:val="00CE1497"/>
    <w:rsid w:val="00CE14BF"/>
    <w:rsid w:val="00CE1634"/>
    <w:rsid w:val="00CE1A6F"/>
    <w:rsid w:val="00CE1AA1"/>
    <w:rsid w:val="00CE2395"/>
    <w:rsid w:val="00CE2A65"/>
    <w:rsid w:val="00CE2D9B"/>
    <w:rsid w:val="00CE3456"/>
    <w:rsid w:val="00CE3634"/>
    <w:rsid w:val="00CE3F50"/>
    <w:rsid w:val="00CE452B"/>
    <w:rsid w:val="00CE48AB"/>
    <w:rsid w:val="00CE4CC8"/>
    <w:rsid w:val="00CE5E7C"/>
    <w:rsid w:val="00CE6173"/>
    <w:rsid w:val="00CE66D3"/>
    <w:rsid w:val="00CE69B5"/>
    <w:rsid w:val="00CE70E3"/>
    <w:rsid w:val="00CE78C3"/>
    <w:rsid w:val="00CE7AFD"/>
    <w:rsid w:val="00CF0CC8"/>
    <w:rsid w:val="00CF1E3B"/>
    <w:rsid w:val="00CF328D"/>
    <w:rsid w:val="00CF34D2"/>
    <w:rsid w:val="00CF38C1"/>
    <w:rsid w:val="00CF43B7"/>
    <w:rsid w:val="00CF4DDA"/>
    <w:rsid w:val="00CF4F41"/>
    <w:rsid w:val="00CF5C78"/>
    <w:rsid w:val="00CF5D05"/>
    <w:rsid w:val="00CF603A"/>
    <w:rsid w:val="00CF626E"/>
    <w:rsid w:val="00CF67FE"/>
    <w:rsid w:val="00CF6A80"/>
    <w:rsid w:val="00CF6C81"/>
    <w:rsid w:val="00CF6C82"/>
    <w:rsid w:val="00D000AD"/>
    <w:rsid w:val="00D0013D"/>
    <w:rsid w:val="00D0045F"/>
    <w:rsid w:val="00D006AF"/>
    <w:rsid w:val="00D00F18"/>
    <w:rsid w:val="00D01441"/>
    <w:rsid w:val="00D019FE"/>
    <w:rsid w:val="00D027E3"/>
    <w:rsid w:val="00D02936"/>
    <w:rsid w:val="00D02A7B"/>
    <w:rsid w:val="00D037FD"/>
    <w:rsid w:val="00D03907"/>
    <w:rsid w:val="00D04229"/>
    <w:rsid w:val="00D04A37"/>
    <w:rsid w:val="00D04CD3"/>
    <w:rsid w:val="00D05492"/>
    <w:rsid w:val="00D0557A"/>
    <w:rsid w:val="00D05D81"/>
    <w:rsid w:val="00D060A8"/>
    <w:rsid w:val="00D06FC1"/>
    <w:rsid w:val="00D07E9D"/>
    <w:rsid w:val="00D07F80"/>
    <w:rsid w:val="00D10F01"/>
    <w:rsid w:val="00D11059"/>
    <w:rsid w:val="00D113A8"/>
    <w:rsid w:val="00D12115"/>
    <w:rsid w:val="00D122FF"/>
    <w:rsid w:val="00D125D2"/>
    <w:rsid w:val="00D142DE"/>
    <w:rsid w:val="00D142F6"/>
    <w:rsid w:val="00D14650"/>
    <w:rsid w:val="00D14CFF"/>
    <w:rsid w:val="00D14F48"/>
    <w:rsid w:val="00D15080"/>
    <w:rsid w:val="00D15598"/>
    <w:rsid w:val="00D15BFB"/>
    <w:rsid w:val="00D15C37"/>
    <w:rsid w:val="00D166F1"/>
    <w:rsid w:val="00D1689B"/>
    <w:rsid w:val="00D16953"/>
    <w:rsid w:val="00D16956"/>
    <w:rsid w:val="00D170F4"/>
    <w:rsid w:val="00D1775A"/>
    <w:rsid w:val="00D17BD6"/>
    <w:rsid w:val="00D201DB"/>
    <w:rsid w:val="00D20305"/>
    <w:rsid w:val="00D20586"/>
    <w:rsid w:val="00D20821"/>
    <w:rsid w:val="00D20944"/>
    <w:rsid w:val="00D21936"/>
    <w:rsid w:val="00D221E4"/>
    <w:rsid w:val="00D2265C"/>
    <w:rsid w:val="00D23131"/>
    <w:rsid w:val="00D23263"/>
    <w:rsid w:val="00D234E9"/>
    <w:rsid w:val="00D2390A"/>
    <w:rsid w:val="00D2390D"/>
    <w:rsid w:val="00D244DA"/>
    <w:rsid w:val="00D2484C"/>
    <w:rsid w:val="00D25304"/>
    <w:rsid w:val="00D254BD"/>
    <w:rsid w:val="00D25CA3"/>
    <w:rsid w:val="00D26ED4"/>
    <w:rsid w:val="00D27013"/>
    <w:rsid w:val="00D27FB4"/>
    <w:rsid w:val="00D30C6F"/>
    <w:rsid w:val="00D30CD0"/>
    <w:rsid w:val="00D325B6"/>
    <w:rsid w:val="00D32661"/>
    <w:rsid w:val="00D33153"/>
    <w:rsid w:val="00D332B5"/>
    <w:rsid w:val="00D3330F"/>
    <w:rsid w:val="00D3386B"/>
    <w:rsid w:val="00D33C86"/>
    <w:rsid w:val="00D343D7"/>
    <w:rsid w:val="00D34476"/>
    <w:rsid w:val="00D34900"/>
    <w:rsid w:val="00D353A9"/>
    <w:rsid w:val="00D35F1B"/>
    <w:rsid w:val="00D36571"/>
    <w:rsid w:val="00D36B27"/>
    <w:rsid w:val="00D3790C"/>
    <w:rsid w:val="00D379C4"/>
    <w:rsid w:val="00D4044C"/>
    <w:rsid w:val="00D4105A"/>
    <w:rsid w:val="00D41D0F"/>
    <w:rsid w:val="00D41EC3"/>
    <w:rsid w:val="00D44458"/>
    <w:rsid w:val="00D447B3"/>
    <w:rsid w:val="00D44A41"/>
    <w:rsid w:val="00D44BB5"/>
    <w:rsid w:val="00D44D50"/>
    <w:rsid w:val="00D450AB"/>
    <w:rsid w:val="00D45CB7"/>
    <w:rsid w:val="00D4659A"/>
    <w:rsid w:val="00D46A1D"/>
    <w:rsid w:val="00D474FD"/>
    <w:rsid w:val="00D47667"/>
    <w:rsid w:val="00D501B3"/>
    <w:rsid w:val="00D50801"/>
    <w:rsid w:val="00D50FA6"/>
    <w:rsid w:val="00D516A0"/>
    <w:rsid w:val="00D518FE"/>
    <w:rsid w:val="00D51F9F"/>
    <w:rsid w:val="00D51FFC"/>
    <w:rsid w:val="00D523B9"/>
    <w:rsid w:val="00D53003"/>
    <w:rsid w:val="00D541A4"/>
    <w:rsid w:val="00D54BA0"/>
    <w:rsid w:val="00D561D5"/>
    <w:rsid w:val="00D5656F"/>
    <w:rsid w:val="00D56E16"/>
    <w:rsid w:val="00D57F71"/>
    <w:rsid w:val="00D607C9"/>
    <w:rsid w:val="00D60EE2"/>
    <w:rsid w:val="00D61EC8"/>
    <w:rsid w:val="00D6221A"/>
    <w:rsid w:val="00D625EF"/>
    <w:rsid w:val="00D62C09"/>
    <w:rsid w:val="00D6341B"/>
    <w:rsid w:val="00D641E5"/>
    <w:rsid w:val="00D64265"/>
    <w:rsid w:val="00D64BFB"/>
    <w:rsid w:val="00D64C14"/>
    <w:rsid w:val="00D64D26"/>
    <w:rsid w:val="00D66C18"/>
    <w:rsid w:val="00D7005C"/>
    <w:rsid w:val="00D709D5"/>
    <w:rsid w:val="00D719A6"/>
    <w:rsid w:val="00D72028"/>
    <w:rsid w:val="00D73F53"/>
    <w:rsid w:val="00D73FF8"/>
    <w:rsid w:val="00D74A9B"/>
    <w:rsid w:val="00D74D07"/>
    <w:rsid w:val="00D7579C"/>
    <w:rsid w:val="00D7702C"/>
    <w:rsid w:val="00D77910"/>
    <w:rsid w:val="00D77D4C"/>
    <w:rsid w:val="00D8113F"/>
    <w:rsid w:val="00D8122E"/>
    <w:rsid w:val="00D81A1E"/>
    <w:rsid w:val="00D82EBA"/>
    <w:rsid w:val="00D832DD"/>
    <w:rsid w:val="00D83377"/>
    <w:rsid w:val="00D83A85"/>
    <w:rsid w:val="00D84BEE"/>
    <w:rsid w:val="00D84CCF"/>
    <w:rsid w:val="00D84DB5"/>
    <w:rsid w:val="00D84DF4"/>
    <w:rsid w:val="00D85276"/>
    <w:rsid w:val="00D852D1"/>
    <w:rsid w:val="00D862F0"/>
    <w:rsid w:val="00D86ADE"/>
    <w:rsid w:val="00D8702D"/>
    <w:rsid w:val="00D8720A"/>
    <w:rsid w:val="00D87324"/>
    <w:rsid w:val="00D874D6"/>
    <w:rsid w:val="00D878E9"/>
    <w:rsid w:val="00D87DC9"/>
    <w:rsid w:val="00D87F5C"/>
    <w:rsid w:val="00D906D3"/>
    <w:rsid w:val="00D90C53"/>
    <w:rsid w:val="00D90D12"/>
    <w:rsid w:val="00D91339"/>
    <w:rsid w:val="00D91368"/>
    <w:rsid w:val="00D9177D"/>
    <w:rsid w:val="00D91E9D"/>
    <w:rsid w:val="00D923DE"/>
    <w:rsid w:val="00D9251E"/>
    <w:rsid w:val="00D926A7"/>
    <w:rsid w:val="00D92E82"/>
    <w:rsid w:val="00D93218"/>
    <w:rsid w:val="00D933BE"/>
    <w:rsid w:val="00D93607"/>
    <w:rsid w:val="00D93F4E"/>
    <w:rsid w:val="00D94C12"/>
    <w:rsid w:val="00D94EB2"/>
    <w:rsid w:val="00D95473"/>
    <w:rsid w:val="00D956EE"/>
    <w:rsid w:val="00D9598C"/>
    <w:rsid w:val="00D961D7"/>
    <w:rsid w:val="00D96559"/>
    <w:rsid w:val="00D96BFF"/>
    <w:rsid w:val="00D9725B"/>
    <w:rsid w:val="00D976D6"/>
    <w:rsid w:val="00D97863"/>
    <w:rsid w:val="00DA0185"/>
    <w:rsid w:val="00DA2613"/>
    <w:rsid w:val="00DA26D5"/>
    <w:rsid w:val="00DA2A47"/>
    <w:rsid w:val="00DA3275"/>
    <w:rsid w:val="00DA342C"/>
    <w:rsid w:val="00DA3F03"/>
    <w:rsid w:val="00DA3F6F"/>
    <w:rsid w:val="00DA428E"/>
    <w:rsid w:val="00DA48DE"/>
    <w:rsid w:val="00DA4D6B"/>
    <w:rsid w:val="00DA5C89"/>
    <w:rsid w:val="00DA5FFB"/>
    <w:rsid w:val="00DA66A6"/>
    <w:rsid w:val="00DA674D"/>
    <w:rsid w:val="00DA68FA"/>
    <w:rsid w:val="00DA73A6"/>
    <w:rsid w:val="00DA74EB"/>
    <w:rsid w:val="00DA793B"/>
    <w:rsid w:val="00DA7F0B"/>
    <w:rsid w:val="00DB0B76"/>
    <w:rsid w:val="00DB1B0E"/>
    <w:rsid w:val="00DB2277"/>
    <w:rsid w:val="00DB2A6D"/>
    <w:rsid w:val="00DB3C2D"/>
    <w:rsid w:val="00DB3D50"/>
    <w:rsid w:val="00DB3DF0"/>
    <w:rsid w:val="00DB3EFE"/>
    <w:rsid w:val="00DB4039"/>
    <w:rsid w:val="00DB4205"/>
    <w:rsid w:val="00DB431C"/>
    <w:rsid w:val="00DB4D51"/>
    <w:rsid w:val="00DB5237"/>
    <w:rsid w:val="00DB5239"/>
    <w:rsid w:val="00DB5FAE"/>
    <w:rsid w:val="00DB6618"/>
    <w:rsid w:val="00DB66D8"/>
    <w:rsid w:val="00DB721D"/>
    <w:rsid w:val="00DB74EF"/>
    <w:rsid w:val="00DB77A1"/>
    <w:rsid w:val="00DB7D37"/>
    <w:rsid w:val="00DC0084"/>
    <w:rsid w:val="00DC0B12"/>
    <w:rsid w:val="00DC0BE5"/>
    <w:rsid w:val="00DC1124"/>
    <w:rsid w:val="00DC16EB"/>
    <w:rsid w:val="00DC1719"/>
    <w:rsid w:val="00DC18B0"/>
    <w:rsid w:val="00DC18C5"/>
    <w:rsid w:val="00DC2829"/>
    <w:rsid w:val="00DC285B"/>
    <w:rsid w:val="00DC2C3D"/>
    <w:rsid w:val="00DC3127"/>
    <w:rsid w:val="00DC3C2C"/>
    <w:rsid w:val="00DC3F33"/>
    <w:rsid w:val="00DC3FCD"/>
    <w:rsid w:val="00DC4D5C"/>
    <w:rsid w:val="00DC4D71"/>
    <w:rsid w:val="00DC5DC8"/>
    <w:rsid w:val="00DC7236"/>
    <w:rsid w:val="00DD01D9"/>
    <w:rsid w:val="00DD021F"/>
    <w:rsid w:val="00DD16ED"/>
    <w:rsid w:val="00DD3899"/>
    <w:rsid w:val="00DD4A5A"/>
    <w:rsid w:val="00DD4FE7"/>
    <w:rsid w:val="00DD5377"/>
    <w:rsid w:val="00DD541F"/>
    <w:rsid w:val="00DD5AB5"/>
    <w:rsid w:val="00DD5EF3"/>
    <w:rsid w:val="00DD6D82"/>
    <w:rsid w:val="00DD6EAA"/>
    <w:rsid w:val="00DD7B49"/>
    <w:rsid w:val="00DE0623"/>
    <w:rsid w:val="00DE0ABB"/>
    <w:rsid w:val="00DE0C9F"/>
    <w:rsid w:val="00DE155D"/>
    <w:rsid w:val="00DE1722"/>
    <w:rsid w:val="00DE1D87"/>
    <w:rsid w:val="00DE336B"/>
    <w:rsid w:val="00DE3530"/>
    <w:rsid w:val="00DE3ECC"/>
    <w:rsid w:val="00DE4771"/>
    <w:rsid w:val="00DE5997"/>
    <w:rsid w:val="00DE5C4B"/>
    <w:rsid w:val="00DE64C9"/>
    <w:rsid w:val="00DE6A6E"/>
    <w:rsid w:val="00DE6CCE"/>
    <w:rsid w:val="00DE6D97"/>
    <w:rsid w:val="00DE6FB9"/>
    <w:rsid w:val="00DF053C"/>
    <w:rsid w:val="00DF0A74"/>
    <w:rsid w:val="00DF10C0"/>
    <w:rsid w:val="00DF186E"/>
    <w:rsid w:val="00DF1C40"/>
    <w:rsid w:val="00DF1EAD"/>
    <w:rsid w:val="00DF1EC7"/>
    <w:rsid w:val="00DF223F"/>
    <w:rsid w:val="00DF2A79"/>
    <w:rsid w:val="00DF2E18"/>
    <w:rsid w:val="00DF39A0"/>
    <w:rsid w:val="00DF3D24"/>
    <w:rsid w:val="00DF4545"/>
    <w:rsid w:val="00DF5D11"/>
    <w:rsid w:val="00DF650F"/>
    <w:rsid w:val="00DF6ECD"/>
    <w:rsid w:val="00DF6F78"/>
    <w:rsid w:val="00E00548"/>
    <w:rsid w:val="00E006C6"/>
    <w:rsid w:val="00E00959"/>
    <w:rsid w:val="00E00DC5"/>
    <w:rsid w:val="00E015A0"/>
    <w:rsid w:val="00E016F0"/>
    <w:rsid w:val="00E025C1"/>
    <w:rsid w:val="00E02B7D"/>
    <w:rsid w:val="00E030CF"/>
    <w:rsid w:val="00E0344E"/>
    <w:rsid w:val="00E034B3"/>
    <w:rsid w:val="00E035F9"/>
    <w:rsid w:val="00E03FE5"/>
    <w:rsid w:val="00E05BE9"/>
    <w:rsid w:val="00E06509"/>
    <w:rsid w:val="00E0655C"/>
    <w:rsid w:val="00E067BE"/>
    <w:rsid w:val="00E06A03"/>
    <w:rsid w:val="00E06A53"/>
    <w:rsid w:val="00E07238"/>
    <w:rsid w:val="00E07292"/>
    <w:rsid w:val="00E07B20"/>
    <w:rsid w:val="00E11057"/>
    <w:rsid w:val="00E11793"/>
    <w:rsid w:val="00E11F85"/>
    <w:rsid w:val="00E12080"/>
    <w:rsid w:val="00E12D6A"/>
    <w:rsid w:val="00E135B7"/>
    <w:rsid w:val="00E144A3"/>
    <w:rsid w:val="00E156BC"/>
    <w:rsid w:val="00E161A2"/>
    <w:rsid w:val="00E166BE"/>
    <w:rsid w:val="00E16A70"/>
    <w:rsid w:val="00E16FEE"/>
    <w:rsid w:val="00E1717E"/>
    <w:rsid w:val="00E17327"/>
    <w:rsid w:val="00E17680"/>
    <w:rsid w:val="00E1793B"/>
    <w:rsid w:val="00E17A34"/>
    <w:rsid w:val="00E206A7"/>
    <w:rsid w:val="00E21A28"/>
    <w:rsid w:val="00E21B2E"/>
    <w:rsid w:val="00E2233B"/>
    <w:rsid w:val="00E22540"/>
    <w:rsid w:val="00E22ED7"/>
    <w:rsid w:val="00E234F3"/>
    <w:rsid w:val="00E236D9"/>
    <w:rsid w:val="00E23BE3"/>
    <w:rsid w:val="00E2487E"/>
    <w:rsid w:val="00E24F4C"/>
    <w:rsid w:val="00E253C5"/>
    <w:rsid w:val="00E25E35"/>
    <w:rsid w:val="00E25FCB"/>
    <w:rsid w:val="00E264EA"/>
    <w:rsid w:val="00E26C3E"/>
    <w:rsid w:val="00E279D6"/>
    <w:rsid w:val="00E307D3"/>
    <w:rsid w:val="00E31296"/>
    <w:rsid w:val="00E31908"/>
    <w:rsid w:val="00E31C47"/>
    <w:rsid w:val="00E320EC"/>
    <w:rsid w:val="00E33127"/>
    <w:rsid w:val="00E33F4F"/>
    <w:rsid w:val="00E33F7E"/>
    <w:rsid w:val="00E34444"/>
    <w:rsid w:val="00E349AC"/>
    <w:rsid w:val="00E355D7"/>
    <w:rsid w:val="00E36ABC"/>
    <w:rsid w:val="00E36BEE"/>
    <w:rsid w:val="00E3715D"/>
    <w:rsid w:val="00E375EC"/>
    <w:rsid w:val="00E37C92"/>
    <w:rsid w:val="00E37DF8"/>
    <w:rsid w:val="00E401C4"/>
    <w:rsid w:val="00E402C4"/>
    <w:rsid w:val="00E4110A"/>
    <w:rsid w:val="00E416C4"/>
    <w:rsid w:val="00E41BCE"/>
    <w:rsid w:val="00E4208F"/>
    <w:rsid w:val="00E422E2"/>
    <w:rsid w:val="00E423B8"/>
    <w:rsid w:val="00E42961"/>
    <w:rsid w:val="00E42BD1"/>
    <w:rsid w:val="00E4341B"/>
    <w:rsid w:val="00E438C4"/>
    <w:rsid w:val="00E44273"/>
    <w:rsid w:val="00E44FF1"/>
    <w:rsid w:val="00E478BF"/>
    <w:rsid w:val="00E47FBA"/>
    <w:rsid w:val="00E501B5"/>
    <w:rsid w:val="00E50C9C"/>
    <w:rsid w:val="00E50D97"/>
    <w:rsid w:val="00E51524"/>
    <w:rsid w:val="00E515BE"/>
    <w:rsid w:val="00E51AF1"/>
    <w:rsid w:val="00E5210B"/>
    <w:rsid w:val="00E529C8"/>
    <w:rsid w:val="00E52E61"/>
    <w:rsid w:val="00E5305E"/>
    <w:rsid w:val="00E5310F"/>
    <w:rsid w:val="00E5370B"/>
    <w:rsid w:val="00E538BB"/>
    <w:rsid w:val="00E5416F"/>
    <w:rsid w:val="00E54449"/>
    <w:rsid w:val="00E54AD8"/>
    <w:rsid w:val="00E54C00"/>
    <w:rsid w:val="00E55502"/>
    <w:rsid w:val="00E57DA6"/>
    <w:rsid w:val="00E607BB"/>
    <w:rsid w:val="00E6096B"/>
    <w:rsid w:val="00E61250"/>
    <w:rsid w:val="00E61579"/>
    <w:rsid w:val="00E61881"/>
    <w:rsid w:val="00E6188D"/>
    <w:rsid w:val="00E62127"/>
    <w:rsid w:val="00E636EA"/>
    <w:rsid w:val="00E63AB7"/>
    <w:rsid w:val="00E63F30"/>
    <w:rsid w:val="00E63FFA"/>
    <w:rsid w:val="00E64A3D"/>
    <w:rsid w:val="00E64E26"/>
    <w:rsid w:val="00E64FBF"/>
    <w:rsid w:val="00E65037"/>
    <w:rsid w:val="00E65D9B"/>
    <w:rsid w:val="00E671A0"/>
    <w:rsid w:val="00E67231"/>
    <w:rsid w:val="00E672DC"/>
    <w:rsid w:val="00E67447"/>
    <w:rsid w:val="00E70415"/>
    <w:rsid w:val="00E7228E"/>
    <w:rsid w:val="00E726E4"/>
    <w:rsid w:val="00E72C74"/>
    <w:rsid w:val="00E73085"/>
    <w:rsid w:val="00E733D8"/>
    <w:rsid w:val="00E740A2"/>
    <w:rsid w:val="00E74181"/>
    <w:rsid w:val="00E7633D"/>
    <w:rsid w:val="00E76B03"/>
    <w:rsid w:val="00E77081"/>
    <w:rsid w:val="00E77D42"/>
    <w:rsid w:val="00E77EDE"/>
    <w:rsid w:val="00E80426"/>
    <w:rsid w:val="00E809C0"/>
    <w:rsid w:val="00E81DE4"/>
    <w:rsid w:val="00E8262A"/>
    <w:rsid w:val="00E8413E"/>
    <w:rsid w:val="00E845D4"/>
    <w:rsid w:val="00E84B23"/>
    <w:rsid w:val="00E85A97"/>
    <w:rsid w:val="00E85CD3"/>
    <w:rsid w:val="00E86465"/>
    <w:rsid w:val="00E86512"/>
    <w:rsid w:val="00E86A8A"/>
    <w:rsid w:val="00E87B15"/>
    <w:rsid w:val="00E90EA3"/>
    <w:rsid w:val="00E91F2F"/>
    <w:rsid w:val="00E92330"/>
    <w:rsid w:val="00E92D54"/>
    <w:rsid w:val="00E94433"/>
    <w:rsid w:val="00E94710"/>
    <w:rsid w:val="00E94A6A"/>
    <w:rsid w:val="00E95B87"/>
    <w:rsid w:val="00E97056"/>
    <w:rsid w:val="00E971E6"/>
    <w:rsid w:val="00E97E1F"/>
    <w:rsid w:val="00EA0862"/>
    <w:rsid w:val="00EA1261"/>
    <w:rsid w:val="00EA14BB"/>
    <w:rsid w:val="00EA1655"/>
    <w:rsid w:val="00EA20C2"/>
    <w:rsid w:val="00EA20D0"/>
    <w:rsid w:val="00EA24E1"/>
    <w:rsid w:val="00EA25D4"/>
    <w:rsid w:val="00EA27B7"/>
    <w:rsid w:val="00EA2B17"/>
    <w:rsid w:val="00EA2B3E"/>
    <w:rsid w:val="00EA3332"/>
    <w:rsid w:val="00EA3920"/>
    <w:rsid w:val="00EA41BF"/>
    <w:rsid w:val="00EA4FD5"/>
    <w:rsid w:val="00EA6B0A"/>
    <w:rsid w:val="00EA7F6D"/>
    <w:rsid w:val="00EB0201"/>
    <w:rsid w:val="00EB08EC"/>
    <w:rsid w:val="00EB0A8C"/>
    <w:rsid w:val="00EB0C52"/>
    <w:rsid w:val="00EB14A9"/>
    <w:rsid w:val="00EB168D"/>
    <w:rsid w:val="00EB17F6"/>
    <w:rsid w:val="00EB1DEE"/>
    <w:rsid w:val="00EB1F71"/>
    <w:rsid w:val="00EB2CA9"/>
    <w:rsid w:val="00EB369F"/>
    <w:rsid w:val="00EB4879"/>
    <w:rsid w:val="00EB49F8"/>
    <w:rsid w:val="00EB4BBA"/>
    <w:rsid w:val="00EB59F7"/>
    <w:rsid w:val="00EB5E52"/>
    <w:rsid w:val="00EB70AF"/>
    <w:rsid w:val="00EB71FD"/>
    <w:rsid w:val="00EB78AB"/>
    <w:rsid w:val="00EC00BA"/>
    <w:rsid w:val="00EC01A9"/>
    <w:rsid w:val="00EC0C2A"/>
    <w:rsid w:val="00EC0DD7"/>
    <w:rsid w:val="00EC23FF"/>
    <w:rsid w:val="00EC26C6"/>
    <w:rsid w:val="00EC27DF"/>
    <w:rsid w:val="00EC2E52"/>
    <w:rsid w:val="00EC3CD5"/>
    <w:rsid w:val="00EC3E9D"/>
    <w:rsid w:val="00EC41CA"/>
    <w:rsid w:val="00EC4467"/>
    <w:rsid w:val="00EC44D1"/>
    <w:rsid w:val="00EC4985"/>
    <w:rsid w:val="00EC4FE8"/>
    <w:rsid w:val="00EC5306"/>
    <w:rsid w:val="00EC654F"/>
    <w:rsid w:val="00EC6D35"/>
    <w:rsid w:val="00EC7182"/>
    <w:rsid w:val="00EC7580"/>
    <w:rsid w:val="00ED0386"/>
    <w:rsid w:val="00ED0BFF"/>
    <w:rsid w:val="00ED0C18"/>
    <w:rsid w:val="00ED0E1B"/>
    <w:rsid w:val="00ED120F"/>
    <w:rsid w:val="00ED150D"/>
    <w:rsid w:val="00ED1819"/>
    <w:rsid w:val="00ED1DEE"/>
    <w:rsid w:val="00ED27AE"/>
    <w:rsid w:val="00ED2E00"/>
    <w:rsid w:val="00ED3D4E"/>
    <w:rsid w:val="00ED3EAA"/>
    <w:rsid w:val="00ED3F58"/>
    <w:rsid w:val="00ED4A48"/>
    <w:rsid w:val="00ED4AFB"/>
    <w:rsid w:val="00ED5142"/>
    <w:rsid w:val="00ED51E6"/>
    <w:rsid w:val="00ED59F0"/>
    <w:rsid w:val="00ED5C67"/>
    <w:rsid w:val="00ED5E88"/>
    <w:rsid w:val="00ED65A8"/>
    <w:rsid w:val="00ED6A72"/>
    <w:rsid w:val="00ED6E82"/>
    <w:rsid w:val="00ED6FCB"/>
    <w:rsid w:val="00ED71F1"/>
    <w:rsid w:val="00ED7355"/>
    <w:rsid w:val="00ED7CDC"/>
    <w:rsid w:val="00EE0982"/>
    <w:rsid w:val="00EE0E7D"/>
    <w:rsid w:val="00EE19F2"/>
    <w:rsid w:val="00EE241C"/>
    <w:rsid w:val="00EE2A34"/>
    <w:rsid w:val="00EE2B43"/>
    <w:rsid w:val="00EE38A2"/>
    <w:rsid w:val="00EE38D4"/>
    <w:rsid w:val="00EE47F8"/>
    <w:rsid w:val="00EE497E"/>
    <w:rsid w:val="00EE4EDF"/>
    <w:rsid w:val="00EE5264"/>
    <w:rsid w:val="00EE582F"/>
    <w:rsid w:val="00EE5DC9"/>
    <w:rsid w:val="00EE66E0"/>
    <w:rsid w:val="00EE69FC"/>
    <w:rsid w:val="00EE6A1A"/>
    <w:rsid w:val="00EE6A57"/>
    <w:rsid w:val="00EE6A6C"/>
    <w:rsid w:val="00EE6D82"/>
    <w:rsid w:val="00EE6E20"/>
    <w:rsid w:val="00EE7039"/>
    <w:rsid w:val="00EE75AC"/>
    <w:rsid w:val="00EE75C9"/>
    <w:rsid w:val="00EE7604"/>
    <w:rsid w:val="00EE7E16"/>
    <w:rsid w:val="00EF04BF"/>
    <w:rsid w:val="00EF1B90"/>
    <w:rsid w:val="00EF2400"/>
    <w:rsid w:val="00EF240E"/>
    <w:rsid w:val="00EF28B4"/>
    <w:rsid w:val="00EF2915"/>
    <w:rsid w:val="00EF2DB4"/>
    <w:rsid w:val="00EF2F4D"/>
    <w:rsid w:val="00EF4242"/>
    <w:rsid w:val="00EF4CEE"/>
    <w:rsid w:val="00EF56DD"/>
    <w:rsid w:val="00EF5E9A"/>
    <w:rsid w:val="00EF5FA7"/>
    <w:rsid w:val="00EF6043"/>
    <w:rsid w:val="00EF6A11"/>
    <w:rsid w:val="00EF6AE2"/>
    <w:rsid w:val="00EF7481"/>
    <w:rsid w:val="00EF77D1"/>
    <w:rsid w:val="00EF7B1E"/>
    <w:rsid w:val="00EF7EBC"/>
    <w:rsid w:val="00F01064"/>
    <w:rsid w:val="00F016A4"/>
    <w:rsid w:val="00F02803"/>
    <w:rsid w:val="00F02B1B"/>
    <w:rsid w:val="00F03BF0"/>
    <w:rsid w:val="00F044EE"/>
    <w:rsid w:val="00F04A1E"/>
    <w:rsid w:val="00F04EF7"/>
    <w:rsid w:val="00F0517F"/>
    <w:rsid w:val="00F05ECF"/>
    <w:rsid w:val="00F0658C"/>
    <w:rsid w:val="00F06B2B"/>
    <w:rsid w:val="00F06E28"/>
    <w:rsid w:val="00F06FA0"/>
    <w:rsid w:val="00F07B28"/>
    <w:rsid w:val="00F10351"/>
    <w:rsid w:val="00F10BCB"/>
    <w:rsid w:val="00F10FDB"/>
    <w:rsid w:val="00F11E79"/>
    <w:rsid w:val="00F129AB"/>
    <w:rsid w:val="00F12ADC"/>
    <w:rsid w:val="00F13505"/>
    <w:rsid w:val="00F1404C"/>
    <w:rsid w:val="00F14715"/>
    <w:rsid w:val="00F15065"/>
    <w:rsid w:val="00F1528A"/>
    <w:rsid w:val="00F15413"/>
    <w:rsid w:val="00F15A74"/>
    <w:rsid w:val="00F162BB"/>
    <w:rsid w:val="00F163DB"/>
    <w:rsid w:val="00F17082"/>
    <w:rsid w:val="00F171ED"/>
    <w:rsid w:val="00F17BA1"/>
    <w:rsid w:val="00F17C04"/>
    <w:rsid w:val="00F20D39"/>
    <w:rsid w:val="00F21A29"/>
    <w:rsid w:val="00F21B39"/>
    <w:rsid w:val="00F22232"/>
    <w:rsid w:val="00F2304F"/>
    <w:rsid w:val="00F23356"/>
    <w:rsid w:val="00F23CB6"/>
    <w:rsid w:val="00F23F24"/>
    <w:rsid w:val="00F24362"/>
    <w:rsid w:val="00F24807"/>
    <w:rsid w:val="00F24823"/>
    <w:rsid w:val="00F249D9"/>
    <w:rsid w:val="00F252CE"/>
    <w:rsid w:val="00F2542F"/>
    <w:rsid w:val="00F254D8"/>
    <w:rsid w:val="00F25888"/>
    <w:rsid w:val="00F26040"/>
    <w:rsid w:val="00F2630B"/>
    <w:rsid w:val="00F2682A"/>
    <w:rsid w:val="00F273C2"/>
    <w:rsid w:val="00F30034"/>
    <w:rsid w:val="00F30768"/>
    <w:rsid w:val="00F30796"/>
    <w:rsid w:val="00F31D77"/>
    <w:rsid w:val="00F32938"/>
    <w:rsid w:val="00F32FC8"/>
    <w:rsid w:val="00F33014"/>
    <w:rsid w:val="00F3425C"/>
    <w:rsid w:val="00F345C6"/>
    <w:rsid w:val="00F3544A"/>
    <w:rsid w:val="00F355F4"/>
    <w:rsid w:val="00F35AD8"/>
    <w:rsid w:val="00F3617B"/>
    <w:rsid w:val="00F361A3"/>
    <w:rsid w:val="00F361F6"/>
    <w:rsid w:val="00F36234"/>
    <w:rsid w:val="00F36924"/>
    <w:rsid w:val="00F36FC8"/>
    <w:rsid w:val="00F37055"/>
    <w:rsid w:val="00F374C5"/>
    <w:rsid w:val="00F37DFC"/>
    <w:rsid w:val="00F40E24"/>
    <w:rsid w:val="00F40FC5"/>
    <w:rsid w:val="00F415D8"/>
    <w:rsid w:val="00F417CD"/>
    <w:rsid w:val="00F4181A"/>
    <w:rsid w:val="00F42314"/>
    <w:rsid w:val="00F4233D"/>
    <w:rsid w:val="00F42492"/>
    <w:rsid w:val="00F42BAD"/>
    <w:rsid w:val="00F4329B"/>
    <w:rsid w:val="00F43B18"/>
    <w:rsid w:val="00F4416A"/>
    <w:rsid w:val="00F44AAE"/>
    <w:rsid w:val="00F44E66"/>
    <w:rsid w:val="00F44E7C"/>
    <w:rsid w:val="00F44FD5"/>
    <w:rsid w:val="00F47085"/>
    <w:rsid w:val="00F474C2"/>
    <w:rsid w:val="00F4760A"/>
    <w:rsid w:val="00F4797C"/>
    <w:rsid w:val="00F47BFA"/>
    <w:rsid w:val="00F51511"/>
    <w:rsid w:val="00F51839"/>
    <w:rsid w:val="00F51D95"/>
    <w:rsid w:val="00F521D8"/>
    <w:rsid w:val="00F527C7"/>
    <w:rsid w:val="00F528C2"/>
    <w:rsid w:val="00F52E7A"/>
    <w:rsid w:val="00F53955"/>
    <w:rsid w:val="00F559BD"/>
    <w:rsid w:val="00F55A7F"/>
    <w:rsid w:val="00F55B88"/>
    <w:rsid w:val="00F5621E"/>
    <w:rsid w:val="00F5746D"/>
    <w:rsid w:val="00F57760"/>
    <w:rsid w:val="00F5793D"/>
    <w:rsid w:val="00F57A58"/>
    <w:rsid w:val="00F57C28"/>
    <w:rsid w:val="00F60233"/>
    <w:rsid w:val="00F6103D"/>
    <w:rsid w:val="00F614CE"/>
    <w:rsid w:val="00F62EA7"/>
    <w:rsid w:val="00F6342A"/>
    <w:rsid w:val="00F635A2"/>
    <w:rsid w:val="00F63B2C"/>
    <w:rsid w:val="00F64BA5"/>
    <w:rsid w:val="00F65653"/>
    <w:rsid w:val="00F65A0D"/>
    <w:rsid w:val="00F66202"/>
    <w:rsid w:val="00F66211"/>
    <w:rsid w:val="00F666A6"/>
    <w:rsid w:val="00F66D11"/>
    <w:rsid w:val="00F673FC"/>
    <w:rsid w:val="00F67DF0"/>
    <w:rsid w:val="00F70B6C"/>
    <w:rsid w:val="00F70D98"/>
    <w:rsid w:val="00F710FA"/>
    <w:rsid w:val="00F714EC"/>
    <w:rsid w:val="00F71BF2"/>
    <w:rsid w:val="00F71FC1"/>
    <w:rsid w:val="00F733F5"/>
    <w:rsid w:val="00F744D5"/>
    <w:rsid w:val="00F748C7"/>
    <w:rsid w:val="00F75EB6"/>
    <w:rsid w:val="00F763D6"/>
    <w:rsid w:val="00F76A17"/>
    <w:rsid w:val="00F7712A"/>
    <w:rsid w:val="00F77570"/>
    <w:rsid w:val="00F775FD"/>
    <w:rsid w:val="00F80053"/>
    <w:rsid w:val="00F806F8"/>
    <w:rsid w:val="00F80875"/>
    <w:rsid w:val="00F819A4"/>
    <w:rsid w:val="00F81E89"/>
    <w:rsid w:val="00F81EF7"/>
    <w:rsid w:val="00F8287C"/>
    <w:rsid w:val="00F82C8A"/>
    <w:rsid w:val="00F83693"/>
    <w:rsid w:val="00F83BDF"/>
    <w:rsid w:val="00F84AD6"/>
    <w:rsid w:val="00F85794"/>
    <w:rsid w:val="00F8756D"/>
    <w:rsid w:val="00F902D1"/>
    <w:rsid w:val="00F90419"/>
    <w:rsid w:val="00F9094D"/>
    <w:rsid w:val="00F912F8"/>
    <w:rsid w:val="00F91B05"/>
    <w:rsid w:val="00F91CA2"/>
    <w:rsid w:val="00F92C61"/>
    <w:rsid w:val="00F92E23"/>
    <w:rsid w:val="00F94004"/>
    <w:rsid w:val="00F94222"/>
    <w:rsid w:val="00F94F9B"/>
    <w:rsid w:val="00F95BCD"/>
    <w:rsid w:val="00F96C27"/>
    <w:rsid w:val="00F96D8F"/>
    <w:rsid w:val="00FA0515"/>
    <w:rsid w:val="00FA0976"/>
    <w:rsid w:val="00FA0CA1"/>
    <w:rsid w:val="00FA0D12"/>
    <w:rsid w:val="00FA0D84"/>
    <w:rsid w:val="00FA0FCF"/>
    <w:rsid w:val="00FA11A9"/>
    <w:rsid w:val="00FA20E1"/>
    <w:rsid w:val="00FA27CC"/>
    <w:rsid w:val="00FA29ED"/>
    <w:rsid w:val="00FA3389"/>
    <w:rsid w:val="00FA4ED5"/>
    <w:rsid w:val="00FA5E87"/>
    <w:rsid w:val="00FA5FBE"/>
    <w:rsid w:val="00FA5FBF"/>
    <w:rsid w:val="00FA7DB0"/>
    <w:rsid w:val="00FA7EAA"/>
    <w:rsid w:val="00FB0561"/>
    <w:rsid w:val="00FB0B3D"/>
    <w:rsid w:val="00FB0C2C"/>
    <w:rsid w:val="00FB14DC"/>
    <w:rsid w:val="00FB1A69"/>
    <w:rsid w:val="00FB1C42"/>
    <w:rsid w:val="00FB2B09"/>
    <w:rsid w:val="00FB2F0F"/>
    <w:rsid w:val="00FB332E"/>
    <w:rsid w:val="00FB4431"/>
    <w:rsid w:val="00FB541E"/>
    <w:rsid w:val="00FB542F"/>
    <w:rsid w:val="00FB5611"/>
    <w:rsid w:val="00FB5994"/>
    <w:rsid w:val="00FB617A"/>
    <w:rsid w:val="00FB6BC0"/>
    <w:rsid w:val="00FB797F"/>
    <w:rsid w:val="00FC063B"/>
    <w:rsid w:val="00FC097E"/>
    <w:rsid w:val="00FC0ECB"/>
    <w:rsid w:val="00FC1454"/>
    <w:rsid w:val="00FC15E8"/>
    <w:rsid w:val="00FC263E"/>
    <w:rsid w:val="00FC26B2"/>
    <w:rsid w:val="00FC29CC"/>
    <w:rsid w:val="00FC2EE8"/>
    <w:rsid w:val="00FC37F1"/>
    <w:rsid w:val="00FC398E"/>
    <w:rsid w:val="00FC4737"/>
    <w:rsid w:val="00FC4938"/>
    <w:rsid w:val="00FC4948"/>
    <w:rsid w:val="00FC5E02"/>
    <w:rsid w:val="00FC65BA"/>
    <w:rsid w:val="00FC66A3"/>
    <w:rsid w:val="00FC67E0"/>
    <w:rsid w:val="00FC6972"/>
    <w:rsid w:val="00FC77D3"/>
    <w:rsid w:val="00FD0D09"/>
    <w:rsid w:val="00FD0E06"/>
    <w:rsid w:val="00FD12D3"/>
    <w:rsid w:val="00FD2961"/>
    <w:rsid w:val="00FD3F8F"/>
    <w:rsid w:val="00FD427A"/>
    <w:rsid w:val="00FD4615"/>
    <w:rsid w:val="00FD4CF3"/>
    <w:rsid w:val="00FD52AD"/>
    <w:rsid w:val="00FD55F1"/>
    <w:rsid w:val="00FD5A57"/>
    <w:rsid w:val="00FD69CF"/>
    <w:rsid w:val="00FD6A53"/>
    <w:rsid w:val="00FD6A57"/>
    <w:rsid w:val="00FD6C48"/>
    <w:rsid w:val="00FD7394"/>
    <w:rsid w:val="00FD7B36"/>
    <w:rsid w:val="00FD7C71"/>
    <w:rsid w:val="00FE081A"/>
    <w:rsid w:val="00FE13A0"/>
    <w:rsid w:val="00FE1D3D"/>
    <w:rsid w:val="00FE238D"/>
    <w:rsid w:val="00FE2970"/>
    <w:rsid w:val="00FE2E76"/>
    <w:rsid w:val="00FE2F78"/>
    <w:rsid w:val="00FE3883"/>
    <w:rsid w:val="00FE3921"/>
    <w:rsid w:val="00FE4084"/>
    <w:rsid w:val="00FE4CF0"/>
    <w:rsid w:val="00FE5736"/>
    <w:rsid w:val="00FE5C0D"/>
    <w:rsid w:val="00FE5D90"/>
    <w:rsid w:val="00FE62F9"/>
    <w:rsid w:val="00FE666E"/>
    <w:rsid w:val="00FE6BFD"/>
    <w:rsid w:val="00FE6DF3"/>
    <w:rsid w:val="00FE7767"/>
    <w:rsid w:val="00FE78EA"/>
    <w:rsid w:val="00FF015F"/>
    <w:rsid w:val="00FF0336"/>
    <w:rsid w:val="00FF079D"/>
    <w:rsid w:val="00FF0A30"/>
    <w:rsid w:val="00FF0AF5"/>
    <w:rsid w:val="00FF402E"/>
    <w:rsid w:val="00FF4072"/>
    <w:rsid w:val="00FF650A"/>
    <w:rsid w:val="00FF72F0"/>
    <w:rsid w:val="00FF788E"/>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1">
    <w:name w:val="heading 1"/>
    <w:basedOn w:val="Normal"/>
    <w:next w:val="Normal"/>
    <w:qFormat/>
    <w:rsid w:val="00083464"/>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0C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1"/>
    <w:aliases w:val="EmailStyle211"/>
    <w:basedOn w:val="DefaultParagraphFont"/>
    <w:semiHidden/>
    <w:personal/>
    <w:personalReply/>
    <w:rsid w:val="00477091"/>
    <w:rPr>
      <w:rFonts w:ascii="Arial" w:hAnsi="Arial" w:cs="Arial"/>
      <w:color w:val="000080"/>
      <w:sz w:val="20"/>
      <w:szCs w:val="20"/>
    </w:rPr>
  </w:style>
  <w:style w:type="paragraph" w:styleId="Title">
    <w:name w:val="Title"/>
    <w:basedOn w:val="Normal"/>
    <w:qFormat/>
    <w:rsid w:val="006D04B9"/>
    <w:pPr>
      <w:tabs>
        <w:tab w:val="left" w:pos="2560"/>
        <w:tab w:val="left" w:pos="8780"/>
      </w:tabs>
      <w:spacing w:line="240" w:lineRule="atLeast"/>
      <w:ind w:left="2160" w:right="20" w:hanging="2160"/>
      <w:jc w:val="center"/>
    </w:pPr>
    <w:rPr>
      <w:rFonts w:ascii="Courier New" w:hAnsi="Courier New" w:cs="Courier New"/>
      <w:u w:val="single"/>
    </w:rPr>
  </w:style>
  <w:style w:type="paragraph" w:styleId="ListParagraph">
    <w:name w:val="List Paragraph"/>
    <w:basedOn w:val="Normal"/>
    <w:uiPriority w:val="34"/>
    <w:qFormat/>
    <w:rsid w:val="008D2FD3"/>
    <w:pPr>
      <w:ind w:left="720"/>
      <w:contextualSpacing/>
    </w:pPr>
    <w:rPr>
      <w:rFonts w:ascii="Courier New" w:hAnsi="Courier New" w:cs="Courier New"/>
    </w:rPr>
  </w:style>
  <w:style w:type="paragraph" w:styleId="PlainText">
    <w:name w:val="Plain Text"/>
    <w:basedOn w:val="Normal"/>
    <w:link w:val="PlainTextChar"/>
    <w:uiPriority w:val="99"/>
    <w:unhideWhenUsed/>
    <w:rsid w:val="000C42A6"/>
    <w:rPr>
      <w:rFonts w:ascii="Consolas" w:eastAsiaTheme="minorHAnsi" w:hAnsi="Consolas"/>
      <w:sz w:val="21"/>
      <w:szCs w:val="21"/>
    </w:rPr>
  </w:style>
  <w:style w:type="character" w:customStyle="1" w:styleId="PlainTextChar">
    <w:name w:val="Plain Text Char"/>
    <w:basedOn w:val="DefaultParagraphFont"/>
    <w:link w:val="PlainText"/>
    <w:uiPriority w:val="99"/>
    <w:rsid w:val="000C42A6"/>
    <w:rPr>
      <w:rFonts w:ascii="Consolas" w:eastAsiaTheme="minorHAnsi" w:hAnsi="Consolas"/>
      <w:sz w:val="21"/>
      <w:szCs w:val="21"/>
    </w:rPr>
  </w:style>
  <w:style w:type="character" w:customStyle="1" w:styleId="street-address">
    <w:name w:val="street-address"/>
    <w:basedOn w:val="DefaultParagraphFont"/>
    <w:rsid w:val="000C42A6"/>
  </w:style>
  <w:style w:type="character" w:customStyle="1" w:styleId="locality">
    <w:name w:val="locality"/>
    <w:basedOn w:val="DefaultParagraphFont"/>
    <w:rsid w:val="000C42A6"/>
  </w:style>
  <w:style w:type="character" w:customStyle="1" w:styleId="region">
    <w:name w:val="region"/>
    <w:basedOn w:val="DefaultParagraphFont"/>
    <w:rsid w:val="000C42A6"/>
  </w:style>
  <w:style w:type="character" w:customStyle="1" w:styleId="postal-code">
    <w:name w:val="postal-code"/>
    <w:basedOn w:val="DefaultParagraphFont"/>
    <w:rsid w:val="000C42A6"/>
  </w:style>
  <w:style w:type="paragraph" w:styleId="NormalWeb">
    <w:name w:val="Normal (Web)"/>
    <w:basedOn w:val="Normal"/>
    <w:uiPriority w:val="99"/>
    <w:unhideWhenUsed/>
    <w:rsid w:val="00112D7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002130">
      <w:bodyDiv w:val="1"/>
      <w:marLeft w:val="750"/>
      <w:marRight w:val="0"/>
      <w:marTop w:val="0"/>
      <w:marBottom w:val="0"/>
      <w:divBdr>
        <w:top w:val="none" w:sz="0" w:space="0" w:color="auto"/>
        <w:left w:val="none" w:sz="0" w:space="0" w:color="auto"/>
        <w:bottom w:val="none" w:sz="0" w:space="0" w:color="auto"/>
        <w:right w:val="none" w:sz="0" w:space="0" w:color="auto"/>
      </w:divBdr>
    </w:div>
    <w:div w:id="71313414">
      <w:bodyDiv w:val="1"/>
      <w:marLeft w:val="0"/>
      <w:marRight w:val="0"/>
      <w:marTop w:val="0"/>
      <w:marBottom w:val="0"/>
      <w:divBdr>
        <w:top w:val="none" w:sz="0" w:space="0" w:color="auto"/>
        <w:left w:val="none" w:sz="0" w:space="0" w:color="auto"/>
        <w:bottom w:val="none" w:sz="0" w:space="0" w:color="auto"/>
        <w:right w:val="none" w:sz="0" w:space="0" w:color="auto"/>
      </w:divBdr>
    </w:div>
    <w:div w:id="102770033">
      <w:bodyDiv w:val="1"/>
      <w:marLeft w:val="960"/>
      <w:marRight w:val="0"/>
      <w:marTop w:val="0"/>
      <w:marBottom w:val="0"/>
      <w:divBdr>
        <w:top w:val="none" w:sz="0" w:space="0" w:color="auto"/>
        <w:left w:val="none" w:sz="0" w:space="0" w:color="auto"/>
        <w:bottom w:val="none" w:sz="0" w:space="0" w:color="auto"/>
        <w:right w:val="none" w:sz="0" w:space="0" w:color="auto"/>
      </w:divBdr>
    </w:div>
    <w:div w:id="136001083">
      <w:bodyDiv w:val="1"/>
      <w:marLeft w:val="0"/>
      <w:marRight w:val="0"/>
      <w:marTop w:val="0"/>
      <w:marBottom w:val="0"/>
      <w:divBdr>
        <w:top w:val="none" w:sz="0" w:space="0" w:color="auto"/>
        <w:left w:val="none" w:sz="0" w:space="0" w:color="auto"/>
        <w:bottom w:val="none" w:sz="0" w:space="0" w:color="auto"/>
        <w:right w:val="none" w:sz="0" w:space="0" w:color="auto"/>
      </w:divBdr>
    </w:div>
    <w:div w:id="184632788">
      <w:bodyDiv w:val="1"/>
      <w:marLeft w:val="0"/>
      <w:marRight w:val="0"/>
      <w:marTop w:val="0"/>
      <w:marBottom w:val="0"/>
      <w:divBdr>
        <w:top w:val="none" w:sz="0" w:space="0" w:color="auto"/>
        <w:left w:val="none" w:sz="0" w:space="0" w:color="auto"/>
        <w:bottom w:val="none" w:sz="0" w:space="0" w:color="auto"/>
        <w:right w:val="none" w:sz="0" w:space="0" w:color="auto"/>
      </w:divBdr>
    </w:div>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232394844">
      <w:bodyDiv w:val="1"/>
      <w:marLeft w:val="0"/>
      <w:marRight w:val="0"/>
      <w:marTop w:val="0"/>
      <w:marBottom w:val="0"/>
      <w:divBdr>
        <w:top w:val="none" w:sz="0" w:space="0" w:color="auto"/>
        <w:left w:val="none" w:sz="0" w:space="0" w:color="auto"/>
        <w:bottom w:val="none" w:sz="0" w:space="0" w:color="auto"/>
        <w:right w:val="none" w:sz="0" w:space="0" w:color="auto"/>
      </w:divBdr>
    </w:div>
    <w:div w:id="297537704">
      <w:bodyDiv w:val="1"/>
      <w:marLeft w:val="0"/>
      <w:marRight w:val="0"/>
      <w:marTop w:val="0"/>
      <w:marBottom w:val="0"/>
      <w:divBdr>
        <w:top w:val="none" w:sz="0" w:space="0" w:color="auto"/>
        <w:left w:val="none" w:sz="0" w:space="0" w:color="auto"/>
        <w:bottom w:val="none" w:sz="0" w:space="0" w:color="auto"/>
        <w:right w:val="none" w:sz="0" w:space="0" w:color="auto"/>
      </w:divBdr>
    </w:div>
    <w:div w:id="329992052">
      <w:bodyDiv w:val="1"/>
      <w:marLeft w:val="0"/>
      <w:marRight w:val="0"/>
      <w:marTop w:val="0"/>
      <w:marBottom w:val="0"/>
      <w:divBdr>
        <w:top w:val="none" w:sz="0" w:space="0" w:color="auto"/>
        <w:left w:val="none" w:sz="0" w:space="0" w:color="auto"/>
        <w:bottom w:val="none" w:sz="0" w:space="0" w:color="auto"/>
        <w:right w:val="none" w:sz="0" w:space="0" w:color="auto"/>
      </w:divBdr>
    </w:div>
    <w:div w:id="340397452">
      <w:bodyDiv w:val="1"/>
      <w:marLeft w:val="0"/>
      <w:marRight w:val="0"/>
      <w:marTop w:val="0"/>
      <w:marBottom w:val="0"/>
      <w:divBdr>
        <w:top w:val="none" w:sz="0" w:space="0" w:color="auto"/>
        <w:left w:val="none" w:sz="0" w:space="0" w:color="auto"/>
        <w:bottom w:val="none" w:sz="0" w:space="0" w:color="auto"/>
        <w:right w:val="none" w:sz="0" w:space="0" w:color="auto"/>
      </w:divBdr>
    </w:div>
    <w:div w:id="346911880">
      <w:bodyDiv w:val="1"/>
      <w:marLeft w:val="0"/>
      <w:marRight w:val="0"/>
      <w:marTop w:val="0"/>
      <w:marBottom w:val="0"/>
      <w:divBdr>
        <w:top w:val="none" w:sz="0" w:space="0" w:color="auto"/>
        <w:left w:val="none" w:sz="0" w:space="0" w:color="auto"/>
        <w:bottom w:val="none" w:sz="0" w:space="0" w:color="auto"/>
        <w:right w:val="none" w:sz="0" w:space="0" w:color="auto"/>
      </w:divBdr>
    </w:div>
    <w:div w:id="347146242">
      <w:bodyDiv w:val="1"/>
      <w:marLeft w:val="0"/>
      <w:marRight w:val="0"/>
      <w:marTop w:val="0"/>
      <w:marBottom w:val="0"/>
      <w:divBdr>
        <w:top w:val="none" w:sz="0" w:space="0" w:color="auto"/>
        <w:left w:val="none" w:sz="0" w:space="0" w:color="auto"/>
        <w:bottom w:val="none" w:sz="0" w:space="0" w:color="auto"/>
        <w:right w:val="none" w:sz="0" w:space="0" w:color="auto"/>
      </w:divBdr>
    </w:div>
    <w:div w:id="476731264">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06753888">
      <w:bodyDiv w:val="1"/>
      <w:marLeft w:val="0"/>
      <w:marRight w:val="0"/>
      <w:marTop w:val="0"/>
      <w:marBottom w:val="0"/>
      <w:divBdr>
        <w:top w:val="none" w:sz="0" w:space="0" w:color="auto"/>
        <w:left w:val="none" w:sz="0" w:space="0" w:color="auto"/>
        <w:bottom w:val="none" w:sz="0" w:space="0" w:color="auto"/>
        <w:right w:val="none" w:sz="0" w:space="0" w:color="auto"/>
      </w:divBdr>
    </w:div>
    <w:div w:id="523128659">
      <w:bodyDiv w:val="1"/>
      <w:marLeft w:val="96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653338195">
      <w:bodyDiv w:val="1"/>
      <w:marLeft w:val="0"/>
      <w:marRight w:val="0"/>
      <w:marTop w:val="0"/>
      <w:marBottom w:val="0"/>
      <w:divBdr>
        <w:top w:val="none" w:sz="0" w:space="0" w:color="auto"/>
        <w:left w:val="none" w:sz="0" w:space="0" w:color="auto"/>
        <w:bottom w:val="none" w:sz="0" w:space="0" w:color="auto"/>
        <w:right w:val="none" w:sz="0" w:space="0" w:color="auto"/>
      </w:divBdr>
    </w:div>
    <w:div w:id="667367398">
      <w:bodyDiv w:val="1"/>
      <w:marLeft w:val="0"/>
      <w:marRight w:val="0"/>
      <w:marTop w:val="0"/>
      <w:marBottom w:val="0"/>
      <w:divBdr>
        <w:top w:val="none" w:sz="0" w:space="0" w:color="auto"/>
        <w:left w:val="none" w:sz="0" w:space="0" w:color="auto"/>
        <w:bottom w:val="none" w:sz="0" w:space="0" w:color="auto"/>
        <w:right w:val="none" w:sz="0" w:space="0" w:color="auto"/>
      </w:divBdr>
    </w:div>
    <w:div w:id="674459811">
      <w:bodyDiv w:val="1"/>
      <w:marLeft w:val="0"/>
      <w:marRight w:val="0"/>
      <w:marTop w:val="0"/>
      <w:marBottom w:val="0"/>
      <w:divBdr>
        <w:top w:val="none" w:sz="0" w:space="0" w:color="auto"/>
        <w:left w:val="none" w:sz="0" w:space="0" w:color="auto"/>
        <w:bottom w:val="none" w:sz="0" w:space="0" w:color="auto"/>
        <w:right w:val="none" w:sz="0" w:space="0" w:color="auto"/>
      </w:divBdr>
    </w:div>
    <w:div w:id="704018815">
      <w:bodyDiv w:val="1"/>
      <w:marLeft w:val="0"/>
      <w:marRight w:val="0"/>
      <w:marTop w:val="0"/>
      <w:marBottom w:val="0"/>
      <w:divBdr>
        <w:top w:val="none" w:sz="0" w:space="0" w:color="auto"/>
        <w:left w:val="none" w:sz="0" w:space="0" w:color="auto"/>
        <w:bottom w:val="none" w:sz="0" w:space="0" w:color="auto"/>
        <w:right w:val="none" w:sz="0" w:space="0" w:color="auto"/>
      </w:divBdr>
    </w:div>
    <w:div w:id="748965259">
      <w:bodyDiv w:val="1"/>
      <w:marLeft w:val="960"/>
      <w:marRight w:val="0"/>
      <w:marTop w:val="0"/>
      <w:marBottom w:val="0"/>
      <w:divBdr>
        <w:top w:val="none" w:sz="0" w:space="0" w:color="auto"/>
        <w:left w:val="none" w:sz="0" w:space="0" w:color="auto"/>
        <w:bottom w:val="none" w:sz="0" w:space="0" w:color="auto"/>
        <w:right w:val="none" w:sz="0" w:space="0" w:color="auto"/>
      </w:divBdr>
    </w:div>
    <w:div w:id="760100148">
      <w:bodyDiv w:val="1"/>
      <w:marLeft w:val="0"/>
      <w:marRight w:val="0"/>
      <w:marTop w:val="0"/>
      <w:marBottom w:val="0"/>
      <w:divBdr>
        <w:top w:val="none" w:sz="0" w:space="0" w:color="auto"/>
        <w:left w:val="none" w:sz="0" w:space="0" w:color="auto"/>
        <w:bottom w:val="none" w:sz="0" w:space="0" w:color="auto"/>
        <w:right w:val="none" w:sz="0" w:space="0" w:color="auto"/>
      </w:divBdr>
    </w:div>
    <w:div w:id="807236951">
      <w:bodyDiv w:val="1"/>
      <w:marLeft w:val="0"/>
      <w:marRight w:val="0"/>
      <w:marTop w:val="0"/>
      <w:marBottom w:val="0"/>
      <w:divBdr>
        <w:top w:val="none" w:sz="0" w:space="0" w:color="auto"/>
        <w:left w:val="none" w:sz="0" w:space="0" w:color="auto"/>
        <w:bottom w:val="none" w:sz="0" w:space="0" w:color="auto"/>
        <w:right w:val="none" w:sz="0" w:space="0" w:color="auto"/>
      </w:divBdr>
    </w:div>
    <w:div w:id="833178946">
      <w:bodyDiv w:val="1"/>
      <w:marLeft w:val="0"/>
      <w:marRight w:val="0"/>
      <w:marTop w:val="0"/>
      <w:marBottom w:val="0"/>
      <w:divBdr>
        <w:top w:val="none" w:sz="0" w:space="0" w:color="auto"/>
        <w:left w:val="none" w:sz="0" w:space="0" w:color="auto"/>
        <w:bottom w:val="none" w:sz="0" w:space="0" w:color="auto"/>
        <w:right w:val="none" w:sz="0" w:space="0" w:color="auto"/>
      </w:divBdr>
    </w:div>
    <w:div w:id="841966530">
      <w:bodyDiv w:val="1"/>
      <w:marLeft w:val="0"/>
      <w:marRight w:val="0"/>
      <w:marTop w:val="0"/>
      <w:marBottom w:val="0"/>
      <w:divBdr>
        <w:top w:val="none" w:sz="0" w:space="0" w:color="auto"/>
        <w:left w:val="none" w:sz="0" w:space="0" w:color="auto"/>
        <w:bottom w:val="none" w:sz="0" w:space="0" w:color="auto"/>
        <w:right w:val="none" w:sz="0" w:space="0" w:color="auto"/>
      </w:divBdr>
    </w:div>
    <w:div w:id="875117448">
      <w:bodyDiv w:val="1"/>
      <w:marLeft w:val="0"/>
      <w:marRight w:val="0"/>
      <w:marTop w:val="0"/>
      <w:marBottom w:val="0"/>
      <w:divBdr>
        <w:top w:val="none" w:sz="0" w:space="0" w:color="auto"/>
        <w:left w:val="none" w:sz="0" w:space="0" w:color="auto"/>
        <w:bottom w:val="none" w:sz="0" w:space="0" w:color="auto"/>
        <w:right w:val="none" w:sz="0" w:space="0" w:color="auto"/>
      </w:divBdr>
    </w:div>
    <w:div w:id="921178031">
      <w:bodyDiv w:val="1"/>
      <w:marLeft w:val="0"/>
      <w:marRight w:val="0"/>
      <w:marTop w:val="0"/>
      <w:marBottom w:val="0"/>
      <w:divBdr>
        <w:top w:val="none" w:sz="0" w:space="0" w:color="auto"/>
        <w:left w:val="none" w:sz="0" w:space="0" w:color="auto"/>
        <w:bottom w:val="none" w:sz="0" w:space="0" w:color="auto"/>
        <w:right w:val="none" w:sz="0" w:space="0" w:color="auto"/>
      </w:divBdr>
      <w:divsChild>
        <w:div w:id="279729523">
          <w:marLeft w:val="1340"/>
          <w:marRight w:val="84"/>
          <w:marTop w:val="0"/>
          <w:marBottom w:val="0"/>
          <w:divBdr>
            <w:top w:val="none" w:sz="0" w:space="0" w:color="auto"/>
            <w:left w:val="none" w:sz="0" w:space="0" w:color="auto"/>
            <w:bottom w:val="none" w:sz="0" w:space="0" w:color="auto"/>
            <w:right w:val="none" w:sz="0" w:space="0" w:color="auto"/>
          </w:divBdr>
        </w:div>
      </w:divsChild>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1012996416">
      <w:bodyDiv w:val="1"/>
      <w:marLeft w:val="300"/>
      <w:marRight w:val="0"/>
      <w:marTop w:val="0"/>
      <w:marBottom w:val="0"/>
      <w:divBdr>
        <w:top w:val="none" w:sz="0" w:space="0" w:color="auto"/>
        <w:left w:val="none" w:sz="0" w:space="0" w:color="auto"/>
        <w:bottom w:val="none" w:sz="0" w:space="0" w:color="auto"/>
        <w:right w:val="none" w:sz="0" w:space="0" w:color="auto"/>
      </w:divBdr>
    </w:div>
    <w:div w:id="1084227607">
      <w:bodyDiv w:val="1"/>
      <w:marLeft w:val="0"/>
      <w:marRight w:val="0"/>
      <w:marTop w:val="0"/>
      <w:marBottom w:val="0"/>
      <w:divBdr>
        <w:top w:val="none" w:sz="0" w:space="0" w:color="auto"/>
        <w:left w:val="none" w:sz="0" w:space="0" w:color="auto"/>
        <w:bottom w:val="none" w:sz="0" w:space="0" w:color="auto"/>
        <w:right w:val="none" w:sz="0" w:space="0" w:color="auto"/>
      </w:divBdr>
    </w:div>
    <w:div w:id="1091127775">
      <w:bodyDiv w:val="1"/>
      <w:marLeft w:val="0"/>
      <w:marRight w:val="0"/>
      <w:marTop w:val="0"/>
      <w:marBottom w:val="0"/>
      <w:divBdr>
        <w:top w:val="none" w:sz="0" w:space="0" w:color="auto"/>
        <w:left w:val="none" w:sz="0" w:space="0" w:color="auto"/>
        <w:bottom w:val="none" w:sz="0" w:space="0" w:color="auto"/>
        <w:right w:val="none" w:sz="0" w:space="0" w:color="auto"/>
      </w:divBdr>
    </w:div>
    <w:div w:id="1143423860">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322350234">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355232286">
      <w:bodyDiv w:val="1"/>
      <w:marLeft w:val="0"/>
      <w:marRight w:val="0"/>
      <w:marTop w:val="0"/>
      <w:marBottom w:val="0"/>
      <w:divBdr>
        <w:top w:val="none" w:sz="0" w:space="0" w:color="auto"/>
        <w:left w:val="none" w:sz="0" w:space="0" w:color="auto"/>
        <w:bottom w:val="none" w:sz="0" w:space="0" w:color="auto"/>
        <w:right w:val="none" w:sz="0" w:space="0" w:color="auto"/>
      </w:divBdr>
    </w:div>
    <w:div w:id="1405487414">
      <w:bodyDiv w:val="1"/>
      <w:marLeft w:val="0"/>
      <w:marRight w:val="0"/>
      <w:marTop w:val="0"/>
      <w:marBottom w:val="0"/>
      <w:divBdr>
        <w:top w:val="none" w:sz="0" w:space="0" w:color="auto"/>
        <w:left w:val="none" w:sz="0" w:space="0" w:color="auto"/>
        <w:bottom w:val="none" w:sz="0" w:space="0" w:color="auto"/>
        <w:right w:val="none" w:sz="0" w:space="0" w:color="auto"/>
      </w:divBdr>
    </w:div>
    <w:div w:id="1430739552">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447387439">
      <w:bodyDiv w:val="1"/>
      <w:marLeft w:val="0"/>
      <w:marRight w:val="0"/>
      <w:marTop w:val="0"/>
      <w:marBottom w:val="0"/>
      <w:divBdr>
        <w:top w:val="none" w:sz="0" w:space="0" w:color="auto"/>
        <w:left w:val="none" w:sz="0" w:space="0" w:color="auto"/>
        <w:bottom w:val="none" w:sz="0" w:space="0" w:color="auto"/>
        <w:right w:val="none" w:sz="0" w:space="0" w:color="auto"/>
      </w:divBdr>
    </w:div>
    <w:div w:id="1516915562">
      <w:bodyDiv w:val="1"/>
      <w:marLeft w:val="960"/>
      <w:marRight w:val="0"/>
      <w:marTop w:val="0"/>
      <w:marBottom w:val="0"/>
      <w:divBdr>
        <w:top w:val="none" w:sz="0" w:space="0" w:color="auto"/>
        <w:left w:val="none" w:sz="0" w:space="0" w:color="auto"/>
        <w:bottom w:val="none" w:sz="0" w:space="0" w:color="auto"/>
        <w:right w:val="none" w:sz="0" w:space="0" w:color="auto"/>
      </w:divBdr>
    </w:div>
    <w:div w:id="1533221738">
      <w:bodyDiv w:val="1"/>
      <w:marLeft w:val="0"/>
      <w:marRight w:val="0"/>
      <w:marTop w:val="0"/>
      <w:marBottom w:val="0"/>
      <w:divBdr>
        <w:top w:val="none" w:sz="0" w:space="0" w:color="auto"/>
        <w:left w:val="none" w:sz="0" w:space="0" w:color="auto"/>
        <w:bottom w:val="none" w:sz="0" w:space="0" w:color="auto"/>
        <w:right w:val="none" w:sz="0" w:space="0" w:color="auto"/>
      </w:divBdr>
    </w:div>
    <w:div w:id="1554386602">
      <w:bodyDiv w:val="1"/>
      <w:marLeft w:val="0"/>
      <w:marRight w:val="0"/>
      <w:marTop w:val="0"/>
      <w:marBottom w:val="0"/>
      <w:divBdr>
        <w:top w:val="none" w:sz="0" w:space="0" w:color="auto"/>
        <w:left w:val="none" w:sz="0" w:space="0" w:color="auto"/>
        <w:bottom w:val="none" w:sz="0" w:space="0" w:color="auto"/>
        <w:right w:val="none" w:sz="0" w:space="0" w:color="auto"/>
      </w:divBdr>
    </w:div>
    <w:div w:id="1595242452">
      <w:bodyDiv w:val="1"/>
      <w:marLeft w:val="0"/>
      <w:marRight w:val="0"/>
      <w:marTop w:val="0"/>
      <w:marBottom w:val="0"/>
      <w:divBdr>
        <w:top w:val="none" w:sz="0" w:space="0" w:color="auto"/>
        <w:left w:val="none" w:sz="0" w:space="0" w:color="auto"/>
        <w:bottom w:val="none" w:sz="0" w:space="0" w:color="auto"/>
        <w:right w:val="none" w:sz="0" w:space="0" w:color="auto"/>
      </w:divBdr>
    </w:div>
    <w:div w:id="1633097608">
      <w:bodyDiv w:val="1"/>
      <w:marLeft w:val="0"/>
      <w:marRight w:val="0"/>
      <w:marTop w:val="0"/>
      <w:marBottom w:val="0"/>
      <w:divBdr>
        <w:top w:val="none" w:sz="0" w:space="0" w:color="auto"/>
        <w:left w:val="none" w:sz="0" w:space="0" w:color="auto"/>
        <w:bottom w:val="none" w:sz="0" w:space="0" w:color="auto"/>
        <w:right w:val="none" w:sz="0" w:space="0" w:color="auto"/>
      </w:divBdr>
    </w:div>
    <w:div w:id="1637028525">
      <w:bodyDiv w:val="1"/>
      <w:marLeft w:val="0"/>
      <w:marRight w:val="0"/>
      <w:marTop w:val="0"/>
      <w:marBottom w:val="0"/>
      <w:divBdr>
        <w:top w:val="none" w:sz="0" w:space="0" w:color="auto"/>
        <w:left w:val="none" w:sz="0" w:space="0" w:color="auto"/>
        <w:bottom w:val="none" w:sz="0" w:space="0" w:color="auto"/>
        <w:right w:val="none" w:sz="0" w:space="0" w:color="auto"/>
      </w:divBdr>
    </w:div>
    <w:div w:id="1643734796">
      <w:bodyDiv w:val="1"/>
      <w:marLeft w:val="0"/>
      <w:marRight w:val="0"/>
      <w:marTop w:val="0"/>
      <w:marBottom w:val="0"/>
      <w:divBdr>
        <w:top w:val="none" w:sz="0" w:space="0" w:color="auto"/>
        <w:left w:val="none" w:sz="0" w:space="0" w:color="auto"/>
        <w:bottom w:val="none" w:sz="0" w:space="0" w:color="auto"/>
        <w:right w:val="none" w:sz="0" w:space="0" w:color="auto"/>
      </w:divBdr>
    </w:div>
    <w:div w:id="1645817381">
      <w:bodyDiv w:val="1"/>
      <w:marLeft w:val="0"/>
      <w:marRight w:val="0"/>
      <w:marTop w:val="0"/>
      <w:marBottom w:val="0"/>
      <w:divBdr>
        <w:top w:val="none" w:sz="0" w:space="0" w:color="auto"/>
        <w:left w:val="none" w:sz="0" w:space="0" w:color="auto"/>
        <w:bottom w:val="none" w:sz="0" w:space="0" w:color="auto"/>
        <w:right w:val="none" w:sz="0" w:space="0" w:color="auto"/>
      </w:divBdr>
    </w:div>
    <w:div w:id="1697391168">
      <w:bodyDiv w:val="1"/>
      <w:marLeft w:val="0"/>
      <w:marRight w:val="0"/>
      <w:marTop w:val="0"/>
      <w:marBottom w:val="0"/>
      <w:divBdr>
        <w:top w:val="none" w:sz="0" w:space="0" w:color="auto"/>
        <w:left w:val="none" w:sz="0" w:space="0" w:color="auto"/>
        <w:bottom w:val="none" w:sz="0" w:space="0" w:color="auto"/>
        <w:right w:val="none" w:sz="0" w:space="0" w:color="auto"/>
      </w:divBdr>
    </w:div>
    <w:div w:id="1764179008">
      <w:bodyDiv w:val="1"/>
      <w:marLeft w:val="0"/>
      <w:marRight w:val="0"/>
      <w:marTop w:val="0"/>
      <w:marBottom w:val="0"/>
      <w:divBdr>
        <w:top w:val="none" w:sz="0" w:space="0" w:color="auto"/>
        <w:left w:val="none" w:sz="0" w:space="0" w:color="auto"/>
        <w:bottom w:val="none" w:sz="0" w:space="0" w:color="auto"/>
        <w:right w:val="none" w:sz="0" w:space="0" w:color="auto"/>
      </w:divBdr>
    </w:div>
    <w:div w:id="1769156392">
      <w:bodyDiv w:val="1"/>
      <w:marLeft w:val="0"/>
      <w:marRight w:val="0"/>
      <w:marTop w:val="0"/>
      <w:marBottom w:val="0"/>
      <w:divBdr>
        <w:top w:val="none" w:sz="0" w:space="0" w:color="auto"/>
        <w:left w:val="none" w:sz="0" w:space="0" w:color="auto"/>
        <w:bottom w:val="none" w:sz="0" w:space="0" w:color="auto"/>
        <w:right w:val="none" w:sz="0" w:space="0" w:color="auto"/>
      </w:divBdr>
    </w:div>
    <w:div w:id="1775056131">
      <w:bodyDiv w:val="1"/>
      <w:marLeft w:val="300"/>
      <w:marRight w:val="0"/>
      <w:marTop w:val="0"/>
      <w:marBottom w:val="0"/>
      <w:divBdr>
        <w:top w:val="none" w:sz="0" w:space="0" w:color="auto"/>
        <w:left w:val="none" w:sz="0" w:space="0" w:color="auto"/>
        <w:bottom w:val="none" w:sz="0" w:space="0" w:color="auto"/>
        <w:right w:val="none" w:sz="0" w:space="0" w:color="auto"/>
      </w:divBdr>
    </w:div>
    <w:div w:id="1786922311">
      <w:bodyDiv w:val="1"/>
      <w:marLeft w:val="0"/>
      <w:marRight w:val="0"/>
      <w:marTop w:val="0"/>
      <w:marBottom w:val="0"/>
      <w:divBdr>
        <w:top w:val="none" w:sz="0" w:space="0" w:color="auto"/>
        <w:left w:val="none" w:sz="0" w:space="0" w:color="auto"/>
        <w:bottom w:val="none" w:sz="0" w:space="0" w:color="auto"/>
        <w:right w:val="none" w:sz="0" w:space="0" w:color="auto"/>
      </w:divBdr>
    </w:div>
    <w:div w:id="1790278554">
      <w:bodyDiv w:val="1"/>
      <w:marLeft w:val="0"/>
      <w:marRight w:val="0"/>
      <w:marTop w:val="0"/>
      <w:marBottom w:val="0"/>
      <w:divBdr>
        <w:top w:val="none" w:sz="0" w:space="0" w:color="auto"/>
        <w:left w:val="none" w:sz="0" w:space="0" w:color="auto"/>
        <w:bottom w:val="none" w:sz="0" w:space="0" w:color="auto"/>
        <w:right w:val="none" w:sz="0" w:space="0" w:color="auto"/>
      </w:divBdr>
    </w:div>
    <w:div w:id="1816486981">
      <w:bodyDiv w:val="1"/>
      <w:marLeft w:val="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1867669133">
      <w:bodyDiv w:val="1"/>
      <w:marLeft w:val="0"/>
      <w:marRight w:val="0"/>
      <w:marTop w:val="0"/>
      <w:marBottom w:val="0"/>
      <w:divBdr>
        <w:top w:val="none" w:sz="0" w:space="0" w:color="auto"/>
        <w:left w:val="none" w:sz="0" w:space="0" w:color="auto"/>
        <w:bottom w:val="none" w:sz="0" w:space="0" w:color="auto"/>
        <w:right w:val="none" w:sz="0" w:space="0" w:color="auto"/>
      </w:divBdr>
    </w:div>
    <w:div w:id="1883446139">
      <w:bodyDiv w:val="1"/>
      <w:marLeft w:val="960"/>
      <w:marRight w:val="0"/>
      <w:marTop w:val="0"/>
      <w:marBottom w:val="0"/>
      <w:divBdr>
        <w:top w:val="none" w:sz="0" w:space="0" w:color="auto"/>
        <w:left w:val="none" w:sz="0" w:space="0" w:color="auto"/>
        <w:bottom w:val="none" w:sz="0" w:space="0" w:color="auto"/>
        <w:right w:val="none" w:sz="0" w:space="0" w:color="auto"/>
      </w:divBdr>
    </w:div>
    <w:div w:id="1889487760">
      <w:bodyDiv w:val="1"/>
      <w:marLeft w:val="300"/>
      <w:marRight w:val="0"/>
      <w:marTop w:val="0"/>
      <w:marBottom w:val="0"/>
      <w:divBdr>
        <w:top w:val="none" w:sz="0" w:space="0" w:color="auto"/>
        <w:left w:val="none" w:sz="0" w:space="0" w:color="auto"/>
        <w:bottom w:val="none" w:sz="0" w:space="0" w:color="auto"/>
        <w:right w:val="none" w:sz="0" w:space="0" w:color="auto"/>
      </w:divBdr>
    </w:div>
    <w:div w:id="1945770105">
      <w:bodyDiv w:val="1"/>
      <w:marLeft w:val="0"/>
      <w:marRight w:val="0"/>
      <w:marTop w:val="0"/>
      <w:marBottom w:val="0"/>
      <w:divBdr>
        <w:top w:val="none" w:sz="0" w:space="0" w:color="auto"/>
        <w:left w:val="none" w:sz="0" w:space="0" w:color="auto"/>
        <w:bottom w:val="none" w:sz="0" w:space="0" w:color="auto"/>
        <w:right w:val="none" w:sz="0" w:space="0" w:color="auto"/>
      </w:divBdr>
    </w:div>
    <w:div w:id="1978802203">
      <w:bodyDiv w:val="1"/>
      <w:marLeft w:val="0"/>
      <w:marRight w:val="0"/>
      <w:marTop w:val="0"/>
      <w:marBottom w:val="0"/>
      <w:divBdr>
        <w:top w:val="none" w:sz="0" w:space="0" w:color="auto"/>
        <w:left w:val="none" w:sz="0" w:space="0" w:color="auto"/>
        <w:bottom w:val="none" w:sz="0" w:space="0" w:color="auto"/>
        <w:right w:val="none" w:sz="0" w:space="0" w:color="auto"/>
      </w:divBdr>
    </w:div>
    <w:div w:id="1988779289">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98282973">
      <w:bodyDiv w:val="1"/>
      <w:marLeft w:val="0"/>
      <w:marRight w:val="0"/>
      <w:marTop w:val="0"/>
      <w:marBottom w:val="0"/>
      <w:divBdr>
        <w:top w:val="none" w:sz="0" w:space="0" w:color="auto"/>
        <w:left w:val="none" w:sz="0" w:space="0" w:color="auto"/>
        <w:bottom w:val="none" w:sz="0" w:space="0" w:color="auto"/>
        <w:right w:val="none" w:sz="0" w:space="0" w:color="auto"/>
      </w:divBdr>
    </w:div>
    <w:div w:id="21336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B9.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F622-46DA-4417-BFDC-296F2623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Template</Template>
  <TotalTime>52</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Board Meeting Agenda 2009-06-23 18-00</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2009-06-23 18-00</dc:title>
  <dc:creator>Cynthia.Gastelo</dc:creator>
  <dc:description>Prepared with Laserfiche Agenda Manager.</dc:description>
  <cp:lastModifiedBy>cynthia.gastelo</cp:lastModifiedBy>
  <cp:revision>39</cp:revision>
  <cp:lastPrinted>2011-02-05T00:21:00Z</cp:lastPrinted>
  <dcterms:created xsi:type="dcterms:W3CDTF">2011-02-02T19:15:00Z</dcterms:created>
  <dcterms:modified xsi:type="dcterms:W3CDTF">2011-02-05T00:22:00Z</dcterms:modified>
</cp:coreProperties>
</file>