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4C10C4" w:rsidRDefault="009240A3" w:rsidP="00732700">
      <w:pPr>
        <w:tabs>
          <w:tab w:val="center" w:pos="4680"/>
          <w:tab w:val="right" w:pos="954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>BOARD OF EDUCATION</w:t>
      </w:r>
      <w:r w:rsidRPr="004C10C4"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r w:rsidRPr="004C10C4">
          <w:rPr>
            <w:rFonts w:ascii="Courier New" w:hAnsi="Courier New" w:cs="Courier New"/>
            <w:sz w:val="24"/>
            <w:szCs w:val="24"/>
          </w:rPr>
          <w:t>SANTA ANA</w:t>
        </w:r>
      </w:smartTag>
      <w:r w:rsidRPr="004C10C4">
        <w:rPr>
          <w:rFonts w:ascii="Courier New" w:hAnsi="Courier New" w:cs="Courier New"/>
          <w:sz w:val="24"/>
          <w:szCs w:val="24"/>
        </w:rPr>
        <w:t xml:space="preserve"> UNIFIED </w:t>
      </w:r>
      <w:smartTag w:uri="urn:schemas-microsoft-com:office:smarttags" w:element="place">
        <w:r w:rsidRPr="004C10C4">
          <w:rPr>
            <w:rFonts w:ascii="Courier New" w:hAnsi="Courier New" w:cs="Courier New"/>
            <w:sz w:val="24"/>
            <w:szCs w:val="24"/>
          </w:rPr>
          <w:t>SCHOOL DISTRICT</w:t>
        </w:r>
      </w:smartTag>
      <w:r w:rsidRPr="004C10C4">
        <w:rPr>
          <w:rFonts w:ascii="Courier New" w:hAnsi="Courier New" w:cs="Courier New"/>
          <w:sz w:val="24"/>
          <w:szCs w:val="24"/>
        </w:rPr>
        <w:tab/>
        <w:t>TUESDAY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 xml:space="preserve">REGULAR MEETING </w:t>
      </w:r>
      <w:r w:rsidRPr="004C10C4">
        <w:rPr>
          <w:rFonts w:ascii="Courier New" w:hAnsi="Courier New" w:cs="Courier New"/>
          <w:sz w:val="24"/>
          <w:szCs w:val="24"/>
        </w:rPr>
        <w:tab/>
        <w:t>1601</w:t>
      </w:r>
      <w:r w:rsidR="00CD0C4E" w:rsidRPr="004C10C4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4C10C4">
        <w:rPr>
          <w:rFonts w:ascii="Courier New" w:hAnsi="Courier New" w:cs="Courier New"/>
          <w:sz w:val="24"/>
          <w:szCs w:val="24"/>
        </w:rPr>
        <w:tab/>
      </w:r>
      <w:r w:rsidR="00E77D06">
        <w:rPr>
          <w:rFonts w:ascii="Courier New" w:hAnsi="Courier New" w:cs="Courier New"/>
          <w:sz w:val="24"/>
          <w:szCs w:val="24"/>
        </w:rPr>
        <w:t>FEBRUARY 1</w:t>
      </w:r>
      <w:r w:rsidR="001323AD">
        <w:rPr>
          <w:rFonts w:ascii="Courier New" w:hAnsi="Courier New" w:cs="Courier New"/>
          <w:sz w:val="24"/>
          <w:szCs w:val="24"/>
        </w:rPr>
        <w:t>, 2011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480" w:right="-1080"/>
        <w:rPr>
          <w:rFonts w:ascii="Courier New" w:hAnsi="Courier New" w:cs="Courier New"/>
          <w:sz w:val="24"/>
          <w:szCs w:val="24"/>
          <w:lang w:val="es-BO"/>
        </w:rPr>
      </w:pPr>
      <w:r w:rsidRPr="004C10C4">
        <w:rPr>
          <w:rFonts w:ascii="Courier New" w:hAnsi="Courier New" w:cs="Courier New"/>
          <w:sz w:val="24"/>
          <w:szCs w:val="24"/>
        </w:rPr>
        <w:tab/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>SANTA ANA, CA  92701</w:t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ab/>
        <w:t xml:space="preserve">      </w:t>
      </w:r>
      <w:r w:rsidR="00066947">
        <w:rPr>
          <w:rFonts w:ascii="Courier New" w:hAnsi="Courier New" w:cs="Courier New"/>
          <w:sz w:val="24"/>
          <w:szCs w:val="24"/>
          <w:lang w:val="es-BO"/>
        </w:rPr>
        <w:t>6:00 PM</w:t>
      </w:r>
    </w:p>
    <w:p w:rsidR="009240A3" w:rsidRPr="004C10C4" w:rsidRDefault="009240A3" w:rsidP="009B315E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  <w:lang w:val="es-BO"/>
        </w:rPr>
      </w:pPr>
    </w:p>
    <w:p w:rsidR="009B315E" w:rsidRPr="00065907" w:rsidRDefault="00E6434D" w:rsidP="008054F0">
      <w:pPr>
        <w:ind w:left="-480" w:right="53"/>
        <w:jc w:val="center"/>
        <w:outlineLvl w:val="0"/>
        <w:rPr>
          <w:rFonts w:ascii="Courier New" w:hAnsi="Courier New" w:cs="Courier New"/>
          <w:b/>
          <w:sz w:val="36"/>
          <w:szCs w:val="36"/>
          <w:lang w:val="es-BO"/>
        </w:rPr>
      </w:pPr>
      <w:r w:rsidRPr="00065907">
        <w:rPr>
          <w:rFonts w:ascii="Courier New" w:hAnsi="Courier New" w:cs="Courier New"/>
          <w:b/>
          <w:sz w:val="36"/>
          <w:szCs w:val="36"/>
          <w:lang w:val="es-BO"/>
        </w:rPr>
        <w:t xml:space="preserve">  </w:t>
      </w:r>
      <w:r w:rsidR="00E77D06">
        <w:rPr>
          <w:rFonts w:ascii="Courier New" w:hAnsi="Courier New" w:cs="Courier New"/>
          <w:b/>
          <w:sz w:val="36"/>
          <w:szCs w:val="36"/>
          <w:lang w:val="es-BO"/>
        </w:rPr>
        <w:t xml:space="preserve">SPECIAL </w:t>
      </w:r>
      <w:r w:rsidR="00065907" w:rsidRPr="00065907">
        <w:rPr>
          <w:rFonts w:ascii="Courier New" w:hAnsi="Courier New" w:cs="Courier New"/>
          <w:b/>
          <w:sz w:val="36"/>
          <w:szCs w:val="36"/>
          <w:lang w:val="es-BO"/>
        </w:rPr>
        <w:t xml:space="preserve">BOARD </w:t>
      </w:r>
      <w:r w:rsidR="00E77D06">
        <w:rPr>
          <w:rFonts w:ascii="Courier New" w:hAnsi="Courier New" w:cs="Courier New"/>
          <w:b/>
          <w:sz w:val="36"/>
          <w:szCs w:val="36"/>
          <w:lang w:val="es-BO"/>
        </w:rPr>
        <w:t xml:space="preserve">MEETING </w:t>
      </w:r>
      <w:r w:rsidR="00065907" w:rsidRPr="00065907">
        <w:rPr>
          <w:rFonts w:ascii="Courier New" w:hAnsi="Courier New" w:cs="Courier New"/>
          <w:b/>
          <w:sz w:val="36"/>
          <w:szCs w:val="36"/>
          <w:lang w:val="es-BO"/>
        </w:rPr>
        <w:t>RESULTS</w:t>
      </w:r>
    </w:p>
    <w:tbl>
      <w:tblPr>
        <w:tblStyle w:val="TableGrid"/>
        <w:tblpPr w:leftFromText="180" w:rightFromText="180" w:vertAnchor="text" w:horzAnchor="margin" w:tblpXSpec="center" w:tblpY="442"/>
        <w:tblW w:w="9948" w:type="dxa"/>
        <w:tblLook w:val="01E0"/>
      </w:tblPr>
      <w:tblGrid>
        <w:gridCol w:w="7949"/>
        <w:gridCol w:w="1999"/>
      </w:tblGrid>
      <w:tr w:rsidR="00E533F1" w:rsidRPr="00BE1C49" w:rsidTr="00F86A3A">
        <w:tc>
          <w:tcPr>
            <w:tcW w:w="6828" w:type="dxa"/>
          </w:tcPr>
          <w:p w:rsidR="000D1BBB" w:rsidRPr="00BE1C49" w:rsidRDefault="000D1BBB" w:rsidP="000D1BBB">
            <w:pPr>
              <w:tabs>
                <w:tab w:val="center" w:pos="4680"/>
              </w:tabs>
              <w:ind w:right="53"/>
              <w:rPr>
                <w:rFonts w:ascii="Courier New" w:hAnsi="Courier New" w:cs="Courier New"/>
                <w:outline/>
              </w:rPr>
            </w:pPr>
          </w:p>
          <w:p w:rsidR="00473F3A" w:rsidRDefault="00473F3A" w:rsidP="000D1BBB">
            <w:pPr>
              <w:ind w:left="-480" w:right="53"/>
              <w:jc w:val="center"/>
              <w:rPr>
                <w:rFonts w:ascii="Courier New" w:hAnsi="Courier New" w:cs="Courier New"/>
              </w:rPr>
            </w:pPr>
          </w:p>
          <w:p w:rsidR="000D1BBB" w:rsidRDefault="000D1BBB" w:rsidP="000D1BBB">
            <w:pPr>
              <w:ind w:left="-480" w:right="53"/>
              <w:jc w:val="center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   AGENDA</w:t>
            </w:r>
          </w:p>
          <w:p w:rsidR="003D4EE6" w:rsidRPr="00BE1C49" w:rsidRDefault="003D4EE6" w:rsidP="000D1BBB">
            <w:pPr>
              <w:ind w:left="-480" w:right="53"/>
              <w:jc w:val="center"/>
              <w:rPr>
                <w:rFonts w:ascii="Courier New" w:hAnsi="Courier New" w:cs="Courier New"/>
              </w:rPr>
            </w:pPr>
          </w:p>
          <w:p w:rsidR="000D1BBB" w:rsidRPr="00BE1C49" w:rsidRDefault="000D1BBB" w:rsidP="002C0266">
            <w:pPr>
              <w:tabs>
                <w:tab w:val="left" w:pos="7680"/>
              </w:tabs>
              <w:ind w:right="53"/>
              <w:rPr>
                <w:rFonts w:ascii="Courier New" w:hAnsi="Courier New" w:cs="Courier New"/>
                <w:b/>
              </w:rPr>
            </w:pPr>
            <w:r w:rsidRPr="00BE1C49">
              <w:rPr>
                <w:rFonts w:ascii="Courier New" w:hAnsi="Courier New" w:cs="Courier New"/>
              </w:rPr>
              <w:tab/>
            </w:r>
          </w:p>
          <w:p w:rsidR="000D1BBB" w:rsidRPr="00BE1C49" w:rsidRDefault="000D1BBB" w:rsidP="002C0266">
            <w:pPr>
              <w:ind w:right="53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CALL TO ORDER</w:t>
            </w:r>
            <w:r w:rsidR="002C0266" w:rsidRPr="00BE1C49">
              <w:rPr>
                <w:rFonts w:ascii="Courier New" w:hAnsi="Courier New" w:cs="Courier New"/>
              </w:rPr>
              <w:t xml:space="preserve"> </w:t>
            </w:r>
            <w:r w:rsidRPr="00BE1C49">
              <w:rPr>
                <w:rFonts w:ascii="Courier New" w:hAnsi="Courier New" w:cs="Courier New"/>
              </w:rPr>
              <w:t xml:space="preserve">REGULAR MEETING  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Pr="00BE1C49" w:rsidRDefault="00E77D06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5:30</w:t>
            </w:r>
            <w:r w:rsidR="000D1BBB" w:rsidRPr="00BE1C49">
              <w:rPr>
                <w:rFonts w:ascii="Courier New" w:hAnsi="Courier New" w:cs="Courier New"/>
              </w:rPr>
              <w:t xml:space="preserve"> P.M.  MEETING</w:t>
            </w:r>
          </w:p>
          <w:p w:rsidR="000D1BBB" w:rsidRPr="00BE1C49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0D1BBB" w:rsidRDefault="000D1BBB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PLEDGE OF ALLEGIANCE </w:t>
            </w:r>
          </w:p>
          <w:p w:rsidR="00473F3A" w:rsidRPr="00BE1C49" w:rsidRDefault="00473F3A" w:rsidP="000D1BBB">
            <w:pPr>
              <w:ind w:right="53"/>
              <w:jc w:val="both"/>
              <w:rPr>
                <w:rFonts w:ascii="Courier New" w:hAnsi="Courier New" w:cs="Courier New"/>
              </w:rPr>
            </w:pPr>
          </w:p>
          <w:p w:rsidR="00473F3A" w:rsidRPr="00BE1C49" w:rsidRDefault="00473F3A" w:rsidP="00473F3A">
            <w:pPr>
              <w:ind w:left="540" w:right="-7" w:hanging="540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PUBLIC PRESENTATIONS (Pursuant to Government Code 54954.3)</w:t>
            </w:r>
          </w:p>
          <w:p w:rsidR="00473F3A" w:rsidRPr="00BE1C49" w:rsidRDefault="00473F3A" w:rsidP="00473F3A">
            <w:pPr>
              <w:numPr>
                <w:ilvl w:val="0"/>
                <w:numId w:val="36"/>
              </w:numPr>
              <w:tabs>
                <w:tab w:val="clear" w:pos="720"/>
              </w:tabs>
              <w:ind w:left="540" w:right="-7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>Individuals or groups may make presentations or bring matters to the Board's attention that are within the Board's subject matter jurisdiction.</w:t>
            </w:r>
          </w:p>
          <w:p w:rsidR="001323AD" w:rsidRDefault="001323AD" w:rsidP="00E77D06">
            <w:pPr>
              <w:spacing w:line="240" w:lineRule="atLeast"/>
              <w:ind w:right="-7"/>
              <w:jc w:val="both"/>
              <w:rPr>
                <w:color w:val="000000" w:themeColor="text1"/>
              </w:rPr>
            </w:pPr>
          </w:p>
          <w:p w:rsidR="00473F3A" w:rsidRPr="00473F3A" w:rsidRDefault="00473F3A" w:rsidP="00E77D06">
            <w:pPr>
              <w:spacing w:line="240" w:lineRule="atLeast"/>
              <w:ind w:right="-7"/>
              <w:jc w:val="both"/>
              <w:rPr>
                <w:b/>
                <w:color w:val="000000" w:themeColor="text1"/>
                <w:u w:val="single"/>
              </w:rPr>
            </w:pPr>
            <w:r w:rsidRPr="00473F3A">
              <w:rPr>
                <w:b/>
                <w:color w:val="000000" w:themeColor="text1"/>
                <w:u w:val="single"/>
              </w:rPr>
              <w:t>ACTION ITEM</w:t>
            </w:r>
          </w:p>
          <w:p w:rsidR="00473F3A" w:rsidRDefault="00473F3A" w:rsidP="00E77D06">
            <w:pPr>
              <w:spacing w:line="240" w:lineRule="atLeast"/>
              <w:ind w:right="-7"/>
              <w:jc w:val="both"/>
              <w:rPr>
                <w:color w:val="000000" w:themeColor="text1"/>
              </w:rPr>
            </w:pPr>
          </w:p>
          <w:p w:rsidR="00473F3A" w:rsidRPr="00473F3A" w:rsidRDefault="00473F3A" w:rsidP="00473F3A">
            <w:pPr>
              <w:pStyle w:val="ListParagraph"/>
              <w:numPr>
                <w:ilvl w:val="0"/>
                <w:numId w:val="37"/>
              </w:numPr>
              <w:spacing w:line="240" w:lineRule="atLeast"/>
              <w:ind w:left="540" w:right="-7" w:hanging="540"/>
              <w:jc w:val="both"/>
              <w:rPr>
                <w:color w:val="000000" w:themeColor="text1"/>
              </w:rPr>
            </w:pPr>
            <w:r w:rsidRPr="00473F3A">
              <w:rPr>
                <w:color w:val="000000" w:themeColor="text1"/>
              </w:rPr>
              <w:t>AUTHORIZATION TO OBTAIN REQUEST FOR PROPOSALS FOR EXECUTIVE SEARCH FIRM FOR POSITION OF SUPERINTENDENT</w:t>
            </w:r>
          </w:p>
          <w:p w:rsidR="00E77D06" w:rsidRPr="003D664E" w:rsidRDefault="00E77D06" w:rsidP="00473F3A">
            <w:pPr>
              <w:spacing w:line="240" w:lineRule="atLeast"/>
              <w:ind w:right="-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1323AD" w:rsidRDefault="00473F3A" w:rsidP="00E77D06">
            <w:pPr>
              <w:spacing w:line="240" w:lineRule="atLeast"/>
              <w:ind w:left="540" w:right="-7" w:hanging="540"/>
              <w:jc w:val="both"/>
              <w:rPr>
                <w:rFonts w:ascii="Courier New" w:hAnsi="Courier New" w:cs="Courier New"/>
                <w:b/>
                <w:color w:val="000000"/>
                <w:u w:val="single"/>
              </w:rPr>
            </w:pPr>
            <w:r w:rsidRPr="003D664E">
              <w:rPr>
                <w:rFonts w:ascii="Courier New" w:hAnsi="Courier New" w:cs="Courier New"/>
                <w:b/>
                <w:color w:val="000000"/>
                <w:u w:val="single"/>
              </w:rPr>
              <w:t>PRESENTATION</w:t>
            </w:r>
          </w:p>
          <w:p w:rsidR="003D664E" w:rsidRPr="003D664E" w:rsidRDefault="003D664E" w:rsidP="00E77D06">
            <w:pPr>
              <w:spacing w:line="240" w:lineRule="atLeast"/>
              <w:ind w:left="540" w:right="-7" w:hanging="540"/>
              <w:jc w:val="both"/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</w:pPr>
          </w:p>
          <w:p w:rsidR="001323AD" w:rsidRPr="00473F3A" w:rsidRDefault="001323AD" w:rsidP="00473F3A">
            <w:pPr>
              <w:tabs>
                <w:tab w:val="num" w:pos="540"/>
              </w:tabs>
              <w:rPr>
                <w:sz w:val="8"/>
                <w:szCs w:val="8"/>
              </w:rPr>
            </w:pPr>
          </w:p>
          <w:p w:rsidR="001323AD" w:rsidRPr="00473F3A" w:rsidRDefault="00473F3A" w:rsidP="00473F3A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line="240" w:lineRule="atLeast"/>
              <w:ind w:left="540" w:right="-7" w:hanging="450"/>
              <w:jc w:val="both"/>
            </w:pPr>
            <w:r w:rsidRPr="00473F3A">
              <w:rPr>
                <w:bCs/>
              </w:rPr>
              <w:t>REVIEW OF DISTRICT BUDGET OPTIONS AS RESULT OF GOVERNOR’S PROPOSED BUDGET FOR PREPARATION OF SECOND INTERIM CERTIFICATION</w:t>
            </w:r>
          </w:p>
          <w:p w:rsidR="00473F3A" w:rsidRPr="00473F3A" w:rsidRDefault="00473F3A" w:rsidP="00473F3A">
            <w:pPr>
              <w:pStyle w:val="ListParagraph"/>
              <w:tabs>
                <w:tab w:val="left" w:pos="540"/>
              </w:tabs>
              <w:spacing w:line="240" w:lineRule="atLeast"/>
              <w:ind w:left="540" w:right="-7"/>
              <w:jc w:val="both"/>
            </w:pPr>
          </w:p>
          <w:p w:rsidR="000D1BBB" w:rsidRPr="00BE1C49" w:rsidRDefault="000D1BBB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0D1BBB" w:rsidRDefault="000D1BBB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  <w:r w:rsidRPr="00BE1C49">
              <w:rPr>
                <w:rFonts w:ascii="Courier New" w:hAnsi="Courier New" w:cs="Courier New"/>
              </w:rPr>
              <w:t xml:space="preserve">FUTURE MEETING - The next Regular Meeting of the Board of Education will be held </w:t>
            </w:r>
            <w:r w:rsidRPr="00BE1C49">
              <w:rPr>
                <w:rFonts w:ascii="Courier New" w:hAnsi="Courier New" w:cs="Courier New"/>
                <w:u w:val="single"/>
              </w:rPr>
              <w:t xml:space="preserve">Tuesday, </w:t>
            </w:r>
            <w:r w:rsidR="00506F92">
              <w:rPr>
                <w:rFonts w:ascii="Courier New" w:hAnsi="Courier New" w:cs="Courier New"/>
                <w:u w:val="single"/>
              </w:rPr>
              <w:t>February 8</w:t>
            </w:r>
            <w:r w:rsidRPr="00BE1C49">
              <w:rPr>
                <w:rFonts w:ascii="Courier New" w:hAnsi="Courier New" w:cs="Courier New"/>
              </w:rPr>
              <w:t xml:space="preserve">, at 6:00 p.m. </w:t>
            </w: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1E3E08" w:rsidRPr="00BE1C49" w:rsidRDefault="001E3E08" w:rsidP="000D1BB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DF5B7F" w:rsidRPr="00BE1C49" w:rsidRDefault="00DF5B7F" w:rsidP="00DF5B7F">
            <w:pPr>
              <w:tabs>
                <w:tab w:val="left" w:pos="240"/>
              </w:tabs>
              <w:ind w:right="53"/>
              <w:jc w:val="both"/>
              <w:rPr>
                <w:rFonts w:ascii="Courier New" w:hAnsi="Courier New" w:cs="Courier New"/>
                <w:caps/>
              </w:rPr>
            </w:pPr>
          </w:p>
        </w:tc>
        <w:tc>
          <w:tcPr>
            <w:tcW w:w="3120" w:type="dxa"/>
          </w:tcPr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1E1EE7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  <w:sz w:val="44"/>
                <w:szCs w:val="44"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0F060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5-0</w:t>
            </w: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1C4FC7" w:rsidRPr="00BE1C49" w:rsidRDefault="001C4FC7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DD1C8D" w:rsidRPr="00BE1C49" w:rsidRDefault="00DD1C8D" w:rsidP="00F86A3A">
            <w:pPr>
              <w:ind w:right="12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F86A3A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BE1C49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1E3E08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1E3E08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76399" w:rsidRPr="00BE1C49" w:rsidRDefault="00676399" w:rsidP="00496CA0">
            <w:pPr>
              <w:ind w:right="53"/>
              <w:rPr>
                <w:rFonts w:ascii="Courier New" w:hAnsi="Courier New" w:cs="Courier New"/>
                <w:b/>
              </w:rPr>
            </w:pPr>
          </w:p>
        </w:tc>
      </w:tr>
    </w:tbl>
    <w:p w:rsidR="002E6A08" w:rsidRPr="00BE1C49" w:rsidRDefault="002E6A08" w:rsidP="00DF5B7F">
      <w:pPr>
        <w:ind w:right="53"/>
        <w:rPr>
          <w:rFonts w:ascii="Courier New" w:hAnsi="Courier New" w:cs="Courier New"/>
        </w:rPr>
      </w:pPr>
    </w:p>
    <w:sectPr w:rsidR="002E6A08" w:rsidRPr="00BE1C49" w:rsidSect="003837FE">
      <w:headerReference w:type="default" r:id="rId7"/>
      <w:pgSz w:w="12240" w:h="15840"/>
      <w:pgMar w:top="720" w:right="1080" w:bottom="720" w:left="162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22" w:rsidRDefault="00004822">
      <w:r>
        <w:separator/>
      </w:r>
    </w:p>
  </w:endnote>
  <w:endnote w:type="continuationSeparator" w:id="0">
    <w:p w:rsidR="00004822" w:rsidRDefault="0000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22" w:rsidRDefault="00004822">
      <w:r>
        <w:separator/>
      </w:r>
    </w:p>
  </w:footnote>
  <w:footnote w:type="continuationSeparator" w:id="0">
    <w:p w:rsidR="00004822" w:rsidRDefault="0000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B0" w:rsidRDefault="00E31EB0">
    <w:pPr>
      <w:pStyle w:val="Header"/>
      <w:widowControl w:val="0"/>
      <w:ind w:left="-720"/>
    </w:pPr>
    <w:r>
      <w:t xml:space="preserve">Agenda - Board of Education, Tuesday, </w:t>
    </w:r>
    <w:r w:rsidR="001323AD">
      <w:t>January 25, 2011</w:t>
    </w:r>
  </w:p>
  <w:p w:rsidR="00E31EB0" w:rsidRDefault="00E31EB0">
    <w:pPr>
      <w:pStyle w:val="Header"/>
      <w:widowControl w:val="0"/>
      <w:ind w:left="-720"/>
    </w:pPr>
    <w:r>
      <w:t xml:space="preserve">Page </w:t>
    </w:r>
    <w:r>
      <w:pgNum/>
    </w:r>
    <w:r>
      <w:t xml:space="preserve">   Board Results</w:t>
    </w:r>
  </w:p>
  <w:p w:rsidR="00E31EB0" w:rsidRDefault="00E31EB0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8E1"/>
    <w:multiLevelType w:val="hybridMultilevel"/>
    <w:tmpl w:val="3C60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D26D4"/>
    <w:multiLevelType w:val="multilevel"/>
    <w:tmpl w:val="AF9ED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>
    <w:nsid w:val="0EAF0EC1"/>
    <w:multiLevelType w:val="multilevel"/>
    <w:tmpl w:val="694E37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>
    <w:nsid w:val="107A38BE"/>
    <w:multiLevelType w:val="hybridMultilevel"/>
    <w:tmpl w:val="390CF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0384D"/>
    <w:multiLevelType w:val="hybridMultilevel"/>
    <w:tmpl w:val="3B048A2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A0BE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7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C492A"/>
    <w:multiLevelType w:val="hybridMultilevel"/>
    <w:tmpl w:val="0C5A1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71CD0"/>
    <w:multiLevelType w:val="multilevel"/>
    <w:tmpl w:val="433015E6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5614428"/>
    <w:multiLevelType w:val="hybridMultilevel"/>
    <w:tmpl w:val="C44ADCB8"/>
    <w:lvl w:ilvl="0" w:tplc="FE58399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2D704ED8"/>
    <w:multiLevelType w:val="hybridMultilevel"/>
    <w:tmpl w:val="05C6F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731B52"/>
    <w:multiLevelType w:val="hybridMultilevel"/>
    <w:tmpl w:val="7EA04496"/>
    <w:lvl w:ilvl="0" w:tplc="04090001">
      <w:start w:val="1"/>
      <w:numFmt w:val="bullet"/>
      <w:lvlText w:val="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4"/>
        </w:tabs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 w:hint="default"/>
      </w:rPr>
    </w:lvl>
  </w:abstractNum>
  <w:abstractNum w:abstractNumId="15">
    <w:nsid w:val="365C3542"/>
    <w:multiLevelType w:val="hybridMultilevel"/>
    <w:tmpl w:val="B720C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>
    <w:nsid w:val="369B1E76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17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8">
    <w:nsid w:val="3D0C412D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BE61AB"/>
    <w:multiLevelType w:val="multilevel"/>
    <w:tmpl w:val="1B445B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>
    <w:nsid w:val="3E017FA3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21">
    <w:nsid w:val="3E6B41AD"/>
    <w:multiLevelType w:val="multilevel"/>
    <w:tmpl w:val="B7F006D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3F51551B"/>
    <w:multiLevelType w:val="hybridMultilevel"/>
    <w:tmpl w:val="58D43EE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91780B"/>
    <w:multiLevelType w:val="hybridMultilevel"/>
    <w:tmpl w:val="7B74A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366FA"/>
    <w:multiLevelType w:val="hybridMultilevel"/>
    <w:tmpl w:val="BCD0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FA10C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36480E"/>
    <w:multiLevelType w:val="multilevel"/>
    <w:tmpl w:val="28943C5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B227F60"/>
    <w:multiLevelType w:val="hybridMultilevel"/>
    <w:tmpl w:val="C524B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B16AE"/>
    <w:multiLevelType w:val="multilevel"/>
    <w:tmpl w:val="7AACB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30">
    <w:nsid w:val="68682A3B"/>
    <w:multiLevelType w:val="hybridMultilevel"/>
    <w:tmpl w:val="2AB02AA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69B7680B"/>
    <w:multiLevelType w:val="hybridMultilevel"/>
    <w:tmpl w:val="90D60386"/>
    <w:lvl w:ilvl="0" w:tplc="9522C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E6A3972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F74214"/>
    <w:multiLevelType w:val="hybridMultilevel"/>
    <w:tmpl w:val="FA0E9E00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4">
    <w:nsid w:val="7C644DD2"/>
    <w:multiLevelType w:val="multilevel"/>
    <w:tmpl w:val="8AB00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D5C7A76"/>
    <w:multiLevelType w:val="multilevel"/>
    <w:tmpl w:val="EB9E9B8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6">
    <w:nsid w:val="7F35686F"/>
    <w:multiLevelType w:val="multilevel"/>
    <w:tmpl w:val="7E1EC4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25"/>
  </w:num>
  <w:num w:numId="5">
    <w:abstractNumId w:val="6"/>
  </w:num>
  <w:num w:numId="6">
    <w:abstractNumId w:val="10"/>
  </w:num>
  <w:num w:numId="7">
    <w:abstractNumId w:val="34"/>
  </w:num>
  <w:num w:numId="8">
    <w:abstractNumId w:val="15"/>
  </w:num>
  <w:num w:numId="9">
    <w:abstractNumId w:val="14"/>
  </w:num>
  <w:num w:numId="10">
    <w:abstractNumId w:val="0"/>
  </w:num>
  <w:num w:numId="11">
    <w:abstractNumId w:val="28"/>
  </w:num>
  <w:num w:numId="12">
    <w:abstractNumId w:val="7"/>
  </w:num>
  <w:num w:numId="13">
    <w:abstractNumId w:val="30"/>
  </w:num>
  <w:num w:numId="14">
    <w:abstractNumId w:val="17"/>
  </w:num>
  <w:num w:numId="15">
    <w:abstractNumId w:val="19"/>
  </w:num>
  <w:num w:numId="16">
    <w:abstractNumId w:val="13"/>
  </w:num>
  <w:num w:numId="17">
    <w:abstractNumId w:val="23"/>
  </w:num>
  <w:num w:numId="18">
    <w:abstractNumId w:val="3"/>
  </w:num>
  <w:num w:numId="19">
    <w:abstractNumId w:val="18"/>
  </w:num>
  <w:num w:numId="20">
    <w:abstractNumId w:val="32"/>
  </w:num>
  <w:num w:numId="21">
    <w:abstractNumId w:val="9"/>
  </w:num>
  <w:num w:numId="22">
    <w:abstractNumId w:val="35"/>
  </w:num>
  <w:num w:numId="23">
    <w:abstractNumId w:val="33"/>
  </w:num>
  <w:num w:numId="24">
    <w:abstractNumId w:val="12"/>
  </w:num>
  <w:num w:numId="25">
    <w:abstractNumId w:val="16"/>
  </w:num>
  <w:num w:numId="26">
    <w:abstractNumId w:val="20"/>
  </w:num>
  <w:num w:numId="27">
    <w:abstractNumId w:val="22"/>
  </w:num>
  <w:num w:numId="28">
    <w:abstractNumId w:val="4"/>
  </w:num>
  <w:num w:numId="29">
    <w:abstractNumId w:val="27"/>
  </w:num>
  <w:num w:numId="30">
    <w:abstractNumId w:val="5"/>
  </w:num>
  <w:num w:numId="31">
    <w:abstractNumId w:val="11"/>
  </w:num>
  <w:num w:numId="32">
    <w:abstractNumId w:val="21"/>
  </w:num>
  <w:num w:numId="33">
    <w:abstractNumId w:val="2"/>
  </w:num>
  <w:num w:numId="34">
    <w:abstractNumId w:val="29"/>
  </w:num>
  <w:num w:numId="35">
    <w:abstractNumId w:val="1"/>
  </w:num>
  <w:num w:numId="36">
    <w:abstractNumId w:val="8"/>
  </w:num>
  <w:num w:numId="37">
    <w:abstractNumId w:val="3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6947"/>
    <w:rsid w:val="000016BC"/>
    <w:rsid w:val="000020E4"/>
    <w:rsid w:val="00002248"/>
    <w:rsid w:val="000024AD"/>
    <w:rsid w:val="00003012"/>
    <w:rsid w:val="00003224"/>
    <w:rsid w:val="000046A2"/>
    <w:rsid w:val="00004822"/>
    <w:rsid w:val="000053F2"/>
    <w:rsid w:val="0000557F"/>
    <w:rsid w:val="000069B4"/>
    <w:rsid w:val="00006CE2"/>
    <w:rsid w:val="0000712A"/>
    <w:rsid w:val="00007C06"/>
    <w:rsid w:val="00010463"/>
    <w:rsid w:val="000104BC"/>
    <w:rsid w:val="00010ACE"/>
    <w:rsid w:val="000116E1"/>
    <w:rsid w:val="00011CF6"/>
    <w:rsid w:val="00011F5C"/>
    <w:rsid w:val="000126BD"/>
    <w:rsid w:val="000139AA"/>
    <w:rsid w:val="00013C34"/>
    <w:rsid w:val="00013D91"/>
    <w:rsid w:val="00015E4C"/>
    <w:rsid w:val="00016480"/>
    <w:rsid w:val="000173D0"/>
    <w:rsid w:val="000176B7"/>
    <w:rsid w:val="00022503"/>
    <w:rsid w:val="0002492F"/>
    <w:rsid w:val="000262BA"/>
    <w:rsid w:val="000312F8"/>
    <w:rsid w:val="00031B50"/>
    <w:rsid w:val="00032856"/>
    <w:rsid w:val="00032FD6"/>
    <w:rsid w:val="000336B5"/>
    <w:rsid w:val="00034B4B"/>
    <w:rsid w:val="00035462"/>
    <w:rsid w:val="00035767"/>
    <w:rsid w:val="0003652A"/>
    <w:rsid w:val="00037FF4"/>
    <w:rsid w:val="00041D63"/>
    <w:rsid w:val="0004222A"/>
    <w:rsid w:val="000426EC"/>
    <w:rsid w:val="00044564"/>
    <w:rsid w:val="000447FC"/>
    <w:rsid w:val="00044F3E"/>
    <w:rsid w:val="00045503"/>
    <w:rsid w:val="00046108"/>
    <w:rsid w:val="000469C0"/>
    <w:rsid w:val="000521F4"/>
    <w:rsid w:val="00053A03"/>
    <w:rsid w:val="000550C8"/>
    <w:rsid w:val="0005541E"/>
    <w:rsid w:val="000555C2"/>
    <w:rsid w:val="00060A32"/>
    <w:rsid w:val="00061183"/>
    <w:rsid w:val="000612D6"/>
    <w:rsid w:val="00062177"/>
    <w:rsid w:val="00062732"/>
    <w:rsid w:val="00062749"/>
    <w:rsid w:val="00062C1C"/>
    <w:rsid w:val="0006421A"/>
    <w:rsid w:val="000643C0"/>
    <w:rsid w:val="00064A10"/>
    <w:rsid w:val="00065907"/>
    <w:rsid w:val="00066199"/>
    <w:rsid w:val="00066774"/>
    <w:rsid w:val="00066947"/>
    <w:rsid w:val="00067C97"/>
    <w:rsid w:val="00067CD4"/>
    <w:rsid w:val="0007042A"/>
    <w:rsid w:val="00070EC2"/>
    <w:rsid w:val="00071D04"/>
    <w:rsid w:val="000721E8"/>
    <w:rsid w:val="00072389"/>
    <w:rsid w:val="0007288B"/>
    <w:rsid w:val="00074732"/>
    <w:rsid w:val="00074823"/>
    <w:rsid w:val="00076762"/>
    <w:rsid w:val="000768F9"/>
    <w:rsid w:val="00076B1D"/>
    <w:rsid w:val="000770E6"/>
    <w:rsid w:val="000777D3"/>
    <w:rsid w:val="00080158"/>
    <w:rsid w:val="000814DD"/>
    <w:rsid w:val="00082027"/>
    <w:rsid w:val="000829FF"/>
    <w:rsid w:val="00083034"/>
    <w:rsid w:val="00085C83"/>
    <w:rsid w:val="00086125"/>
    <w:rsid w:val="000861A2"/>
    <w:rsid w:val="000873F9"/>
    <w:rsid w:val="0009062B"/>
    <w:rsid w:val="00091229"/>
    <w:rsid w:val="0009150F"/>
    <w:rsid w:val="00091FC9"/>
    <w:rsid w:val="000921A4"/>
    <w:rsid w:val="000929EC"/>
    <w:rsid w:val="00092B23"/>
    <w:rsid w:val="000945FF"/>
    <w:rsid w:val="00096046"/>
    <w:rsid w:val="000971F8"/>
    <w:rsid w:val="00097748"/>
    <w:rsid w:val="00097893"/>
    <w:rsid w:val="000A0922"/>
    <w:rsid w:val="000A0DEE"/>
    <w:rsid w:val="000A1DA7"/>
    <w:rsid w:val="000A1DBF"/>
    <w:rsid w:val="000A2A9E"/>
    <w:rsid w:val="000A4C3B"/>
    <w:rsid w:val="000A502F"/>
    <w:rsid w:val="000A6075"/>
    <w:rsid w:val="000A64CE"/>
    <w:rsid w:val="000A6FE2"/>
    <w:rsid w:val="000B0037"/>
    <w:rsid w:val="000B1C60"/>
    <w:rsid w:val="000B2382"/>
    <w:rsid w:val="000B3CAB"/>
    <w:rsid w:val="000B4ECE"/>
    <w:rsid w:val="000B5D47"/>
    <w:rsid w:val="000B713D"/>
    <w:rsid w:val="000B71C2"/>
    <w:rsid w:val="000B74EC"/>
    <w:rsid w:val="000C0BCA"/>
    <w:rsid w:val="000C11A7"/>
    <w:rsid w:val="000C1B84"/>
    <w:rsid w:val="000C2539"/>
    <w:rsid w:val="000C2571"/>
    <w:rsid w:val="000C2EA7"/>
    <w:rsid w:val="000C3518"/>
    <w:rsid w:val="000C4FD9"/>
    <w:rsid w:val="000C5817"/>
    <w:rsid w:val="000C5CB7"/>
    <w:rsid w:val="000C5FC8"/>
    <w:rsid w:val="000C6E8E"/>
    <w:rsid w:val="000C7301"/>
    <w:rsid w:val="000C742D"/>
    <w:rsid w:val="000D0413"/>
    <w:rsid w:val="000D0F41"/>
    <w:rsid w:val="000D1273"/>
    <w:rsid w:val="000D1BBB"/>
    <w:rsid w:val="000D43F9"/>
    <w:rsid w:val="000D4C05"/>
    <w:rsid w:val="000D543F"/>
    <w:rsid w:val="000D61E1"/>
    <w:rsid w:val="000D6B37"/>
    <w:rsid w:val="000D6CEB"/>
    <w:rsid w:val="000D7056"/>
    <w:rsid w:val="000D7708"/>
    <w:rsid w:val="000D7BD3"/>
    <w:rsid w:val="000D7FAB"/>
    <w:rsid w:val="000E07CF"/>
    <w:rsid w:val="000E0A86"/>
    <w:rsid w:val="000E0E86"/>
    <w:rsid w:val="000E0F71"/>
    <w:rsid w:val="000E11BC"/>
    <w:rsid w:val="000E1D15"/>
    <w:rsid w:val="000E291D"/>
    <w:rsid w:val="000E3B72"/>
    <w:rsid w:val="000E7447"/>
    <w:rsid w:val="000E76E3"/>
    <w:rsid w:val="000E7B82"/>
    <w:rsid w:val="000E7BF1"/>
    <w:rsid w:val="000F031F"/>
    <w:rsid w:val="000F05D0"/>
    <w:rsid w:val="000F0601"/>
    <w:rsid w:val="000F11FB"/>
    <w:rsid w:val="000F35A2"/>
    <w:rsid w:val="000F4AE7"/>
    <w:rsid w:val="000F6011"/>
    <w:rsid w:val="000F6330"/>
    <w:rsid w:val="000F6C16"/>
    <w:rsid w:val="000F6E3A"/>
    <w:rsid w:val="00100D4E"/>
    <w:rsid w:val="00100FE9"/>
    <w:rsid w:val="001015FB"/>
    <w:rsid w:val="00101FB2"/>
    <w:rsid w:val="0010242B"/>
    <w:rsid w:val="001029FD"/>
    <w:rsid w:val="00102EAA"/>
    <w:rsid w:val="0010354A"/>
    <w:rsid w:val="00103673"/>
    <w:rsid w:val="001036C2"/>
    <w:rsid w:val="0010643D"/>
    <w:rsid w:val="00107BF6"/>
    <w:rsid w:val="00107F43"/>
    <w:rsid w:val="00110EE1"/>
    <w:rsid w:val="00112FF6"/>
    <w:rsid w:val="0011489D"/>
    <w:rsid w:val="00114A02"/>
    <w:rsid w:val="00115E2B"/>
    <w:rsid w:val="00116A33"/>
    <w:rsid w:val="001175FC"/>
    <w:rsid w:val="0011788C"/>
    <w:rsid w:val="001179C7"/>
    <w:rsid w:val="001205E3"/>
    <w:rsid w:val="0012225C"/>
    <w:rsid w:val="001230C3"/>
    <w:rsid w:val="00124053"/>
    <w:rsid w:val="001241A2"/>
    <w:rsid w:val="00124466"/>
    <w:rsid w:val="00124CB6"/>
    <w:rsid w:val="00126B01"/>
    <w:rsid w:val="00127A60"/>
    <w:rsid w:val="00127F72"/>
    <w:rsid w:val="001301C6"/>
    <w:rsid w:val="001309C5"/>
    <w:rsid w:val="00132334"/>
    <w:rsid w:val="001323AD"/>
    <w:rsid w:val="00132642"/>
    <w:rsid w:val="00132809"/>
    <w:rsid w:val="00133431"/>
    <w:rsid w:val="0013428E"/>
    <w:rsid w:val="00134298"/>
    <w:rsid w:val="00134C48"/>
    <w:rsid w:val="001362BB"/>
    <w:rsid w:val="00136343"/>
    <w:rsid w:val="00136B9D"/>
    <w:rsid w:val="00137824"/>
    <w:rsid w:val="00140D4A"/>
    <w:rsid w:val="001431AD"/>
    <w:rsid w:val="00143A7C"/>
    <w:rsid w:val="00144863"/>
    <w:rsid w:val="0014546E"/>
    <w:rsid w:val="00145EAC"/>
    <w:rsid w:val="00146A89"/>
    <w:rsid w:val="00146C92"/>
    <w:rsid w:val="001470C3"/>
    <w:rsid w:val="00147C66"/>
    <w:rsid w:val="00150A0A"/>
    <w:rsid w:val="00151ABF"/>
    <w:rsid w:val="00154DBD"/>
    <w:rsid w:val="00155B39"/>
    <w:rsid w:val="00155E5D"/>
    <w:rsid w:val="00156484"/>
    <w:rsid w:val="001564F0"/>
    <w:rsid w:val="00156AA7"/>
    <w:rsid w:val="00157417"/>
    <w:rsid w:val="001575B8"/>
    <w:rsid w:val="00157D54"/>
    <w:rsid w:val="00160211"/>
    <w:rsid w:val="00160514"/>
    <w:rsid w:val="00160A31"/>
    <w:rsid w:val="0016175D"/>
    <w:rsid w:val="0016226D"/>
    <w:rsid w:val="00162B0E"/>
    <w:rsid w:val="001642ED"/>
    <w:rsid w:val="001648A2"/>
    <w:rsid w:val="00165C44"/>
    <w:rsid w:val="00167158"/>
    <w:rsid w:val="00167400"/>
    <w:rsid w:val="00171144"/>
    <w:rsid w:val="00171423"/>
    <w:rsid w:val="00171850"/>
    <w:rsid w:val="00172B18"/>
    <w:rsid w:val="0017318C"/>
    <w:rsid w:val="001740B6"/>
    <w:rsid w:val="00175170"/>
    <w:rsid w:val="00176D65"/>
    <w:rsid w:val="001802EE"/>
    <w:rsid w:val="001805E5"/>
    <w:rsid w:val="00180B8E"/>
    <w:rsid w:val="001832A6"/>
    <w:rsid w:val="00184E4D"/>
    <w:rsid w:val="0018558C"/>
    <w:rsid w:val="00186102"/>
    <w:rsid w:val="001866AB"/>
    <w:rsid w:val="00186842"/>
    <w:rsid w:val="00186AAB"/>
    <w:rsid w:val="00186C84"/>
    <w:rsid w:val="00186D6C"/>
    <w:rsid w:val="00186E20"/>
    <w:rsid w:val="00187CEB"/>
    <w:rsid w:val="001926D5"/>
    <w:rsid w:val="001938E0"/>
    <w:rsid w:val="0019429D"/>
    <w:rsid w:val="0019487F"/>
    <w:rsid w:val="0019667C"/>
    <w:rsid w:val="00196859"/>
    <w:rsid w:val="00197C29"/>
    <w:rsid w:val="001A2DA3"/>
    <w:rsid w:val="001A32BB"/>
    <w:rsid w:val="001A3826"/>
    <w:rsid w:val="001A49C6"/>
    <w:rsid w:val="001A4E6A"/>
    <w:rsid w:val="001A4F4F"/>
    <w:rsid w:val="001A68E1"/>
    <w:rsid w:val="001A7674"/>
    <w:rsid w:val="001B0950"/>
    <w:rsid w:val="001B10D0"/>
    <w:rsid w:val="001B1198"/>
    <w:rsid w:val="001B2562"/>
    <w:rsid w:val="001B37E9"/>
    <w:rsid w:val="001B4EA1"/>
    <w:rsid w:val="001B552E"/>
    <w:rsid w:val="001B60FA"/>
    <w:rsid w:val="001B6A67"/>
    <w:rsid w:val="001B734C"/>
    <w:rsid w:val="001B7F72"/>
    <w:rsid w:val="001C00EE"/>
    <w:rsid w:val="001C1049"/>
    <w:rsid w:val="001C12B4"/>
    <w:rsid w:val="001C22D8"/>
    <w:rsid w:val="001C2402"/>
    <w:rsid w:val="001C3358"/>
    <w:rsid w:val="001C400A"/>
    <w:rsid w:val="001C4034"/>
    <w:rsid w:val="001C41EC"/>
    <w:rsid w:val="001C45C5"/>
    <w:rsid w:val="001C4E8F"/>
    <w:rsid w:val="001C4FC7"/>
    <w:rsid w:val="001C62F4"/>
    <w:rsid w:val="001C65C0"/>
    <w:rsid w:val="001C6A5B"/>
    <w:rsid w:val="001C7D83"/>
    <w:rsid w:val="001D276A"/>
    <w:rsid w:val="001D3B5B"/>
    <w:rsid w:val="001D49E9"/>
    <w:rsid w:val="001D4DE3"/>
    <w:rsid w:val="001D66BE"/>
    <w:rsid w:val="001D7086"/>
    <w:rsid w:val="001D7309"/>
    <w:rsid w:val="001D751F"/>
    <w:rsid w:val="001D7EED"/>
    <w:rsid w:val="001E138D"/>
    <w:rsid w:val="001E173C"/>
    <w:rsid w:val="001E1EE7"/>
    <w:rsid w:val="001E38E7"/>
    <w:rsid w:val="001E3E08"/>
    <w:rsid w:val="001E5014"/>
    <w:rsid w:val="001E516A"/>
    <w:rsid w:val="001E51ED"/>
    <w:rsid w:val="001E53EB"/>
    <w:rsid w:val="001E559E"/>
    <w:rsid w:val="001E5E9A"/>
    <w:rsid w:val="001E7367"/>
    <w:rsid w:val="001E7522"/>
    <w:rsid w:val="001E78B4"/>
    <w:rsid w:val="001F04A6"/>
    <w:rsid w:val="001F0717"/>
    <w:rsid w:val="001F07E2"/>
    <w:rsid w:val="001F445D"/>
    <w:rsid w:val="001F47EC"/>
    <w:rsid w:val="001F71E0"/>
    <w:rsid w:val="001F7C9F"/>
    <w:rsid w:val="00200A0A"/>
    <w:rsid w:val="00201F3E"/>
    <w:rsid w:val="0020267B"/>
    <w:rsid w:val="00203C2C"/>
    <w:rsid w:val="00204D35"/>
    <w:rsid w:val="0020634E"/>
    <w:rsid w:val="002071A5"/>
    <w:rsid w:val="00210C05"/>
    <w:rsid w:val="002150C0"/>
    <w:rsid w:val="00216F7C"/>
    <w:rsid w:val="00221065"/>
    <w:rsid w:val="002216EB"/>
    <w:rsid w:val="002221D9"/>
    <w:rsid w:val="00222666"/>
    <w:rsid w:val="00223EFB"/>
    <w:rsid w:val="00225415"/>
    <w:rsid w:val="00226C6D"/>
    <w:rsid w:val="002271A5"/>
    <w:rsid w:val="00227659"/>
    <w:rsid w:val="00230A2F"/>
    <w:rsid w:val="00230C81"/>
    <w:rsid w:val="00231396"/>
    <w:rsid w:val="00231824"/>
    <w:rsid w:val="002318C6"/>
    <w:rsid w:val="002326A3"/>
    <w:rsid w:val="00233276"/>
    <w:rsid w:val="00233DD0"/>
    <w:rsid w:val="00233E40"/>
    <w:rsid w:val="0023461D"/>
    <w:rsid w:val="002346ED"/>
    <w:rsid w:val="00235F77"/>
    <w:rsid w:val="0023637D"/>
    <w:rsid w:val="002368BB"/>
    <w:rsid w:val="00237560"/>
    <w:rsid w:val="0023756E"/>
    <w:rsid w:val="0024025B"/>
    <w:rsid w:val="0024173B"/>
    <w:rsid w:val="00243161"/>
    <w:rsid w:val="00243BE7"/>
    <w:rsid w:val="0024442E"/>
    <w:rsid w:val="00244838"/>
    <w:rsid w:val="00244EB2"/>
    <w:rsid w:val="00247948"/>
    <w:rsid w:val="00250B58"/>
    <w:rsid w:val="002511B6"/>
    <w:rsid w:val="00252812"/>
    <w:rsid w:val="0025333B"/>
    <w:rsid w:val="00254178"/>
    <w:rsid w:val="00255804"/>
    <w:rsid w:val="00256103"/>
    <w:rsid w:val="00257018"/>
    <w:rsid w:val="00260840"/>
    <w:rsid w:val="00261B4C"/>
    <w:rsid w:val="002648C9"/>
    <w:rsid w:val="002664DC"/>
    <w:rsid w:val="0027008C"/>
    <w:rsid w:val="002718AB"/>
    <w:rsid w:val="0027194D"/>
    <w:rsid w:val="00271A84"/>
    <w:rsid w:val="00271AEB"/>
    <w:rsid w:val="00272ACD"/>
    <w:rsid w:val="00273333"/>
    <w:rsid w:val="00274EAA"/>
    <w:rsid w:val="00275595"/>
    <w:rsid w:val="00275CA5"/>
    <w:rsid w:val="002778DC"/>
    <w:rsid w:val="00277BF0"/>
    <w:rsid w:val="002812FE"/>
    <w:rsid w:val="00281EAF"/>
    <w:rsid w:val="0028205E"/>
    <w:rsid w:val="00282D34"/>
    <w:rsid w:val="00282E36"/>
    <w:rsid w:val="002833B4"/>
    <w:rsid w:val="002841D5"/>
    <w:rsid w:val="0028484E"/>
    <w:rsid w:val="00284D2E"/>
    <w:rsid w:val="00284FC7"/>
    <w:rsid w:val="00286931"/>
    <w:rsid w:val="00286B3E"/>
    <w:rsid w:val="0028733F"/>
    <w:rsid w:val="00287EA3"/>
    <w:rsid w:val="00290733"/>
    <w:rsid w:val="0029100C"/>
    <w:rsid w:val="002911DC"/>
    <w:rsid w:val="00291667"/>
    <w:rsid w:val="00291C30"/>
    <w:rsid w:val="00292490"/>
    <w:rsid w:val="00292A88"/>
    <w:rsid w:val="0029366F"/>
    <w:rsid w:val="00294B76"/>
    <w:rsid w:val="00295225"/>
    <w:rsid w:val="00296DE1"/>
    <w:rsid w:val="002975BE"/>
    <w:rsid w:val="002A1A50"/>
    <w:rsid w:val="002A1C60"/>
    <w:rsid w:val="002A1EB6"/>
    <w:rsid w:val="002A206A"/>
    <w:rsid w:val="002A24E7"/>
    <w:rsid w:val="002A266A"/>
    <w:rsid w:val="002A2A49"/>
    <w:rsid w:val="002A3842"/>
    <w:rsid w:val="002A4164"/>
    <w:rsid w:val="002A4487"/>
    <w:rsid w:val="002A5D75"/>
    <w:rsid w:val="002A6126"/>
    <w:rsid w:val="002A6595"/>
    <w:rsid w:val="002A6897"/>
    <w:rsid w:val="002A7263"/>
    <w:rsid w:val="002A7563"/>
    <w:rsid w:val="002A7BF6"/>
    <w:rsid w:val="002B0E73"/>
    <w:rsid w:val="002B16CB"/>
    <w:rsid w:val="002B1A06"/>
    <w:rsid w:val="002B1C15"/>
    <w:rsid w:val="002B1F05"/>
    <w:rsid w:val="002B26FB"/>
    <w:rsid w:val="002B40F8"/>
    <w:rsid w:val="002B4367"/>
    <w:rsid w:val="002B4B16"/>
    <w:rsid w:val="002B6974"/>
    <w:rsid w:val="002C0266"/>
    <w:rsid w:val="002C1A7B"/>
    <w:rsid w:val="002C21DE"/>
    <w:rsid w:val="002C2240"/>
    <w:rsid w:val="002C27A8"/>
    <w:rsid w:val="002C2B7D"/>
    <w:rsid w:val="002C32B9"/>
    <w:rsid w:val="002C45AB"/>
    <w:rsid w:val="002C50B1"/>
    <w:rsid w:val="002C61C1"/>
    <w:rsid w:val="002C6EEA"/>
    <w:rsid w:val="002C720D"/>
    <w:rsid w:val="002C7760"/>
    <w:rsid w:val="002C7A4D"/>
    <w:rsid w:val="002D0303"/>
    <w:rsid w:val="002D51C8"/>
    <w:rsid w:val="002D581E"/>
    <w:rsid w:val="002D5D27"/>
    <w:rsid w:val="002D6FEF"/>
    <w:rsid w:val="002E0A0B"/>
    <w:rsid w:val="002E0E89"/>
    <w:rsid w:val="002E1BE1"/>
    <w:rsid w:val="002E1F3B"/>
    <w:rsid w:val="002E1F91"/>
    <w:rsid w:val="002E2F24"/>
    <w:rsid w:val="002E3D8C"/>
    <w:rsid w:val="002E43BB"/>
    <w:rsid w:val="002E6A08"/>
    <w:rsid w:val="002F007B"/>
    <w:rsid w:val="002F07DD"/>
    <w:rsid w:val="002F0E01"/>
    <w:rsid w:val="002F190A"/>
    <w:rsid w:val="002F2134"/>
    <w:rsid w:val="002F2933"/>
    <w:rsid w:val="002F2943"/>
    <w:rsid w:val="002F46FC"/>
    <w:rsid w:val="002F5D3D"/>
    <w:rsid w:val="002F6114"/>
    <w:rsid w:val="002F653C"/>
    <w:rsid w:val="002F6750"/>
    <w:rsid w:val="002F67D8"/>
    <w:rsid w:val="002F6E6F"/>
    <w:rsid w:val="002F7760"/>
    <w:rsid w:val="002F7BE7"/>
    <w:rsid w:val="00301577"/>
    <w:rsid w:val="00303A27"/>
    <w:rsid w:val="00303C11"/>
    <w:rsid w:val="003044BA"/>
    <w:rsid w:val="00310689"/>
    <w:rsid w:val="003136D4"/>
    <w:rsid w:val="003156E4"/>
    <w:rsid w:val="00315CF4"/>
    <w:rsid w:val="00316D72"/>
    <w:rsid w:val="00320C35"/>
    <w:rsid w:val="00323254"/>
    <w:rsid w:val="003238D8"/>
    <w:rsid w:val="003253C6"/>
    <w:rsid w:val="00325F28"/>
    <w:rsid w:val="00327458"/>
    <w:rsid w:val="00327533"/>
    <w:rsid w:val="003279D4"/>
    <w:rsid w:val="00327C43"/>
    <w:rsid w:val="003304DD"/>
    <w:rsid w:val="00330C36"/>
    <w:rsid w:val="00332003"/>
    <w:rsid w:val="00332582"/>
    <w:rsid w:val="00332D44"/>
    <w:rsid w:val="00334BB7"/>
    <w:rsid w:val="00335EE8"/>
    <w:rsid w:val="00336282"/>
    <w:rsid w:val="003364F0"/>
    <w:rsid w:val="00337360"/>
    <w:rsid w:val="00343148"/>
    <w:rsid w:val="003433B2"/>
    <w:rsid w:val="003442CD"/>
    <w:rsid w:val="003445B0"/>
    <w:rsid w:val="00344688"/>
    <w:rsid w:val="00345D5B"/>
    <w:rsid w:val="003473F4"/>
    <w:rsid w:val="00350417"/>
    <w:rsid w:val="00350D34"/>
    <w:rsid w:val="00351AB0"/>
    <w:rsid w:val="0035299C"/>
    <w:rsid w:val="003559B4"/>
    <w:rsid w:val="0035638C"/>
    <w:rsid w:val="00357B91"/>
    <w:rsid w:val="00360CFF"/>
    <w:rsid w:val="00360FCA"/>
    <w:rsid w:val="0036166A"/>
    <w:rsid w:val="003625FE"/>
    <w:rsid w:val="00362831"/>
    <w:rsid w:val="003638CC"/>
    <w:rsid w:val="003638E7"/>
    <w:rsid w:val="00363E96"/>
    <w:rsid w:val="00365BE1"/>
    <w:rsid w:val="00366671"/>
    <w:rsid w:val="003677FA"/>
    <w:rsid w:val="00367A33"/>
    <w:rsid w:val="00370120"/>
    <w:rsid w:val="003708FE"/>
    <w:rsid w:val="0037091A"/>
    <w:rsid w:val="00370CB6"/>
    <w:rsid w:val="00370EE0"/>
    <w:rsid w:val="003721E1"/>
    <w:rsid w:val="00372B0D"/>
    <w:rsid w:val="00372CC6"/>
    <w:rsid w:val="0037316F"/>
    <w:rsid w:val="003745C2"/>
    <w:rsid w:val="003755FC"/>
    <w:rsid w:val="00376D67"/>
    <w:rsid w:val="003778EB"/>
    <w:rsid w:val="00377D01"/>
    <w:rsid w:val="00381DCF"/>
    <w:rsid w:val="003837FE"/>
    <w:rsid w:val="003851CE"/>
    <w:rsid w:val="00386DBA"/>
    <w:rsid w:val="00386F8F"/>
    <w:rsid w:val="0038756F"/>
    <w:rsid w:val="00387687"/>
    <w:rsid w:val="00387F95"/>
    <w:rsid w:val="0039213F"/>
    <w:rsid w:val="003937B4"/>
    <w:rsid w:val="00394A0C"/>
    <w:rsid w:val="003956C0"/>
    <w:rsid w:val="003960E3"/>
    <w:rsid w:val="003966F1"/>
    <w:rsid w:val="00397943"/>
    <w:rsid w:val="003A0A9D"/>
    <w:rsid w:val="003A1B4C"/>
    <w:rsid w:val="003A36D7"/>
    <w:rsid w:val="003A4BDD"/>
    <w:rsid w:val="003A519B"/>
    <w:rsid w:val="003A65A9"/>
    <w:rsid w:val="003A6D3B"/>
    <w:rsid w:val="003A71A4"/>
    <w:rsid w:val="003B03B8"/>
    <w:rsid w:val="003B153B"/>
    <w:rsid w:val="003B1A80"/>
    <w:rsid w:val="003B28E8"/>
    <w:rsid w:val="003B4852"/>
    <w:rsid w:val="003B4C12"/>
    <w:rsid w:val="003B4D24"/>
    <w:rsid w:val="003B52B3"/>
    <w:rsid w:val="003B5831"/>
    <w:rsid w:val="003B664F"/>
    <w:rsid w:val="003B67AC"/>
    <w:rsid w:val="003B74C2"/>
    <w:rsid w:val="003B7B0B"/>
    <w:rsid w:val="003C067A"/>
    <w:rsid w:val="003C1A55"/>
    <w:rsid w:val="003C34B9"/>
    <w:rsid w:val="003C3F10"/>
    <w:rsid w:val="003C4076"/>
    <w:rsid w:val="003C4415"/>
    <w:rsid w:val="003C4D46"/>
    <w:rsid w:val="003C5058"/>
    <w:rsid w:val="003C5DF6"/>
    <w:rsid w:val="003C5EC2"/>
    <w:rsid w:val="003C634C"/>
    <w:rsid w:val="003C64A5"/>
    <w:rsid w:val="003C67CD"/>
    <w:rsid w:val="003C7737"/>
    <w:rsid w:val="003D184F"/>
    <w:rsid w:val="003D19AB"/>
    <w:rsid w:val="003D2FE7"/>
    <w:rsid w:val="003D36F1"/>
    <w:rsid w:val="003D4EE6"/>
    <w:rsid w:val="003D5AFC"/>
    <w:rsid w:val="003D6383"/>
    <w:rsid w:val="003D63EF"/>
    <w:rsid w:val="003D664E"/>
    <w:rsid w:val="003D7E6E"/>
    <w:rsid w:val="003E00F0"/>
    <w:rsid w:val="003E03A8"/>
    <w:rsid w:val="003E17E4"/>
    <w:rsid w:val="003E4217"/>
    <w:rsid w:val="003E5D9E"/>
    <w:rsid w:val="003E5FC8"/>
    <w:rsid w:val="003E6D93"/>
    <w:rsid w:val="003E71B3"/>
    <w:rsid w:val="003E75C7"/>
    <w:rsid w:val="003E7CB0"/>
    <w:rsid w:val="003F0C4F"/>
    <w:rsid w:val="003F1260"/>
    <w:rsid w:val="003F12FF"/>
    <w:rsid w:val="003F2FB8"/>
    <w:rsid w:val="003F3765"/>
    <w:rsid w:val="003F3F42"/>
    <w:rsid w:val="003F5B55"/>
    <w:rsid w:val="003F6734"/>
    <w:rsid w:val="003F7837"/>
    <w:rsid w:val="00401E70"/>
    <w:rsid w:val="00404057"/>
    <w:rsid w:val="00404A5E"/>
    <w:rsid w:val="00407DF1"/>
    <w:rsid w:val="00411556"/>
    <w:rsid w:val="004127A2"/>
    <w:rsid w:val="00412C73"/>
    <w:rsid w:val="00412CC6"/>
    <w:rsid w:val="00413927"/>
    <w:rsid w:val="00413D17"/>
    <w:rsid w:val="00413D77"/>
    <w:rsid w:val="0041406C"/>
    <w:rsid w:val="00414D4A"/>
    <w:rsid w:val="00415921"/>
    <w:rsid w:val="0041617B"/>
    <w:rsid w:val="00416B18"/>
    <w:rsid w:val="0041783C"/>
    <w:rsid w:val="00420260"/>
    <w:rsid w:val="00421C3A"/>
    <w:rsid w:val="00421C87"/>
    <w:rsid w:val="0042331E"/>
    <w:rsid w:val="004242E6"/>
    <w:rsid w:val="004252EA"/>
    <w:rsid w:val="00426043"/>
    <w:rsid w:val="004273DB"/>
    <w:rsid w:val="004301CF"/>
    <w:rsid w:val="00431C01"/>
    <w:rsid w:val="00432A04"/>
    <w:rsid w:val="00432E97"/>
    <w:rsid w:val="00435226"/>
    <w:rsid w:val="00435A00"/>
    <w:rsid w:val="0043659F"/>
    <w:rsid w:val="00437F95"/>
    <w:rsid w:val="00441192"/>
    <w:rsid w:val="004421D3"/>
    <w:rsid w:val="004423A3"/>
    <w:rsid w:val="00442878"/>
    <w:rsid w:val="0044296E"/>
    <w:rsid w:val="00442F22"/>
    <w:rsid w:val="00446AD0"/>
    <w:rsid w:val="00447E69"/>
    <w:rsid w:val="004504E3"/>
    <w:rsid w:val="00450755"/>
    <w:rsid w:val="0045086C"/>
    <w:rsid w:val="00450A6F"/>
    <w:rsid w:val="00450B32"/>
    <w:rsid w:val="00451227"/>
    <w:rsid w:val="00452E92"/>
    <w:rsid w:val="00454C3C"/>
    <w:rsid w:val="00455543"/>
    <w:rsid w:val="0046005F"/>
    <w:rsid w:val="00460359"/>
    <w:rsid w:val="00460CED"/>
    <w:rsid w:val="00461064"/>
    <w:rsid w:val="00461422"/>
    <w:rsid w:val="004619E8"/>
    <w:rsid w:val="00461A35"/>
    <w:rsid w:val="00461A50"/>
    <w:rsid w:val="00463011"/>
    <w:rsid w:val="004633C0"/>
    <w:rsid w:val="00464289"/>
    <w:rsid w:val="00466CBB"/>
    <w:rsid w:val="00467A0B"/>
    <w:rsid w:val="00471401"/>
    <w:rsid w:val="00471752"/>
    <w:rsid w:val="00471FDA"/>
    <w:rsid w:val="004728D9"/>
    <w:rsid w:val="00472B34"/>
    <w:rsid w:val="00473F3A"/>
    <w:rsid w:val="00473FB3"/>
    <w:rsid w:val="00473FB5"/>
    <w:rsid w:val="00474BFB"/>
    <w:rsid w:val="00474F8C"/>
    <w:rsid w:val="004767AA"/>
    <w:rsid w:val="00476F22"/>
    <w:rsid w:val="0048144E"/>
    <w:rsid w:val="00481859"/>
    <w:rsid w:val="004832F5"/>
    <w:rsid w:val="00483D57"/>
    <w:rsid w:val="00484EA8"/>
    <w:rsid w:val="004866E6"/>
    <w:rsid w:val="00486D51"/>
    <w:rsid w:val="00487125"/>
    <w:rsid w:val="0049077D"/>
    <w:rsid w:val="00490BAD"/>
    <w:rsid w:val="00491E39"/>
    <w:rsid w:val="004920A0"/>
    <w:rsid w:val="00492141"/>
    <w:rsid w:val="00493C48"/>
    <w:rsid w:val="0049409A"/>
    <w:rsid w:val="0049611F"/>
    <w:rsid w:val="004961D5"/>
    <w:rsid w:val="00496CA0"/>
    <w:rsid w:val="00497F25"/>
    <w:rsid w:val="004A249E"/>
    <w:rsid w:val="004A2D59"/>
    <w:rsid w:val="004A488D"/>
    <w:rsid w:val="004A49DA"/>
    <w:rsid w:val="004A4D20"/>
    <w:rsid w:val="004A6353"/>
    <w:rsid w:val="004A646A"/>
    <w:rsid w:val="004A6668"/>
    <w:rsid w:val="004A6F6C"/>
    <w:rsid w:val="004A7CB9"/>
    <w:rsid w:val="004A7E01"/>
    <w:rsid w:val="004A7E23"/>
    <w:rsid w:val="004B04A3"/>
    <w:rsid w:val="004B0D6D"/>
    <w:rsid w:val="004B1504"/>
    <w:rsid w:val="004B23B1"/>
    <w:rsid w:val="004B2604"/>
    <w:rsid w:val="004B4286"/>
    <w:rsid w:val="004B5501"/>
    <w:rsid w:val="004B6C41"/>
    <w:rsid w:val="004B6F56"/>
    <w:rsid w:val="004B7A9B"/>
    <w:rsid w:val="004C00EA"/>
    <w:rsid w:val="004C0228"/>
    <w:rsid w:val="004C0472"/>
    <w:rsid w:val="004C10C4"/>
    <w:rsid w:val="004C158E"/>
    <w:rsid w:val="004C1662"/>
    <w:rsid w:val="004C2C85"/>
    <w:rsid w:val="004C2E3E"/>
    <w:rsid w:val="004C3307"/>
    <w:rsid w:val="004C4531"/>
    <w:rsid w:val="004C48C3"/>
    <w:rsid w:val="004C4DD1"/>
    <w:rsid w:val="004C5223"/>
    <w:rsid w:val="004C6537"/>
    <w:rsid w:val="004C6700"/>
    <w:rsid w:val="004D0A02"/>
    <w:rsid w:val="004D0DFC"/>
    <w:rsid w:val="004D150D"/>
    <w:rsid w:val="004D1B01"/>
    <w:rsid w:val="004D3F96"/>
    <w:rsid w:val="004D4823"/>
    <w:rsid w:val="004D6274"/>
    <w:rsid w:val="004D67ED"/>
    <w:rsid w:val="004D7162"/>
    <w:rsid w:val="004D7394"/>
    <w:rsid w:val="004D7AD3"/>
    <w:rsid w:val="004E07B4"/>
    <w:rsid w:val="004E2487"/>
    <w:rsid w:val="004E2645"/>
    <w:rsid w:val="004E2769"/>
    <w:rsid w:val="004E53D0"/>
    <w:rsid w:val="004E70C5"/>
    <w:rsid w:val="004E7B84"/>
    <w:rsid w:val="004F0445"/>
    <w:rsid w:val="004F06CC"/>
    <w:rsid w:val="004F1030"/>
    <w:rsid w:val="004F1C97"/>
    <w:rsid w:val="004F3E12"/>
    <w:rsid w:val="004F5DD5"/>
    <w:rsid w:val="004F5DE9"/>
    <w:rsid w:val="004F7D13"/>
    <w:rsid w:val="00500E6B"/>
    <w:rsid w:val="00501C70"/>
    <w:rsid w:val="005026E1"/>
    <w:rsid w:val="005048B1"/>
    <w:rsid w:val="005052B7"/>
    <w:rsid w:val="00506F92"/>
    <w:rsid w:val="00510B55"/>
    <w:rsid w:val="00511DF6"/>
    <w:rsid w:val="00512B0C"/>
    <w:rsid w:val="00512D75"/>
    <w:rsid w:val="00513350"/>
    <w:rsid w:val="00513F30"/>
    <w:rsid w:val="00514874"/>
    <w:rsid w:val="00516B11"/>
    <w:rsid w:val="00516D74"/>
    <w:rsid w:val="005170D5"/>
    <w:rsid w:val="00517642"/>
    <w:rsid w:val="005176B6"/>
    <w:rsid w:val="00520561"/>
    <w:rsid w:val="005206C3"/>
    <w:rsid w:val="00520CC8"/>
    <w:rsid w:val="005216BF"/>
    <w:rsid w:val="00522A0E"/>
    <w:rsid w:val="00525CEF"/>
    <w:rsid w:val="00526158"/>
    <w:rsid w:val="00527D14"/>
    <w:rsid w:val="0053014D"/>
    <w:rsid w:val="00531551"/>
    <w:rsid w:val="005318CA"/>
    <w:rsid w:val="005325D4"/>
    <w:rsid w:val="00532609"/>
    <w:rsid w:val="005332CE"/>
    <w:rsid w:val="00534552"/>
    <w:rsid w:val="005353D6"/>
    <w:rsid w:val="00541C58"/>
    <w:rsid w:val="00543915"/>
    <w:rsid w:val="00546A7C"/>
    <w:rsid w:val="00546E9C"/>
    <w:rsid w:val="00547B31"/>
    <w:rsid w:val="00547D6B"/>
    <w:rsid w:val="00550B9E"/>
    <w:rsid w:val="00550CF8"/>
    <w:rsid w:val="005517B0"/>
    <w:rsid w:val="00551823"/>
    <w:rsid w:val="005519FC"/>
    <w:rsid w:val="005525A4"/>
    <w:rsid w:val="005527F0"/>
    <w:rsid w:val="0055283D"/>
    <w:rsid w:val="00552DB8"/>
    <w:rsid w:val="00553382"/>
    <w:rsid w:val="00554F31"/>
    <w:rsid w:val="00555426"/>
    <w:rsid w:val="00556900"/>
    <w:rsid w:val="00556A16"/>
    <w:rsid w:val="00556C91"/>
    <w:rsid w:val="005573FA"/>
    <w:rsid w:val="00557D99"/>
    <w:rsid w:val="00560614"/>
    <w:rsid w:val="005620D8"/>
    <w:rsid w:val="00562B41"/>
    <w:rsid w:val="005637EC"/>
    <w:rsid w:val="00563BD8"/>
    <w:rsid w:val="00563DA7"/>
    <w:rsid w:val="00566E41"/>
    <w:rsid w:val="00566FBA"/>
    <w:rsid w:val="0056708F"/>
    <w:rsid w:val="005678F6"/>
    <w:rsid w:val="00570493"/>
    <w:rsid w:val="00571052"/>
    <w:rsid w:val="005710C4"/>
    <w:rsid w:val="00571A51"/>
    <w:rsid w:val="005742C9"/>
    <w:rsid w:val="005762CB"/>
    <w:rsid w:val="0057638B"/>
    <w:rsid w:val="00577D0D"/>
    <w:rsid w:val="005805FA"/>
    <w:rsid w:val="005814A5"/>
    <w:rsid w:val="005820B5"/>
    <w:rsid w:val="005854DB"/>
    <w:rsid w:val="00587B74"/>
    <w:rsid w:val="00590723"/>
    <w:rsid w:val="00590CCA"/>
    <w:rsid w:val="00590CEF"/>
    <w:rsid w:val="00591E32"/>
    <w:rsid w:val="00592187"/>
    <w:rsid w:val="0059252E"/>
    <w:rsid w:val="0059290A"/>
    <w:rsid w:val="00592967"/>
    <w:rsid w:val="0059321E"/>
    <w:rsid w:val="00593A46"/>
    <w:rsid w:val="00593E24"/>
    <w:rsid w:val="005942F1"/>
    <w:rsid w:val="00594E4B"/>
    <w:rsid w:val="005951A4"/>
    <w:rsid w:val="0059630B"/>
    <w:rsid w:val="005966C0"/>
    <w:rsid w:val="00596D72"/>
    <w:rsid w:val="00596FFC"/>
    <w:rsid w:val="005979E0"/>
    <w:rsid w:val="00597C3C"/>
    <w:rsid w:val="005A0C95"/>
    <w:rsid w:val="005A43C3"/>
    <w:rsid w:val="005A5BF0"/>
    <w:rsid w:val="005A5E7D"/>
    <w:rsid w:val="005A60C2"/>
    <w:rsid w:val="005A64C2"/>
    <w:rsid w:val="005A663D"/>
    <w:rsid w:val="005A6A04"/>
    <w:rsid w:val="005A72EB"/>
    <w:rsid w:val="005B0318"/>
    <w:rsid w:val="005B0F44"/>
    <w:rsid w:val="005B1790"/>
    <w:rsid w:val="005B2D03"/>
    <w:rsid w:val="005B4B13"/>
    <w:rsid w:val="005B5063"/>
    <w:rsid w:val="005B777B"/>
    <w:rsid w:val="005B7B91"/>
    <w:rsid w:val="005C1032"/>
    <w:rsid w:val="005C1464"/>
    <w:rsid w:val="005C3A0F"/>
    <w:rsid w:val="005C4C32"/>
    <w:rsid w:val="005C4C3D"/>
    <w:rsid w:val="005C5CA6"/>
    <w:rsid w:val="005C6A4B"/>
    <w:rsid w:val="005C758B"/>
    <w:rsid w:val="005C76A7"/>
    <w:rsid w:val="005D20E3"/>
    <w:rsid w:val="005D274C"/>
    <w:rsid w:val="005D2A96"/>
    <w:rsid w:val="005D3119"/>
    <w:rsid w:val="005D4586"/>
    <w:rsid w:val="005D46A0"/>
    <w:rsid w:val="005D4A75"/>
    <w:rsid w:val="005D4C28"/>
    <w:rsid w:val="005D4ED9"/>
    <w:rsid w:val="005D58D9"/>
    <w:rsid w:val="005D64C6"/>
    <w:rsid w:val="005D6692"/>
    <w:rsid w:val="005D6A2E"/>
    <w:rsid w:val="005D6BF8"/>
    <w:rsid w:val="005D70C7"/>
    <w:rsid w:val="005D742A"/>
    <w:rsid w:val="005D78A2"/>
    <w:rsid w:val="005D7B82"/>
    <w:rsid w:val="005E1106"/>
    <w:rsid w:val="005E2CBB"/>
    <w:rsid w:val="005E3E4E"/>
    <w:rsid w:val="005E3FB6"/>
    <w:rsid w:val="005E45BB"/>
    <w:rsid w:val="005E4C69"/>
    <w:rsid w:val="005E6198"/>
    <w:rsid w:val="005E6B19"/>
    <w:rsid w:val="005E7424"/>
    <w:rsid w:val="005E7711"/>
    <w:rsid w:val="005E7B21"/>
    <w:rsid w:val="005F1025"/>
    <w:rsid w:val="005F2404"/>
    <w:rsid w:val="005F3E4A"/>
    <w:rsid w:val="005F4134"/>
    <w:rsid w:val="005F493B"/>
    <w:rsid w:val="005F5961"/>
    <w:rsid w:val="005F7B0B"/>
    <w:rsid w:val="00601B48"/>
    <w:rsid w:val="0060404C"/>
    <w:rsid w:val="0060416C"/>
    <w:rsid w:val="00604334"/>
    <w:rsid w:val="00604F15"/>
    <w:rsid w:val="0060597D"/>
    <w:rsid w:val="006078A5"/>
    <w:rsid w:val="00612382"/>
    <w:rsid w:val="006124A5"/>
    <w:rsid w:val="0061271E"/>
    <w:rsid w:val="006143AE"/>
    <w:rsid w:val="006144D9"/>
    <w:rsid w:val="00614CD9"/>
    <w:rsid w:val="006156C2"/>
    <w:rsid w:val="00615E96"/>
    <w:rsid w:val="00616490"/>
    <w:rsid w:val="0061653E"/>
    <w:rsid w:val="00617859"/>
    <w:rsid w:val="00617A35"/>
    <w:rsid w:val="006202F0"/>
    <w:rsid w:val="0062091C"/>
    <w:rsid w:val="0062227D"/>
    <w:rsid w:val="00625080"/>
    <w:rsid w:val="006258A0"/>
    <w:rsid w:val="006265E0"/>
    <w:rsid w:val="00627288"/>
    <w:rsid w:val="006310CB"/>
    <w:rsid w:val="006317DB"/>
    <w:rsid w:val="00631906"/>
    <w:rsid w:val="0063213C"/>
    <w:rsid w:val="006335DD"/>
    <w:rsid w:val="006336C6"/>
    <w:rsid w:val="006340BF"/>
    <w:rsid w:val="00634273"/>
    <w:rsid w:val="00635C6D"/>
    <w:rsid w:val="006374FB"/>
    <w:rsid w:val="0064080F"/>
    <w:rsid w:val="00640A9D"/>
    <w:rsid w:val="00640FE8"/>
    <w:rsid w:val="0064117D"/>
    <w:rsid w:val="006417C0"/>
    <w:rsid w:val="006430FB"/>
    <w:rsid w:val="00644B2E"/>
    <w:rsid w:val="00644CAB"/>
    <w:rsid w:val="006469E5"/>
    <w:rsid w:val="00647358"/>
    <w:rsid w:val="0064743B"/>
    <w:rsid w:val="006477AE"/>
    <w:rsid w:val="00647A45"/>
    <w:rsid w:val="00650355"/>
    <w:rsid w:val="0065118D"/>
    <w:rsid w:val="00654D75"/>
    <w:rsid w:val="00655E57"/>
    <w:rsid w:val="00660796"/>
    <w:rsid w:val="006644B1"/>
    <w:rsid w:val="0066461B"/>
    <w:rsid w:val="0066548F"/>
    <w:rsid w:val="0066582C"/>
    <w:rsid w:val="00665EA5"/>
    <w:rsid w:val="00667866"/>
    <w:rsid w:val="00667BF7"/>
    <w:rsid w:val="00670DAC"/>
    <w:rsid w:val="00670EEC"/>
    <w:rsid w:val="00671A27"/>
    <w:rsid w:val="00671B34"/>
    <w:rsid w:val="00673656"/>
    <w:rsid w:val="00673834"/>
    <w:rsid w:val="00675F23"/>
    <w:rsid w:val="00676399"/>
    <w:rsid w:val="00680E31"/>
    <w:rsid w:val="00681643"/>
    <w:rsid w:val="006820EF"/>
    <w:rsid w:val="0068288B"/>
    <w:rsid w:val="0068290E"/>
    <w:rsid w:val="00682CC2"/>
    <w:rsid w:val="00685B3F"/>
    <w:rsid w:val="00685C74"/>
    <w:rsid w:val="006862D9"/>
    <w:rsid w:val="006901ED"/>
    <w:rsid w:val="00690C23"/>
    <w:rsid w:val="006919E1"/>
    <w:rsid w:val="00692E51"/>
    <w:rsid w:val="006A087D"/>
    <w:rsid w:val="006A0E28"/>
    <w:rsid w:val="006A161E"/>
    <w:rsid w:val="006A217D"/>
    <w:rsid w:val="006A21A4"/>
    <w:rsid w:val="006A28D7"/>
    <w:rsid w:val="006A2C35"/>
    <w:rsid w:val="006A2CA3"/>
    <w:rsid w:val="006A364F"/>
    <w:rsid w:val="006A3A2B"/>
    <w:rsid w:val="006A3CAE"/>
    <w:rsid w:val="006A5BB3"/>
    <w:rsid w:val="006A6897"/>
    <w:rsid w:val="006A7BA7"/>
    <w:rsid w:val="006A7BE2"/>
    <w:rsid w:val="006A7D86"/>
    <w:rsid w:val="006B06C9"/>
    <w:rsid w:val="006B2022"/>
    <w:rsid w:val="006B2C80"/>
    <w:rsid w:val="006B5359"/>
    <w:rsid w:val="006B5971"/>
    <w:rsid w:val="006B5EA2"/>
    <w:rsid w:val="006B600C"/>
    <w:rsid w:val="006B69E8"/>
    <w:rsid w:val="006B6F25"/>
    <w:rsid w:val="006B74C1"/>
    <w:rsid w:val="006B7AED"/>
    <w:rsid w:val="006C06EE"/>
    <w:rsid w:val="006C0DDD"/>
    <w:rsid w:val="006C1774"/>
    <w:rsid w:val="006C2869"/>
    <w:rsid w:val="006C4A6F"/>
    <w:rsid w:val="006C570C"/>
    <w:rsid w:val="006C6667"/>
    <w:rsid w:val="006C6CE7"/>
    <w:rsid w:val="006D1B33"/>
    <w:rsid w:val="006D24F4"/>
    <w:rsid w:val="006D2807"/>
    <w:rsid w:val="006D2F88"/>
    <w:rsid w:val="006D46CD"/>
    <w:rsid w:val="006D5FC5"/>
    <w:rsid w:val="006D703A"/>
    <w:rsid w:val="006D72BA"/>
    <w:rsid w:val="006E0054"/>
    <w:rsid w:val="006E1969"/>
    <w:rsid w:val="006E234E"/>
    <w:rsid w:val="006E2939"/>
    <w:rsid w:val="006E47D7"/>
    <w:rsid w:val="006E5D52"/>
    <w:rsid w:val="006E6F28"/>
    <w:rsid w:val="006E7135"/>
    <w:rsid w:val="006E76DF"/>
    <w:rsid w:val="006E7BC1"/>
    <w:rsid w:val="006F006B"/>
    <w:rsid w:val="006F1DDD"/>
    <w:rsid w:val="006F2C8F"/>
    <w:rsid w:val="006F32C9"/>
    <w:rsid w:val="006F4D1B"/>
    <w:rsid w:val="006F55B0"/>
    <w:rsid w:val="006F595C"/>
    <w:rsid w:val="007001CD"/>
    <w:rsid w:val="0070077A"/>
    <w:rsid w:val="007008BE"/>
    <w:rsid w:val="00700B85"/>
    <w:rsid w:val="00701B0E"/>
    <w:rsid w:val="0070530E"/>
    <w:rsid w:val="00706AAF"/>
    <w:rsid w:val="0070758D"/>
    <w:rsid w:val="00711C3E"/>
    <w:rsid w:val="00711DB7"/>
    <w:rsid w:val="00712C69"/>
    <w:rsid w:val="007167B1"/>
    <w:rsid w:val="007204F9"/>
    <w:rsid w:val="007228E9"/>
    <w:rsid w:val="00722BCA"/>
    <w:rsid w:val="007238A7"/>
    <w:rsid w:val="00723F08"/>
    <w:rsid w:val="007253C9"/>
    <w:rsid w:val="00726893"/>
    <w:rsid w:val="00726FE7"/>
    <w:rsid w:val="007279D0"/>
    <w:rsid w:val="0073000A"/>
    <w:rsid w:val="00730BD5"/>
    <w:rsid w:val="00732700"/>
    <w:rsid w:val="00735306"/>
    <w:rsid w:val="0073598F"/>
    <w:rsid w:val="00735D30"/>
    <w:rsid w:val="00736606"/>
    <w:rsid w:val="0074026A"/>
    <w:rsid w:val="0074192B"/>
    <w:rsid w:val="00743B78"/>
    <w:rsid w:val="0074406D"/>
    <w:rsid w:val="00745451"/>
    <w:rsid w:val="00746204"/>
    <w:rsid w:val="007465AB"/>
    <w:rsid w:val="0074661F"/>
    <w:rsid w:val="00747475"/>
    <w:rsid w:val="00750988"/>
    <w:rsid w:val="00750F30"/>
    <w:rsid w:val="007510D0"/>
    <w:rsid w:val="007511F6"/>
    <w:rsid w:val="00752129"/>
    <w:rsid w:val="00753A47"/>
    <w:rsid w:val="00753F26"/>
    <w:rsid w:val="007541CC"/>
    <w:rsid w:val="0075559C"/>
    <w:rsid w:val="0075564D"/>
    <w:rsid w:val="00755894"/>
    <w:rsid w:val="007568D9"/>
    <w:rsid w:val="00756D58"/>
    <w:rsid w:val="0075737B"/>
    <w:rsid w:val="00760A32"/>
    <w:rsid w:val="007629CE"/>
    <w:rsid w:val="00763121"/>
    <w:rsid w:val="007637A3"/>
    <w:rsid w:val="0076430F"/>
    <w:rsid w:val="00764E8A"/>
    <w:rsid w:val="00770148"/>
    <w:rsid w:val="00771332"/>
    <w:rsid w:val="007713DB"/>
    <w:rsid w:val="00772E2B"/>
    <w:rsid w:val="0077520C"/>
    <w:rsid w:val="00775408"/>
    <w:rsid w:val="007757A9"/>
    <w:rsid w:val="00775917"/>
    <w:rsid w:val="00777A65"/>
    <w:rsid w:val="007807EC"/>
    <w:rsid w:val="00781456"/>
    <w:rsid w:val="00781547"/>
    <w:rsid w:val="00782C7D"/>
    <w:rsid w:val="00782E24"/>
    <w:rsid w:val="00783CB1"/>
    <w:rsid w:val="00783CE9"/>
    <w:rsid w:val="007851D9"/>
    <w:rsid w:val="007853C9"/>
    <w:rsid w:val="0078619F"/>
    <w:rsid w:val="0079265C"/>
    <w:rsid w:val="007935D7"/>
    <w:rsid w:val="00793FF9"/>
    <w:rsid w:val="00795762"/>
    <w:rsid w:val="0079601B"/>
    <w:rsid w:val="00796CF1"/>
    <w:rsid w:val="00796D53"/>
    <w:rsid w:val="0079702B"/>
    <w:rsid w:val="007973DF"/>
    <w:rsid w:val="0079765D"/>
    <w:rsid w:val="007A1ABF"/>
    <w:rsid w:val="007A1B2B"/>
    <w:rsid w:val="007A219E"/>
    <w:rsid w:val="007A2F80"/>
    <w:rsid w:val="007A3C35"/>
    <w:rsid w:val="007A3ED8"/>
    <w:rsid w:val="007A5518"/>
    <w:rsid w:val="007A5ABF"/>
    <w:rsid w:val="007A6C4B"/>
    <w:rsid w:val="007A7237"/>
    <w:rsid w:val="007A753F"/>
    <w:rsid w:val="007B00E5"/>
    <w:rsid w:val="007B0B3D"/>
    <w:rsid w:val="007B2006"/>
    <w:rsid w:val="007B299C"/>
    <w:rsid w:val="007B2DCE"/>
    <w:rsid w:val="007B50F2"/>
    <w:rsid w:val="007B601C"/>
    <w:rsid w:val="007B6CFA"/>
    <w:rsid w:val="007B78EB"/>
    <w:rsid w:val="007C08E2"/>
    <w:rsid w:val="007C1583"/>
    <w:rsid w:val="007C2A20"/>
    <w:rsid w:val="007C3690"/>
    <w:rsid w:val="007C374B"/>
    <w:rsid w:val="007C4CE6"/>
    <w:rsid w:val="007C5291"/>
    <w:rsid w:val="007C53A4"/>
    <w:rsid w:val="007C6674"/>
    <w:rsid w:val="007C732B"/>
    <w:rsid w:val="007C79E4"/>
    <w:rsid w:val="007C7A7E"/>
    <w:rsid w:val="007D0C0E"/>
    <w:rsid w:val="007D1147"/>
    <w:rsid w:val="007D21A2"/>
    <w:rsid w:val="007D21EB"/>
    <w:rsid w:val="007D24B9"/>
    <w:rsid w:val="007D3492"/>
    <w:rsid w:val="007D37A7"/>
    <w:rsid w:val="007D4A43"/>
    <w:rsid w:val="007D4B1C"/>
    <w:rsid w:val="007D5600"/>
    <w:rsid w:val="007D5994"/>
    <w:rsid w:val="007D5B1F"/>
    <w:rsid w:val="007D6317"/>
    <w:rsid w:val="007E05FC"/>
    <w:rsid w:val="007E0872"/>
    <w:rsid w:val="007E0F81"/>
    <w:rsid w:val="007E17EE"/>
    <w:rsid w:val="007E26A7"/>
    <w:rsid w:val="007E367E"/>
    <w:rsid w:val="007E38AA"/>
    <w:rsid w:val="007E5200"/>
    <w:rsid w:val="007E5648"/>
    <w:rsid w:val="007E6855"/>
    <w:rsid w:val="007E6A81"/>
    <w:rsid w:val="007F19CD"/>
    <w:rsid w:val="007F1B50"/>
    <w:rsid w:val="007F1B91"/>
    <w:rsid w:val="007F3D68"/>
    <w:rsid w:val="007F3F0A"/>
    <w:rsid w:val="007F670A"/>
    <w:rsid w:val="007F7594"/>
    <w:rsid w:val="00800E32"/>
    <w:rsid w:val="00802838"/>
    <w:rsid w:val="008030FA"/>
    <w:rsid w:val="0080348C"/>
    <w:rsid w:val="00803D02"/>
    <w:rsid w:val="008046CB"/>
    <w:rsid w:val="008054F0"/>
    <w:rsid w:val="008059F5"/>
    <w:rsid w:val="008064B0"/>
    <w:rsid w:val="0080768B"/>
    <w:rsid w:val="00811563"/>
    <w:rsid w:val="008119AD"/>
    <w:rsid w:val="008138D5"/>
    <w:rsid w:val="0081430D"/>
    <w:rsid w:val="0081493F"/>
    <w:rsid w:val="00816660"/>
    <w:rsid w:val="00816AD9"/>
    <w:rsid w:val="00817C64"/>
    <w:rsid w:val="00820990"/>
    <w:rsid w:val="008222EC"/>
    <w:rsid w:val="008223D1"/>
    <w:rsid w:val="0082241C"/>
    <w:rsid w:val="00822960"/>
    <w:rsid w:val="00822F65"/>
    <w:rsid w:val="00823E78"/>
    <w:rsid w:val="00824068"/>
    <w:rsid w:val="008253BA"/>
    <w:rsid w:val="00826526"/>
    <w:rsid w:val="00826F6D"/>
    <w:rsid w:val="008278F5"/>
    <w:rsid w:val="00827D04"/>
    <w:rsid w:val="00830561"/>
    <w:rsid w:val="00830B58"/>
    <w:rsid w:val="00830BC0"/>
    <w:rsid w:val="00830D5E"/>
    <w:rsid w:val="008312A4"/>
    <w:rsid w:val="00831565"/>
    <w:rsid w:val="008318A6"/>
    <w:rsid w:val="00832328"/>
    <w:rsid w:val="00832501"/>
    <w:rsid w:val="008327C6"/>
    <w:rsid w:val="008329FB"/>
    <w:rsid w:val="00832D15"/>
    <w:rsid w:val="0083512F"/>
    <w:rsid w:val="008353AF"/>
    <w:rsid w:val="00835B2F"/>
    <w:rsid w:val="00836FE0"/>
    <w:rsid w:val="00837255"/>
    <w:rsid w:val="00840F2C"/>
    <w:rsid w:val="0084140A"/>
    <w:rsid w:val="0084155E"/>
    <w:rsid w:val="00841E9F"/>
    <w:rsid w:val="0084202F"/>
    <w:rsid w:val="00842448"/>
    <w:rsid w:val="00842B42"/>
    <w:rsid w:val="0084406B"/>
    <w:rsid w:val="008450F9"/>
    <w:rsid w:val="008467D9"/>
    <w:rsid w:val="008468C7"/>
    <w:rsid w:val="008479B0"/>
    <w:rsid w:val="008479ED"/>
    <w:rsid w:val="0085111F"/>
    <w:rsid w:val="00851572"/>
    <w:rsid w:val="008519E4"/>
    <w:rsid w:val="00851C60"/>
    <w:rsid w:val="0085222D"/>
    <w:rsid w:val="00852A7B"/>
    <w:rsid w:val="00854A46"/>
    <w:rsid w:val="00855544"/>
    <w:rsid w:val="00855FD6"/>
    <w:rsid w:val="008564A5"/>
    <w:rsid w:val="00857CB2"/>
    <w:rsid w:val="00857D31"/>
    <w:rsid w:val="008602DB"/>
    <w:rsid w:val="0086192C"/>
    <w:rsid w:val="00861F90"/>
    <w:rsid w:val="00862643"/>
    <w:rsid w:val="0086368E"/>
    <w:rsid w:val="008638DA"/>
    <w:rsid w:val="008642B5"/>
    <w:rsid w:val="0086561A"/>
    <w:rsid w:val="00865A9B"/>
    <w:rsid w:val="00866058"/>
    <w:rsid w:val="00866DD7"/>
    <w:rsid w:val="00870980"/>
    <w:rsid w:val="008716BF"/>
    <w:rsid w:val="00873C80"/>
    <w:rsid w:val="00874EE9"/>
    <w:rsid w:val="00875365"/>
    <w:rsid w:val="0087538E"/>
    <w:rsid w:val="008763F1"/>
    <w:rsid w:val="00876659"/>
    <w:rsid w:val="00876675"/>
    <w:rsid w:val="008773B9"/>
    <w:rsid w:val="00880FB9"/>
    <w:rsid w:val="008811EE"/>
    <w:rsid w:val="00881875"/>
    <w:rsid w:val="0088230A"/>
    <w:rsid w:val="00882420"/>
    <w:rsid w:val="0088251D"/>
    <w:rsid w:val="008830C6"/>
    <w:rsid w:val="00883876"/>
    <w:rsid w:val="00883A37"/>
    <w:rsid w:val="00884B82"/>
    <w:rsid w:val="00885DC5"/>
    <w:rsid w:val="00886551"/>
    <w:rsid w:val="00886889"/>
    <w:rsid w:val="00886891"/>
    <w:rsid w:val="00890A9B"/>
    <w:rsid w:val="00890E46"/>
    <w:rsid w:val="008913B3"/>
    <w:rsid w:val="008918F7"/>
    <w:rsid w:val="00893E6C"/>
    <w:rsid w:val="00893EFB"/>
    <w:rsid w:val="008942A3"/>
    <w:rsid w:val="00894875"/>
    <w:rsid w:val="00894BA5"/>
    <w:rsid w:val="00894D7E"/>
    <w:rsid w:val="00896363"/>
    <w:rsid w:val="00896548"/>
    <w:rsid w:val="008A0E34"/>
    <w:rsid w:val="008A1F31"/>
    <w:rsid w:val="008A3BEC"/>
    <w:rsid w:val="008A4956"/>
    <w:rsid w:val="008A6B46"/>
    <w:rsid w:val="008B0D53"/>
    <w:rsid w:val="008B1969"/>
    <w:rsid w:val="008B232C"/>
    <w:rsid w:val="008B35B1"/>
    <w:rsid w:val="008B3803"/>
    <w:rsid w:val="008B3EEF"/>
    <w:rsid w:val="008B5760"/>
    <w:rsid w:val="008B6C6E"/>
    <w:rsid w:val="008B7139"/>
    <w:rsid w:val="008B7C78"/>
    <w:rsid w:val="008C00D0"/>
    <w:rsid w:val="008C044F"/>
    <w:rsid w:val="008C085C"/>
    <w:rsid w:val="008C1327"/>
    <w:rsid w:val="008C2536"/>
    <w:rsid w:val="008C2FE4"/>
    <w:rsid w:val="008C36BC"/>
    <w:rsid w:val="008C3C13"/>
    <w:rsid w:val="008C4B7E"/>
    <w:rsid w:val="008C4BD7"/>
    <w:rsid w:val="008C4F41"/>
    <w:rsid w:val="008C69C9"/>
    <w:rsid w:val="008D0525"/>
    <w:rsid w:val="008D0E08"/>
    <w:rsid w:val="008D2444"/>
    <w:rsid w:val="008D2738"/>
    <w:rsid w:val="008D32A8"/>
    <w:rsid w:val="008D6728"/>
    <w:rsid w:val="008D7F5C"/>
    <w:rsid w:val="008E01C8"/>
    <w:rsid w:val="008E07FA"/>
    <w:rsid w:val="008E0C8C"/>
    <w:rsid w:val="008E40F4"/>
    <w:rsid w:val="008E44E7"/>
    <w:rsid w:val="008E6CF5"/>
    <w:rsid w:val="008E77DC"/>
    <w:rsid w:val="008E77DD"/>
    <w:rsid w:val="008F0312"/>
    <w:rsid w:val="008F0B53"/>
    <w:rsid w:val="008F0C96"/>
    <w:rsid w:val="008F1189"/>
    <w:rsid w:val="008F19B9"/>
    <w:rsid w:val="008F1FC2"/>
    <w:rsid w:val="008F27D7"/>
    <w:rsid w:val="008F2802"/>
    <w:rsid w:val="008F287D"/>
    <w:rsid w:val="008F3FE1"/>
    <w:rsid w:val="008F41E4"/>
    <w:rsid w:val="008F461F"/>
    <w:rsid w:val="008F69A3"/>
    <w:rsid w:val="008F7004"/>
    <w:rsid w:val="008F7530"/>
    <w:rsid w:val="008F79F6"/>
    <w:rsid w:val="008F7CAA"/>
    <w:rsid w:val="0090045E"/>
    <w:rsid w:val="00900604"/>
    <w:rsid w:val="009020E5"/>
    <w:rsid w:val="0090479A"/>
    <w:rsid w:val="00904CD0"/>
    <w:rsid w:val="0090550B"/>
    <w:rsid w:val="00907294"/>
    <w:rsid w:val="00907ABF"/>
    <w:rsid w:val="00911650"/>
    <w:rsid w:val="00912422"/>
    <w:rsid w:val="00912ECD"/>
    <w:rsid w:val="009135FD"/>
    <w:rsid w:val="009149BE"/>
    <w:rsid w:val="00914ABA"/>
    <w:rsid w:val="00915385"/>
    <w:rsid w:val="00915669"/>
    <w:rsid w:val="00915E13"/>
    <w:rsid w:val="00920AEB"/>
    <w:rsid w:val="009219ED"/>
    <w:rsid w:val="00922B52"/>
    <w:rsid w:val="00922B66"/>
    <w:rsid w:val="00923219"/>
    <w:rsid w:val="0092409E"/>
    <w:rsid w:val="009240A3"/>
    <w:rsid w:val="0092457F"/>
    <w:rsid w:val="00924866"/>
    <w:rsid w:val="00925218"/>
    <w:rsid w:val="0092525E"/>
    <w:rsid w:val="00927235"/>
    <w:rsid w:val="009278E6"/>
    <w:rsid w:val="00932DCB"/>
    <w:rsid w:val="00933273"/>
    <w:rsid w:val="009333B7"/>
    <w:rsid w:val="00934B4D"/>
    <w:rsid w:val="00934E60"/>
    <w:rsid w:val="00936662"/>
    <w:rsid w:val="009369C3"/>
    <w:rsid w:val="00936B28"/>
    <w:rsid w:val="0094106C"/>
    <w:rsid w:val="009420DB"/>
    <w:rsid w:val="0094329B"/>
    <w:rsid w:val="00944142"/>
    <w:rsid w:val="00944A1A"/>
    <w:rsid w:val="00945AF3"/>
    <w:rsid w:val="009469A0"/>
    <w:rsid w:val="00946A0A"/>
    <w:rsid w:val="009471F1"/>
    <w:rsid w:val="009476F0"/>
    <w:rsid w:val="0095039B"/>
    <w:rsid w:val="00950DDC"/>
    <w:rsid w:val="00951D74"/>
    <w:rsid w:val="00952ECA"/>
    <w:rsid w:val="00952FE3"/>
    <w:rsid w:val="00953119"/>
    <w:rsid w:val="00954AEA"/>
    <w:rsid w:val="009551E8"/>
    <w:rsid w:val="00955B42"/>
    <w:rsid w:val="009563D2"/>
    <w:rsid w:val="00957A75"/>
    <w:rsid w:val="00957AFE"/>
    <w:rsid w:val="009606DB"/>
    <w:rsid w:val="00960B47"/>
    <w:rsid w:val="00960FFE"/>
    <w:rsid w:val="009633C8"/>
    <w:rsid w:val="00965419"/>
    <w:rsid w:val="00965E04"/>
    <w:rsid w:val="009664AE"/>
    <w:rsid w:val="00967DB5"/>
    <w:rsid w:val="00970C44"/>
    <w:rsid w:val="00971BB3"/>
    <w:rsid w:val="009736AE"/>
    <w:rsid w:val="00973F1B"/>
    <w:rsid w:val="00975368"/>
    <w:rsid w:val="009754ED"/>
    <w:rsid w:val="0097628B"/>
    <w:rsid w:val="0097643B"/>
    <w:rsid w:val="00976884"/>
    <w:rsid w:val="00976F77"/>
    <w:rsid w:val="0098199A"/>
    <w:rsid w:val="00984340"/>
    <w:rsid w:val="00984EF4"/>
    <w:rsid w:val="009852F1"/>
    <w:rsid w:val="00986275"/>
    <w:rsid w:val="009864C5"/>
    <w:rsid w:val="0098725D"/>
    <w:rsid w:val="00990DD2"/>
    <w:rsid w:val="00992996"/>
    <w:rsid w:val="00992A2E"/>
    <w:rsid w:val="00992BAD"/>
    <w:rsid w:val="009931F1"/>
    <w:rsid w:val="009938C8"/>
    <w:rsid w:val="00994219"/>
    <w:rsid w:val="00996E82"/>
    <w:rsid w:val="00997A65"/>
    <w:rsid w:val="00997FC4"/>
    <w:rsid w:val="009A0D89"/>
    <w:rsid w:val="009A1D18"/>
    <w:rsid w:val="009A1FE2"/>
    <w:rsid w:val="009A2D0A"/>
    <w:rsid w:val="009A4B35"/>
    <w:rsid w:val="009A65BE"/>
    <w:rsid w:val="009A7833"/>
    <w:rsid w:val="009B0563"/>
    <w:rsid w:val="009B0D54"/>
    <w:rsid w:val="009B0ED1"/>
    <w:rsid w:val="009B2333"/>
    <w:rsid w:val="009B2A73"/>
    <w:rsid w:val="009B315E"/>
    <w:rsid w:val="009B56D2"/>
    <w:rsid w:val="009B5D6A"/>
    <w:rsid w:val="009B66E4"/>
    <w:rsid w:val="009B6867"/>
    <w:rsid w:val="009B72EB"/>
    <w:rsid w:val="009B763C"/>
    <w:rsid w:val="009C14FD"/>
    <w:rsid w:val="009C1E32"/>
    <w:rsid w:val="009C2440"/>
    <w:rsid w:val="009C2A23"/>
    <w:rsid w:val="009C3223"/>
    <w:rsid w:val="009C43BC"/>
    <w:rsid w:val="009C4FD2"/>
    <w:rsid w:val="009C5600"/>
    <w:rsid w:val="009C5D6A"/>
    <w:rsid w:val="009C5DF5"/>
    <w:rsid w:val="009C6212"/>
    <w:rsid w:val="009C6FEA"/>
    <w:rsid w:val="009C6FF7"/>
    <w:rsid w:val="009D0087"/>
    <w:rsid w:val="009D1774"/>
    <w:rsid w:val="009D1867"/>
    <w:rsid w:val="009D2F82"/>
    <w:rsid w:val="009D30FE"/>
    <w:rsid w:val="009D31A0"/>
    <w:rsid w:val="009D34A4"/>
    <w:rsid w:val="009D4263"/>
    <w:rsid w:val="009D5E25"/>
    <w:rsid w:val="009E048F"/>
    <w:rsid w:val="009E1815"/>
    <w:rsid w:val="009E2452"/>
    <w:rsid w:val="009E3AC5"/>
    <w:rsid w:val="009E5171"/>
    <w:rsid w:val="009E5C0A"/>
    <w:rsid w:val="009E621F"/>
    <w:rsid w:val="009E67A4"/>
    <w:rsid w:val="009E73C1"/>
    <w:rsid w:val="009F1F7D"/>
    <w:rsid w:val="009F1FB4"/>
    <w:rsid w:val="009F2122"/>
    <w:rsid w:val="009F221E"/>
    <w:rsid w:val="009F23F7"/>
    <w:rsid w:val="009F2A7E"/>
    <w:rsid w:val="009F2D8A"/>
    <w:rsid w:val="009F5C17"/>
    <w:rsid w:val="009F7FBA"/>
    <w:rsid w:val="00A005D6"/>
    <w:rsid w:val="00A01B9D"/>
    <w:rsid w:val="00A02E46"/>
    <w:rsid w:val="00A03667"/>
    <w:rsid w:val="00A03A17"/>
    <w:rsid w:val="00A05F02"/>
    <w:rsid w:val="00A06412"/>
    <w:rsid w:val="00A10257"/>
    <w:rsid w:val="00A13786"/>
    <w:rsid w:val="00A145C5"/>
    <w:rsid w:val="00A154BC"/>
    <w:rsid w:val="00A15FCA"/>
    <w:rsid w:val="00A16A32"/>
    <w:rsid w:val="00A1742E"/>
    <w:rsid w:val="00A17D9F"/>
    <w:rsid w:val="00A20B97"/>
    <w:rsid w:val="00A20E51"/>
    <w:rsid w:val="00A222BD"/>
    <w:rsid w:val="00A22B34"/>
    <w:rsid w:val="00A22E2B"/>
    <w:rsid w:val="00A24EE4"/>
    <w:rsid w:val="00A2584E"/>
    <w:rsid w:val="00A25D12"/>
    <w:rsid w:val="00A26C60"/>
    <w:rsid w:val="00A275FC"/>
    <w:rsid w:val="00A31656"/>
    <w:rsid w:val="00A32842"/>
    <w:rsid w:val="00A33405"/>
    <w:rsid w:val="00A3417D"/>
    <w:rsid w:val="00A34A06"/>
    <w:rsid w:val="00A34AFD"/>
    <w:rsid w:val="00A35229"/>
    <w:rsid w:val="00A3529C"/>
    <w:rsid w:val="00A355E5"/>
    <w:rsid w:val="00A35DC3"/>
    <w:rsid w:val="00A363F7"/>
    <w:rsid w:val="00A36902"/>
    <w:rsid w:val="00A3793F"/>
    <w:rsid w:val="00A40B2A"/>
    <w:rsid w:val="00A413E7"/>
    <w:rsid w:val="00A42454"/>
    <w:rsid w:val="00A428A0"/>
    <w:rsid w:val="00A42DE6"/>
    <w:rsid w:val="00A445F1"/>
    <w:rsid w:val="00A44612"/>
    <w:rsid w:val="00A46AA4"/>
    <w:rsid w:val="00A5089D"/>
    <w:rsid w:val="00A50D2F"/>
    <w:rsid w:val="00A52923"/>
    <w:rsid w:val="00A53092"/>
    <w:rsid w:val="00A53B2F"/>
    <w:rsid w:val="00A54CDF"/>
    <w:rsid w:val="00A553FF"/>
    <w:rsid w:val="00A55B7E"/>
    <w:rsid w:val="00A5756F"/>
    <w:rsid w:val="00A579EC"/>
    <w:rsid w:val="00A60941"/>
    <w:rsid w:val="00A60B77"/>
    <w:rsid w:val="00A60BC9"/>
    <w:rsid w:val="00A60CBC"/>
    <w:rsid w:val="00A613AD"/>
    <w:rsid w:val="00A62D92"/>
    <w:rsid w:val="00A640C9"/>
    <w:rsid w:val="00A64AE2"/>
    <w:rsid w:val="00A65316"/>
    <w:rsid w:val="00A6577D"/>
    <w:rsid w:val="00A674A6"/>
    <w:rsid w:val="00A675B3"/>
    <w:rsid w:val="00A67927"/>
    <w:rsid w:val="00A711F8"/>
    <w:rsid w:val="00A7133C"/>
    <w:rsid w:val="00A71921"/>
    <w:rsid w:val="00A720DD"/>
    <w:rsid w:val="00A73340"/>
    <w:rsid w:val="00A73994"/>
    <w:rsid w:val="00A7399F"/>
    <w:rsid w:val="00A74CDE"/>
    <w:rsid w:val="00A7592E"/>
    <w:rsid w:val="00A75F5E"/>
    <w:rsid w:val="00A7640B"/>
    <w:rsid w:val="00A76EC7"/>
    <w:rsid w:val="00A77192"/>
    <w:rsid w:val="00A773A8"/>
    <w:rsid w:val="00A774B4"/>
    <w:rsid w:val="00A80941"/>
    <w:rsid w:val="00A80CCD"/>
    <w:rsid w:val="00A80EDD"/>
    <w:rsid w:val="00A814C6"/>
    <w:rsid w:val="00A82264"/>
    <w:rsid w:val="00A82276"/>
    <w:rsid w:val="00A825D4"/>
    <w:rsid w:val="00A82D25"/>
    <w:rsid w:val="00A85320"/>
    <w:rsid w:val="00A90016"/>
    <w:rsid w:val="00A92768"/>
    <w:rsid w:val="00A93DD8"/>
    <w:rsid w:val="00A96F71"/>
    <w:rsid w:val="00A97990"/>
    <w:rsid w:val="00AA04F9"/>
    <w:rsid w:val="00AA086A"/>
    <w:rsid w:val="00AA1683"/>
    <w:rsid w:val="00AA4599"/>
    <w:rsid w:val="00AA473D"/>
    <w:rsid w:val="00AA60DA"/>
    <w:rsid w:val="00AA7A3B"/>
    <w:rsid w:val="00AA7EAA"/>
    <w:rsid w:val="00AB0800"/>
    <w:rsid w:val="00AB1038"/>
    <w:rsid w:val="00AB10D6"/>
    <w:rsid w:val="00AB18E6"/>
    <w:rsid w:val="00AB195B"/>
    <w:rsid w:val="00AB2137"/>
    <w:rsid w:val="00AB6093"/>
    <w:rsid w:val="00AC23E2"/>
    <w:rsid w:val="00AC2515"/>
    <w:rsid w:val="00AC4612"/>
    <w:rsid w:val="00AC4D8C"/>
    <w:rsid w:val="00AC5885"/>
    <w:rsid w:val="00AD084D"/>
    <w:rsid w:val="00AD08F4"/>
    <w:rsid w:val="00AD0CF0"/>
    <w:rsid w:val="00AD0E20"/>
    <w:rsid w:val="00AD1051"/>
    <w:rsid w:val="00AD1F72"/>
    <w:rsid w:val="00AD1FCB"/>
    <w:rsid w:val="00AD28C9"/>
    <w:rsid w:val="00AD2A87"/>
    <w:rsid w:val="00AD2CB7"/>
    <w:rsid w:val="00AD3608"/>
    <w:rsid w:val="00AD3AD6"/>
    <w:rsid w:val="00AD3BAD"/>
    <w:rsid w:val="00AD3C06"/>
    <w:rsid w:val="00AD510F"/>
    <w:rsid w:val="00AD58FA"/>
    <w:rsid w:val="00AD591D"/>
    <w:rsid w:val="00AD5E10"/>
    <w:rsid w:val="00AD6F65"/>
    <w:rsid w:val="00AD783A"/>
    <w:rsid w:val="00AD78DB"/>
    <w:rsid w:val="00AD7A16"/>
    <w:rsid w:val="00AD7B33"/>
    <w:rsid w:val="00AE007E"/>
    <w:rsid w:val="00AE0B25"/>
    <w:rsid w:val="00AE0FBC"/>
    <w:rsid w:val="00AE3CFB"/>
    <w:rsid w:val="00AE3EE4"/>
    <w:rsid w:val="00AE5167"/>
    <w:rsid w:val="00AE6165"/>
    <w:rsid w:val="00AE6999"/>
    <w:rsid w:val="00AF03B7"/>
    <w:rsid w:val="00AF25B9"/>
    <w:rsid w:val="00AF2B77"/>
    <w:rsid w:val="00AF2B7F"/>
    <w:rsid w:val="00AF2D75"/>
    <w:rsid w:val="00AF39A9"/>
    <w:rsid w:val="00AF48F4"/>
    <w:rsid w:val="00AF5BB1"/>
    <w:rsid w:val="00AF5DBB"/>
    <w:rsid w:val="00AF6835"/>
    <w:rsid w:val="00AF72F2"/>
    <w:rsid w:val="00AF74C4"/>
    <w:rsid w:val="00AF75BB"/>
    <w:rsid w:val="00AF7C02"/>
    <w:rsid w:val="00AF7DFB"/>
    <w:rsid w:val="00B01304"/>
    <w:rsid w:val="00B03A7D"/>
    <w:rsid w:val="00B041DF"/>
    <w:rsid w:val="00B04A2F"/>
    <w:rsid w:val="00B059CB"/>
    <w:rsid w:val="00B05A8D"/>
    <w:rsid w:val="00B0690E"/>
    <w:rsid w:val="00B075B1"/>
    <w:rsid w:val="00B10256"/>
    <w:rsid w:val="00B10CA0"/>
    <w:rsid w:val="00B11504"/>
    <w:rsid w:val="00B1203C"/>
    <w:rsid w:val="00B12269"/>
    <w:rsid w:val="00B13D05"/>
    <w:rsid w:val="00B13DA2"/>
    <w:rsid w:val="00B164AC"/>
    <w:rsid w:val="00B16A15"/>
    <w:rsid w:val="00B17824"/>
    <w:rsid w:val="00B20B36"/>
    <w:rsid w:val="00B22CCD"/>
    <w:rsid w:val="00B23589"/>
    <w:rsid w:val="00B24099"/>
    <w:rsid w:val="00B24651"/>
    <w:rsid w:val="00B252F1"/>
    <w:rsid w:val="00B25C6C"/>
    <w:rsid w:val="00B27C4B"/>
    <w:rsid w:val="00B30555"/>
    <w:rsid w:val="00B30FBB"/>
    <w:rsid w:val="00B310E5"/>
    <w:rsid w:val="00B313F9"/>
    <w:rsid w:val="00B32AB3"/>
    <w:rsid w:val="00B32FBD"/>
    <w:rsid w:val="00B33788"/>
    <w:rsid w:val="00B3454F"/>
    <w:rsid w:val="00B35D8A"/>
    <w:rsid w:val="00B35F48"/>
    <w:rsid w:val="00B372D1"/>
    <w:rsid w:val="00B407D6"/>
    <w:rsid w:val="00B40B0E"/>
    <w:rsid w:val="00B41132"/>
    <w:rsid w:val="00B418EF"/>
    <w:rsid w:val="00B42535"/>
    <w:rsid w:val="00B433EB"/>
    <w:rsid w:val="00B43CE1"/>
    <w:rsid w:val="00B44BD6"/>
    <w:rsid w:val="00B458ED"/>
    <w:rsid w:val="00B46059"/>
    <w:rsid w:val="00B462D9"/>
    <w:rsid w:val="00B46D28"/>
    <w:rsid w:val="00B4714D"/>
    <w:rsid w:val="00B47685"/>
    <w:rsid w:val="00B4773C"/>
    <w:rsid w:val="00B47C05"/>
    <w:rsid w:val="00B50A67"/>
    <w:rsid w:val="00B51CE3"/>
    <w:rsid w:val="00B5241A"/>
    <w:rsid w:val="00B549DD"/>
    <w:rsid w:val="00B54EA3"/>
    <w:rsid w:val="00B55A4F"/>
    <w:rsid w:val="00B55C43"/>
    <w:rsid w:val="00B60146"/>
    <w:rsid w:val="00B60872"/>
    <w:rsid w:val="00B62453"/>
    <w:rsid w:val="00B62830"/>
    <w:rsid w:val="00B62865"/>
    <w:rsid w:val="00B636F2"/>
    <w:rsid w:val="00B66ABE"/>
    <w:rsid w:val="00B70423"/>
    <w:rsid w:val="00B708A4"/>
    <w:rsid w:val="00B72610"/>
    <w:rsid w:val="00B742C8"/>
    <w:rsid w:val="00B74ECF"/>
    <w:rsid w:val="00B76893"/>
    <w:rsid w:val="00B76BFB"/>
    <w:rsid w:val="00B77EEE"/>
    <w:rsid w:val="00B80F0D"/>
    <w:rsid w:val="00B84799"/>
    <w:rsid w:val="00B84AA4"/>
    <w:rsid w:val="00B84D34"/>
    <w:rsid w:val="00B8618E"/>
    <w:rsid w:val="00B86374"/>
    <w:rsid w:val="00B91984"/>
    <w:rsid w:val="00B93772"/>
    <w:rsid w:val="00B93D82"/>
    <w:rsid w:val="00B952D3"/>
    <w:rsid w:val="00B97BBB"/>
    <w:rsid w:val="00BA0AF7"/>
    <w:rsid w:val="00BA1413"/>
    <w:rsid w:val="00BA1567"/>
    <w:rsid w:val="00BA57B9"/>
    <w:rsid w:val="00BA6BAF"/>
    <w:rsid w:val="00BB0E0E"/>
    <w:rsid w:val="00BB0E75"/>
    <w:rsid w:val="00BB15AA"/>
    <w:rsid w:val="00BB19A4"/>
    <w:rsid w:val="00BB1C3C"/>
    <w:rsid w:val="00BB299F"/>
    <w:rsid w:val="00BB2ADB"/>
    <w:rsid w:val="00BB2D5E"/>
    <w:rsid w:val="00BB50EE"/>
    <w:rsid w:val="00BB5453"/>
    <w:rsid w:val="00BB5728"/>
    <w:rsid w:val="00BB69A2"/>
    <w:rsid w:val="00BB7362"/>
    <w:rsid w:val="00BC0749"/>
    <w:rsid w:val="00BC0EF5"/>
    <w:rsid w:val="00BC1DDA"/>
    <w:rsid w:val="00BC2014"/>
    <w:rsid w:val="00BC2B59"/>
    <w:rsid w:val="00BC3A9A"/>
    <w:rsid w:val="00BD21DF"/>
    <w:rsid w:val="00BD2F0B"/>
    <w:rsid w:val="00BD34DA"/>
    <w:rsid w:val="00BD43DB"/>
    <w:rsid w:val="00BD50A2"/>
    <w:rsid w:val="00BD562A"/>
    <w:rsid w:val="00BD57C5"/>
    <w:rsid w:val="00BD623E"/>
    <w:rsid w:val="00BD74C1"/>
    <w:rsid w:val="00BE0ACD"/>
    <w:rsid w:val="00BE1348"/>
    <w:rsid w:val="00BE1C49"/>
    <w:rsid w:val="00BE2569"/>
    <w:rsid w:val="00BE4ADC"/>
    <w:rsid w:val="00BE4CFF"/>
    <w:rsid w:val="00BE605A"/>
    <w:rsid w:val="00BE7288"/>
    <w:rsid w:val="00BE75CC"/>
    <w:rsid w:val="00BE79D0"/>
    <w:rsid w:val="00BE7BED"/>
    <w:rsid w:val="00BF0C79"/>
    <w:rsid w:val="00BF16B3"/>
    <w:rsid w:val="00BF1982"/>
    <w:rsid w:val="00BF2115"/>
    <w:rsid w:val="00BF27BF"/>
    <w:rsid w:val="00BF2AC2"/>
    <w:rsid w:val="00BF5D29"/>
    <w:rsid w:val="00BF6841"/>
    <w:rsid w:val="00C00B79"/>
    <w:rsid w:val="00C01329"/>
    <w:rsid w:val="00C014E4"/>
    <w:rsid w:val="00C01575"/>
    <w:rsid w:val="00C02E59"/>
    <w:rsid w:val="00C0376B"/>
    <w:rsid w:val="00C04025"/>
    <w:rsid w:val="00C0441C"/>
    <w:rsid w:val="00C04D2B"/>
    <w:rsid w:val="00C07542"/>
    <w:rsid w:val="00C07E2D"/>
    <w:rsid w:val="00C11696"/>
    <w:rsid w:val="00C11CCA"/>
    <w:rsid w:val="00C12938"/>
    <w:rsid w:val="00C12D02"/>
    <w:rsid w:val="00C13D4D"/>
    <w:rsid w:val="00C14E98"/>
    <w:rsid w:val="00C1552E"/>
    <w:rsid w:val="00C15C19"/>
    <w:rsid w:val="00C15F58"/>
    <w:rsid w:val="00C1670F"/>
    <w:rsid w:val="00C17274"/>
    <w:rsid w:val="00C17D50"/>
    <w:rsid w:val="00C201A0"/>
    <w:rsid w:val="00C20390"/>
    <w:rsid w:val="00C20E89"/>
    <w:rsid w:val="00C20F39"/>
    <w:rsid w:val="00C211DA"/>
    <w:rsid w:val="00C222E4"/>
    <w:rsid w:val="00C23119"/>
    <w:rsid w:val="00C24083"/>
    <w:rsid w:val="00C2478E"/>
    <w:rsid w:val="00C26422"/>
    <w:rsid w:val="00C273AE"/>
    <w:rsid w:val="00C27469"/>
    <w:rsid w:val="00C27CA4"/>
    <w:rsid w:val="00C27E96"/>
    <w:rsid w:val="00C30B3F"/>
    <w:rsid w:val="00C310DA"/>
    <w:rsid w:val="00C32692"/>
    <w:rsid w:val="00C32933"/>
    <w:rsid w:val="00C35473"/>
    <w:rsid w:val="00C36E77"/>
    <w:rsid w:val="00C401B3"/>
    <w:rsid w:val="00C4211A"/>
    <w:rsid w:val="00C42410"/>
    <w:rsid w:val="00C4337A"/>
    <w:rsid w:val="00C43608"/>
    <w:rsid w:val="00C43898"/>
    <w:rsid w:val="00C44B7C"/>
    <w:rsid w:val="00C44F19"/>
    <w:rsid w:val="00C45D45"/>
    <w:rsid w:val="00C462DD"/>
    <w:rsid w:val="00C464F9"/>
    <w:rsid w:val="00C4749B"/>
    <w:rsid w:val="00C50C29"/>
    <w:rsid w:val="00C522D8"/>
    <w:rsid w:val="00C52CC2"/>
    <w:rsid w:val="00C52D57"/>
    <w:rsid w:val="00C538AC"/>
    <w:rsid w:val="00C5408F"/>
    <w:rsid w:val="00C552BA"/>
    <w:rsid w:val="00C559F0"/>
    <w:rsid w:val="00C56B7A"/>
    <w:rsid w:val="00C56D14"/>
    <w:rsid w:val="00C56FCB"/>
    <w:rsid w:val="00C60532"/>
    <w:rsid w:val="00C628F6"/>
    <w:rsid w:val="00C62DF0"/>
    <w:rsid w:val="00C65019"/>
    <w:rsid w:val="00C65359"/>
    <w:rsid w:val="00C65450"/>
    <w:rsid w:val="00C667ED"/>
    <w:rsid w:val="00C672D7"/>
    <w:rsid w:val="00C7108F"/>
    <w:rsid w:val="00C717AB"/>
    <w:rsid w:val="00C72D3C"/>
    <w:rsid w:val="00C730D4"/>
    <w:rsid w:val="00C73762"/>
    <w:rsid w:val="00C73BB7"/>
    <w:rsid w:val="00C740A0"/>
    <w:rsid w:val="00C742EC"/>
    <w:rsid w:val="00C7695C"/>
    <w:rsid w:val="00C76E79"/>
    <w:rsid w:val="00C77829"/>
    <w:rsid w:val="00C803BE"/>
    <w:rsid w:val="00C815CC"/>
    <w:rsid w:val="00C8172F"/>
    <w:rsid w:val="00C8185F"/>
    <w:rsid w:val="00C81A6C"/>
    <w:rsid w:val="00C81B03"/>
    <w:rsid w:val="00C81B16"/>
    <w:rsid w:val="00C82E58"/>
    <w:rsid w:val="00C83120"/>
    <w:rsid w:val="00C84875"/>
    <w:rsid w:val="00C850E9"/>
    <w:rsid w:val="00C87983"/>
    <w:rsid w:val="00C87FC5"/>
    <w:rsid w:val="00C90526"/>
    <w:rsid w:val="00C9073C"/>
    <w:rsid w:val="00C9107C"/>
    <w:rsid w:val="00C92101"/>
    <w:rsid w:val="00C92625"/>
    <w:rsid w:val="00C92AD0"/>
    <w:rsid w:val="00C92B81"/>
    <w:rsid w:val="00C934BD"/>
    <w:rsid w:val="00C93B8D"/>
    <w:rsid w:val="00C941A9"/>
    <w:rsid w:val="00C94A5E"/>
    <w:rsid w:val="00C967A6"/>
    <w:rsid w:val="00C97F4E"/>
    <w:rsid w:val="00CA0092"/>
    <w:rsid w:val="00CA0625"/>
    <w:rsid w:val="00CA0730"/>
    <w:rsid w:val="00CA21E1"/>
    <w:rsid w:val="00CA242F"/>
    <w:rsid w:val="00CA3AB2"/>
    <w:rsid w:val="00CA4006"/>
    <w:rsid w:val="00CA4039"/>
    <w:rsid w:val="00CA4942"/>
    <w:rsid w:val="00CA4BD1"/>
    <w:rsid w:val="00CA52C8"/>
    <w:rsid w:val="00CA52DA"/>
    <w:rsid w:val="00CA5CB5"/>
    <w:rsid w:val="00CA7D52"/>
    <w:rsid w:val="00CB02A3"/>
    <w:rsid w:val="00CB07C3"/>
    <w:rsid w:val="00CB11EA"/>
    <w:rsid w:val="00CB123A"/>
    <w:rsid w:val="00CB2FF5"/>
    <w:rsid w:val="00CB3AE4"/>
    <w:rsid w:val="00CB5C26"/>
    <w:rsid w:val="00CB5F51"/>
    <w:rsid w:val="00CB5F84"/>
    <w:rsid w:val="00CB62AB"/>
    <w:rsid w:val="00CC1A48"/>
    <w:rsid w:val="00CC1C4B"/>
    <w:rsid w:val="00CC2311"/>
    <w:rsid w:val="00CC3EAA"/>
    <w:rsid w:val="00CC4016"/>
    <w:rsid w:val="00CC52D5"/>
    <w:rsid w:val="00CC6691"/>
    <w:rsid w:val="00CC676D"/>
    <w:rsid w:val="00CC6BAA"/>
    <w:rsid w:val="00CD0C4E"/>
    <w:rsid w:val="00CD1D23"/>
    <w:rsid w:val="00CD37C7"/>
    <w:rsid w:val="00CD3C8D"/>
    <w:rsid w:val="00CD4508"/>
    <w:rsid w:val="00CD48D4"/>
    <w:rsid w:val="00CD49EC"/>
    <w:rsid w:val="00CD4D13"/>
    <w:rsid w:val="00CD5214"/>
    <w:rsid w:val="00CD57B5"/>
    <w:rsid w:val="00CD5B45"/>
    <w:rsid w:val="00CD6239"/>
    <w:rsid w:val="00CD7DA9"/>
    <w:rsid w:val="00CE0547"/>
    <w:rsid w:val="00CE1271"/>
    <w:rsid w:val="00CE14BF"/>
    <w:rsid w:val="00CE1634"/>
    <w:rsid w:val="00CE2A65"/>
    <w:rsid w:val="00CE2D9B"/>
    <w:rsid w:val="00CE3634"/>
    <w:rsid w:val="00CE48AB"/>
    <w:rsid w:val="00CE5E7C"/>
    <w:rsid w:val="00CE6173"/>
    <w:rsid w:val="00CE66D3"/>
    <w:rsid w:val="00CF0CC8"/>
    <w:rsid w:val="00CF328D"/>
    <w:rsid w:val="00CF34D2"/>
    <w:rsid w:val="00CF38C1"/>
    <w:rsid w:val="00CF43B7"/>
    <w:rsid w:val="00CF5853"/>
    <w:rsid w:val="00CF5D05"/>
    <w:rsid w:val="00CF603A"/>
    <w:rsid w:val="00CF6A80"/>
    <w:rsid w:val="00D0013D"/>
    <w:rsid w:val="00D006AF"/>
    <w:rsid w:val="00D00F18"/>
    <w:rsid w:val="00D01441"/>
    <w:rsid w:val="00D019FE"/>
    <w:rsid w:val="00D02936"/>
    <w:rsid w:val="00D02A7B"/>
    <w:rsid w:val="00D03324"/>
    <w:rsid w:val="00D03907"/>
    <w:rsid w:val="00D04CD3"/>
    <w:rsid w:val="00D05492"/>
    <w:rsid w:val="00D0557A"/>
    <w:rsid w:val="00D060A8"/>
    <w:rsid w:val="00D07E9D"/>
    <w:rsid w:val="00D07F80"/>
    <w:rsid w:val="00D11059"/>
    <w:rsid w:val="00D142DE"/>
    <w:rsid w:val="00D14CFF"/>
    <w:rsid w:val="00D14F48"/>
    <w:rsid w:val="00D157E3"/>
    <w:rsid w:val="00D1689B"/>
    <w:rsid w:val="00D16956"/>
    <w:rsid w:val="00D201DB"/>
    <w:rsid w:val="00D20821"/>
    <w:rsid w:val="00D20944"/>
    <w:rsid w:val="00D21936"/>
    <w:rsid w:val="00D2265C"/>
    <w:rsid w:val="00D23263"/>
    <w:rsid w:val="00D23506"/>
    <w:rsid w:val="00D235A7"/>
    <w:rsid w:val="00D2390D"/>
    <w:rsid w:val="00D244DA"/>
    <w:rsid w:val="00D2484C"/>
    <w:rsid w:val="00D25304"/>
    <w:rsid w:val="00D254BD"/>
    <w:rsid w:val="00D25CA3"/>
    <w:rsid w:val="00D31829"/>
    <w:rsid w:val="00D325B6"/>
    <w:rsid w:val="00D332B5"/>
    <w:rsid w:val="00D3330F"/>
    <w:rsid w:val="00D353A9"/>
    <w:rsid w:val="00D35F1B"/>
    <w:rsid w:val="00D364CE"/>
    <w:rsid w:val="00D36571"/>
    <w:rsid w:val="00D3790C"/>
    <w:rsid w:val="00D41D0F"/>
    <w:rsid w:val="00D44BB5"/>
    <w:rsid w:val="00D44C24"/>
    <w:rsid w:val="00D44D50"/>
    <w:rsid w:val="00D45CB7"/>
    <w:rsid w:val="00D4659A"/>
    <w:rsid w:val="00D47667"/>
    <w:rsid w:val="00D50801"/>
    <w:rsid w:val="00D516A0"/>
    <w:rsid w:val="00D51FFC"/>
    <w:rsid w:val="00D53003"/>
    <w:rsid w:val="00D541A4"/>
    <w:rsid w:val="00D54BA0"/>
    <w:rsid w:val="00D561D5"/>
    <w:rsid w:val="00D5656F"/>
    <w:rsid w:val="00D607C9"/>
    <w:rsid w:val="00D6218B"/>
    <w:rsid w:val="00D625EF"/>
    <w:rsid w:val="00D6341B"/>
    <w:rsid w:val="00D63D28"/>
    <w:rsid w:val="00D64265"/>
    <w:rsid w:val="00D64C14"/>
    <w:rsid w:val="00D7005C"/>
    <w:rsid w:val="00D73FF8"/>
    <w:rsid w:val="00D74D07"/>
    <w:rsid w:val="00D7702C"/>
    <w:rsid w:val="00D8122E"/>
    <w:rsid w:val="00D84DF4"/>
    <w:rsid w:val="00D85276"/>
    <w:rsid w:val="00D866FB"/>
    <w:rsid w:val="00D8720A"/>
    <w:rsid w:val="00D87DC9"/>
    <w:rsid w:val="00D906D3"/>
    <w:rsid w:val="00D90D12"/>
    <w:rsid w:val="00D91339"/>
    <w:rsid w:val="00D9177D"/>
    <w:rsid w:val="00D920C3"/>
    <w:rsid w:val="00D93218"/>
    <w:rsid w:val="00D933BE"/>
    <w:rsid w:val="00D93607"/>
    <w:rsid w:val="00D956EE"/>
    <w:rsid w:val="00D9598C"/>
    <w:rsid w:val="00D96559"/>
    <w:rsid w:val="00D96BFF"/>
    <w:rsid w:val="00D976D6"/>
    <w:rsid w:val="00DA1E7B"/>
    <w:rsid w:val="00DA26D5"/>
    <w:rsid w:val="00DA3275"/>
    <w:rsid w:val="00DA3D8B"/>
    <w:rsid w:val="00DA3F6F"/>
    <w:rsid w:val="00DA428E"/>
    <w:rsid w:val="00DA48DE"/>
    <w:rsid w:val="00DA4D6B"/>
    <w:rsid w:val="00DA5C89"/>
    <w:rsid w:val="00DA5E2F"/>
    <w:rsid w:val="00DA73A6"/>
    <w:rsid w:val="00DA74EB"/>
    <w:rsid w:val="00DB1B09"/>
    <w:rsid w:val="00DB217C"/>
    <w:rsid w:val="00DB309E"/>
    <w:rsid w:val="00DB3C2D"/>
    <w:rsid w:val="00DB3DF0"/>
    <w:rsid w:val="00DB4039"/>
    <w:rsid w:val="00DB5FAE"/>
    <w:rsid w:val="00DB6240"/>
    <w:rsid w:val="00DB6618"/>
    <w:rsid w:val="00DB66D8"/>
    <w:rsid w:val="00DB74EF"/>
    <w:rsid w:val="00DC1124"/>
    <w:rsid w:val="00DC14A7"/>
    <w:rsid w:val="00DC16EB"/>
    <w:rsid w:val="00DC285B"/>
    <w:rsid w:val="00DC3F33"/>
    <w:rsid w:val="00DC3FCD"/>
    <w:rsid w:val="00DC4D71"/>
    <w:rsid w:val="00DC5DC8"/>
    <w:rsid w:val="00DC6497"/>
    <w:rsid w:val="00DD1C8D"/>
    <w:rsid w:val="00DD3899"/>
    <w:rsid w:val="00DD4FE7"/>
    <w:rsid w:val="00DD5377"/>
    <w:rsid w:val="00DD5AB5"/>
    <w:rsid w:val="00DE0C9F"/>
    <w:rsid w:val="00DE155D"/>
    <w:rsid w:val="00DE1D87"/>
    <w:rsid w:val="00DE1F99"/>
    <w:rsid w:val="00DE2766"/>
    <w:rsid w:val="00DE336B"/>
    <w:rsid w:val="00DE3C26"/>
    <w:rsid w:val="00DE4771"/>
    <w:rsid w:val="00DE5997"/>
    <w:rsid w:val="00DE64C9"/>
    <w:rsid w:val="00DE6A6E"/>
    <w:rsid w:val="00DE6CCE"/>
    <w:rsid w:val="00DF186E"/>
    <w:rsid w:val="00DF1EAD"/>
    <w:rsid w:val="00DF1EC7"/>
    <w:rsid w:val="00DF2E18"/>
    <w:rsid w:val="00DF3D24"/>
    <w:rsid w:val="00DF5B7F"/>
    <w:rsid w:val="00DF6F78"/>
    <w:rsid w:val="00E00548"/>
    <w:rsid w:val="00E015A0"/>
    <w:rsid w:val="00E030CF"/>
    <w:rsid w:val="00E0344E"/>
    <w:rsid w:val="00E034B3"/>
    <w:rsid w:val="00E05BE9"/>
    <w:rsid w:val="00E068A9"/>
    <w:rsid w:val="00E11793"/>
    <w:rsid w:val="00E12080"/>
    <w:rsid w:val="00E12D6A"/>
    <w:rsid w:val="00E156BC"/>
    <w:rsid w:val="00E161A2"/>
    <w:rsid w:val="00E16A70"/>
    <w:rsid w:val="00E16FEE"/>
    <w:rsid w:val="00E21B2E"/>
    <w:rsid w:val="00E22271"/>
    <w:rsid w:val="00E22540"/>
    <w:rsid w:val="00E22ED7"/>
    <w:rsid w:val="00E234F3"/>
    <w:rsid w:val="00E247DA"/>
    <w:rsid w:val="00E24F4C"/>
    <w:rsid w:val="00E26559"/>
    <w:rsid w:val="00E26C3E"/>
    <w:rsid w:val="00E31296"/>
    <w:rsid w:val="00E31C47"/>
    <w:rsid w:val="00E31EB0"/>
    <w:rsid w:val="00E327C6"/>
    <w:rsid w:val="00E33065"/>
    <w:rsid w:val="00E33127"/>
    <w:rsid w:val="00E33F7E"/>
    <w:rsid w:val="00E34444"/>
    <w:rsid w:val="00E36ABC"/>
    <w:rsid w:val="00E37C92"/>
    <w:rsid w:val="00E37E6B"/>
    <w:rsid w:val="00E401C4"/>
    <w:rsid w:val="00E402C4"/>
    <w:rsid w:val="00E416C4"/>
    <w:rsid w:val="00E422E2"/>
    <w:rsid w:val="00E42BD1"/>
    <w:rsid w:val="00E43890"/>
    <w:rsid w:val="00E44FF1"/>
    <w:rsid w:val="00E478BF"/>
    <w:rsid w:val="00E47FBA"/>
    <w:rsid w:val="00E501B5"/>
    <w:rsid w:val="00E50C9C"/>
    <w:rsid w:val="00E515BE"/>
    <w:rsid w:val="00E51D58"/>
    <w:rsid w:val="00E52E61"/>
    <w:rsid w:val="00E533F1"/>
    <w:rsid w:val="00E5370B"/>
    <w:rsid w:val="00E548C0"/>
    <w:rsid w:val="00E54AD8"/>
    <w:rsid w:val="00E570EA"/>
    <w:rsid w:val="00E607BB"/>
    <w:rsid w:val="00E6096B"/>
    <w:rsid w:val="00E61250"/>
    <w:rsid w:val="00E61579"/>
    <w:rsid w:val="00E62127"/>
    <w:rsid w:val="00E636EA"/>
    <w:rsid w:val="00E63F30"/>
    <w:rsid w:val="00E6434D"/>
    <w:rsid w:val="00E64A3D"/>
    <w:rsid w:val="00E64E26"/>
    <w:rsid w:val="00E65037"/>
    <w:rsid w:val="00E65D9B"/>
    <w:rsid w:val="00E66B7B"/>
    <w:rsid w:val="00E671A0"/>
    <w:rsid w:val="00E67447"/>
    <w:rsid w:val="00E70415"/>
    <w:rsid w:val="00E71215"/>
    <w:rsid w:val="00E726E4"/>
    <w:rsid w:val="00E730C7"/>
    <w:rsid w:val="00E733D8"/>
    <w:rsid w:val="00E74181"/>
    <w:rsid w:val="00E7633D"/>
    <w:rsid w:val="00E77D06"/>
    <w:rsid w:val="00E77EDE"/>
    <w:rsid w:val="00E809C0"/>
    <w:rsid w:val="00E823D3"/>
    <w:rsid w:val="00E82523"/>
    <w:rsid w:val="00E8262A"/>
    <w:rsid w:val="00E8413E"/>
    <w:rsid w:val="00E845D4"/>
    <w:rsid w:val="00E85A97"/>
    <w:rsid w:val="00E86512"/>
    <w:rsid w:val="00E90EA3"/>
    <w:rsid w:val="00E91F2F"/>
    <w:rsid w:val="00E92D54"/>
    <w:rsid w:val="00E95B87"/>
    <w:rsid w:val="00E971E6"/>
    <w:rsid w:val="00EA02EE"/>
    <w:rsid w:val="00EA24E1"/>
    <w:rsid w:val="00EA2547"/>
    <w:rsid w:val="00EA25D4"/>
    <w:rsid w:val="00EA2B17"/>
    <w:rsid w:val="00EA3920"/>
    <w:rsid w:val="00EA41BF"/>
    <w:rsid w:val="00EA4FD5"/>
    <w:rsid w:val="00EA7F6D"/>
    <w:rsid w:val="00EB06AD"/>
    <w:rsid w:val="00EB08EC"/>
    <w:rsid w:val="00EB0A8C"/>
    <w:rsid w:val="00EB0C52"/>
    <w:rsid w:val="00EB14A9"/>
    <w:rsid w:val="00EB168D"/>
    <w:rsid w:val="00EB17F6"/>
    <w:rsid w:val="00EB2B08"/>
    <w:rsid w:val="00EB3038"/>
    <w:rsid w:val="00EB43E0"/>
    <w:rsid w:val="00EB4879"/>
    <w:rsid w:val="00EB49F8"/>
    <w:rsid w:val="00EB4BBA"/>
    <w:rsid w:val="00EB70AF"/>
    <w:rsid w:val="00EC27DF"/>
    <w:rsid w:val="00EC3CD5"/>
    <w:rsid w:val="00EC3E9D"/>
    <w:rsid w:val="00EC4467"/>
    <w:rsid w:val="00EC44D1"/>
    <w:rsid w:val="00EC5306"/>
    <w:rsid w:val="00EC7182"/>
    <w:rsid w:val="00ED0565"/>
    <w:rsid w:val="00ED0BFF"/>
    <w:rsid w:val="00ED0C18"/>
    <w:rsid w:val="00ED1148"/>
    <w:rsid w:val="00ED120F"/>
    <w:rsid w:val="00ED1819"/>
    <w:rsid w:val="00ED1DEE"/>
    <w:rsid w:val="00ED2E00"/>
    <w:rsid w:val="00ED3EAA"/>
    <w:rsid w:val="00ED4A48"/>
    <w:rsid w:val="00ED4AFB"/>
    <w:rsid w:val="00ED5142"/>
    <w:rsid w:val="00ED5E88"/>
    <w:rsid w:val="00ED6A72"/>
    <w:rsid w:val="00EE0982"/>
    <w:rsid w:val="00EE19F2"/>
    <w:rsid w:val="00EE241C"/>
    <w:rsid w:val="00EE311D"/>
    <w:rsid w:val="00EE38A2"/>
    <w:rsid w:val="00EE497E"/>
    <w:rsid w:val="00EE5264"/>
    <w:rsid w:val="00EE582F"/>
    <w:rsid w:val="00EE6A1A"/>
    <w:rsid w:val="00EE7039"/>
    <w:rsid w:val="00EE7604"/>
    <w:rsid w:val="00EF0918"/>
    <w:rsid w:val="00EF0F4E"/>
    <w:rsid w:val="00EF16DE"/>
    <w:rsid w:val="00EF4242"/>
    <w:rsid w:val="00EF4CEE"/>
    <w:rsid w:val="00EF7481"/>
    <w:rsid w:val="00EF7B1E"/>
    <w:rsid w:val="00EF7EBC"/>
    <w:rsid w:val="00F016A4"/>
    <w:rsid w:val="00F02803"/>
    <w:rsid w:val="00F02B1B"/>
    <w:rsid w:val="00F031C3"/>
    <w:rsid w:val="00F034BB"/>
    <w:rsid w:val="00F03BF0"/>
    <w:rsid w:val="00F04EF7"/>
    <w:rsid w:val="00F0517F"/>
    <w:rsid w:val="00F05ECF"/>
    <w:rsid w:val="00F0658C"/>
    <w:rsid w:val="00F07B28"/>
    <w:rsid w:val="00F10351"/>
    <w:rsid w:val="00F10BCB"/>
    <w:rsid w:val="00F11AB2"/>
    <w:rsid w:val="00F1270D"/>
    <w:rsid w:val="00F129AB"/>
    <w:rsid w:val="00F15065"/>
    <w:rsid w:val="00F1528A"/>
    <w:rsid w:val="00F15413"/>
    <w:rsid w:val="00F15A74"/>
    <w:rsid w:val="00F17082"/>
    <w:rsid w:val="00F17BA1"/>
    <w:rsid w:val="00F2041B"/>
    <w:rsid w:val="00F21A29"/>
    <w:rsid w:val="00F2238E"/>
    <w:rsid w:val="00F23CB6"/>
    <w:rsid w:val="00F249D9"/>
    <w:rsid w:val="00F25888"/>
    <w:rsid w:val="00F26040"/>
    <w:rsid w:val="00F2630B"/>
    <w:rsid w:val="00F3241C"/>
    <w:rsid w:val="00F32713"/>
    <w:rsid w:val="00F32FC8"/>
    <w:rsid w:val="00F34130"/>
    <w:rsid w:val="00F3425C"/>
    <w:rsid w:val="00F3544A"/>
    <w:rsid w:val="00F355F4"/>
    <w:rsid w:val="00F361A3"/>
    <w:rsid w:val="00F36234"/>
    <w:rsid w:val="00F374C5"/>
    <w:rsid w:val="00F40E24"/>
    <w:rsid w:val="00F40F1A"/>
    <w:rsid w:val="00F415D8"/>
    <w:rsid w:val="00F4181A"/>
    <w:rsid w:val="00F4233D"/>
    <w:rsid w:val="00F42492"/>
    <w:rsid w:val="00F43B18"/>
    <w:rsid w:val="00F4488D"/>
    <w:rsid w:val="00F44AAE"/>
    <w:rsid w:val="00F44E66"/>
    <w:rsid w:val="00F45434"/>
    <w:rsid w:val="00F47085"/>
    <w:rsid w:val="00F474C2"/>
    <w:rsid w:val="00F4797C"/>
    <w:rsid w:val="00F51839"/>
    <w:rsid w:val="00F521D8"/>
    <w:rsid w:val="00F527C7"/>
    <w:rsid w:val="00F52E7A"/>
    <w:rsid w:val="00F559BD"/>
    <w:rsid w:val="00F55B88"/>
    <w:rsid w:val="00F5621E"/>
    <w:rsid w:val="00F57760"/>
    <w:rsid w:val="00F5793D"/>
    <w:rsid w:val="00F6103D"/>
    <w:rsid w:val="00F614CE"/>
    <w:rsid w:val="00F61BA1"/>
    <w:rsid w:val="00F62ADD"/>
    <w:rsid w:val="00F6342A"/>
    <w:rsid w:val="00F66202"/>
    <w:rsid w:val="00F666A6"/>
    <w:rsid w:val="00F66913"/>
    <w:rsid w:val="00F66D11"/>
    <w:rsid w:val="00F673FC"/>
    <w:rsid w:val="00F6744D"/>
    <w:rsid w:val="00F71BF2"/>
    <w:rsid w:val="00F744D5"/>
    <w:rsid w:val="00F74BE3"/>
    <w:rsid w:val="00F76A17"/>
    <w:rsid w:val="00F80053"/>
    <w:rsid w:val="00F80678"/>
    <w:rsid w:val="00F819A4"/>
    <w:rsid w:val="00F8287C"/>
    <w:rsid w:val="00F83693"/>
    <w:rsid w:val="00F83BDF"/>
    <w:rsid w:val="00F86A3A"/>
    <w:rsid w:val="00F8756D"/>
    <w:rsid w:val="00F87C90"/>
    <w:rsid w:val="00F90A0D"/>
    <w:rsid w:val="00F91B05"/>
    <w:rsid w:val="00F91CA2"/>
    <w:rsid w:val="00F94222"/>
    <w:rsid w:val="00F94F9B"/>
    <w:rsid w:val="00F9517A"/>
    <w:rsid w:val="00F95BCD"/>
    <w:rsid w:val="00FA0FCF"/>
    <w:rsid w:val="00FA29ED"/>
    <w:rsid w:val="00FA317A"/>
    <w:rsid w:val="00FA4C8D"/>
    <w:rsid w:val="00FA4ED5"/>
    <w:rsid w:val="00FA5E87"/>
    <w:rsid w:val="00FA5FBE"/>
    <w:rsid w:val="00FB1A69"/>
    <w:rsid w:val="00FB4431"/>
    <w:rsid w:val="00FB541E"/>
    <w:rsid w:val="00FC063B"/>
    <w:rsid w:val="00FC097E"/>
    <w:rsid w:val="00FC0ECB"/>
    <w:rsid w:val="00FC1454"/>
    <w:rsid w:val="00FC15E8"/>
    <w:rsid w:val="00FC398E"/>
    <w:rsid w:val="00FC4938"/>
    <w:rsid w:val="00FC4948"/>
    <w:rsid w:val="00FC5830"/>
    <w:rsid w:val="00FC5E02"/>
    <w:rsid w:val="00FC65BA"/>
    <w:rsid w:val="00FC66A3"/>
    <w:rsid w:val="00FC6972"/>
    <w:rsid w:val="00FC77D3"/>
    <w:rsid w:val="00FD0D09"/>
    <w:rsid w:val="00FD12D3"/>
    <w:rsid w:val="00FD2961"/>
    <w:rsid w:val="00FD3F8F"/>
    <w:rsid w:val="00FD4CF3"/>
    <w:rsid w:val="00FD52AD"/>
    <w:rsid w:val="00FD6A57"/>
    <w:rsid w:val="00FE13A0"/>
    <w:rsid w:val="00FE238D"/>
    <w:rsid w:val="00FE3921"/>
    <w:rsid w:val="00FE4084"/>
    <w:rsid w:val="00FE4CF0"/>
    <w:rsid w:val="00FE5736"/>
    <w:rsid w:val="00FE5C0D"/>
    <w:rsid w:val="00FE78EA"/>
    <w:rsid w:val="00FE7EDF"/>
    <w:rsid w:val="00FF0336"/>
    <w:rsid w:val="00FF079D"/>
    <w:rsid w:val="00FF0AF5"/>
    <w:rsid w:val="00FF3883"/>
    <w:rsid w:val="00FF4072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7">
    <w:name w:val="heading 7"/>
    <w:basedOn w:val="Normal"/>
    <w:next w:val="Normal"/>
    <w:link w:val="Heading7Char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65450"/>
    <w:rPr>
      <w:color w:val="800080"/>
      <w:u w:val="single"/>
    </w:rPr>
  </w:style>
  <w:style w:type="paragraph" w:styleId="DocumentMap">
    <w:name w:val="Document Map"/>
    <w:basedOn w:val="Normal"/>
    <w:semiHidden/>
    <w:rsid w:val="008054F0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rsid w:val="001323AD"/>
    <w:rPr>
      <w:rFonts w:ascii="Courier" w:hAnsi="Courier"/>
      <w:b/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323AD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1323AD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0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3A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2009-01-13 18-00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2009-01-13 18-00</dc:title>
  <dc:creator>Cynthia.Gastelo</dc:creator>
  <dc:description>Prepared with Laserfiche Agenda Manager.</dc:description>
  <cp:lastModifiedBy>cynthia.gastelo</cp:lastModifiedBy>
  <cp:revision>12</cp:revision>
  <cp:lastPrinted>2009-09-23T21:09:00Z</cp:lastPrinted>
  <dcterms:created xsi:type="dcterms:W3CDTF">2011-02-02T17:30:00Z</dcterms:created>
  <dcterms:modified xsi:type="dcterms:W3CDTF">2011-02-02T17:31:00Z</dcterms:modified>
</cp:coreProperties>
</file>