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4C10C4" w:rsidRDefault="009240A3" w:rsidP="00732700">
      <w:pPr>
        <w:tabs>
          <w:tab w:val="center" w:pos="4680"/>
          <w:tab w:val="right" w:pos="954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4C10C4">
        <w:rPr>
          <w:rFonts w:ascii="Courier New" w:hAnsi="Courier New" w:cs="Courier New"/>
          <w:sz w:val="24"/>
          <w:szCs w:val="24"/>
        </w:rPr>
        <w:t>BOARD OF EDUCATION</w:t>
      </w:r>
      <w:r w:rsidRPr="004C10C4">
        <w:rPr>
          <w:rFonts w:ascii="Courier New" w:hAnsi="Courier New" w:cs="Courier New"/>
          <w:sz w:val="24"/>
          <w:szCs w:val="24"/>
        </w:rPr>
        <w:tab/>
      </w:r>
      <w:smartTag w:uri="urn:schemas-microsoft-com:office:smarttags" w:element="City">
        <w:r w:rsidRPr="004C10C4">
          <w:rPr>
            <w:rFonts w:ascii="Courier New" w:hAnsi="Courier New" w:cs="Courier New"/>
            <w:sz w:val="24"/>
            <w:szCs w:val="24"/>
          </w:rPr>
          <w:t>SANTA ANA</w:t>
        </w:r>
      </w:smartTag>
      <w:r w:rsidRPr="004C10C4">
        <w:rPr>
          <w:rFonts w:ascii="Courier New" w:hAnsi="Courier New" w:cs="Courier New"/>
          <w:sz w:val="24"/>
          <w:szCs w:val="24"/>
        </w:rPr>
        <w:t xml:space="preserve"> UNIFIED </w:t>
      </w:r>
      <w:smartTag w:uri="urn:schemas-microsoft-com:office:smarttags" w:element="place">
        <w:r w:rsidRPr="004C10C4">
          <w:rPr>
            <w:rFonts w:ascii="Courier New" w:hAnsi="Courier New" w:cs="Courier New"/>
            <w:sz w:val="24"/>
            <w:szCs w:val="24"/>
          </w:rPr>
          <w:t>SCHOOL DISTRICT</w:t>
        </w:r>
      </w:smartTag>
      <w:r w:rsidRPr="004C10C4">
        <w:rPr>
          <w:rFonts w:ascii="Courier New" w:hAnsi="Courier New" w:cs="Courier New"/>
          <w:sz w:val="24"/>
          <w:szCs w:val="24"/>
        </w:rPr>
        <w:tab/>
        <w:t>TUESDAY</w:t>
      </w:r>
    </w:p>
    <w:p w:rsidR="009240A3" w:rsidRPr="004C10C4" w:rsidRDefault="009240A3" w:rsidP="00D561D5">
      <w:pPr>
        <w:tabs>
          <w:tab w:val="center" w:pos="4680"/>
          <w:tab w:val="right" w:pos="954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4C10C4">
        <w:rPr>
          <w:rFonts w:ascii="Courier New" w:hAnsi="Courier New" w:cs="Courier New"/>
          <w:sz w:val="24"/>
          <w:szCs w:val="24"/>
        </w:rPr>
        <w:t xml:space="preserve">REGULAR MEETING </w:t>
      </w:r>
      <w:r w:rsidRPr="004C10C4">
        <w:rPr>
          <w:rFonts w:ascii="Courier New" w:hAnsi="Courier New" w:cs="Courier New"/>
          <w:sz w:val="24"/>
          <w:szCs w:val="24"/>
        </w:rPr>
        <w:tab/>
        <w:t>1601</w:t>
      </w:r>
      <w:r w:rsidR="00CD0C4E" w:rsidRPr="004C10C4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4C10C4">
        <w:rPr>
          <w:rFonts w:ascii="Courier New" w:hAnsi="Courier New" w:cs="Courier New"/>
          <w:sz w:val="24"/>
          <w:szCs w:val="24"/>
        </w:rPr>
        <w:tab/>
      </w:r>
      <w:r w:rsidR="00AD510F">
        <w:rPr>
          <w:rFonts w:ascii="Courier New" w:hAnsi="Courier New" w:cs="Courier New"/>
          <w:sz w:val="24"/>
          <w:szCs w:val="24"/>
        </w:rPr>
        <w:t>June 23</w:t>
      </w:r>
      <w:r w:rsidR="00066947">
        <w:rPr>
          <w:rFonts w:ascii="Courier New" w:hAnsi="Courier New" w:cs="Courier New"/>
          <w:sz w:val="24"/>
          <w:szCs w:val="24"/>
        </w:rPr>
        <w:t>, 2009</w:t>
      </w:r>
    </w:p>
    <w:p w:rsidR="009240A3" w:rsidRPr="004C10C4" w:rsidRDefault="009240A3" w:rsidP="00D561D5">
      <w:pPr>
        <w:tabs>
          <w:tab w:val="center" w:pos="4680"/>
          <w:tab w:val="right" w:pos="9540"/>
        </w:tabs>
        <w:ind w:left="-480" w:right="-1080"/>
        <w:rPr>
          <w:rFonts w:ascii="Courier New" w:hAnsi="Courier New" w:cs="Courier New"/>
          <w:sz w:val="24"/>
          <w:szCs w:val="24"/>
          <w:lang w:val="es-BO"/>
        </w:rPr>
      </w:pPr>
      <w:r w:rsidRPr="004C10C4">
        <w:rPr>
          <w:rFonts w:ascii="Courier New" w:hAnsi="Courier New" w:cs="Courier New"/>
          <w:sz w:val="24"/>
          <w:szCs w:val="24"/>
        </w:rPr>
        <w:tab/>
      </w:r>
      <w:r w:rsidR="00A35229" w:rsidRPr="004C10C4">
        <w:rPr>
          <w:rFonts w:ascii="Courier New" w:hAnsi="Courier New" w:cs="Courier New"/>
          <w:sz w:val="24"/>
          <w:szCs w:val="24"/>
          <w:lang w:val="es-BO"/>
        </w:rPr>
        <w:t>SANTA ANA, CA  92701</w:t>
      </w:r>
      <w:r w:rsidR="00A35229" w:rsidRPr="004C10C4">
        <w:rPr>
          <w:rFonts w:ascii="Courier New" w:hAnsi="Courier New" w:cs="Courier New"/>
          <w:sz w:val="24"/>
          <w:szCs w:val="24"/>
          <w:lang w:val="es-BO"/>
        </w:rPr>
        <w:tab/>
        <w:t xml:space="preserve">      </w:t>
      </w:r>
      <w:r w:rsidR="00066947">
        <w:rPr>
          <w:rFonts w:ascii="Courier New" w:hAnsi="Courier New" w:cs="Courier New"/>
          <w:sz w:val="24"/>
          <w:szCs w:val="24"/>
          <w:lang w:val="es-BO"/>
        </w:rPr>
        <w:t>6:00 PM</w:t>
      </w:r>
    </w:p>
    <w:p w:rsidR="009240A3" w:rsidRPr="004C10C4" w:rsidRDefault="009240A3" w:rsidP="009B315E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  <w:lang w:val="es-BO"/>
        </w:rPr>
      </w:pPr>
    </w:p>
    <w:p w:rsidR="009B315E" w:rsidRPr="00065907" w:rsidRDefault="00E6434D" w:rsidP="008054F0">
      <w:pPr>
        <w:ind w:left="-480" w:right="53"/>
        <w:jc w:val="center"/>
        <w:outlineLvl w:val="0"/>
        <w:rPr>
          <w:rFonts w:ascii="Courier New" w:hAnsi="Courier New" w:cs="Courier New"/>
          <w:b/>
          <w:sz w:val="36"/>
          <w:szCs w:val="36"/>
          <w:lang w:val="es-BO"/>
        </w:rPr>
      </w:pPr>
      <w:r w:rsidRPr="00065907">
        <w:rPr>
          <w:rFonts w:ascii="Courier New" w:hAnsi="Courier New" w:cs="Courier New"/>
          <w:b/>
          <w:sz w:val="36"/>
          <w:szCs w:val="36"/>
          <w:lang w:val="es-BO"/>
        </w:rPr>
        <w:t xml:space="preserve">  </w:t>
      </w:r>
      <w:r w:rsidR="00065907" w:rsidRPr="00065907">
        <w:rPr>
          <w:rFonts w:ascii="Courier New" w:hAnsi="Courier New" w:cs="Courier New"/>
          <w:b/>
          <w:sz w:val="36"/>
          <w:szCs w:val="36"/>
          <w:lang w:val="es-BO"/>
        </w:rPr>
        <w:t>BOARD RESULTS</w:t>
      </w:r>
    </w:p>
    <w:tbl>
      <w:tblPr>
        <w:tblStyle w:val="TableGrid"/>
        <w:tblpPr w:leftFromText="180" w:rightFromText="180" w:vertAnchor="text" w:horzAnchor="margin" w:tblpXSpec="center" w:tblpY="442"/>
        <w:tblW w:w="9948" w:type="dxa"/>
        <w:tblLook w:val="01E0"/>
      </w:tblPr>
      <w:tblGrid>
        <w:gridCol w:w="7949"/>
        <w:gridCol w:w="1999"/>
      </w:tblGrid>
      <w:tr w:rsidR="00E533F1" w:rsidRPr="00AB5EAB" w:rsidTr="00F86A3A">
        <w:tc>
          <w:tcPr>
            <w:tcW w:w="6828" w:type="dxa"/>
          </w:tcPr>
          <w:p w:rsidR="006A28D7" w:rsidRPr="00AB5EAB" w:rsidRDefault="006A28D7" w:rsidP="00AB5EAB">
            <w:pPr>
              <w:ind w:left="720" w:right="53" w:hanging="720"/>
              <w:jc w:val="center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  <w:lang w:val="es-BO"/>
              </w:rPr>
              <w:t xml:space="preserve">    </w:t>
            </w:r>
            <w:r w:rsidRPr="00AB5EAB">
              <w:rPr>
                <w:rFonts w:ascii="Courier New" w:hAnsi="Courier New" w:cs="Courier New"/>
              </w:rPr>
              <w:t>AGENDA</w:t>
            </w:r>
          </w:p>
          <w:p w:rsidR="006A28D7" w:rsidRPr="00AB5EAB" w:rsidRDefault="006A28D7" w:rsidP="00AB5EAB">
            <w:pPr>
              <w:tabs>
                <w:tab w:val="left" w:pos="7680"/>
              </w:tabs>
              <w:ind w:right="53"/>
              <w:rPr>
                <w:rFonts w:ascii="Courier New" w:hAnsi="Courier New" w:cs="Courier New"/>
                <w:b/>
              </w:rPr>
            </w:pPr>
            <w:r w:rsidRPr="00AB5EAB">
              <w:rPr>
                <w:rFonts w:ascii="Courier New" w:hAnsi="Courier New" w:cs="Courier New"/>
              </w:rPr>
              <w:tab/>
            </w:r>
          </w:p>
          <w:p w:rsidR="00231824" w:rsidRPr="00AB5EAB" w:rsidRDefault="00231824" w:rsidP="00AB5EAB">
            <w:pPr>
              <w:ind w:left="720" w:right="53" w:hanging="720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CALL TO ORDER</w:t>
            </w:r>
          </w:p>
          <w:p w:rsidR="00231824" w:rsidRPr="00AB5EAB" w:rsidRDefault="00231824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</w:p>
          <w:p w:rsidR="00231824" w:rsidRPr="00AB5EAB" w:rsidRDefault="00231824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4:30 P.M.  RECESS TO CLOSED SESSION</w:t>
            </w:r>
          </w:p>
          <w:p w:rsidR="00231824" w:rsidRPr="00AB5EAB" w:rsidRDefault="00231824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ab/>
              <w:t>See Closed Session Agenda below for matters to be considered at this time.</w:t>
            </w:r>
          </w:p>
          <w:p w:rsidR="00231824" w:rsidRPr="00AB5EAB" w:rsidRDefault="00231824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</w:p>
          <w:p w:rsidR="00231824" w:rsidRPr="00AB5EAB" w:rsidRDefault="00231824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 xml:space="preserve">RECONVENE MEETING  </w:t>
            </w:r>
          </w:p>
          <w:p w:rsidR="00231824" w:rsidRPr="00AB5EAB" w:rsidRDefault="00231824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</w:p>
          <w:p w:rsidR="00231824" w:rsidRPr="00AB5EAB" w:rsidRDefault="00231824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6:00 P.M.  REGULAR MEETING</w:t>
            </w:r>
          </w:p>
          <w:p w:rsidR="00231824" w:rsidRPr="00AB5EAB" w:rsidRDefault="00231824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tabs>
                <w:tab w:val="left" w:pos="6930"/>
              </w:tabs>
              <w:ind w:left="720" w:right="-180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6:00 P.M.  MEETING</w:t>
            </w:r>
          </w:p>
          <w:p w:rsidR="00AB5EAB" w:rsidRPr="00AB5EAB" w:rsidRDefault="00AB5EAB" w:rsidP="00AB5EAB">
            <w:pPr>
              <w:ind w:left="720" w:right="-180" w:hanging="720"/>
              <w:jc w:val="center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ind w:left="720" w:right="-180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PLEDGE OF ALLEGIANCE</w:t>
            </w:r>
          </w:p>
          <w:p w:rsidR="00AB5EAB" w:rsidRPr="00AB5EAB" w:rsidRDefault="00AB5EAB" w:rsidP="00AB5EAB">
            <w:pPr>
              <w:ind w:left="720" w:right="173" w:hanging="720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OATH OF OFFICE</w:t>
            </w:r>
          </w:p>
          <w:p w:rsidR="00AB5EAB" w:rsidRPr="00AB5EAB" w:rsidRDefault="00AB5EAB" w:rsidP="00AB5EAB">
            <w:pPr>
              <w:ind w:left="720" w:right="53" w:hanging="720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ind w:left="720" w:right="53" w:hanging="720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ANNUAL ORGANIZATIONAL MEETING</w:t>
            </w:r>
          </w:p>
          <w:p w:rsidR="00AB5EAB" w:rsidRPr="00AB5EAB" w:rsidRDefault="00AB5EAB" w:rsidP="00AB5EAB">
            <w:pPr>
              <w:ind w:left="720" w:right="53" w:hanging="720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ind w:left="720" w:right="53" w:hanging="720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Election of Officers:</w:t>
            </w:r>
          </w:p>
          <w:p w:rsidR="00AB5EAB" w:rsidRPr="00AB5EAB" w:rsidRDefault="00AB5EAB" w:rsidP="00AB5EAB">
            <w:pPr>
              <w:numPr>
                <w:ilvl w:val="0"/>
                <w:numId w:val="36"/>
              </w:numPr>
              <w:tabs>
                <w:tab w:val="clear" w:pos="720"/>
                <w:tab w:val="left" w:pos="540"/>
              </w:tabs>
              <w:ind w:left="540" w:right="53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President</w:t>
            </w:r>
          </w:p>
          <w:p w:rsidR="00AB5EAB" w:rsidRPr="00AB5EAB" w:rsidRDefault="00AB5EAB" w:rsidP="00AB5EAB">
            <w:pPr>
              <w:numPr>
                <w:ilvl w:val="0"/>
                <w:numId w:val="36"/>
              </w:numPr>
              <w:tabs>
                <w:tab w:val="clear" w:pos="720"/>
                <w:tab w:val="left" w:pos="540"/>
              </w:tabs>
              <w:ind w:left="540" w:right="-97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Vice President</w:t>
            </w:r>
          </w:p>
          <w:p w:rsidR="00AB5EAB" w:rsidRPr="00AB5EAB" w:rsidRDefault="00AB5EAB" w:rsidP="00AB5EAB">
            <w:pPr>
              <w:numPr>
                <w:ilvl w:val="0"/>
                <w:numId w:val="36"/>
              </w:numPr>
              <w:tabs>
                <w:tab w:val="clear" w:pos="720"/>
                <w:tab w:val="left" w:pos="540"/>
              </w:tabs>
              <w:ind w:left="540" w:right="-97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Clerk</w:t>
            </w:r>
          </w:p>
          <w:p w:rsidR="00AB5EAB" w:rsidRPr="00AB5EAB" w:rsidRDefault="00AB5EAB" w:rsidP="00AB5EAB">
            <w:pPr>
              <w:numPr>
                <w:ilvl w:val="0"/>
                <w:numId w:val="36"/>
              </w:numPr>
              <w:tabs>
                <w:tab w:val="clear" w:pos="720"/>
                <w:tab w:val="left" w:pos="540"/>
              </w:tabs>
              <w:ind w:left="540" w:right="-7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District Representative for Nominating County Committee on School District Organization</w:t>
            </w:r>
          </w:p>
          <w:p w:rsidR="00AB5EAB" w:rsidRPr="00AB5EAB" w:rsidRDefault="00AB5EAB" w:rsidP="00AB5EAB">
            <w:pPr>
              <w:numPr>
                <w:ilvl w:val="0"/>
                <w:numId w:val="36"/>
              </w:numPr>
              <w:tabs>
                <w:tab w:val="clear" w:pos="720"/>
                <w:tab w:val="left" w:pos="540"/>
              </w:tabs>
              <w:ind w:left="540" w:right="-7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Location and Dates of 2011 Regular Meetings of the Board of Education</w:t>
            </w:r>
          </w:p>
          <w:p w:rsidR="00AB5EAB" w:rsidRPr="00AB5EAB" w:rsidRDefault="00AB5EAB" w:rsidP="00AB5EAB">
            <w:pPr>
              <w:ind w:left="720" w:right="-97" w:hanging="720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ind w:left="720" w:right="-97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 xml:space="preserve">RECESS </w:t>
            </w:r>
          </w:p>
          <w:p w:rsidR="00AB5EAB" w:rsidRPr="00FA0B0C" w:rsidRDefault="00AB5EAB" w:rsidP="00AB5EAB">
            <w:pPr>
              <w:ind w:left="720" w:right="173" w:hanging="7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AB5EAB" w:rsidRPr="00AB5EAB" w:rsidRDefault="00AB5EAB" w:rsidP="00AB5EAB">
            <w:pPr>
              <w:ind w:right="-67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RECEPTION FOR SANTA ANA BOARD OF EDUCATION HOSTED BY:</w:t>
            </w:r>
          </w:p>
          <w:p w:rsidR="00AB5EAB" w:rsidRPr="00AB5EAB" w:rsidRDefault="00AB5EAB" w:rsidP="00AB5EAB">
            <w:pPr>
              <w:ind w:right="-67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Santa Ana Educator’s Association (SAEA)</w:t>
            </w:r>
          </w:p>
          <w:p w:rsidR="00AB5EAB" w:rsidRPr="00AB5EAB" w:rsidRDefault="00AB5EAB" w:rsidP="00AB5EAB">
            <w:pPr>
              <w:ind w:right="-67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Santa Ana School Administrators Association (SASAA)</w:t>
            </w:r>
          </w:p>
          <w:p w:rsidR="00AB5EAB" w:rsidRPr="00AB5EAB" w:rsidRDefault="00AB5EAB" w:rsidP="00AB5EAB">
            <w:pPr>
              <w:ind w:right="-67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California School Employees Association (CSEA)</w:t>
            </w:r>
          </w:p>
          <w:p w:rsidR="00AB5EAB" w:rsidRPr="00AB5EAB" w:rsidRDefault="00AB5EAB" w:rsidP="00AB5EAB">
            <w:pPr>
              <w:ind w:left="720" w:right="-67" w:hanging="720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ind w:left="720" w:right="-67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RECONVENE REGULAR MEETING</w:t>
            </w:r>
          </w:p>
          <w:p w:rsidR="00AB5EAB" w:rsidRPr="00AB5EAB" w:rsidRDefault="00AB5EAB" w:rsidP="00AB5EAB">
            <w:pPr>
              <w:ind w:left="720" w:right="173" w:hanging="720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ind w:left="720" w:right="173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SUPERINTENDENT'S REPORT</w:t>
            </w:r>
          </w:p>
          <w:p w:rsidR="00AB5EAB" w:rsidRPr="00AB5EAB" w:rsidRDefault="00AB5EAB" w:rsidP="00AB5EAB">
            <w:pPr>
              <w:pStyle w:val="ListParagraph"/>
              <w:numPr>
                <w:ilvl w:val="0"/>
                <w:numId w:val="37"/>
              </w:numPr>
              <w:ind w:right="173"/>
              <w:jc w:val="both"/>
            </w:pPr>
            <w:r w:rsidRPr="00AB5EAB">
              <w:t xml:space="preserve">Announcements/Awards Received </w:t>
            </w:r>
          </w:p>
          <w:p w:rsidR="00AB5EAB" w:rsidRPr="00AB5EAB" w:rsidRDefault="00AB5EAB" w:rsidP="00AB5EAB">
            <w:pPr>
              <w:spacing w:line="240" w:lineRule="atLeast"/>
              <w:ind w:left="720" w:right="173" w:hanging="720"/>
              <w:jc w:val="both"/>
              <w:rPr>
                <w:rFonts w:ascii="Courier New" w:hAnsi="Courier New" w:cs="Courier New"/>
                <w:color w:val="000000"/>
              </w:rPr>
            </w:pPr>
          </w:p>
          <w:p w:rsidR="00AB5EAB" w:rsidRPr="00AB5EAB" w:rsidRDefault="00AB5EAB" w:rsidP="00AB5EAB">
            <w:pPr>
              <w:spacing w:line="240" w:lineRule="atLeast"/>
              <w:ind w:left="720" w:right="173" w:hanging="720"/>
              <w:jc w:val="both"/>
              <w:rPr>
                <w:rFonts w:ascii="Courier New" w:hAnsi="Courier New" w:cs="Courier New"/>
                <w:color w:val="000000"/>
              </w:rPr>
            </w:pPr>
            <w:r w:rsidRPr="00AB5EAB">
              <w:rPr>
                <w:rFonts w:ascii="Courier New" w:hAnsi="Courier New" w:cs="Courier New"/>
                <w:color w:val="000000"/>
              </w:rPr>
              <w:t>RECOGNITION</w:t>
            </w:r>
          </w:p>
          <w:p w:rsidR="00AB5EAB" w:rsidRPr="00AB5EAB" w:rsidRDefault="00AB5EAB" w:rsidP="00AB5EAB">
            <w:pPr>
              <w:numPr>
                <w:ilvl w:val="0"/>
                <w:numId w:val="34"/>
              </w:numPr>
              <w:tabs>
                <w:tab w:val="clear" w:pos="1080"/>
                <w:tab w:val="left" w:pos="540"/>
              </w:tabs>
              <w:ind w:left="540" w:right="-7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 xml:space="preserve">Classified Employee of Month for </w:t>
            </w:r>
            <w:r w:rsidRPr="00AB5EAB">
              <w:rPr>
                <w:rFonts w:ascii="Courier New" w:hAnsi="Courier New" w:cs="Courier New"/>
                <w:bCs/>
              </w:rPr>
              <w:t>December 2010 - Evangelina Lopez</w:t>
            </w:r>
          </w:p>
          <w:p w:rsidR="00AB5EAB" w:rsidRPr="00AB5EAB" w:rsidRDefault="00AB5EAB" w:rsidP="00AB5EAB">
            <w:pPr>
              <w:spacing w:line="240" w:lineRule="atLeast"/>
              <w:ind w:left="720" w:right="173" w:hanging="720"/>
              <w:jc w:val="both"/>
              <w:rPr>
                <w:rFonts w:ascii="Courier New" w:hAnsi="Courier New" w:cs="Courier New"/>
                <w:color w:val="000000"/>
              </w:rPr>
            </w:pPr>
          </w:p>
          <w:p w:rsidR="00AB5EAB" w:rsidRPr="00AB5EAB" w:rsidRDefault="00AB5EAB" w:rsidP="00AB5EAB">
            <w:pPr>
              <w:spacing w:line="240" w:lineRule="atLeast"/>
              <w:ind w:left="720" w:right="173" w:hanging="720"/>
              <w:jc w:val="both"/>
              <w:rPr>
                <w:rFonts w:ascii="Courier New" w:hAnsi="Courier New" w:cs="Courier New"/>
                <w:color w:val="000000"/>
              </w:rPr>
            </w:pPr>
            <w:r w:rsidRPr="00AB5EAB">
              <w:rPr>
                <w:rFonts w:ascii="Courier New" w:hAnsi="Courier New" w:cs="Courier New"/>
                <w:color w:val="000000"/>
              </w:rPr>
              <w:t>PRESENTATIONS</w:t>
            </w:r>
          </w:p>
          <w:p w:rsidR="00AB5EAB" w:rsidRPr="00AB5EAB" w:rsidRDefault="00AB5EAB" w:rsidP="00AB5EAB">
            <w:pPr>
              <w:ind w:left="720" w:right="173" w:hanging="720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tLeast"/>
              <w:ind w:left="540" w:right="576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Fundamental Schools Registration Timeline</w:t>
            </w:r>
          </w:p>
          <w:p w:rsidR="00AB5EAB" w:rsidRPr="00AB5EAB" w:rsidRDefault="00AB5EAB" w:rsidP="00AB5EAB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tLeast"/>
              <w:ind w:left="540" w:right="576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Enrollment Committee Update</w:t>
            </w:r>
          </w:p>
          <w:p w:rsidR="00AB5EAB" w:rsidRPr="00AB5EAB" w:rsidRDefault="00AB5EAB" w:rsidP="00AB5EAB">
            <w:pPr>
              <w:ind w:right="173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ind w:left="720" w:right="173" w:hanging="720"/>
              <w:jc w:val="both"/>
              <w:rPr>
                <w:rFonts w:ascii="Courier New" w:hAnsi="Courier New" w:cs="Courier New"/>
              </w:rPr>
            </w:pPr>
            <w:r w:rsidRPr="00AB5EAB">
              <w:rPr>
                <w:rFonts w:ascii="Courier New" w:hAnsi="Courier New" w:cs="Courier New"/>
              </w:rPr>
              <w:t>PUBLIC PRESENTATIONS (Pursuant to Government Code 54954.3)</w:t>
            </w:r>
          </w:p>
          <w:p w:rsidR="00AB5EAB" w:rsidRDefault="00AB5EAB" w:rsidP="00AB5EAB">
            <w:pPr>
              <w:tabs>
                <w:tab w:val="left" w:pos="2535"/>
              </w:tabs>
              <w:ind w:left="720" w:right="173" w:hanging="720"/>
              <w:jc w:val="both"/>
              <w:rPr>
                <w:rFonts w:ascii="Courier New" w:hAnsi="Courier New" w:cs="Courier New"/>
              </w:rPr>
            </w:pPr>
          </w:p>
          <w:p w:rsidR="00AB5EAB" w:rsidRDefault="00AB5EAB" w:rsidP="00AB5EAB">
            <w:pPr>
              <w:tabs>
                <w:tab w:val="left" w:pos="2535"/>
              </w:tabs>
              <w:ind w:left="720" w:right="173" w:hanging="720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6374EA">
            <w:pPr>
              <w:tabs>
                <w:tab w:val="left" w:pos="2535"/>
              </w:tabs>
              <w:ind w:right="173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ind w:left="720" w:right="173" w:hanging="720"/>
              <w:rPr>
                <w:rFonts w:ascii="Courier New" w:hAnsi="Courier New" w:cs="Courier New"/>
                <w:sz w:val="18"/>
                <w:szCs w:val="18"/>
              </w:rPr>
            </w:pPr>
            <w:r w:rsidRPr="00AB5EAB">
              <w:rPr>
                <w:rFonts w:ascii="Courier New" w:hAnsi="Courier New" w:cs="Courier New"/>
              </w:rPr>
              <w:t xml:space="preserve">APPROVAL OF MINUTES OF REGULAR BOARD MEETING – </w:t>
            </w:r>
            <w:r w:rsidRPr="00AB5EAB">
              <w:rPr>
                <w:rFonts w:ascii="Courier New" w:hAnsi="Courier New" w:cs="Courier New"/>
                <w:sz w:val="18"/>
                <w:szCs w:val="18"/>
              </w:rPr>
              <w:t>NOVEMBER 23, 2010</w:t>
            </w:r>
          </w:p>
          <w:p w:rsidR="00AB5EAB" w:rsidRPr="00AB5EAB" w:rsidRDefault="00AB5EAB" w:rsidP="00AB5EAB">
            <w:pPr>
              <w:ind w:left="720" w:right="173" w:hanging="720"/>
              <w:jc w:val="both"/>
              <w:rPr>
                <w:rFonts w:ascii="Courier New" w:hAnsi="Courier New" w:cs="Courier New"/>
              </w:rPr>
            </w:pPr>
          </w:p>
          <w:p w:rsidR="00AB5EAB" w:rsidRPr="00AB5EAB" w:rsidRDefault="00AB5EAB" w:rsidP="00AB5EAB">
            <w:pPr>
              <w:numPr>
                <w:ilvl w:val="0"/>
                <w:numId w:val="5"/>
              </w:numPr>
              <w:tabs>
                <w:tab w:val="clear" w:pos="720"/>
                <w:tab w:val="left" w:pos="540"/>
              </w:tabs>
              <w:ind w:right="173"/>
              <w:rPr>
                <w:rFonts w:ascii="Courier New" w:hAnsi="Courier New" w:cs="Courier New"/>
                <w:b/>
                <w:color w:val="111111"/>
                <w:u w:val="single"/>
              </w:rPr>
            </w:pPr>
            <w:r w:rsidRPr="00AB5EAB">
              <w:rPr>
                <w:rFonts w:ascii="Courier New" w:hAnsi="Courier New" w:cs="Courier New"/>
                <w:b/>
              </w:rPr>
              <w:tab/>
            </w:r>
            <w:r w:rsidRPr="00AB5EAB">
              <w:rPr>
                <w:rFonts w:ascii="Courier New" w:hAnsi="Courier New" w:cs="Courier New"/>
                <w:b/>
                <w:color w:val="111111"/>
                <w:u w:val="single"/>
              </w:rPr>
              <w:t>APPROVAL OF CONSENT CALENDAR</w:t>
            </w:r>
          </w:p>
          <w:p w:rsidR="00AB5EAB" w:rsidRPr="00AB5EAB" w:rsidRDefault="00AB5EAB" w:rsidP="00AB5EAB">
            <w:pPr>
              <w:ind w:left="720" w:right="173" w:hanging="720"/>
              <w:jc w:val="both"/>
              <w:rPr>
                <w:rFonts w:ascii="Courier New" w:hAnsi="Courier New" w:cs="Courier New"/>
                <w:color w:val="111111"/>
              </w:rPr>
            </w:pPr>
          </w:p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540"/>
              <w:jc w:val="both"/>
              <w:rPr>
                <w:color w:val="111111"/>
              </w:rPr>
            </w:pPr>
            <w:r w:rsidRPr="00AB5EAB">
              <w:rPr>
                <w:bCs/>
              </w:rPr>
              <w:t xml:space="preserve">Approval of Extended Field Trips in Accordance With Board Policy (BP) 6153 – </w:t>
            </w:r>
            <w:r w:rsidRPr="00AB5EAB">
              <w:rPr>
                <w:bCs/>
                <w:u w:val="single"/>
              </w:rPr>
              <w:t>School-Sponsored Trips</w:t>
            </w:r>
            <w:r w:rsidRPr="00AB5EAB">
              <w:rPr>
                <w:bCs/>
              </w:rPr>
              <w:t xml:space="preserve"> and Administrative Regulation (AR) 6153.1 – </w:t>
            </w:r>
            <w:r w:rsidRPr="00AB5EAB">
              <w:rPr>
                <w:bCs/>
                <w:u w:val="single"/>
              </w:rPr>
              <w:t>Extended School-Sponsored Trips</w:t>
            </w:r>
          </w:p>
          <w:p w:rsidR="00AB5EAB" w:rsidRPr="00AB5EAB" w:rsidRDefault="00AB5EAB" w:rsidP="00AB5EAB">
            <w:pPr>
              <w:pStyle w:val="ListParagraph"/>
              <w:tabs>
                <w:tab w:val="left" w:pos="720"/>
              </w:tabs>
              <w:ind w:right="173"/>
              <w:jc w:val="both"/>
              <w:rPr>
                <w:color w:val="111111"/>
              </w:rPr>
            </w:pPr>
          </w:p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540"/>
              <w:jc w:val="both"/>
              <w:rPr>
                <w:color w:val="111111"/>
              </w:rPr>
            </w:pPr>
            <w:r w:rsidRPr="00AB5EAB">
              <w:rPr>
                <w:bCs/>
              </w:rPr>
              <w:t>Ratification of Sub-Award Agreement With Rancho Santiago Community College District for Career and Technical Education</w:t>
            </w:r>
          </w:p>
          <w:p w:rsidR="00AB5EAB" w:rsidRPr="00AB5EAB" w:rsidRDefault="00AB5EAB" w:rsidP="00AB5EAB">
            <w:pPr>
              <w:pStyle w:val="ListParagraph"/>
              <w:rPr>
                <w:color w:val="111111"/>
              </w:rPr>
            </w:pPr>
          </w:p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540"/>
              <w:jc w:val="both"/>
              <w:rPr>
                <w:color w:val="111111"/>
              </w:rPr>
            </w:pPr>
            <w:r w:rsidRPr="00AB5EAB">
              <w:rPr>
                <w:bCs/>
              </w:rPr>
              <w:t>Ratification of Cooperative Agreement Between Santa Ana Unified School District and The Regents of The University of California Puente Project for Fiscal Year 2010-11</w:t>
            </w:r>
          </w:p>
          <w:p w:rsidR="00AB5EAB" w:rsidRPr="00AB5EAB" w:rsidRDefault="00AB5EAB" w:rsidP="00AB5EAB">
            <w:pPr>
              <w:pStyle w:val="ListParagraph"/>
              <w:rPr>
                <w:bCs/>
              </w:rPr>
            </w:pPr>
          </w:p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540"/>
              <w:jc w:val="both"/>
              <w:rPr>
                <w:color w:val="111111"/>
              </w:rPr>
            </w:pPr>
            <w:r w:rsidRPr="00AB5EAB">
              <w:rPr>
                <w:bCs/>
              </w:rPr>
              <w:t>Ratification of Agreement Between Rancho Santiago Community College District/Santa Ana College and Santa Ana Unified School District GEAR UP III Funds for 2010-11 School Year</w:t>
            </w:r>
          </w:p>
          <w:p w:rsidR="00AB5EAB" w:rsidRPr="00AB5EAB" w:rsidRDefault="00AB5EAB" w:rsidP="00AB5EAB">
            <w:pPr>
              <w:pStyle w:val="ListParagraph"/>
              <w:rPr>
                <w:color w:val="111111"/>
              </w:rPr>
            </w:pPr>
          </w:p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540"/>
              <w:jc w:val="both"/>
              <w:rPr>
                <w:color w:val="111111"/>
              </w:rPr>
            </w:pPr>
            <w:r w:rsidRPr="00AB5EAB">
              <w:rPr>
                <w:bCs/>
              </w:rPr>
              <w:t>Ratification of Agreement Between Rancho Santiago Community College District/Santa Ana College and Santa Ana Unified School District GEAR UP IV Funds for 2010-11 School Year</w:t>
            </w:r>
          </w:p>
          <w:p w:rsidR="00AB5EAB" w:rsidRPr="00AB5EAB" w:rsidRDefault="00AB5EAB" w:rsidP="00AB5EAB">
            <w:pPr>
              <w:pStyle w:val="ListParagraph"/>
              <w:rPr>
                <w:color w:val="111111"/>
              </w:rPr>
            </w:pPr>
          </w:p>
          <w:p w:rsid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540"/>
              <w:jc w:val="both"/>
              <w:rPr>
                <w:color w:val="111111"/>
              </w:rPr>
            </w:pPr>
            <w:r w:rsidRPr="00AB5EAB">
              <w:rPr>
                <w:color w:val="111111"/>
              </w:rPr>
              <w:t>Approval of Expulsion of Students for Violation of California Education Code 48900, 48900.2, 48900.3, 48900.4, 48900.7, and/or 48915(c) According to Board Policy 5144.1</w:t>
            </w:r>
            <w:r w:rsidR="000F4C9F">
              <w:rPr>
                <w:color w:val="111111"/>
              </w:rPr>
              <w:t>(Item removed for separate discussion/vote)</w:t>
            </w:r>
          </w:p>
          <w:p w:rsidR="00AB5EAB" w:rsidRPr="00AB5EAB" w:rsidRDefault="00AB5EAB" w:rsidP="00AB5EAB">
            <w:pPr>
              <w:pStyle w:val="ListParagraph"/>
              <w:rPr>
                <w:color w:val="111111"/>
              </w:rPr>
            </w:pPr>
          </w:p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540"/>
              <w:jc w:val="both"/>
              <w:rPr>
                <w:color w:val="111111"/>
              </w:rPr>
            </w:pPr>
            <w:r w:rsidRPr="00AB5EAB">
              <w:t>Approval of Master Contracts and Individual Service Agreements With Nonpublic Schools and Agencies for Students With Disabilities for 2010-11 School Year</w:t>
            </w:r>
          </w:p>
          <w:p w:rsidR="00AB5EAB" w:rsidRPr="00AB5EAB" w:rsidRDefault="00AB5EAB" w:rsidP="00AB5EAB">
            <w:pPr>
              <w:pStyle w:val="ListParagraph"/>
              <w:rPr>
                <w:color w:val="111111"/>
              </w:rPr>
            </w:pPr>
          </w:p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540"/>
              <w:jc w:val="both"/>
              <w:rPr>
                <w:color w:val="111111"/>
              </w:rPr>
            </w:pPr>
            <w:bookmarkStart w:id="0" w:name="OLE_LINK3"/>
            <w:bookmarkStart w:id="1" w:name="OLE_LINK4"/>
            <w:r w:rsidRPr="00AB5EAB">
              <w:rPr>
                <w:color w:val="000000"/>
              </w:rPr>
              <w:t>Approval of Purchase Order Summary of Orders $25,000 and Over for Period of November 19, 2010 Through December 9, 2010</w:t>
            </w:r>
          </w:p>
          <w:p w:rsidR="00AB5EAB" w:rsidRPr="00AB5EAB" w:rsidRDefault="00AB5EAB" w:rsidP="00AB5EAB">
            <w:pPr>
              <w:pStyle w:val="ListParagraph"/>
              <w:rPr>
                <w:color w:val="111111"/>
              </w:rPr>
            </w:pPr>
          </w:p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540"/>
              <w:jc w:val="both"/>
              <w:rPr>
                <w:color w:val="111111"/>
              </w:rPr>
            </w:pPr>
            <w:r w:rsidRPr="00AB5EAB">
              <w:rPr>
                <w:color w:val="000000"/>
              </w:rPr>
              <w:t>Ratification of Expenditure Summary and Warrant Listing of Checks for Period of November 20, 2010 Through December 10, 2010</w:t>
            </w:r>
          </w:p>
          <w:p w:rsidR="00AB5EAB" w:rsidRPr="00AB5EAB" w:rsidRDefault="00AB5EAB" w:rsidP="00AB5EAB">
            <w:pPr>
              <w:pStyle w:val="ListParagraph"/>
              <w:rPr>
                <w:color w:val="111111"/>
              </w:rPr>
            </w:pPr>
          </w:p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rPr>
                <w:color w:val="000000"/>
              </w:rPr>
              <w:t>Approval of Listing of Agreements/Contracts With Santa Ana Unified School District and Various Consultants Submitted for Period of November 10, 2010 Through November 24, 2010</w:t>
            </w:r>
          </w:p>
          <w:p w:rsidR="00AB5EAB" w:rsidRPr="00AB5EAB" w:rsidRDefault="00AB5EAB" w:rsidP="00AB5EAB">
            <w:pPr>
              <w:pStyle w:val="ListParagraph"/>
              <w:rPr>
                <w:color w:val="111111"/>
              </w:rPr>
            </w:pPr>
          </w:p>
          <w:bookmarkEnd w:id="0"/>
          <w:bookmarkEnd w:id="1"/>
          <w:p w:rsidR="00AB5EAB" w:rsidRPr="00AB5EAB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>Approval of Deductive Change Order No. 1 for Bid Package No. 1001, for Roofing Project at Fremont Elementary School Under Emergency Repair Program</w:t>
            </w:r>
          </w:p>
          <w:p w:rsidR="00AB5EAB" w:rsidRPr="00AB5EAB" w:rsidRDefault="00AB5EAB" w:rsidP="00AB5EAB">
            <w:pPr>
              <w:pStyle w:val="ListParagraph"/>
              <w:rPr>
                <w:color w:val="111111"/>
              </w:rPr>
            </w:pPr>
          </w:p>
          <w:p w:rsidR="00AB5EAB" w:rsidRPr="005543F4" w:rsidRDefault="00AB5EAB" w:rsidP="00AB5EAB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>Authorization to Reject All Bids and Rebid for Bid Package No’s. 1001.2, 1301.2 and 2801.2 for  Storm Pump Tank at Fremont, Hoover, and Wilson Elementary Schools Under Emergency Repair Program</w:t>
            </w:r>
          </w:p>
          <w:p w:rsidR="005543F4" w:rsidRPr="005543F4" w:rsidRDefault="005543F4" w:rsidP="005543F4">
            <w:pPr>
              <w:pStyle w:val="ListParagraph"/>
              <w:rPr>
                <w:color w:val="111111"/>
              </w:rPr>
            </w:pPr>
          </w:p>
          <w:p w:rsidR="005543F4" w:rsidRPr="005543F4" w:rsidRDefault="005543F4" w:rsidP="005543F4">
            <w:pPr>
              <w:pStyle w:val="ListParagraph"/>
              <w:tabs>
                <w:tab w:val="left" w:pos="720"/>
              </w:tabs>
              <w:ind w:right="173"/>
              <w:jc w:val="both"/>
              <w:rPr>
                <w:color w:val="111111"/>
                <w:sz w:val="8"/>
                <w:szCs w:val="8"/>
              </w:rPr>
            </w:pPr>
          </w:p>
          <w:p w:rsidR="006374EA" w:rsidRPr="006374EA" w:rsidRDefault="006374EA" w:rsidP="006374EA">
            <w:pPr>
              <w:pStyle w:val="ListParagraph"/>
              <w:rPr>
                <w:color w:val="111111"/>
              </w:rPr>
            </w:pPr>
          </w:p>
          <w:p w:rsidR="00AB5EAB" w:rsidRPr="006374EA" w:rsidRDefault="00AB5EAB" w:rsidP="006374EA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 xml:space="preserve">Authorization to </w:t>
            </w:r>
            <w:r w:rsidRPr="006374EA">
              <w:t xml:space="preserve">Reject All Bids and Rebid </w:t>
            </w:r>
            <w:r w:rsidRPr="00AB5EAB">
              <w:t>for Bid Package No. 1001.1, for Suspended Ceiling Replacement at Fremont Elementary School Under Emergency Repair Program</w:t>
            </w:r>
          </w:p>
          <w:p w:rsidR="006374EA" w:rsidRPr="006374EA" w:rsidRDefault="006374EA" w:rsidP="006374EA">
            <w:pPr>
              <w:pStyle w:val="ListParagraph"/>
              <w:rPr>
                <w:color w:val="111111"/>
              </w:rPr>
            </w:pPr>
          </w:p>
          <w:p w:rsidR="00AB5EAB" w:rsidRPr="006374EA" w:rsidRDefault="00AB5EAB" w:rsidP="006374EA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 xml:space="preserve">Authorization to </w:t>
            </w:r>
            <w:r w:rsidRPr="006374EA">
              <w:t xml:space="preserve">Reject All Bids and Rebid </w:t>
            </w:r>
            <w:r w:rsidRPr="00AB5EAB">
              <w:t>for Bid Package No. 1301.1, for Suspended Ceiling Replacement at Hoover Elementary School Under Emergency Repair Program</w:t>
            </w:r>
          </w:p>
          <w:p w:rsidR="006374EA" w:rsidRPr="006374EA" w:rsidRDefault="006374EA" w:rsidP="006374EA">
            <w:pPr>
              <w:pStyle w:val="ListParagraph"/>
              <w:rPr>
                <w:color w:val="111111"/>
              </w:rPr>
            </w:pPr>
          </w:p>
          <w:p w:rsidR="00AB5EAB" w:rsidRPr="006374EA" w:rsidRDefault="00AB5EAB" w:rsidP="006374EA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 xml:space="preserve">Authorization to </w:t>
            </w:r>
            <w:r w:rsidRPr="006374EA">
              <w:t xml:space="preserve">Reject All Bids and Rebid </w:t>
            </w:r>
            <w:r w:rsidRPr="00AB5EAB">
              <w:t>for Bid Package No. 2801.1, for Suspended Ceiling Replacement at Wilson Elementary School Under Emergency Repair Program</w:t>
            </w:r>
          </w:p>
          <w:p w:rsidR="006374EA" w:rsidRPr="006374EA" w:rsidRDefault="006374EA" w:rsidP="006374EA">
            <w:pPr>
              <w:pStyle w:val="ListParagraph"/>
              <w:rPr>
                <w:color w:val="111111"/>
              </w:rPr>
            </w:pPr>
          </w:p>
          <w:p w:rsidR="00AB5EAB" w:rsidRPr="006374EA" w:rsidRDefault="00AB5EAB" w:rsidP="006374EA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>Acceptance of Completion of Contract for Bid Package No. 1001, for Roofing Project at Fremont Elementary School Under Emergency Repair Program</w:t>
            </w:r>
          </w:p>
          <w:p w:rsidR="006374EA" w:rsidRPr="006374EA" w:rsidRDefault="006374EA" w:rsidP="006374EA">
            <w:pPr>
              <w:pStyle w:val="ListParagraph"/>
              <w:rPr>
                <w:color w:val="111111"/>
              </w:rPr>
            </w:pPr>
          </w:p>
          <w:p w:rsidR="00AB5EAB" w:rsidRPr="006374EA" w:rsidRDefault="00AB5EAB" w:rsidP="006374EA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>Acceptance of Completion of Contract for Bid Package No. 1101, for Roofing Project at Garfield Elementary School Under Emergency Repair Program</w:t>
            </w:r>
          </w:p>
          <w:p w:rsidR="006374EA" w:rsidRPr="006374EA" w:rsidRDefault="006374EA" w:rsidP="006374EA">
            <w:pPr>
              <w:pStyle w:val="ListParagraph"/>
              <w:rPr>
                <w:color w:val="111111"/>
              </w:rPr>
            </w:pPr>
          </w:p>
          <w:p w:rsidR="00AB5EAB" w:rsidRPr="006374EA" w:rsidRDefault="00AB5EAB" w:rsidP="006374EA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>Acceptance of Completion of Contract for Bid Package No. 1301, for Roofing Project at Hoover Elementary School Under Emergency Repair Program</w:t>
            </w:r>
          </w:p>
          <w:p w:rsidR="006374EA" w:rsidRPr="006374EA" w:rsidRDefault="006374EA" w:rsidP="006374EA">
            <w:pPr>
              <w:pStyle w:val="ListParagraph"/>
              <w:rPr>
                <w:color w:val="111111"/>
              </w:rPr>
            </w:pPr>
          </w:p>
          <w:p w:rsidR="00AB5EAB" w:rsidRPr="006374EA" w:rsidRDefault="00AB5EAB" w:rsidP="006374EA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>Acceptance of Completion of Contract for Bid Package No. 1401, for Roofing Project at Jackson Elementary School Under Emergency Repair Program</w:t>
            </w:r>
          </w:p>
          <w:p w:rsidR="006374EA" w:rsidRPr="006374EA" w:rsidRDefault="006374EA" w:rsidP="006374EA">
            <w:pPr>
              <w:pStyle w:val="ListParagraph"/>
              <w:rPr>
                <w:color w:val="111111"/>
              </w:rPr>
            </w:pPr>
          </w:p>
          <w:p w:rsidR="00AB5EAB" w:rsidRPr="006374EA" w:rsidRDefault="00AB5EAB" w:rsidP="006374EA">
            <w:pPr>
              <w:pStyle w:val="ListParagraph"/>
              <w:numPr>
                <w:ilvl w:val="1"/>
                <w:numId w:val="38"/>
              </w:numPr>
              <w:tabs>
                <w:tab w:val="left" w:pos="720"/>
              </w:tabs>
              <w:ind w:left="720" w:right="173" w:hanging="630"/>
              <w:jc w:val="both"/>
              <w:rPr>
                <w:color w:val="111111"/>
              </w:rPr>
            </w:pPr>
            <w:r w:rsidRPr="00AB5EAB">
              <w:t xml:space="preserve">Acceptance of Completion of Contract for Bid Package No. 2801, for Roofing Project at Wilson Elementary School Under Emergency Repair Program </w:t>
            </w:r>
          </w:p>
          <w:p w:rsidR="00AB5EAB" w:rsidRPr="00AB5EAB" w:rsidRDefault="00AB5EAB" w:rsidP="00AB5EAB">
            <w:pPr>
              <w:pStyle w:val="BodyTextIndent"/>
              <w:ind w:left="720" w:right="293"/>
              <w:jc w:val="both"/>
              <w:rPr>
                <w:rFonts w:ascii="Courier New" w:hAnsi="Courier New" w:cs="Courier New"/>
                <w:sz w:val="20"/>
              </w:rPr>
            </w:pPr>
          </w:p>
          <w:p w:rsidR="006374EA" w:rsidRDefault="006374EA" w:rsidP="006374EA">
            <w:pPr>
              <w:pStyle w:val="ListParagraph"/>
              <w:tabs>
                <w:tab w:val="left" w:pos="90"/>
              </w:tabs>
              <w:ind w:left="90" w:right="173"/>
              <w:jc w:val="both"/>
              <w:rPr>
                <w:color w:val="111111"/>
                <w:u w:val="single"/>
              </w:rPr>
            </w:pPr>
            <w:r>
              <w:t>Item</w:t>
            </w:r>
            <w:r w:rsidR="00AB5EAB" w:rsidRPr="00AB5EAB">
              <w:t xml:space="preserve"> removed from Cons</w:t>
            </w:r>
            <w:r>
              <w:t xml:space="preserve">ent Calendar for discussion and </w:t>
            </w:r>
            <w:r w:rsidR="00AB5EAB" w:rsidRPr="00AB5EAB">
              <w:t xml:space="preserve">separate action:  </w:t>
            </w:r>
            <w:r w:rsidRPr="006374EA">
              <w:rPr>
                <w:color w:val="111111"/>
                <w:u w:val="single"/>
              </w:rPr>
              <w:t>Approval of Expulsion of Students for Violation of California Education Code 48900, 48900.2, 48900.3, 48900.4, 48900.7, and/or 48915(c) According to Board Policy 5144.1</w:t>
            </w:r>
          </w:p>
          <w:p w:rsidR="003C40B8" w:rsidRPr="00AC636C" w:rsidRDefault="003C40B8" w:rsidP="00AC636C">
            <w:pPr>
              <w:tabs>
                <w:tab w:val="left" w:pos="90"/>
              </w:tabs>
              <w:ind w:right="173"/>
              <w:jc w:val="both"/>
              <w:rPr>
                <w:color w:val="111111"/>
              </w:rPr>
            </w:pPr>
          </w:p>
          <w:p w:rsidR="006374EA" w:rsidRPr="006374EA" w:rsidRDefault="002D2AEC" w:rsidP="006374EA">
            <w:pPr>
              <w:pStyle w:val="ListParagraph"/>
              <w:tabs>
                <w:tab w:val="left" w:pos="90"/>
              </w:tabs>
              <w:ind w:left="90" w:right="173"/>
              <w:jc w:val="both"/>
              <w:rPr>
                <w:color w:val="111111"/>
              </w:rPr>
            </w:pPr>
            <w:r>
              <w:rPr>
                <w:color w:val="111111"/>
              </w:rPr>
              <w:t>Student ID# 169621:</w:t>
            </w:r>
            <w:r w:rsidRPr="002D2AEC">
              <w:rPr>
                <w:color w:val="111111"/>
                <w:sz w:val="4"/>
                <w:szCs w:val="4"/>
              </w:rPr>
              <w:t xml:space="preserve"> </w:t>
            </w:r>
            <w:r>
              <w:rPr>
                <w:color w:val="111111"/>
              </w:rPr>
              <w:t>Recommended o</w:t>
            </w:r>
            <w:r w:rsidR="003C40B8">
              <w:rPr>
                <w:color w:val="111111"/>
              </w:rPr>
              <w:t>ption changed to Option #</w:t>
            </w:r>
            <w:r>
              <w:rPr>
                <w:color w:val="111111"/>
              </w:rPr>
              <w:t>2</w:t>
            </w:r>
            <w:r w:rsidR="00D03F7A">
              <w:rPr>
                <w:color w:val="111111"/>
              </w:rPr>
              <w:t>,</w:t>
            </w:r>
            <w:r>
              <w:rPr>
                <w:color w:val="111111"/>
              </w:rPr>
              <w:t xml:space="preserve"> </w:t>
            </w:r>
            <w:r w:rsidR="00D03F7A">
              <w:rPr>
                <w:color w:val="111111"/>
              </w:rPr>
              <w:t>t</w:t>
            </w:r>
            <w:r w:rsidR="003C40B8">
              <w:rPr>
                <w:color w:val="111111"/>
              </w:rPr>
              <w:t xml:space="preserve">wo </w:t>
            </w:r>
            <w:r>
              <w:rPr>
                <w:color w:val="111111"/>
              </w:rPr>
              <w:t>semes</w:t>
            </w:r>
            <w:r w:rsidR="003C40B8">
              <w:rPr>
                <w:color w:val="111111"/>
              </w:rPr>
              <w:t>ters to Community Day School with eligibility</w:t>
            </w:r>
            <w:r>
              <w:rPr>
                <w:color w:val="111111"/>
              </w:rPr>
              <w:t xml:space="preserve"> to reapply </w:t>
            </w:r>
            <w:r w:rsidR="003C40B8">
              <w:rPr>
                <w:color w:val="111111"/>
              </w:rPr>
              <w:t xml:space="preserve">on </w:t>
            </w:r>
            <w:r>
              <w:rPr>
                <w:color w:val="111111"/>
              </w:rPr>
              <w:t>June 17, 2011.</w:t>
            </w:r>
          </w:p>
          <w:p w:rsidR="00AB5EAB" w:rsidRPr="00AB5EAB" w:rsidRDefault="00AB5EAB" w:rsidP="00AB5EAB">
            <w:pPr>
              <w:pStyle w:val="BodyTextIndent"/>
              <w:tabs>
                <w:tab w:val="left" w:pos="9360"/>
              </w:tabs>
              <w:ind w:left="720" w:right="173"/>
              <w:jc w:val="both"/>
              <w:rPr>
                <w:rFonts w:ascii="Courier New" w:hAnsi="Courier New" w:cs="Courier New"/>
                <w:sz w:val="20"/>
              </w:rPr>
            </w:pPr>
          </w:p>
          <w:p w:rsidR="00AB5EAB" w:rsidRPr="00AB5EAB" w:rsidRDefault="00AB5EAB" w:rsidP="00AB5EAB">
            <w:pPr>
              <w:pStyle w:val="Heading7"/>
              <w:tabs>
                <w:tab w:val="left" w:pos="9360"/>
              </w:tabs>
              <w:ind w:left="720" w:right="173"/>
              <w:rPr>
                <w:rFonts w:ascii="Courier New" w:hAnsi="Courier New" w:cs="Courier New"/>
                <w:sz w:val="20"/>
              </w:rPr>
            </w:pPr>
            <w:r w:rsidRPr="00AB5EAB">
              <w:rPr>
                <w:rFonts w:ascii="Courier New" w:hAnsi="Courier New" w:cs="Courier New"/>
                <w:sz w:val="20"/>
              </w:rPr>
              <w:t>REGULAR AGENDA - ACTION ITEMS</w:t>
            </w:r>
          </w:p>
          <w:p w:rsidR="00AB5EAB" w:rsidRPr="00AB5EAB" w:rsidRDefault="00AB5EAB" w:rsidP="00AB5EAB">
            <w:pPr>
              <w:tabs>
                <w:tab w:val="left" w:pos="1440"/>
                <w:tab w:val="left" w:pos="9360"/>
              </w:tabs>
              <w:ind w:left="720" w:right="173" w:hanging="720"/>
              <w:jc w:val="both"/>
              <w:rPr>
                <w:rFonts w:ascii="Courier New" w:hAnsi="Courier New" w:cs="Courier New"/>
                <w:caps/>
              </w:rPr>
            </w:pPr>
          </w:p>
          <w:p w:rsidR="00AB5EAB" w:rsidRPr="009D27D8" w:rsidRDefault="00AB5EAB" w:rsidP="006374EA">
            <w:pPr>
              <w:pStyle w:val="ListParagraph"/>
              <w:numPr>
                <w:ilvl w:val="0"/>
                <w:numId w:val="5"/>
              </w:numPr>
              <w:tabs>
                <w:tab w:val="left" w:pos="240"/>
                <w:tab w:val="left" w:pos="9360"/>
              </w:tabs>
              <w:ind w:right="173"/>
              <w:jc w:val="both"/>
              <w:rPr>
                <w:caps/>
                <w:sz w:val="19"/>
                <w:szCs w:val="19"/>
              </w:rPr>
            </w:pPr>
            <w:r w:rsidRPr="009D27D8">
              <w:rPr>
                <w:sz w:val="19"/>
                <w:szCs w:val="19"/>
              </w:rPr>
              <w:t>ADOPTION OF RESOLUTION NO. 10/11-2861 - SUPPORTING ORANGE COUNTY DEPARTMENT OF EDUCATION IN MENTAL HEALTH SERVICES LAWSUIT</w:t>
            </w:r>
          </w:p>
          <w:p w:rsidR="00AB5EAB" w:rsidRPr="009D27D8" w:rsidRDefault="00AB5EAB" w:rsidP="00AB5EAB">
            <w:pPr>
              <w:tabs>
                <w:tab w:val="left" w:pos="240"/>
                <w:tab w:val="left" w:pos="9360"/>
              </w:tabs>
              <w:ind w:left="720" w:right="173" w:hanging="72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caps/>
                <w:sz w:val="19"/>
                <w:szCs w:val="19"/>
              </w:rPr>
              <w:t>Acceptance of</w:t>
            </w:r>
            <w:r w:rsidRPr="009D27D8">
              <w:rPr>
                <w:sz w:val="19"/>
                <w:szCs w:val="19"/>
              </w:rPr>
              <w:t xml:space="preserve"> ANNUAL AUDIT REPORT FOR FISCAL YEAR 2009-10</w:t>
            </w:r>
          </w:p>
          <w:p w:rsidR="00AB5EAB" w:rsidRPr="009D27D8" w:rsidRDefault="00AB5EAB" w:rsidP="00AB5EAB">
            <w:pPr>
              <w:tabs>
                <w:tab w:val="left" w:pos="240"/>
                <w:tab w:val="left" w:pos="9360"/>
              </w:tabs>
              <w:ind w:left="720" w:right="173" w:hanging="72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bCs/>
                <w:caps/>
                <w:sz w:val="19"/>
                <w:szCs w:val="19"/>
              </w:rPr>
              <w:t xml:space="preserve">Acceptance of Gifts in Accordance With Board Policy (BP) 3290 – </w:t>
            </w:r>
            <w:r w:rsidRPr="009D27D8">
              <w:rPr>
                <w:rFonts w:ascii="Courier New" w:hAnsi="Courier New" w:cs="Courier New"/>
                <w:bCs/>
                <w:caps/>
                <w:sz w:val="19"/>
                <w:szCs w:val="19"/>
                <w:u w:val="single"/>
              </w:rPr>
              <w:t>Gifts, Grants, and Bequests</w:t>
            </w:r>
          </w:p>
          <w:p w:rsidR="00AB5EAB" w:rsidRPr="009D27D8" w:rsidRDefault="00AB5EAB" w:rsidP="00AB5EAB">
            <w:pPr>
              <w:tabs>
                <w:tab w:val="left" w:pos="240"/>
                <w:tab w:val="left" w:pos="9360"/>
              </w:tabs>
              <w:ind w:left="720" w:right="173" w:hanging="72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bCs/>
                <w:sz w:val="19"/>
                <w:szCs w:val="19"/>
              </w:rPr>
              <w:t>ADOPTION OF RESOLUTION NO. 10/11–2859 - CERTIFYING CONTINUED PARTICIPATION IN CLASS SIZE REDUCTION OPERATIONS FUNDING PROGRAM FOR GRADES K-3 FOR 2010-11 SCHOOL YEAR</w:t>
            </w:r>
          </w:p>
          <w:p w:rsidR="009D27D8" w:rsidRPr="009D27D8" w:rsidRDefault="009D27D8" w:rsidP="0085798D">
            <w:pPr>
              <w:tabs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7706D3" w:rsidRPr="0085798D" w:rsidRDefault="00AB5EAB" w:rsidP="007706D3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sz w:val="19"/>
                <w:szCs w:val="19"/>
              </w:rPr>
              <w:t xml:space="preserve">APPROVAL OF SECOND AMENDMENT TO STATE SCHOOL READINESS CONTRACT WITH CHILDREN AND FAMILIES COMMISSION OF ORANGE COUNTY TO EXTEND TERM OF AGREEMENT </w:t>
            </w:r>
          </w:p>
          <w:p w:rsidR="0085798D" w:rsidRPr="009D27D8" w:rsidRDefault="0085798D" w:rsidP="0085798D">
            <w:pPr>
              <w:tabs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9D27D8" w:rsidRDefault="00AB5EAB" w:rsidP="00AB5EAB">
            <w:pPr>
              <w:ind w:left="720" w:hanging="720"/>
              <w:rPr>
                <w:caps/>
                <w:sz w:val="19"/>
                <w:szCs w:val="19"/>
              </w:rPr>
            </w:pPr>
          </w:p>
          <w:p w:rsidR="00AB5EAB" w:rsidRPr="009D27D8" w:rsidRDefault="00AB5EAB" w:rsidP="008640B5">
            <w:pPr>
              <w:numPr>
                <w:ilvl w:val="0"/>
                <w:numId w:val="5"/>
              </w:numPr>
              <w:tabs>
                <w:tab w:val="clear" w:pos="720"/>
                <w:tab w:val="left" w:pos="9360"/>
              </w:tabs>
              <w:ind w:right="173" w:hanging="63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bCs/>
                <w:sz w:val="19"/>
                <w:szCs w:val="19"/>
              </w:rPr>
              <w:t xml:space="preserve">APPROVAL OF PARTICIPATION IN DENTAL SERVICES GRANT FOR VALLEY HIGH SCHOOL COMMUNITY THROUGH A PARTNERSHIP WITH SANTA ANA BUILDING HEALTHY COMMUNITIES </w:t>
            </w:r>
          </w:p>
          <w:p w:rsidR="00AB5EAB" w:rsidRPr="009D27D8" w:rsidRDefault="00AB5EAB" w:rsidP="008640B5">
            <w:pPr>
              <w:tabs>
                <w:tab w:val="left" w:pos="9360"/>
              </w:tabs>
              <w:ind w:left="720" w:right="173" w:hanging="63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9D27D8" w:rsidRDefault="00AB5EAB" w:rsidP="008640B5">
            <w:pPr>
              <w:numPr>
                <w:ilvl w:val="0"/>
                <w:numId w:val="5"/>
              </w:numPr>
              <w:tabs>
                <w:tab w:val="clear" w:pos="720"/>
                <w:tab w:val="left" w:pos="9360"/>
              </w:tabs>
              <w:ind w:right="173" w:hanging="63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>Certification of First Interim Financial Status (Qualified)</w:t>
            </w:r>
          </w:p>
          <w:p w:rsidR="00AB5EAB" w:rsidRPr="009D27D8" w:rsidRDefault="00AB5EAB" w:rsidP="008640B5">
            <w:pPr>
              <w:tabs>
                <w:tab w:val="left" w:pos="9360"/>
              </w:tabs>
              <w:ind w:left="720" w:right="173" w:hanging="63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85798D" w:rsidRDefault="00AB5EAB" w:rsidP="008640B5">
            <w:pPr>
              <w:numPr>
                <w:ilvl w:val="0"/>
                <w:numId w:val="5"/>
              </w:numPr>
              <w:tabs>
                <w:tab w:val="clear" w:pos="720"/>
                <w:tab w:val="left" w:pos="9360"/>
              </w:tabs>
              <w:ind w:right="173" w:hanging="630"/>
              <w:jc w:val="both"/>
              <w:rPr>
                <w:rFonts w:ascii="Courier New" w:hAnsi="Courier New" w:cs="Courier New"/>
                <w:caps/>
                <w:sz w:val="18"/>
                <w:szCs w:val="18"/>
              </w:rPr>
            </w:pPr>
            <w:r w:rsidRPr="009D27D8">
              <w:rPr>
                <w:rFonts w:ascii="Courier New" w:hAnsi="Courier New" w:cs="Courier New"/>
                <w:bCs/>
                <w:sz w:val="19"/>
                <w:szCs w:val="19"/>
              </w:rPr>
              <w:t xml:space="preserve">ADOPTION OF RESOLUTION NO. 10/11-2858 – ESTABLISHING COUNTY TREASURER FUNDS FOR GENERAL OBLIGATION BOND </w:t>
            </w:r>
            <w:r w:rsidRPr="0085798D">
              <w:rPr>
                <w:rFonts w:ascii="Courier New" w:hAnsi="Courier New" w:cs="Courier New"/>
                <w:bCs/>
                <w:sz w:val="18"/>
                <w:szCs w:val="18"/>
              </w:rPr>
              <w:t>(SERIES E AND F)</w:t>
            </w:r>
          </w:p>
          <w:p w:rsidR="00AB5EAB" w:rsidRPr="009D27D8" w:rsidRDefault="00AB5EAB" w:rsidP="00AB5EAB">
            <w:pPr>
              <w:ind w:left="720" w:hanging="720"/>
              <w:rPr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>Authorization to Obtain bids to Purchase Storage Array Network</w:t>
            </w:r>
          </w:p>
          <w:p w:rsidR="00AB5EAB" w:rsidRPr="009D27D8" w:rsidRDefault="00AB5EAB" w:rsidP="00AB5EAB">
            <w:pPr>
              <w:tabs>
                <w:tab w:val="left" w:pos="240"/>
                <w:tab w:val="left" w:pos="9360"/>
              </w:tabs>
              <w:ind w:left="720" w:right="173" w:hanging="72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 xml:space="preserve"> </w:t>
            </w: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>Authorization to Obtain Request for Proposals for Education Data Warehouse software Solution</w:t>
            </w:r>
          </w:p>
          <w:p w:rsidR="00AB5EAB" w:rsidRPr="009D27D8" w:rsidRDefault="00AB5EAB" w:rsidP="00AB5EAB">
            <w:pPr>
              <w:ind w:left="720" w:hanging="720"/>
              <w:rPr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>ratification of purchase of oracle learning management software program through California Multiple Award Schedule contract</w:t>
            </w:r>
          </w:p>
          <w:p w:rsidR="00AB5EAB" w:rsidRPr="009D27D8" w:rsidRDefault="00AB5EAB" w:rsidP="00AB5EAB">
            <w:pPr>
              <w:pStyle w:val="ListParagraph"/>
              <w:ind w:hanging="720"/>
              <w:rPr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>Approval of Consultant Agreement for Health Benefits Consulting Services</w:t>
            </w:r>
          </w:p>
          <w:p w:rsidR="00AB5EAB" w:rsidRPr="009D27D8" w:rsidRDefault="00AB5EAB" w:rsidP="00AB5EAB">
            <w:pPr>
              <w:ind w:left="720" w:hanging="720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sz w:val="19"/>
                <w:szCs w:val="19"/>
              </w:rPr>
              <w:t>AUTHORIZATION TO REMODEL VALLEY HIGH SCHOOL CULINARY ARTS CLASSROOM TO INCLUDE FURNITURE AND EQUIPMENT PURCHASES, DESIGN, AND OBTAINING BIDS FOR CONSTRUCTION</w:t>
            </w:r>
          </w:p>
          <w:p w:rsidR="00AB5EAB" w:rsidRPr="009D27D8" w:rsidRDefault="00AB5EAB" w:rsidP="00AB5EAB">
            <w:pPr>
              <w:pStyle w:val="ListParagraph"/>
              <w:ind w:hanging="720"/>
              <w:rPr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>approval of agreement with city of santa ana to finance design of community center at GARFIELD elementary school</w:t>
            </w:r>
          </w:p>
          <w:p w:rsidR="00AB5EAB" w:rsidRPr="009D27D8" w:rsidRDefault="00AB5EAB" w:rsidP="00AB5EAB">
            <w:pPr>
              <w:ind w:left="720" w:hanging="720"/>
              <w:rPr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bCs/>
                <w:sz w:val="19"/>
                <w:szCs w:val="19"/>
              </w:rPr>
              <w:t>AUTHORIZATION TO OBTAIN BIDS FOR NEW CONSTRUCTION AT DAVIS AND EDISON ELEMENTARY SCHOOLS UNDER OVERCROWDING RELIEF GRANT PROGRAM</w:t>
            </w:r>
          </w:p>
          <w:p w:rsidR="00AB5EAB" w:rsidRPr="009D27D8" w:rsidRDefault="00AB5EAB" w:rsidP="00AB5EAB">
            <w:pPr>
              <w:ind w:left="720" w:hanging="720"/>
              <w:rPr>
                <w:caps/>
                <w:sz w:val="19"/>
                <w:szCs w:val="19"/>
              </w:rPr>
            </w:pPr>
          </w:p>
          <w:p w:rsidR="00AB5EAB" w:rsidRPr="009D27D8" w:rsidRDefault="00AB5EAB" w:rsidP="007706D3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sz w:val="19"/>
                <w:szCs w:val="19"/>
              </w:rPr>
              <w:t>AUTHORIZATION TO OBTAIN BIDS FOR MODERNIZATION PROJECTS AT HOOVER, JACKSON, AND SEPULVEDA ELEMENTARY SCHOOLS, WILLARD INTERMEDIATE, AND SADDLEBACK HIGH SCHOOLS</w:t>
            </w:r>
          </w:p>
          <w:p w:rsidR="00AB5EAB" w:rsidRPr="009D27D8" w:rsidRDefault="00AB5EAB" w:rsidP="00AB5EAB">
            <w:pPr>
              <w:tabs>
                <w:tab w:val="left" w:pos="240"/>
                <w:tab w:val="left" w:pos="9360"/>
              </w:tabs>
              <w:ind w:left="720" w:right="173" w:hanging="72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 xml:space="preserve">APPROVAL OF APPOINTMENT OF CONSTRUCTION MANAGEMENT FIRMS FOR OVERCROWDING </w:t>
            </w:r>
            <w:r w:rsidRPr="009D27D8">
              <w:rPr>
                <w:bCs/>
                <w:sz w:val="19"/>
                <w:szCs w:val="19"/>
              </w:rPr>
              <w:t>RELIEF GRANT PROJECTS</w:t>
            </w: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 xml:space="preserve"> AT DAVIS AND EDISON ELEMENTARY SCHOOLS AND MODERNIZATION PROJECTS AT HOOVER, JACKSON ELEMENTARIES, MACARTHUR FUNDAMENTAL AND WILLARD INTERMEDIATE, AND SADDLEBACK HIGH SCHOOLS</w:t>
            </w:r>
          </w:p>
          <w:p w:rsidR="00AB5EAB" w:rsidRPr="009D27D8" w:rsidRDefault="00AB5EAB" w:rsidP="00AB5EAB">
            <w:pPr>
              <w:tabs>
                <w:tab w:val="left" w:pos="240"/>
                <w:tab w:val="left" w:pos="9360"/>
              </w:tabs>
              <w:ind w:left="720" w:right="173" w:hanging="72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>appointment of representative to delegate assembly for california schools boards association region 15</w:t>
            </w:r>
          </w:p>
          <w:p w:rsidR="00AB5EAB" w:rsidRPr="009D27D8" w:rsidRDefault="00AB5EAB" w:rsidP="00AB5EAB">
            <w:pPr>
              <w:tabs>
                <w:tab w:val="left" w:pos="240"/>
                <w:tab w:val="left" w:pos="9360"/>
              </w:tabs>
              <w:ind w:left="720" w:right="173" w:hanging="720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bCs/>
                <w:sz w:val="19"/>
                <w:szCs w:val="19"/>
              </w:rPr>
              <w:t>APPROVAL OF NEW JOB DESCRIPTION: RISK MANAGEMENT BENEFITS SPECIALIST</w:t>
            </w:r>
          </w:p>
          <w:p w:rsidR="00AB5EAB" w:rsidRPr="009D27D8" w:rsidRDefault="00AB5EAB" w:rsidP="00AB5EAB">
            <w:pPr>
              <w:pStyle w:val="ListParagraph"/>
              <w:ind w:hanging="720"/>
              <w:rPr>
                <w:bC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bCs/>
                <w:sz w:val="19"/>
                <w:szCs w:val="19"/>
              </w:rPr>
              <w:t>APPROVAL OF NEW JOB DESCRIPTION:  MEDI-CAL BILLING PROGRAMS PROJECT TECHNICIAN</w:t>
            </w:r>
          </w:p>
          <w:p w:rsidR="00AB5EAB" w:rsidRPr="009D27D8" w:rsidRDefault="00AB5EAB" w:rsidP="00AB5EAB">
            <w:pPr>
              <w:ind w:left="720" w:hanging="720"/>
              <w:rPr>
                <w:caps/>
                <w:sz w:val="19"/>
                <w:szCs w:val="19"/>
              </w:rPr>
            </w:pPr>
          </w:p>
          <w:p w:rsidR="00AB5EAB" w:rsidRPr="009D27D8" w:rsidRDefault="00AB5EAB" w:rsidP="006374EA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bCs/>
                <w:sz w:val="19"/>
                <w:szCs w:val="19"/>
              </w:rPr>
              <w:t>A</w:t>
            </w:r>
            <w:r w:rsidR="00C0562E">
              <w:rPr>
                <w:rFonts w:ascii="Courier New" w:hAnsi="Courier New" w:cs="Courier New"/>
                <w:bCs/>
                <w:sz w:val="19"/>
                <w:szCs w:val="19"/>
              </w:rPr>
              <w:t>PPROVAL OF NEW JOB DESCRIPTION:</w:t>
            </w:r>
            <w:r w:rsidRPr="009D27D8">
              <w:rPr>
                <w:rFonts w:ascii="Courier New" w:hAnsi="Courier New" w:cs="Courier New"/>
                <w:bCs/>
                <w:sz w:val="19"/>
                <w:szCs w:val="19"/>
              </w:rPr>
              <w:t> STUDENT RECORDS TECHNICIAN</w:t>
            </w:r>
          </w:p>
          <w:p w:rsidR="00AB5EAB" w:rsidRPr="009D27D8" w:rsidRDefault="00AB5EAB" w:rsidP="00AB5EAB">
            <w:pPr>
              <w:pStyle w:val="ListParagraph"/>
              <w:ind w:hanging="720"/>
              <w:rPr>
                <w:caps/>
                <w:sz w:val="19"/>
                <w:szCs w:val="19"/>
              </w:rPr>
            </w:pPr>
          </w:p>
          <w:p w:rsidR="00492141" w:rsidRPr="009D27D8" w:rsidRDefault="00AB5EAB" w:rsidP="007706D3">
            <w:pPr>
              <w:numPr>
                <w:ilvl w:val="0"/>
                <w:numId w:val="5"/>
              </w:numPr>
              <w:tabs>
                <w:tab w:val="clear" w:pos="720"/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  <w:r w:rsidRPr="009D27D8">
              <w:rPr>
                <w:rFonts w:ascii="Courier New" w:hAnsi="Courier New" w:cs="Courier New"/>
                <w:caps/>
                <w:sz w:val="19"/>
                <w:szCs w:val="19"/>
              </w:rPr>
              <w:t>PERsonnel action</w:t>
            </w:r>
          </w:p>
          <w:p w:rsidR="007706D3" w:rsidRDefault="007706D3" w:rsidP="007706D3">
            <w:pPr>
              <w:tabs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6408C4" w:rsidRDefault="006408C4" w:rsidP="007706D3">
            <w:pPr>
              <w:tabs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6408C4" w:rsidRPr="009D27D8" w:rsidRDefault="006408C4" w:rsidP="007706D3">
            <w:pPr>
              <w:tabs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19"/>
                <w:szCs w:val="19"/>
              </w:rPr>
            </w:pPr>
          </w:p>
          <w:p w:rsidR="007706D3" w:rsidRPr="007706D3" w:rsidRDefault="007706D3" w:rsidP="007706D3">
            <w:pPr>
              <w:tabs>
                <w:tab w:val="left" w:pos="240"/>
                <w:tab w:val="left" w:pos="9360"/>
              </w:tabs>
              <w:ind w:right="173"/>
              <w:jc w:val="both"/>
              <w:rPr>
                <w:rFonts w:ascii="Courier New" w:hAnsi="Courier New" w:cs="Courier New"/>
                <w:caps/>
                <w:sz w:val="4"/>
                <w:szCs w:val="4"/>
              </w:rPr>
            </w:pPr>
          </w:p>
        </w:tc>
        <w:tc>
          <w:tcPr>
            <w:tcW w:w="3120" w:type="dxa"/>
          </w:tcPr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F86A3A" w:rsidRPr="00AB5EAB" w:rsidRDefault="00F86A3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BB15AA" w:rsidRPr="00AB5EAB" w:rsidRDefault="00BB15A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BB15AA" w:rsidRPr="00AB5EAB" w:rsidRDefault="00BB15A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BB15AA" w:rsidRPr="00AB5EAB" w:rsidRDefault="00BB15A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BB15AA" w:rsidRPr="00AB5EAB" w:rsidRDefault="00BB15A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946A0A" w:rsidRPr="00AB5EAB" w:rsidRDefault="00946A0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946A0A" w:rsidRPr="00AB5EAB" w:rsidRDefault="00946A0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946A0A" w:rsidRPr="00AB5EAB" w:rsidRDefault="00946A0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946A0A" w:rsidRPr="00AB5EAB" w:rsidRDefault="00946A0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946A0A" w:rsidRPr="00AB5EAB" w:rsidRDefault="00946A0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AB5EAB" w:rsidRDefault="00AB5EAB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C4FC7" w:rsidRPr="00AB5EAB" w:rsidRDefault="001C4FC7" w:rsidP="00E533F1">
            <w:pPr>
              <w:ind w:right="53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F86A3A" w:rsidRPr="00AB5EAB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F74BE3" w:rsidRPr="00AB5EAB">
              <w:rPr>
                <w:rFonts w:ascii="Courier New" w:hAnsi="Courier New" w:cs="Courier New"/>
                <w:b/>
              </w:rPr>
              <w:t>-0</w:t>
            </w:r>
          </w:p>
          <w:p w:rsidR="00F86A3A" w:rsidRPr="007D54F2" w:rsidRDefault="00F86A3A" w:rsidP="00E533F1">
            <w:pPr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F86A3A" w:rsidRPr="00AB5EAB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F74BE3" w:rsidRPr="00AB5EAB">
              <w:rPr>
                <w:rFonts w:ascii="Courier New" w:hAnsi="Courier New" w:cs="Courier New"/>
                <w:b/>
              </w:rPr>
              <w:t>-0</w:t>
            </w:r>
          </w:p>
          <w:p w:rsidR="00F86A3A" w:rsidRPr="00AB5EAB" w:rsidRDefault="00F86A3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F86A3A" w:rsidRPr="00AB5EAB" w:rsidRDefault="00F86A3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DD1C8D" w:rsidRPr="00AB5EAB" w:rsidRDefault="00DD1C8D" w:rsidP="00F86A3A">
            <w:pPr>
              <w:ind w:right="12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F86A3A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jc w:val="center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FC5830" w:rsidRPr="00AB5EAB" w:rsidRDefault="00FC583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AB5EAB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AB5EAB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AB5EAB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AB5EAB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AB5EAB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B4286" w:rsidRPr="00AB5EAB" w:rsidRDefault="004B428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0C6E8E" w:rsidRPr="00AB5EAB" w:rsidRDefault="000C6E8E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CB2" w:rsidRPr="00AB5EAB" w:rsidRDefault="00857CB2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CB2" w:rsidRPr="00AB5EAB" w:rsidRDefault="00857CB2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543F4" w:rsidRDefault="005543F4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C40B8" w:rsidRDefault="003C40B8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100BC" w:rsidRDefault="004100BC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100BC" w:rsidRDefault="004100BC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100BC" w:rsidRDefault="004100BC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4100BC" w:rsidRDefault="004100BC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857F66" w:rsidP="00E533F1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F74BE3" w:rsidRPr="00AB5EAB">
              <w:rPr>
                <w:rFonts w:ascii="Courier New" w:hAnsi="Courier New" w:cs="Courier New"/>
                <w:b/>
              </w:rPr>
              <w:t>-0</w:t>
            </w: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E533F1" w:rsidRPr="00AB5EAB" w:rsidRDefault="00E533F1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6374EA" w:rsidRDefault="006374EA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233E40" w:rsidRPr="00AB5EAB" w:rsidRDefault="00233E4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233E40" w:rsidRPr="0085798D" w:rsidRDefault="00233E4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233E40" w:rsidRPr="00AB5EAB" w:rsidRDefault="0085798D" w:rsidP="00E533F1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4-0</w:t>
            </w:r>
          </w:p>
          <w:p w:rsidR="00233E40" w:rsidRPr="00AB5EAB" w:rsidRDefault="00233E4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233E40" w:rsidRDefault="00233E4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AB5EAB" w:rsidRDefault="0085798D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F3241C" w:rsidRPr="00AB5EAB" w:rsidRDefault="0085798D" w:rsidP="00E533F1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857CB2" w:rsidRPr="00AB5EAB">
              <w:rPr>
                <w:rFonts w:ascii="Courier New" w:hAnsi="Courier New" w:cs="Courier New"/>
                <w:b/>
              </w:rPr>
              <w:t>-0</w:t>
            </w:r>
          </w:p>
          <w:p w:rsidR="005D2A96" w:rsidRPr="00AB5EAB" w:rsidRDefault="005D2A96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D2A96" w:rsidRPr="0085798D" w:rsidRDefault="005D2A96" w:rsidP="00E533F1">
            <w:pPr>
              <w:ind w:right="53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57CB2" w:rsidRPr="0085798D" w:rsidRDefault="00857CB2" w:rsidP="00E533F1">
            <w:pPr>
              <w:ind w:right="53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B4286" w:rsidRPr="00AB5EAB" w:rsidRDefault="0085798D" w:rsidP="00E533F1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1C4FC7" w:rsidRPr="00AB5EAB">
              <w:rPr>
                <w:rFonts w:ascii="Courier New" w:hAnsi="Courier New" w:cs="Courier New"/>
                <w:b/>
              </w:rPr>
              <w:t>-0</w:t>
            </w:r>
          </w:p>
          <w:p w:rsidR="003E7CB0" w:rsidRPr="00AB5EAB" w:rsidRDefault="003E7CB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E7CB0" w:rsidRPr="00AB5EAB" w:rsidRDefault="003E7CB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5A64C2" w:rsidRPr="00AB5EAB" w:rsidRDefault="005A64C2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E7CB0" w:rsidRPr="00AB5EAB" w:rsidRDefault="0085798D" w:rsidP="00E533F1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="001C4FC7" w:rsidRPr="00AB5EAB">
              <w:rPr>
                <w:rFonts w:ascii="Courier New" w:hAnsi="Courier New" w:cs="Courier New"/>
                <w:b/>
              </w:rPr>
              <w:t>-0</w:t>
            </w:r>
          </w:p>
          <w:p w:rsidR="003E7CB0" w:rsidRPr="00AB5EAB" w:rsidRDefault="003E7CB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E7CB0" w:rsidRPr="00AB5EAB" w:rsidRDefault="003E7CB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3E7CB0" w:rsidRPr="00AB5EAB" w:rsidRDefault="003E7CB0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1C4FC7" w:rsidRPr="00AB5EAB" w:rsidRDefault="001C4FC7" w:rsidP="00E533F1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9B6867" w:rsidRDefault="009B6867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32"/>
                <w:szCs w:val="32"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32"/>
                <w:szCs w:val="32"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APPROVED </w:t>
            </w:r>
            <w:r w:rsidR="002650F6">
              <w:rPr>
                <w:rFonts w:ascii="Courier New" w:hAnsi="Courier New" w:cs="Courier New"/>
                <w:b/>
              </w:rPr>
              <w:t>3-1</w:t>
            </w: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  <w:p w:rsidR="0085798D" w:rsidRDefault="0085798D" w:rsidP="006408C4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Pr="006408C4" w:rsidRDefault="0085798D" w:rsidP="0085798D">
            <w:pPr>
              <w:ind w:right="53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Pr="0085798D" w:rsidRDefault="0085798D" w:rsidP="0085798D">
            <w:pPr>
              <w:ind w:right="5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APPROVED 4</w:t>
            </w:r>
            <w:r w:rsidRPr="00AB5EAB">
              <w:rPr>
                <w:rFonts w:ascii="Courier New" w:hAnsi="Courier New" w:cs="Courier New"/>
                <w:b/>
              </w:rPr>
              <w:t>-0</w:t>
            </w:r>
          </w:p>
          <w:p w:rsidR="0085798D" w:rsidRPr="00AB5EAB" w:rsidRDefault="0085798D" w:rsidP="0085798D">
            <w:pPr>
              <w:ind w:right="53"/>
              <w:rPr>
                <w:rFonts w:ascii="Courier New" w:hAnsi="Courier New" w:cs="Courier New"/>
                <w:b/>
              </w:rPr>
            </w:pPr>
          </w:p>
        </w:tc>
      </w:tr>
    </w:tbl>
    <w:p w:rsidR="002E6A08" w:rsidRPr="00AB5EAB" w:rsidRDefault="002E6A08" w:rsidP="007706D3">
      <w:pPr>
        <w:ind w:right="53"/>
      </w:pPr>
    </w:p>
    <w:sectPr w:rsidR="002E6A08" w:rsidRPr="00AB5EAB" w:rsidSect="003837FE">
      <w:headerReference w:type="default" r:id="rId7"/>
      <w:pgSz w:w="12240" w:h="15840"/>
      <w:pgMar w:top="720" w:right="1080" w:bottom="720" w:left="162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C0" w:rsidRDefault="007514C0">
      <w:r>
        <w:separator/>
      </w:r>
    </w:p>
  </w:endnote>
  <w:endnote w:type="continuationSeparator" w:id="0">
    <w:p w:rsidR="007514C0" w:rsidRDefault="0075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C0" w:rsidRDefault="007514C0">
      <w:r>
        <w:separator/>
      </w:r>
    </w:p>
  </w:footnote>
  <w:footnote w:type="continuationSeparator" w:id="0">
    <w:p w:rsidR="007514C0" w:rsidRDefault="00751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CD" w:rsidRDefault="007001CD">
    <w:pPr>
      <w:pStyle w:val="Header"/>
      <w:widowControl w:val="0"/>
      <w:ind w:left="-720"/>
    </w:pPr>
    <w:r>
      <w:t>Agenda - Boa</w:t>
    </w:r>
    <w:r w:rsidR="004C0228">
      <w:t xml:space="preserve">rd of Education, Tuesday, </w:t>
    </w:r>
    <w:r w:rsidR="00AB5EAB">
      <w:t>December 14, 2010</w:t>
    </w:r>
  </w:p>
  <w:p w:rsidR="007001CD" w:rsidRDefault="007001CD">
    <w:pPr>
      <w:pStyle w:val="Header"/>
      <w:widowControl w:val="0"/>
      <w:ind w:left="-720"/>
    </w:pPr>
    <w:r>
      <w:t xml:space="preserve">Page </w:t>
    </w:r>
    <w:r>
      <w:pgNum/>
    </w:r>
    <w:r>
      <w:t xml:space="preserve">   Board Results</w:t>
    </w:r>
  </w:p>
  <w:p w:rsidR="007001CD" w:rsidRDefault="007001CD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8E1"/>
    <w:multiLevelType w:val="hybridMultilevel"/>
    <w:tmpl w:val="3C608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F0EC1"/>
    <w:multiLevelType w:val="multilevel"/>
    <w:tmpl w:val="694E37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">
    <w:nsid w:val="107A38BE"/>
    <w:multiLevelType w:val="hybridMultilevel"/>
    <w:tmpl w:val="390CF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0384D"/>
    <w:multiLevelType w:val="hybridMultilevel"/>
    <w:tmpl w:val="3B048A2A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A0BED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5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C492A"/>
    <w:multiLevelType w:val="hybridMultilevel"/>
    <w:tmpl w:val="0C5A1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9F3039"/>
    <w:multiLevelType w:val="hybridMultilevel"/>
    <w:tmpl w:val="8DDE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71CD0"/>
    <w:multiLevelType w:val="multilevel"/>
    <w:tmpl w:val="433015E6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3301E8C"/>
    <w:multiLevelType w:val="hybridMultilevel"/>
    <w:tmpl w:val="E28841D2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14428"/>
    <w:multiLevelType w:val="hybridMultilevel"/>
    <w:tmpl w:val="C44ADCB8"/>
    <w:lvl w:ilvl="0" w:tplc="FE58399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2D704ED8"/>
    <w:multiLevelType w:val="hybridMultilevel"/>
    <w:tmpl w:val="05C6FB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731B52"/>
    <w:multiLevelType w:val="hybridMultilevel"/>
    <w:tmpl w:val="7EA04496"/>
    <w:lvl w:ilvl="0" w:tplc="04090001">
      <w:start w:val="1"/>
      <w:numFmt w:val="bullet"/>
      <w:lvlText w:val=""/>
      <w:lvlJc w:val="left"/>
      <w:pPr>
        <w:tabs>
          <w:tab w:val="num" w:pos="1674"/>
        </w:tabs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94"/>
        </w:tabs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14"/>
        </w:tabs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54"/>
        </w:tabs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74"/>
        </w:tabs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94"/>
        </w:tabs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14"/>
        </w:tabs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34"/>
        </w:tabs>
        <w:ind w:left="7434" w:hanging="360"/>
      </w:pPr>
      <w:rPr>
        <w:rFonts w:ascii="Wingdings" w:hAnsi="Wingdings" w:hint="default"/>
      </w:rPr>
    </w:lvl>
  </w:abstractNum>
  <w:abstractNum w:abstractNumId="15">
    <w:nsid w:val="365C3542"/>
    <w:multiLevelType w:val="hybridMultilevel"/>
    <w:tmpl w:val="B720C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6">
    <w:nsid w:val="36661E05"/>
    <w:multiLevelType w:val="multilevel"/>
    <w:tmpl w:val="CF0EF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7">
    <w:nsid w:val="369B1E76"/>
    <w:multiLevelType w:val="multilevel"/>
    <w:tmpl w:val="76343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abstractNum w:abstractNumId="18">
    <w:nsid w:val="3B987398"/>
    <w:multiLevelType w:val="hybridMultilevel"/>
    <w:tmpl w:val="CC5ECC14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9">
    <w:nsid w:val="3D0C412D"/>
    <w:multiLevelType w:val="multilevel"/>
    <w:tmpl w:val="7B7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BE61AB"/>
    <w:multiLevelType w:val="multilevel"/>
    <w:tmpl w:val="1B445B3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1">
    <w:nsid w:val="3E017FA3"/>
    <w:multiLevelType w:val="multilevel"/>
    <w:tmpl w:val="76343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abstractNum w:abstractNumId="22">
    <w:nsid w:val="3E6B41AD"/>
    <w:multiLevelType w:val="multilevel"/>
    <w:tmpl w:val="B7F006D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3F51551B"/>
    <w:multiLevelType w:val="hybridMultilevel"/>
    <w:tmpl w:val="58D43EEA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772230"/>
    <w:multiLevelType w:val="hybridMultilevel"/>
    <w:tmpl w:val="AA9A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91780B"/>
    <w:multiLevelType w:val="hybridMultilevel"/>
    <w:tmpl w:val="7B74A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5111B7"/>
    <w:multiLevelType w:val="hybridMultilevel"/>
    <w:tmpl w:val="1772D9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9366FA"/>
    <w:multiLevelType w:val="hybridMultilevel"/>
    <w:tmpl w:val="BCD0F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FA10C4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836480E"/>
    <w:multiLevelType w:val="multilevel"/>
    <w:tmpl w:val="28943C5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5B227F60"/>
    <w:multiLevelType w:val="hybridMultilevel"/>
    <w:tmpl w:val="C524B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73E4B"/>
    <w:multiLevelType w:val="multilevel"/>
    <w:tmpl w:val="CF0EF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2">
    <w:nsid w:val="68682A3B"/>
    <w:multiLevelType w:val="hybridMultilevel"/>
    <w:tmpl w:val="2AB02AA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3">
    <w:nsid w:val="68B65120"/>
    <w:multiLevelType w:val="hybridMultilevel"/>
    <w:tmpl w:val="F3BC049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69B7680B"/>
    <w:multiLevelType w:val="hybridMultilevel"/>
    <w:tmpl w:val="90D60386"/>
    <w:lvl w:ilvl="0" w:tplc="9522C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E6A3972"/>
    <w:multiLevelType w:val="multilevel"/>
    <w:tmpl w:val="7B7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F74214"/>
    <w:multiLevelType w:val="hybridMultilevel"/>
    <w:tmpl w:val="FA0E9E00"/>
    <w:lvl w:ilvl="0" w:tplc="FE58399A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7">
    <w:nsid w:val="7C644DD2"/>
    <w:multiLevelType w:val="multilevel"/>
    <w:tmpl w:val="8AB00E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D5C7A76"/>
    <w:multiLevelType w:val="multilevel"/>
    <w:tmpl w:val="EB9E9B8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34"/>
  </w:num>
  <w:num w:numId="4">
    <w:abstractNumId w:val="27"/>
  </w:num>
  <w:num w:numId="5">
    <w:abstractNumId w:val="5"/>
  </w:num>
  <w:num w:numId="6">
    <w:abstractNumId w:val="9"/>
  </w:num>
  <w:num w:numId="7">
    <w:abstractNumId w:val="37"/>
  </w:num>
  <w:num w:numId="8">
    <w:abstractNumId w:val="15"/>
  </w:num>
  <w:num w:numId="9">
    <w:abstractNumId w:val="14"/>
  </w:num>
  <w:num w:numId="10">
    <w:abstractNumId w:val="0"/>
  </w:num>
  <w:num w:numId="11">
    <w:abstractNumId w:val="30"/>
  </w:num>
  <w:num w:numId="12">
    <w:abstractNumId w:val="6"/>
  </w:num>
  <w:num w:numId="13">
    <w:abstractNumId w:val="32"/>
  </w:num>
  <w:num w:numId="14">
    <w:abstractNumId w:val="18"/>
  </w:num>
  <w:num w:numId="15">
    <w:abstractNumId w:val="20"/>
  </w:num>
  <w:num w:numId="16">
    <w:abstractNumId w:val="13"/>
  </w:num>
  <w:num w:numId="17">
    <w:abstractNumId w:val="25"/>
  </w:num>
  <w:num w:numId="18">
    <w:abstractNumId w:val="2"/>
  </w:num>
  <w:num w:numId="19">
    <w:abstractNumId w:val="19"/>
  </w:num>
  <w:num w:numId="20">
    <w:abstractNumId w:val="35"/>
  </w:num>
  <w:num w:numId="21">
    <w:abstractNumId w:val="8"/>
  </w:num>
  <w:num w:numId="22">
    <w:abstractNumId w:val="38"/>
  </w:num>
  <w:num w:numId="23">
    <w:abstractNumId w:val="36"/>
  </w:num>
  <w:num w:numId="24">
    <w:abstractNumId w:val="12"/>
  </w:num>
  <w:num w:numId="25">
    <w:abstractNumId w:val="17"/>
  </w:num>
  <w:num w:numId="26">
    <w:abstractNumId w:val="21"/>
  </w:num>
  <w:num w:numId="27">
    <w:abstractNumId w:val="23"/>
  </w:num>
  <w:num w:numId="28">
    <w:abstractNumId w:val="3"/>
  </w:num>
  <w:num w:numId="29">
    <w:abstractNumId w:val="29"/>
  </w:num>
  <w:num w:numId="30">
    <w:abstractNumId w:val="4"/>
  </w:num>
  <w:num w:numId="31">
    <w:abstractNumId w:val="10"/>
  </w:num>
  <w:num w:numId="32">
    <w:abstractNumId w:val="22"/>
  </w:num>
  <w:num w:numId="33">
    <w:abstractNumId w:val="1"/>
  </w:num>
  <w:num w:numId="34">
    <w:abstractNumId w:val="11"/>
  </w:num>
  <w:num w:numId="35">
    <w:abstractNumId w:val="7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6"/>
  </w:num>
  <w:num w:numId="39">
    <w:abstractNumId w:val="3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66947"/>
    <w:rsid w:val="000016BC"/>
    <w:rsid w:val="000020E4"/>
    <w:rsid w:val="00002248"/>
    <w:rsid w:val="000024AD"/>
    <w:rsid w:val="00003012"/>
    <w:rsid w:val="00003224"/>
    <w:rsid w:val="000046A2"/>
    <w:rsid w:val="0000557F"/>
    <w:rsid w:val="000069B4"/>
    <w:rsid w:val="00006CE2"/>
    <w:rsid w:val="0000712A"/>
    <w:rsid w:val="00010463"/>
    <w:rsid w:val="000104BC"/>
    <w:rsid w:val="00010ACE"/>
    <w:rsid w:val="000116E1"/>
    <w:rsid w:val="00011CF6"/>
    <w:rsid w:val="00011F5C"/>
    <w:rsid w:val="000126BD"/>
    <w:rsid w:val="000139AA"/>
    <w:rsid w:val="00013C34"/>
    <w:rsid w:val="00013D91"/>
    <w:rsid w:val="00015E4C"/>
    <w:rsid w:val="00016480"/>
    <w:rsid w:val="000173D0"/>
    <w:rsid w:val="000176B7"/>
    <w:rsid w:val="0002492F"/>
    <w:rsid w:val="000262BA"/>
    <w:rsid w:val="000312F8"/>
    <w:rsid w:val="00031B50"/>
    <w:rsid w:val="00032856"/>
    <w:rsid w:val="00032FD6"/>
    <w:rsid w:val="000336B5"/>
    <w:rsid w:val="00034B4B"/>
    <w:rsid w:val="00035462"/>
    <w:rsid w:val="00035767"/>
    <w:rsid w:val="0003652A"/>
    <w:rsid w:val="00037FF4"/>
    <w:rsid w:val="00041D63"/>
    <w:rsid w:val="0004222A"/>
    <w:rsid w:val="000426EC"/>
    <w:rsid w:val="00044564"/>
    <w:rsid w:val="000447FC"/>
    <w:rsid w:val="00044F3E"/>
    <w:rsid w:val="00045503"/>
    <w:rsid w:val="00046108"/>
    <w:rsid w:val="000521F4"/>
    <w:rsid w:val="00053A03"/>
    <w:rsid w:val="000550C8"/>
    <w:rsid w:val="0005541E"/>
    <w:rsid w:val="000555C2"/>
    <w:rsid w:val="00060A32"/>
    <w:rsid w:val="00061183"/>
    <w:rsid w:val="000612D6"/>
    <w:rsid w:val="00062177"/>
    <w:rsid w:val="00062732"/>
    <w:rsid w:val="00062749"/>
    <w:rsid w:val="00062C1C"/>
    <w:rsid w:val="0006421A"/>
    <w:rsid w:val="000643C0"/>
    <w:rsid w:val="00064A10"/>
    <w:rsid w:val="00065907"/>
    <w:rsid w:val="00066199"/>
    <w:rsid w:val="00066774"/>
    <w:rsid w:val="00066947"/>
    <w:rsid w:val="00067C97"/>
    <w:rsid w:val="00067CD4"/>
    <w:rsid w:val="0007042A"/>
    <w:rsid w:val="00070EC2"/>
    <w:rsid w:val="00071D04"/>
    <w:rsid w:val="000721E8"/>
    <w:rsid w:val="00072389"/>
    <w:rsid w:val="0007288B"/>
    <w:rsid w:val="00074732"/>
    <w:rsid w:val="00074823"/>
    <w:rsid w:val="00076762"/>
    <w:rsid w:val="000768F9"/>
    <w:rsid w:val="00076B1D"/>
    <w:rsid w:val="000770E6"/>
    <w:rsid w:val="000777D3"/>
    <w:rsid w:val="00080158"/>
    <w:rsid w:val="000814DD"/>
    <w:rsid w:val="00082027"/>
    <w:rsid w:val="000829FF"/>
    <w:rsid w:val="00083034"/>
    <w:rsid w:val="00085C83"/>
    <w:rsid w:val="00086125"/>
    <w:rsid w:val="000861A2"/>
    <w:rsid w:val="000873F9"/>
    <w:rsid w:val="0009062B"/>
    <w:rsid w:val="00091229"/>
    <w:rsid w:val="0009150F"/>
    <w:rsid w:val="00091FC9"/>
    <w:rsid w:val="000921A4"/>
    <w:rsid w:val="000929EC"/>
    <w:rsid w:val="00092B23"/>
    <w:rsid w:val="000945FF"/>
    <w:rsid w:val="00096046"/>
    <w:rsid w:val="000971F8"/>
    <w:rsid w:val="00097748"/>
    <w:rsid w:val="00097893"/>
    <w:rsid w:val="000A0922"/>
    <w:rsid w:val="000A0DEE"/>
    <w:rsid w:val="000A1DA7"/>
    <w:rsid w:val="000A1DBF"/>
    <w:rsid w:val="000A2A9E"/>
    <w:rsid w:val="000A4C3B"/>
    <w:rsid w:val="000A502F"/>
    <w:rsid w:val="000A6075"/>
    <w:rsid w:val="000A64CE"/>
    <w:rsid w:val="000A6FE2"/>
    <w:rsid w:val="000B0037"/>
    <w:rsid w:val="000B1C60"/>
    <w:rsid w:val="000B2382"/>
    <w:rsid w:val="000B3CAB"/>
    <w:rsid w:val="000B4ECE"/>
    <w:rsid w:val="000B5D47"/>
    <w:rsid w:val="000B713D"/>
    <w:rsid w:val="000B71C2"/>
    <w:rsid w:val="000B74EC"/>
    <w:rsid w:val="000C0BCA"/>
    <w:rsid w:val="000C11A7"/>
    <w:rsid w:val="000C1B84"/>
    <w:rsid w:val="000C2539"/>
    <w:rsid w:val="000C2571"/>
    <w:rsid w:val="000C2EA7"/>
    <w:rsid w:val="000C3518"/>
    <w:rsid w:val="000C4FD9"/>
    <w:rsid w:val="000C5817"/>
    <w:rsid w:val="000C5CB7"/>
    <w:rsid w:val="000C5FC8"/>
    <w:rsid w:val="000C6AC8"/>
    <w:rsid w:val="000C6E8E"/>
    <w:rsid w:val="000C7301"/>
    <w:rsid w:val="000C742D"/>
    <w:rsid w:val="000D0413"/>
    <w:rsid w:val="000D0F41"/>
    <w:rsid w:val="000D1273"/>
    <w:rsid w:val="000D43F9"/>
    <w:rsid w:val="000D4C05"/>
    <w:rsid w:val="000D543F"/>
    <w:rsid w:val="000D61E1"/>
    <w:rsid w:val="000D6B37"/>
    <w:rsid w:val="000D6CEB"/>
    <w:rsid w:val="000D7056"/>
    <w:rsid w:val="000D7708"/>
    <w:rsid w:val="000D7BD3"/>
    <w:rsid w:val="000D7FAB"/>
    <w:rsid w:val="000E07CF"/>
    <w:rsid w:val="000E0A86"/>
    <w:rsid w:val="000E0E86"/>
    <w:rsid w:val="000E0F71"/>
    <w:rsid w:val="000E11BC"/>
    <w:rsid w:val="000E1D15"/>
    <w:rsid w:val="000E291D"/>
    <w:rsid w:val="000E3B72"/>
    <w:rsid w:val="000E7447"/>
    <w:rsid w:val="000E76E3"/>
    <w:rsid w:val="000E7B82"/>
    <w:rsid w:val="000E7BF1"/>
    <w:rsid w:val="000F031F"/>
    <w:rsid w:val="000F05D0"/>
    <w:rsid w:val="000F11FB"/>
    <w:rsid w:val="000F35A2"/>
    <w:rsid w:val="000F4AE7"/>
    <w:rsid w:val="000F4C9F"/>
    <w:rsid w:val="000F6011"/>
    <w:rsid w:val="000F6330"/>
    <w:rsid w:val="000F6C16"/>
    <w:rsid w:val="000F6E3A"/>
    <w:rsid w:val="00100D4E"/>
    <w:rsid w:val="00100FE9"/>
    <w:rsid w:val="001015FB"/>
    <w:rsid w:val="00101FB2"/>
    <w:rsid w:val="0010242B"/>
    <w:rsid w:val="001029FD"/>
    <w:rsid w:val="00102EAA"/>
    <w:rsid w:val="0010354A"/>
    <w:rsid w:val="00103673"/>
    <w:rsid w:val="001036C2"/>
    <w:rsid w:val="0010643D"/>
    <w:rsid w:val="00107BF6"/>
    <w:rsid w:val="00107F43"/>
    <w:rsid w:val="00110EE1"/>
    <w:rsid w:val="00112FF6"/>
    <w:rsid w:val="0011489D"/>
    <w:rsid w:val="00114A02"/>
    <w:rsid w:val="00115E2B"/>
    <w:rsid w:val="00116A33"/>
    <w:rsid w:val="001175FC"/>
    <w:rsid w:val="0011788C"/>
    <w:rsid w:val="001179C7"/>
    <w:rsid w:val="001205E3"/>
    <w:rsid w:val="0012225C"/>
    <w:rsid w:val="001230C3"/>
    <w:rsid w:val="00124053"/>
    <w:rsid w:val="001241A2"/>
    <w:rsid w:val="00124466"/>
    <w:rsid w:val="00124CB6"/>
    <w:rsid w:val="00126B01"/>
    <w:rsid w:val="00127A60"/>
    <w:rsid w:val="00127F72"/>
    <w:rsid w:val="001301C6"/>
    <w:rsid w:val="001309C5"/>
    <w:rsid w:val="00132334"/>
    <w:rsid w:val="00132642"/>
    <w:rsid w:val="00132809"/>
    <w:rsid w:val="00133431"/>
    <w:rsid w:val="0013428E"/>
    <w:rsid w:val="00134298"/>
    <w:rsid w:val="00134C48"/>
    <w:rsid w:val="001362BB"/>
    <w:rsid w:val="00136343"/>
    <w:rsid w:val="00136B9D"/>
    <w:rsid w:val="00137824"/>
    <w:rsid w:val="00140D4A"/>
    <w:rsid w:val="001431AD"/>
    <w:rsid w:val="00143A7C"/>
    <w:rsid w:val="00144863"/>
    <w:rsid w:val="0014546E"/>
    <w:rsid w:val="00145EAC"/>
    <w:rsid w:val="00146A89"/>
    <w:rsid w:val="00146C92"/>
    <w:rsid w:val="001470C3"/>
    <w:rsid w:val="00147C66"/>
    <w:rsid w:val="00150A0A"/>
    <w:rsid w:val="00151ABF"/>
    <w:rsid w:val="00154DBD"/>
    <w:rsid w:val="00155B39"/>
    <w:rsid w:val="00155E5D"/>
    <w:rsid w:val="00156484"/>
    <w:rsid w:val="001564F0"/>
    <w:rsid w:val="00156AA7"/>
    <w:rsid w:val="00157417"/>
    <w:rsid w:val="001575B8"/>
    <w:rsid w:val="00157D54"/>
    <w:rsid w:val="00160211"/>
    <w:rsid w:val="00160514"/>
    <w:rsid w:val="00160A31"/>
    <w:rsid w:val="0016175D"/>
    <w:rsid w:val="0016226D"/>
    <w:rsid w:val="00162B0E"/>
    <w:rsid w:val="001642ED"/>
    <w:rsid w:val="001648A2"/>
    <w:rsid w:val="00165C44"/>
    <w:rsid w:val="00167158"/>
    <w:rsid w:val="00167400"/>
    <w:rsid w:val="00171144"/>
    <w:rsid w:val="00171423"/>
    <w:rsid w:val="00171850"/>
    <w:rsid w:val="00172B18"/>
    <w:rsid w:val="0017318C"/>
    <w:rsid w:val="001740B6"/>
    <w:rsid w:val="00175170"/>
    <w:rsid w:val="00176D65"/>
    <w:rsid w:val="001802EE"/>
    <w:rsid w:val="001805E5"/>
    <w:rsid w:val="00180B8E"/>
    <w:rsid w:val="001832A6"/>
    <w:rsid w:val="00184E4D"/>
    <w:rsid w:val="0018558C"/>
    <w:rsid w:val="00186102"/>
    <w:rsid w:val="001866AB"/>
    <w:rsid w:val="00186842"/>
    <w:rsid w:val="00186AAB"/>
    <w:rsid w:val="00186C84"/>
    <w:rsid w:val="00186D6C"/>
    <w:rsid w:val="00186E20"/>
    <w:rsid w:val="00187CEB"/>
    <w:rsid w:val="001926D5"/>
    <w:rsid w:val="001938E0"/>
    <w:rsid w:val="0019429D"/>
    <w:rsid w:val="0019487F"/>
    <w:rsid w:val="0019667C"/>
    <w:rsid w:val="00196859"/>
    <w:rsid w:val="00197C29"/>
    <w:rsid w:val="001A2DA3"/>
    <w:rsid w:val="001A32BB"/>
    <w:rsid w:val="001A3826"/>
    <w:rsid w:val="001A49C6"/>
    <w:rsid w:val="001A4E6A"/>
    <w:rsid w:val="001A4F4F"/>
    <w:rsid w:val="001A68E1"/>
    <w:rsid w:val="001A7674"/>
    <w:rsid w:val="001B0950"/>
    <w:rsid w:val="001B10D0"/>
    <w:rsid w:val="001B1198"/>
    <w:rsid w:val="001B2562"/>
    <w:rsid w:val="001B37E9"/>
    <w:rsid w:val="001B4EA1"/>
    <w:rsid w:val="001B552E"/>
    <w:rsid w:val="001B60FA"/>
    <w:rsid w:val="001B6A67"/>
    <w:rsid w:val="001B734C"/>
    <w:rsid w:val="001B7F72"/>
    <w:rsid w:val="001C00EE"/>
    <w:rsid w:val="001C1049"/>
    <w:rsid w:val="001C12B4"/>
    <w:rsid w:val="001C22D8"/>
    <w:rsid w:val="001C2402"/>
    <w:rsid w:val="001C3358"/>
    <w:rsid w:val="001C400A"/>
    <w:rsid w:val="001C4034"/>
    <w:rsid w:val="001C41EC"/>
    <w:rsid w:val="001C45C5"/>
    <w:rsid w:val="001C4E8F"/>
    <w:rsid w:val="001C4FC7"/>
    <w:rsid w:val="001C62F4"/>
    <w:rsid w:val="001C65C0"/>
    <w:rsid w:val="001C6A5B"/>
    <w:rsid w:val="001C7D83"/>
    <w:rsid w:val="001D276A"/>
    <w:rsid w:val="001D3B5B"/>
    <w:rsid w:val="001D49E9"/>
    <w:rsid w:val="001D4DE3"/>
    <w:rsid w:val="001D66BE"/>
    <w:rsid w:val="001D7086"/>
    <w:rsid w:val="001D7309"/>
    <w:rsid w:val="001D751F"/>
    <w:rsid w:val="001D7EED"/>
    <w:rsid w:val="001E138D"/>
    <w:rsid w:val="001E173C"/>
    <w:rsid w:val="001E38E7"/>
    <w:rsid w:val="001E5014"/>
    <w:rsid w:val="001E516A"/>
    <w:rsid w:val="001E51ED"/>
    <w:rsid w:val="001E53EB"/>
    <w:rsid w:val="001E559E"/>
    <w:rsid w:val="001E5E9A"/>
    <w:rsid w:val="001E7367"/>
    <w:rsid w:val="001E7522"/>
    <w:rsid w:val="001E78B4"/>
    <w:rsid w:val="001F04A6"/>
    <w:rsid w:val="001F0717"/>
    <w:rsid w:val="001F07E2"/>
    <w:rsid w:val="001F445D"/>
    <w:rsid w:val="001F47EC"/>
    <w:rsid w:val="001F71E0"/>
    <w:rsid w:val="001F7C9F"/>
    <w:rsid w:val="00200A0A"/>
    <w:rsid w:val="00201F3E"/>
    <w:rsid w:val="0020267B"/>
    <w:rsid w:val="00204D35"/>
    <w:rsid w:val="0020634E"/>
    <w:rsid w:val="002071A5"/>
    <w:rsid w:val="00210C05"/>
    <w:rsid w:val="002150C0"/>
    <w:rsid w:val="00216F7C"/>
    <w:rsid w:val="00221065"/>
    <w:rsid w:val="002216EB"/>
    <w:rsid w:val="002221D9"/>
    <w:rsid w:val="00222666"/>
    <w:rsid w:val="00223EFB"/>
    <w:rsid w:val="00225415"/>
    <w:rsid w:val="00226C6D"/>
    <w:rsid w:val="002271A5"/>
    <w:rsid w:val="00227659"/>
    <w:rsid w:val="00230C81"/>
    <w:rsid w:val="00231396"/>
    <w:rsid w:val="00231824"/>
    <w:rsid w:val="002318C6"/>
    <w:rsid w:val="002326A3"/>
    <w:rsid w:val="00233276"/>
    <w:rsid w:val="00233DD0"/>
    <w:rsid w:val="00233E40"/>
    <w:rsid w:val="0023461D"/>
    <w:rsid w:val="002346ED"/>
    <w:rsid w:val="00235F77"/>
    <w:rsid w:val="0023637D"/>
    <w:rsid w:val="002368BB"/>
    <w:rsid w:val="00237560"/>
    <w:rsid w:val="0023756E"/>
    <w:rsid w:val="0024025B"/>
    <w:rsid w:val="0024173B"/>
    <w:rsid w:val="00243161"/>
    <w:rsid w:val="00243BE7"/>
    <w:rsid w:val="00244838"/>
    <w:rsid w:val="00244EB2"/>
    <w:rsid w:val="00247948"/>
    <w:rsid w:val="00250B58"/>
    <w:rsid w:val="002511B6"/>
    <w:rsid w:val="00252812"/>
    <w:rsid w:val="0025333B"/>
    <w:rsid w:val="00254178"/>
    <w:rsid w:val="00255804"/>
    <w:rsid w:val="00256103"/>
    <w:rsid w:val="00257018"/>
    <w:rsid w:val="00260840"/>
    <w:rsid w:val="00261B4C"/>
    <w:rsid w:val="002648C9"/>
    <w:rsid w:val="002650F6"/>
    <w:rsid w:val="002664DC"/>
    <w:rsid w:val="0027008C"/>
    <w:rsid w:val="002718AB"/>
    <w:rsid w:val="0027194D"/>
    <w:rsid w:val="00271A84"/>
    <w:rsid w:val="00271AEB"/>
    <w:rsid w:val="00272ACD"/>
    <w:rsid w:val="00273333"/>
    <w:rsid w:val="00274A55"/>
    <w:rsid w:val="00274EAA"/>
    <w:rsid w:val="00275595"/>
    <w:rsid w:val="00275CA5"/>
    <w:rsid w:val="002778DC"/>
    <w:rsid w:val="00277BF0"/>
    <w:rsid w:val="002812FE"/>
    <w:rsid w:val="00281EAF"/>
    <w:rsid w:val="0028205E"/>
    <w:rsid w:val="00282D34"/>
    <w:rsid w:val="00282E36"/>
    <w:rsid w:val="002833B4"/>
    <w:rsid w:val="002841D5"/>
    <w:rsid w:val="0028484E"/>
    <w:rsid w:val="00284D2E"/>
    <w:rsid w:val="00284FC7"/>
    <w:rsid w:val="00286931"/>
    <w:rsid w:val="00286B3E"/>
    <w:rsid w:val="0028733F"/>
    <w:rsid w:val="00287EA3"/>
    <w:rsid w:val="00290733"/>
    <w:rsid w:val="0029100C"/>
    <w:rsid w:val="002911DC"/>
    <w:rsid w:val="00291667"/>
    <w:rsid w:val="00291C30"/>
    <w:rsid w:val="00292490"/>
    <w:rsid w:val="00292A88"/>
    <w:rsid w:val="0029366F"/>
    <w:rsid w:val="00294B76"/>
    <w:rsid w:val="00295225"/>
    <w:rsid w:val="00296DE1"/>
    <w:rsid w:val="002975BE"/>
    <w:rsid w:val="002A1A50"/>
    <w:rsid w:val="002A1C60"/>
    <w:rsid w:val="002A1EB6"/>
    <w:rsid w:val="002A206A"/>
    <w:rsid w:val="002A24E7"/>
    <w:rsid w:val="002A3842"/>
    <w:rsid w:val="002A4164"/>
    <w:rsid w:val="002A4487"/>
    <w:rsid w:val="002A5D75"/>
    <w:rsid w:val="002A6126"/>
    <w:rsid w:val="002A6595"/>
    <w:rsid w:val="002A6897"/>
    <w:rsid w:val="002A7263"/>
    <w:rsid w:val="002A7563"/>
    <w:rsid w:val="002A7BF6"/>
    <w:rsid w:val="002B0E73"/>
    <w:rsid w:val="002B16CB"/>
    <w:rsid w:val="002B1A06"/>
    <w:rsid w:val="002B1C15"/>
    <w:rsid w:val="002B1F05"/>
    <w:rsid w:val="002B26FB"/>
    <w:rsid w:val="002B40F8"/>
    <w:rsid w:val="002B4367"/>
    <w:rsid w:val="002B4B16"/>
    <w:rsid w:val="002B6974"/>
    <w:rsid w:val="002C1A7B"/>
    <w:rsid w:val="002C21DE"/>
    <w:rsid w:val="002C2240"/>
    <w:rsid w:val="002C27A8"/>
    <w:rsid w:val="002C2B7D"/>
    <w:rsid w:val="002C32B9"/>
    <w:rsid w:val="002C45AB"/>
    <w:rsid w:val="002C50B1"/>
    <w:rsid w:val="002C61C1"/>
    <w:rsid w:val="002C6EEA"/>
    <w:rsid w:val="002C720D"/>
    <w:rsid w:val="002C7760"/>
    <w:rsid w:val="002C7A4D"/>
    <w:rsid w:val="002D0303"/>
    <w:rsid w:val="002D2AEC"/>
    <w:rsid w:val="002D51C8"/>
    <w:rsid w:val="002D581E"/>
    <w:rsid w:val="002D5D27"/>
    <w:rsid w:val="002D6FEF"/>
    <w:rsid w:val="002E0A0B"/>
    <w:rsid w:val="002E0E89"/>
    <w:rsid w:val="002E1BE1"/>
    <w:rsid w:val="002E1F3B"/>
    <w:rsid w:val="002E1F91"/>
    <w:rsid w:val="002E2F24"/>
    <w:rsid w:val="002E3D8C"/>
    <w:rsid w:val="002E43BB"/>
    <w:rsid w:val="002E6A08"/>
    <w:rsid w:val="002F007B"/>
    <w:rsid w:val="002F07DD"/>
    <w:rsid w:val="002F0E01"/>
    <w:rsid w:val="002F190A"/>
    <w:rsid w:val="002F2134"/>
    <w:rsid w:val="002F2933"/>
    <w:rsid w:val="002F2943"/>
    <w:rsid w:val="002F46FC"/>
    <w:rsid w:val="002F5D3D"/>
    <w:rsid w:val="002F6114"/>
    <w:rsid w:val="002F653C"/>
    <w:rsid w:val="002F6750"/>
    <w:rsid w:val="002F6E6F"/>
    <w:rsid w:val="002F7760"/>
    <w:rsid w:val="002F7BE7"/>
    <w:rsid w:val="00301577"/>
    <w:rsid w:val="00303A27"/>
    <w:rsid w:val="00303C11"/>
    <w:rsid w:val="003044BA"/>
    <w:rsid w:val="00310689"/>
    <w:rsid w:val="003136D4"/>
    <w:rsid w:val="003156E4"/>
    <w:rsid w:val="00315CF4"/>
    <w:rsid w:val="00316D72"/>
    <w:rsid w:val="00320C35"/>
    <w:rsid w:val="00323254"/>
    <w:rsid w:val="003238D8"/>
    <w:rsid w:val="003253C6"/>
    <w:rsid w:val="00325F28"/>
    <w:rsid w:val="00327458"/>
    <w:rsid w:val="003279D4"/>
    <w:rsid w:val="00327C43"/>
    <w:rsid w:val="00327DB5"/>
    <w:rsid w:val="003304DD"/>
    <w:rsid w:val="00330C36"/>
    <w:rsid w:val="00332003"/>
    <w:rsid w:val="00332582"/>
    <w:rsid w:val="00332D44"/>
    <w:rsid w:val="00334BB7"/>
    <w:rsid w:val="00335EE8"/>
    <w:rsid w:val="00336282"/>
    <w:rsid w:val="003364F0"/>
    <w:rsid w:val="00337360"/>
    <w:rsid w:val="00343148"/>
    <w:rsid w:val="003433B2"/>
    <w:rsid w:val="003442CD"/>
    <w:rsid w:val="003445B0"/>
    <w:rsid w:val="00344688"/>
    <w:rsid w:val="00345D5B"/>
    <w:rsid w:val="003473F4"/>
    <w:rsid w:val="00350417"/>
    <w:rsid w:val="00350D34"/>
    <w:rsid w:val="00351AB0"/>
    <w:rsid w:val="0035299C"/>
    <w:rsid w:val="003559B4"/>
    <w:rsid w:val="0035638C"/>
    <w:rsid w:val="00357B91"/>
    <w:rsid w:val="00360CFF"/>
    <w:rsid w:val="00360FCA"/>
    <w:rsid w:val="0036166A"/>
    <w:rsid w:val="003625FE"/>
    <w:rsid w:val="00362831"/>
    <w:rsid w:val="003638CC"/>
    <w:rsid w:val="003638E7"/>
    <w:rsid w:val="00363E96"/>
    <w:rsid w:val="00365BE1"/>
    <w:rsid w:val="00366671"/>
    <w:rsid w:val="003677FA"/>
    <w:rsid w:val="00367A33"/>
    <w:rsid w:val="00370120"/>
    <w:rsid w:val="003708FE"/>
    <w:rsid w:val="0037091A"/>
    <w:rsid w:val="00370CB6"/>
    <w:rsid w:val="00370EE0"/>
    <w:rsid w:val="003721E1"/>
    <w:rsid w:val="00372B0D"/>
    <w:rsid w:val="00372CC6"/>
    <w:rsid w:val="0037316F"/>
    <w:rsid w:val="003745C2"/>
    <w:rsid w:val="003755FC"/>
    <w:rsid w:val="00376D67"/>
    <w:rsid w:val="00377D01"/>
    <w:rsid w:val="00381DCF"/>
    <w:rsid w:val="003837FE"/>
    <w:rsid w:val="003851CE"/>
    <w:rsid w:val="00386DBA"/>
    <w:rsid w:val="00386F8F"/>
    <w:rsid w:val="0038756F"/>
    <w:rsid w:val="00387687"/>
    <w:rsid w:val="00387F95"/>
    <w:rsid w:val="0039213F"/>
    <w:rsid w:val="00394A0C"/>
    <w:rsid w:val="003956C0"/>
    <w:rsid w:val="003960E3"/>
    <w:rsid w:val="003966F1"/>
    <w:rsid w:val="00397943"/>
    <w:rsid w:val="003A0A9D"/>
    <w:rsid w:val="003A1B4C"/>
    <w:rsid w:val="003A36D7"/>
    <w:rsid w:val="003A4BDD"/>
    <w:rsid w:val="003A519B"/>
    <w:rsid w:val="003A65A9"/>
    <w:rsid w:val="003A6D3B"/>
    <w:rsid w:val="003B03B8"/>
    <w:rsid w:val="003B153B"/>
    <w:rsid w:val="003B1A80"/>
    <w:rsid w:val="003B28E8"/>
    <w:rsid w:val="003B4852"/>
    <w:rsid w:val="003B4C12"/>
    <w:rsid w:val="003B4D24"/>
    <w:rsid w:val="003B52B3"/>
    <w:rsid w:val="003B5831"/>
    <w:rsid w:val="003B664F"/>
    <w:rsid w:val="003B67AC"/>
    <w:rsid w:val="003B74C2"/>
    <w:rsid w:val="003B7B0B"/>
    <w:rsid w:val="003C067A"/>
    <w:rsid w:val="003C1A55"/>
    <w:rsid w:val="003C34B9"/>
    <w:rsid w:val="003C3F10"/>
    <w:rsid w:val="003C4076"/>
    <w:rsid w:val="003C40B8"/>
    <w:rsid w:val="003C4415"/>
    <w:rsid w:val="003C4D46"/>
    <w:rsid w:val="003C5058"/>
    <w:rsid w:val="003C5DF6"/>
    <w:rsid w:val="003C5EC2"/>
    <w:rsid w:val="003C634C"/>
    <w:rsid w:val="003C64A5"/>
    <w:rsid w:val="003C67CD"/>
    <w:rsid w:val="003C7737"/>
    <w:rsid w:val="003D184F"/>
    <w:rsid w:val="003D19AB"/>
    <w:rsid w:val="003D2FE7"/>
    <w:rsid w:val="003D36F1"/>
    <w:rsid w:val="003D5AFC"/>
    <w:rsid w:val="003D6383"/>
    <w:rsid w:val="003D63EF"/>
    <w:rsid w:val="003D7E6E"/>
    <w:rsid w:val="003E00F0"/>
    <w:rsid w:val="003E03A8"/>
    <w:rsid w:val="003E17E4"/>
    <w:rsid w:val="003E4217"/>
    <w:rsid w:val="003E5D9E"/>
    <w:rsid w:val="003E5FC8"/>
    <w:rsid w:val="003E6D93"/>
    <w:rsid w:val="003E71B3"/>
    <w:rsid w:val="003E75C7"/>
    <w:rsid w:val="003E7CB0"/>
    <w:rsid w:val="003F0C4F"/>
    <w:rsid w:val="003F1260"/>
    <w:rsid w:val="003F12FF"/>
    <w:rsid w:val="003F2FB8"/>
    <w:rsid w:val="003F3765"/>
    <w:rsid w:val="003F3F42"/>
    <w:rsid w:val="003F5B55"/>
    <w:rsid w:val="003F6734"/>
    <w:rsid w:val="003F7837"/>
    <w:rsid w:val="00401E70"/>
    <w:rsid w:val="00404057"/>
    <w:rsid w:val="00404A5E"/>
    <w:rsid w:val="00407DF1"/>
    <w:rsid w:val="004100BC"/>
    <w:rsid w:val="00411556"/>
    <w:rsid w:val="004127A2"/>
    <w:rsid w:val="00412C73"/>
    <w:rsid w:val="00412CC6"/>
    <w:rsid w:val="00413927"/>
    <w:rsid w:val="00413D17"/>
    <w:rsid w:val="00413D77"/>
    <w:rsid w:val="0041406C"/>
    <w:rsid w:val="00414D4A"/>
    <w:rsid w:val="00415921"/>
    <w:rsid w:val="0041617B"/>
    <w:rsid w:val="00416B18"/>
    <w:rsid w:val="0041783C"/>
    <w:rsid w:val="00420260"/>
    <w:rsid w:val="00421C87"/>
    <w:rsid w:val="0042331E"/>
    <w:rsid w:val="004242E6"/>
    <w:rsid w:val="004252EA"/>
    <w:rsid w:val="00426043"/>
    <w:rsid w:val="004273DB"/>
    <w:rsid w:val="004301CF"/>
    <w:rsid w:val="00431C01"/>
    <w:rsid w:val="00432A04"/>
    <w:rsid w:val="00432E97"/>
    <w:rsid w:val="00435226"/>
    <w:rsid w:val="00435A00"/>
    <w:rsid w:val="00437F95"/>
    <w:rsid w:val="00441192"/>
    <w:rsid w:val="004421D3"/>
    <w:rsid w:val="004423A3"/>
    <w:rsid w:val="00442878"/>
    <w:rsid w:val="0044296E"/>
    <w:rsid w:val="00442F22"/>
    <w:rsid w:val="00446AD0"/>
    <w:rsid w:val="00447E69"/>
    <w:rsid w:val="004504E3"/>
    <w:rsid w:val="00450755"/>
    <w:rsid w:val="0045086C"/>
    <w:rsid w:val="00450A6F"/>
    <w:rsid w:val="00450B32"/>
    <w:rsid w:val="00451227"/>
    <w:rsid w:val="00452E92"/>
    <w:rsid w:val="00454C3C"/>
    <w:rsid w:val="00455543"/>
    <w:rsid w:val="0046005F"/>
    <w:rsid w:val="00460359"/>
    <w:rsid w:val="00460CED"/>
    <w:rsid w:val="00461064"/>
    <w:rsid w:val="00461422"/>
    <w:rsid w:val="004619E8"/>
    <w:rsid w:val="00461A35"/>
    <w:rsid w:val="00461A50"/>
    <w:rsid w:val="00463011"/>
    <w:rsid w:val="004633C0"/>
    <w:rsid w:val="00464289"/>
    <w:rsid w:val="00466CBB"/>
    <w:rsid w:val="00467A0B"/>
    <w:rsid w:val="00471401"/>
    <w:rsid w:val="00471752"/>
    <w:rsid w:val="00471FDA"/>
    <w:rsid w:val="004728D9"/>
    <w:rsid w:val="00472B34"/>
    <w:rsid w:val="00473FB3"/>
    <w:rsid w:val="00473FB5"/>
    <w:rsid w:val="00474BFB"/>
    <w:rsid w:val="00474F8C"/>
    <w:rsid w:val="004767AA"/>
    <w:rsid w:val="00476F22"/>
    <w:rsid w:val="0048144E"/>
    <w:rsid w:val="00481859"/>
    <w:rsid w:val="004832F5"/>
    <w:rsid w:val="00483D57"/>
    <w:rsid w:val="00484EA8"/>
    <w:rsid w:val="004866E6"/>
    <w:rsid w:val="00486D51"/>
    <w:rsid w:val="00487125"/>
    <w:rsid w:val="0049077D"/>
    <w:rsid w:val="00490BAD"/>
    <w:rsid w:val="00491E39"/>
    <w:rsid w:val="004920A0"/>
    <w:rsid w:val="00492141"/>
    <w:rsid w:val="00493C48"/>
    <w:rsid w:val="0049409A"/>
    <w:rsid w:val="0049611F"/>
    <w:rsid w:val="004961D5"/>
    <w:rsid w:val="00497F25"/>
    <w:rsid w:val="004A249E"/>
    <w:rsid w:val="004A2D59"/>
    <w:rsid w:val="004A488D"/>
    <w:rsid w:val="004A49DA"/>
    <w:rsid w:val="004A4D20"/>
    <w:rsid w:val="004A6353"/>
    <w:rsid w:val="004A646A"/>
    <w:rsid w:val="004A6668"/>
    <w:rsid w:val="004A6F6C"/>
    <w:rsid w:val="004A7CB9"/>
    <w:rsid w:val="004A7E01"/>
    <w:rsid w:val="004A7E23"/>
    <w:rsid w:val="004B04A3"/>
    <w:rsid w:val="004B0D6D"/>
    <w:rsid w:val="004B1504"/>
    <w:rsid w:val="004B23B1"/>
    <w:rsid w:val="004B2604"/>
    <w:rsid w:val="004B4286"/>
    <w:rsid w:val="004B6C41"/>
    <w:rsid w:val="004B7A9B"/>
    <w:rsid w:val="004C00EA"/>
    <w:rsid w:val="004C0228"/>
    <w:rsid w:val="004C0472"/>
    <w:rsid w:val="004C10C4"/>
    <w:rsid w:val="004C158E"/>
    <w:rsid w:val="004C1662"/>
    <w:rsid w:val="004C2C85"/>
    <w:rsid w:val="004C2E3E"/>
    <w:rsid w:val="004C3307"/>
    <w:rsid w:val="004C4531"/>
    <w:rsid w:val="004C48C3"/>
    <w:rsid w:val="004C4DD1"/>
    <w:rsid w:val="004C5223"/>
    <w:rsid w:val="004C6537"/>
    <w:rsid w:val="004C6700"/>
    <w:rsid w:val="004D0A02"/>
    <w:rsid w:val="004D0DFC"/>
    <w:rsid w:val="004D150D"/>
    <w:rsid w:val="004D1B01"/>
    <w:rsid w:val="004D3F96"/>
    <w:rsid w:val="004D4823"/>
    <w:rsid w:val="004D6274"/>
    <w:rsid w:val="004D67ED"/>
    <w:rsid w:val="004D7162"/>
    <w:rsid w:val="004D7394"/>
    <w:rsid w:val="004D7AD3"/>
    <w:rsid w:val="004E07B4"/>
    <w:rsid w:val="004E2487"/>
    <w:rsid w:val="004E2645"/>
    <w:rsid w:val="004E2769"/>
    <w:rsid w:val="004E53D0"/>
    <w:rsid w:val="004E70C5"/>
    <w:rsid w:val="004E7B84"/>
    <w:rsid w:val="004F0445"/>
    <w:rsid w:val="004F06CC"/>
    <w:rsid w:val="004F1030"/>
    <w:rsid w:val="004F1C97"/>
    <w:rsid w:val="004F3E12"/>
    <w:rsid w:val="004F5DD5"/>
    <w:rsid w:val="004F5DE9"/>
    <w:rsid w:val="004F7D13"/>
    <w:rsid w:val="00500E6B"/>
    <w:rsid w:val="00501C70"/>
    <w:rsid w:val="005026E1"/>
    <w:rsid w:val="005048B1"/>
    <w:rsid w:val="005052B7"/>
    <w:rsid w:val="00510B55"/>
    <w:rsid w:val="00511DF6"/>
    <w:rsid w:val="00512D75"/>
    <w:rsid w:val="00513350"/>
    <w:rsid w:val="00513F30"/>
    <w:rsid w:val="00514874"/>
    <w:rsid w:val="00516B11"/>
    <w:rsid w:val="00516D74"/>
    <w:rsid w:val="005170D5"/>
    <w:rsid w:val="00517642"/>
    <w:rsid w:val="005176B6"/>
    <w:rsid w:val="00520561"/>
    <w:rsid w:val="005206C3"/>
    <w:rsid w:val="00520CC8"/>
    <w:rsid w:val="005216BF"/>
    <w:rsid w:val="00522A0E"/>
    <w:rsid w:val="00525CEF"/>
    <w:rsid w:val="00526158"/>
    <w:rsid w:val="00527D14"/>
    <w:rsid w:val="0053014D"/>
    <w:rsid w:val="00531551"/>
    <w:rsid w:val="005318CA"/>
    <w:rsid w:val="005325D4"/>
    <w:rsid w:val="00532609"/>
    <w:rsid w:val="005332CE"/>
    <w:rsid w:val="00534552"/>
    <w:rsid w:val="005353D6"/>
    <w:rsid w:val="00541C58"/>
    <w:rsid w:val="00543915"/>
    <w:rsid w:val="00546A7C"/>
    <w:rsid w:val="00546E9C"/>
    <w:rsid w:val="00547B31"/>
    <w:rsid w:val="00547D6B"/>
    <w:rsid w:val="00550B9E"/>
    <w:rsid w:val="00550CF8"/>
    <w:rsid w:val="005517B0"/>
    <w:rsid w:val="00551823"/>
    <w:rsid w:val="005519FC"/>
    <w:rsid w:val="005525A4"/>
    <w:rsid w:val="005527F0"/>
    <w:rsid w:val="0055283D"/>
    <w:rsid w:val="00552DB8"/>
    <w:rsid w:val="00553382"/>
    <w:rsid w:val="005543F4"/>
    <w:rsid w:val="00554F31"/>
    <w:rsid w:val="00555426"/>
    <w:rsid w:val="00556900"/>
    <w:rsid w:val="00556A16"/>
    <w:rsid w:val="00556C91"/>
    <w:rsid w:val="005573FA"/>
    <w:rsid w:val="00557D99"/>
    <w:rsid w:val="00560614"/>
    <w:rsid w:val="005620D8"/>
    <w:rsid w:val="00562B41"/>
    <w:rsid w:val="005637EC"/>
    <w:rsid w:val="00563BD8"/>
    <w:rsid w:val="00563DA7"/>
    <w:rsid w:val="00566E41"/>
    <w:rsid w:val="00566FBA"/>
    <w:rsid w:val="0056708F"/>
    <w:rsid w:val="005678F6"/>
    <w:rsid w:val="00570493"/>
    <w:rsid w:val="00571052"/>
    <w:rsid w:val="005710C4"/>
    <w:rsid w:val="00571A51"/>
    <w:rsid w:val="005742C9"/>
    <w:rsid w:val="005762CB"/>
    <w:rsid w:val="0057638B"/>
    <w:rsid w:val="00577D0D"/>
    <w:rsid w:val="005805FA"/>
    <w:rsid w:val="005814A5"/>
    <w:rsid w:val="005820B5"/>
    <w:rsid w:val="005854DB"/>
    <w:rsid w:val="00587B74"/>
    <w:rsid w:val="00590723"/>
    <w:rsid w:val="00590CCA"/>
    <w:rsid w:val="00590CEF"/>
    <w:rsid w:val="00591E32"/>
    <w:rsid w:val="00592187"/>
    <w:rsid w:val="0059290A"/>
    <w:rsid w:val="00592967"/>
    <w:rsid w:val="0059321E"/>
    <w:rsid w:val="00593A46"/>
    <w:rsid w:val="00593E24"/>
    <w:rsid w:val="005942F1"/>
    <w:rsid w:val="00594E4B"/>
    <w:rsid w:val="005951A4"/>
    <w:rsid w:val="0059630B"/>
    <w:rsid w:val="005966C0"/>
    <w:rsid w:val="00596D72"/>
    <w:rsid w:val="00596FFC"/>
    <w:rsid w:val="005979E0"/>
    <w:rsid w:val="00597C3C"/>
    <w:rsid w:val="005A0C95"/>
    <w:rsid w:val="005A43C3"/>
    <w:rsid w:val="005A5BF0"/>
    <w:rsid w:val="005A5E7D"/>
    <w:rsid w:val="005A60C2"/>
    <w:rsid w:val="005A64C2"/>
    <w:rsid w:val="005A663D"/>
    <w:rsid w:val="005A6A04"/>
    <w:rsid w:val="005A72EB"/>
    <w:rsid w:val="005B0318"/>
    <w:rsid w:val="005B0F44"/>
    <w:rsid w:val="005B1790"/>
    <w:rsid w:val="005B2D03"/>
    <w:rsid w:val="005B4B13"/>
    <w:rsid w:val="005B5063"/>
    <w:rsid w:val="005B777B"/>
    <w:rsid w:val="005B7B91"/>
    <w:rsid w:val="005C1032"/>
    <w:rsid w:val="005C1464"/>
    <w:rsid w:val="005C3A0F"/>
    <w:rsid w:val="005C4C32"/>
    <w:rsid w:val="005C4C3D"/>
    <w:rsid w:val="005C5CA6"/>
    <w:rsid w:val="005C6A4B"/>
    <w:rsid w:val="005C758B"/>
    <w:rsid w:val="005C76A7"/>
    <w:rsid w:val="005D20E3"/>
    <w:rsid w:val="005D274C"/>
    <w:rsid w:val="005D2A96"/>
    <w:rsid w:val="005D3119"/>
    <w:rsid w:val="005D4586"/>
    <w:rsid w:val="005D46A0"/>
    <w:rsid w:val="005D4A75"/>
    <w:rsid w:val="005D4C28"/>
    <w:rsid w:val="005D4ED9"/>
    <w:rsid w:val="005D58D9"/>
    <w:rsid w:val="005D64C6"/>
    <w:rsid w:val="005D6692"/>
    <w:rsid w:val="005D6A2E"/>
    <w:rsid w:val="005D6BF8"/>
    <w:rsid w:val="005D70C7"/>
    <w:rsid w:val="005D742A"/>
    <w:rsid w:val="005D78A2"/>
    <w:rsid w:val="005D7B82"/>
    <w:rsid w:val="005E1106"/>
    <w:rsid w:val="005E2CBB"/>
    <w:rsid w:val="005E3E4E"/>
    <w:rsid w:val="005E3FB6"/>
    <w:rsid w:val="005E45BB"/>
    <w:rsid w:val="005E4C69"/>
    <w:rsid w:val="005E6198"/>
    <w:rsid w:val="005E6B19"/>
    <w:rsid w:val="005E7424"/>
    <w:rsid w:val="005E7711"/>
    <w:rsid w:val="005E7B21"/>
    <w:rsid w:val="005F1025"/>
    <w:rsid w:val="005F2404"/>
    <w:rsid w:val="005F3E4A"/>
    <w:rsid w:val="005F4134"/>
    <w:rsid w:val="005F493B"/>
    <w:rsid w:val="005F5961"/>
    <w:rsid w:val="005F7B0B"/>
    <w:rsid w:val="00601B48"/>
    <w:rsid w:val="0060404C"/>
    <w:rsid w:val="0060416C"/>
    <w:rsid w:val="00604334"/>
    <w:rsid w:val="00604F15"/>
    <w:rsid w:val="0060597D"/>
    <w:rsid w:val="006078A5"/>
    <w:rsid w:val="00612382"/>
    <w:rsid w:val="006124A5"/>
    <w:rsid w:val="0061271E"/>
    <w:rsid w:val="00613047"/>
    <w:rsid w:val="006143AE"/>
    <w:rsid w:val="006144D9"/>
    <w:rsid w:val="00614CD9"/>
    <w:rsid w:val="006156C2"/>
    <w:rsid w:val="00615E96"/>
    <w:rsid w:val="00616490"/>
    <w:rsid w:val="0061653E"/>
    <w:rsid w:val="00617859"/>
    <w:rsid w:val="00617A35"/>
    <w:rsid w:val="006202F0"/>
    <w:rsid w:val="0062091C"/>
    <w:rsid w:val="0062227D"/>
    <w:rsid w:val="00625080"/>
    <w:rsid w:val="006258A0"/>
    <w:rsid w:val="006265E0"/>
    <w:rsid w:val="00627288"/>
    <w:rsid w:val="006310CB"/>
    <w:rsid w:val="006317DB"/>
    <w:rsid w:val="00631906"/>
    <w:rsid w:val="0063213C"/>
    <w:rsid w:val="006335DD"/>
    <w:rsid w:val="006336C6"/>
    <w:rsid w:val="006340BF"/>
    <w:rsid w:val="00634273"/>
    <w:rsid w:val="00635C6D"/>
    <w:rsid w:val="006374EA"/>
    <w:rsid w:val="006374FB"/>
    <w:rsid w:val="0064080F"/>
    <w:rsid w:val="006408C4"/>
    <w:rsid w:val="00640A9D"/>
    <w:rsid w:val="00640FE8"/>
    <w:rsid w:val="0064117D"/>
    <w:rsid w:val="006417C0"/>
    <w:rsid w:val="006430FB"/>
    <w:rsid w:val="00644B2E"/>
    <w:rsid w:val="00644CAB"/>
    <w:rsid w:val="006469E5"/>
    <w:rsid w:val="00647358"/>
    <w:rsid w:val="0064743B"/>
    <w:rsid w:val="006477AE"/>
    <w:rsid w:val="00647A45"/>
    <w:rsid w:val="00650355"/>
    <w:rsid w:val="0065118D"/>
    <w:rsid w:val="00654D75"/>
    <w:rsid w:val="00655E57"/>
    <w:rsid w:val="00660796"/>
    <w:rsid w:val="006644B1"/>
    <w:rsid w:val="0066461B"/>
    <w:rsid w:val="0066548F"/>
    <w:rsid w:val="0066582C"/>
    <w:rsid w:val="00665EA4"/>
    <w:rsid w:val="00665EA5"/>
    <w:rsid w:val="00667866"/>
    <w:rsid w:val="00667BF7"/>
    <w:rsid w:val="00670DAC"/>
    <w:rsid w:val="00670EEC"/>
    <w:rsid w:val="00671A27"/>
    <w:rsid w:val="00671B34"/>
    <w:rsid w:val="00673656"/>
    <w:rsid w:val="00673834"/>
    <w:rsid w:val="00675F23"/>
    <w:rsid w:val="00680E31"/>
    <w:rsid w:val="00681643"/>
    <w:rsid w:val="006820EF"/>
    <w:rsid w:val="0068288B"/>
    <w:rsid w:val="0068290E"/>
    <w:rsid w:val="00682CC2"/>
    <w:rsid w:val="00685B3F"/>
    <w:rsid w:val="00685C74"/>
    <w:rsid w:val="006862D9"/>
    <w:rsid w:val="006901ED"/>
    <w:rsid w:val="00690C23"/>
    <w:rsid w:val="006919E1"/>
    <w:rsid w:val="00692E51"/>
    <w:rsid w:val="006A087D"/>
    <w:rsid w:val="006A0E28"/>
    <w:rsid w:val="006A161E"/>
    <w:rsid w:val="006A217D"/>
    <w:rsid w:val="006A21A4"/>
    <w:rsid w:val="006A28D7"/>
    <w:rsid w:val="006A2C35"/>
    <w:rsid w:val="006A2CA3"/>
    <w:rsid w:val="006A364F"/>
    <w:rsid w:val="006A3A2B"/>
    <w:rsid w:val="006A3CAE"/>
    <w:rsid w:val="006A5BB3"/>
    <w:rsid w:val="006A6897"/>
    <w:rsid w:val="006A7BA7"/>
    <w:rsid w:val="006A7BE2"/>
    <w:rsid w:val="006A7D86"/>
    <w:rsid w:val="006B06C9"/>
    <w:rsid w:val="006B2022"/>
    <w:rsid w:val="006B2C80"/>
    <w:rsid w:val="006B5359"/>
    <w:rsid w:val="006B5971"/>
    <w:rsid w:val="006B5EA2"/>
    <w:rsid w:val="006B600C"/>
    <w:rsid w:val="006B69E8"/>
    <w:rsid w:val="006B6F25"/>
    <w:rsid w:val="006B74C1"/>
    <w:rsid w:val="006B7AED"/>
    <w:rsid w:val="006C06EE"/>
    <w:rsid w:val="006C0DDD"/>
    <w:rsid w:val="006C1774"/>
    <w:rsid w:val="006C2869"/>
    <w:rsid w:val="006C4A6F"/>
    <w:rsid w:val="006C570C"/>
    <w:rsid w:val="006C6667"/>
    <w:rsid w:val="006C6CE7"/>
    <w:rsid w:val="006D1B33"/>
    <w:rsid w:val="006D24F4"/>
    <w:rsid w:val="006D2807"/>
    <w:rsid w:val="006D2F88"/>
    <w:rsid w:val="006D46CD"/>
    <w:rsid w:val="006D5FC5"/>
    <w:rsid w:val="006D703A"/>
    <w:rsid w:val="006D72BA"/>
    <w:rsid w:val="006E0054"/>
    <w:rsid w:val="006E1969"/>
    <w:rsid w:val="006E234E"/>
    <w:rsid w:val="006E2939"/>
    <w:rsid w:val="006E47D7"/>
    <w:rsid w:val="006E5D52"/>
    <w:rsid w:val="006E6F28"/>
    <w:rsid w:val="006E7135"/>
    <w:rsid w:val="006E76DF"/>
    <w:rsid w:val="006E7BC1"/>
    <w:rsid w:val="006F006B"/>
    <w:rsid w:val="006F1DDD"/>
    <w:rsid w:val="006F2C8F"/>
    <w:rsid w:val="006F32C9"/>
    <w:rsid w:val="006F4D1B"/>
    <w:rsid w:val="006F55B0"/>
    <w:rsid w:val="006F595C"/>
    <w:rsid w:val="007001CD"/>
    <w:rsid w:val="0070077A"/>
    <w:rsid w:val="007008BE"/>
    <w:rsid w:val="00700B85"/>
    <w:rsid w:val="00701B0E"/>
    <w:rsid w:val="0070530E"/>
    <w:rsid w:val="00706AAF"/>
    <w:rsid w:val="0070758D"/>
    <w:rsid w:val="00711C3E"/>
    <w:rsid w:val="00711DB7"/>
    <w:rsid w:val="00712C69"/>
    <w:rsid w:val="007167B1"/>
    <w:rsid w:val="007204F9"/>
    <w:rsid w:val="007228E9"/>
    <w:rsid w:val="00722BCA"/>
    <w:rsid w:val="007238A7"/>
    <w:rsid w:val="00723F08"/>
    <w:rsid w:val="007253C9"/>
    <w:rsid w:val="00726893"/>
    <w:rsid w:val="00726FE7"/>
    <w:rsid w:val="007279D0"/>
    <w:rsid w:val="0073000A"/>
    <w:rsid w:val="00730BD5"/>
    <w:rsid w:val="00732700"/>
    <w:rsid w:val="00735306"/>
    <w:rsid w:val="0073598F"/>
    <w:rsid w:val="00735D30"/>
    <w:rsid w:val="00736606"/>
    <w:rsid w:val="0074026A"/>
    <w:rsid w:val="0074192B"/>
    <w:rsid w:val="00743B78"/>
    <w:rsid w:val="0074406D"/>
    <w:rsid w:val="00745451"/>
    <w:rsid w:val="00746204"/>
    <w:rsid w:val="007465AB"/>
    <w:rsid w:val="0074661F"/>
    <w:rsid w:val="00747475"/>
    <w:rsid w:val="00750988"/>
    <w:rsid w:val="00750F30"/>
    <w:rsid w:val="007510D0"/>
    <w:rsid w:val="007511F6"/>
    <w:rsid w:val="007514C0"/>
    <w:rsid w:val="00752129"/>
    <w:rsid w:val="00753A47"/>
    <w:rsid w:val="00753F26"/>
    <w:rsid w:val="007541CC"/>
    <w:rsid w:val="0075559C"/>
    <w:rsid w:val="0075564D"/>
    <w:rsid w:val="00755894"/>
    <w:rsid w:val="007568D9"/>
    <w:rsid w:val="00756D58"/>
    <w:rsid w:val="0075737B"/>
    <w:rsid w:val="00760A32"/>
    <w:rsid w:val="007629CE"/>
    <w:rsid w:val="00763121"/>
    <w:rsid w:val="007637A3"/>
    <w:rsid w:val="0076430F"/>
    <w:rsid w:val="00764E8A"/>
    <w:rsid w:val="00770148"/>
    <w:rsid w:val="007706D3"/>
    <w:rsid w:val="00771332"/>
    <w:rsid w:val="007713DB"/>
    <w:rsid w:val="0077520C"/>
    <w:rsid w:val="00775408"/>
    <w:rsid w:val="007757A9"/>
    <w:rsid w:val="00775917"/>
    <w:rsid w:val="00777A65"/>
    <w:rsid w:val="007807EC"/>
    <w:rsid w:val="00781456"/>
    <w:rsid w:val="00781547"/>
    <w:rsid w:val="00782C7D"/>
    <w:rsid w:val="00782E24"/>
    <w:rsid w:val="00783CB1"/>
    <w:rsid w:val="00783CE9"/>
    <w:rsid w:val="007851D9"/>
    <w:rsid w:val="007853C9"/>
    <w:rsid w:val="00785E15"/>
    <w:rsid w:val="0078619F"/>
    <w:rsid w:val="0079265C"/>
    <w:rsid w:val="007935D7"/>
    <w:rsid w:val="00795762"/>
    <w:rsid w:val="0079601B"/>
    <w:rsid w:val="00796CF1"/>
    <w:rsid w:val="00796D53"/>
    <w:rsid w:val="0079702B"/>
    <w:rsid w:val="007973DF"/>
    <w:rsid w:val="0079765D"/>
    <w:rsid w:val="007A1ABF"/>
    <w:rsid w:val="007A1B2B"/>
    <w:rsid w:val="007A219E"/>
    <w:rsid w:val="007A24C7"/>
    <w:rsid w:val="007A2F80"/>
    <w:rsid w:val="007A3C35"/>
    <w:rsid w:val="007A3ED8"/>
    <w:rsid w:val="007A5518"/>
    <w:rsid w:val="007A5ABF"/>
    <w:rsid w:val="007A6C4B"/>
    <w:rsid w:val="007A7237"/>
    <w:rsid w:val="007A753F"/>
    <w:rsid w:val="007B00E5"/>
    <w:rsid w:val="007B0B3D"/>
    <w:rsid w:val="007B2006"/>
    <w:rsid w:val="007B299C"/>
    <w:rsid w:val="007B2DCE"/>
    <w:rsid w:val="007B50F2"/>
    <w:rsid w:val="007B601C"/>
    <w:rsid w:val="007B6CFA"/>
    <w:rsid w:val="007B78EB"/>
    <w:rsid w:val="007C08E2"/>
    <w:rsid w:val="007C1583"/>
    <w:rsid w:val="007C2A20"/>
    <w:rsid w:val="007C3690"/>
    <w:rsid w:val="007C374B"/>
    <w:rsid w:val="007C4CE6"/>
    <w:rsid w:val="007C5291"/>
    <w:rsid w:val="007C53A4"/>
    <w:rsid w:val="007C6674"/>
    <w:rsid w:val="007C732B"/>
    <w:rsid w:val="007C79E4"/>
    <w:rsid w:val="007C7A7E"/>
    <w:rsid w:val="007D0C0E"/>
    <w:rsid w:val="007D1147"/>
    <w:rsid w:val="007D21A2"/>
    <w:rsid w:val="007D21EB"/>
    <w:rsid w:val="007D24B9"/>
    <w:rsid w:val="007D3492"/>
    <w:rsid w:val="007D37A7"/>
    <w:rsid w:val="007D4A43"/>
    <w:rsid w:val="007D4B1C"/>
    <w:rsid w:val="007D54F2"/>
    <w:rsid w:val="007D5600"/>
    <w:rsid w:val="007D5994"/>
    <w:rsid w:val="007D5B1F"/>
    <w:rsid w:val="007D6317"/>
    <w:rsid w:val="007E05FC"/>
    <w:rsid w:val="007E0F81"/>
    <w:rsid w:val="007E17EE"/>
    <w:rsid w:val="007E26A7"/>
    <w:rsid w:val="007E367E"/>
    <w:rsid w:val="007E38AA"/>
    <w:rsid w:val="007E5200"/>
    <w:rsid w:val="007E5648"/>
    <w:rsid w:val="007E6855"/>
    <w:rsid w:val="007E6A81"/>
    <w:rsid w:val="007F19CD"/>
    <w:rsid w:val="007F1B50"/>
    <w:rsid w:val="007F1B91"/>
    <w:rsid w:val="007F3D68"/>
    <w:rsid w:val="007F3F0A"/>
    <w:rsid w:val="007F670A"/>
    <w:rsid w:val="007F7594"/>
    <w:rsid w:val="00800E32"/>
    <w:rsid w:val="00802838"/>
    <w:rsid w:val="008030FA"/>
    <w:rsid w:val="0080348C"/>
    <w:rsid w:val="00803D02"/>
    <w:rsid w:val="008046CB"/>
    <w:rsid w:val="008054F0"/>
    <w:rsid w:val="008059F5"/>
    <w:rsid w:val="008064B0"/>
    <w:rsid w:val="0080768B"/>
    <w:rsid w:val="00811563"/>
    <w:rsid w:val="008119AD"/>
    <w:rsid w:val="008138D5"/>
    <w:rsid w:val="0081430D"/>
    <w:rsid w:val="0081493F"/>
    <w:rsid w:val="00816660"/>
    <w:rsid w:val="00816AD9"/>
    <w:rsid w:val="00817C64"/>
    <w:rsid w:val="00820990"/>
    <w:rsid w:val="008222EC"/>
    <w:rsid w:val="008223D1"/>
    <w:rsid w:val="0082241C"/>
    <w:rsid w:val="00822960"/>
    <w:rsid w:val="00822F65"/>
    <w:rsid w:val="00823E78"/>
    <w:rsid w:val="00824068"/>
    <w:rsid w:val="008253BA"/>
    <w:rsid w:val="00826526"/>
    <w:rsid w:val="00826F6D"/>
    <w:rsid w:val="008278F5"/>
    <w:rsid w:val="00827D04"/>
    <w:rsid w:val="00830561"/>
    <w:rsid w:val="00830B58"/>
    <w:rsid w:val="00830BC0"/>
    <w:rsid w:val="00830D5E"/>
    <w:rsid w:val="008312A4"/>
    <w:rsid w:val="00831565"/>
    <w:rsid w:val="008318A6"/>
    <w:rsid w:val="00832328"/>
    <w:rsid w:val="00832501"/>
    <w:rsid w:val="008327C6"/>
    <w:rsid w:val="008329FB"/>
    <w:rsid w:val="00832D15"/>
    <w:rsid w:val="0083512F"/>
    <w:rsid w:val="00835B2F"/>
    <w:rsid w:val="00836FE0"/>
    <w:rsid w:val="00837255"/>
    <w:rsid w:val="00840F2C"/>
    <w:rsid w:val="0084140A"/>
    <w:rsid w:val="0084155E"/>
    <w:rsid w:val="00841E9F"/>
    <w:rsid w:val="0084202F"/>
    <w:rsid w:val="00842448"/>
    <w:rsid w:val="00842B42"/>
    <w:rsid w:val="0084406B"/>
    <w:rsid w:val="008450F9"/>
    <w:rsid w:val="008467D9"/>
    <w:rsid w:val="008468C7"/>
    <w:rsid w:val="008479B0"/>
    <w:rsid w:val="008479ED"/>
    <w:rsid w:val="0085111F"/>
    <w:rsid w:val="00851572"/>
    <w:rsid w:val="008519E4"/>
    <w:rsid w:val="00851C60"/>
    <w:rsid w:val="0085222D"/>
    <w:rsid w:val="00852A7B"/>
    <w:rsid w:val="00855544"/>
    <w:rsid w:val="00855FD6"/>
    <w:rsid w:val="008564A5"/>
    <w:rsid w:val="0085798D"/>
    <w:rsid w:val="00857CB2"/>
    <w:rsid w:val="00857D31"/>
    <w:rsid w:val="00857F66"/>
    <w:rsid w:val="008602DB"/>
    <w:rsid w:val="0086192C"/>
    <w:rsid w:val="00861F90"/>
    <w:rsid w:val="00862643"/>
    <w:rsid w:val="0086368E"/>
    <w:rsid w:val="008638DA"/>
    <w:rsid w:val="008640B5"/>
    <w:rsid w:val="008642B5"/>
    <w:rsid w:val="0086561A"/>
    <w:rsid w:val="00866058"/>
    <w:rsid w:val="00866DD7"/>
    <w:rsid w:val="00870980"/>
    <w:rsid w:val="008716BF"/>
    <w:rsid w:val="00873C80"/>
    <w:rsid w:val="00874EE9"/>
    <w:rsid w:val="00875365"/>
    <w:rsid w:val="0087538E"/>
    <w:rsid w:val="008763F1"/>
    <w:rsid w:val="00876659"/>
    <w:rsid w:val="00876675"/>
    <w:rsid w:val="008773B9"/>
    <w:rsid w:val="00880FB9"/>
    <w:rsid w:val="00881875"/>
    <w:rsid w:val="0088230A"/>
    <w:rsid w:val="00882420"/>
    <w:rsid w:val="0088251D"/>
    <w:rsid w:val="008830C6"/>
    <w:rsid w:val="00883876"/>
    <w:rsid w:val="00883A37"/>
    <w:rsid w:val="00884B82"/>
    <w:rsid w:val="00885DC5"/>
    <w:rsid w:val="00886551"/>
    <w:rsid w:val="00886889"/>
    <w:rsid w:val="00886891"/>
    <w:rsid w:val="00890A9B"/>
    <w:rsid w:val="00890E46"/>
    <w:rsid w:val="008913B3"/>
    <w:rsid w:val="008918F7"/>
    <w:rsid w:val="00893E6C"/>
    <w:rsid w:val="00893EFB"/>
    <w:rsid w:val="008942A3"/>
    <w:rsid w:val="00894875"/>
    <w:rsid w:val="00894BA5"/>
    <w:rsid w:val="00894D7E"/>
    <w:rsid w:val="00896363"/>
    <w:rsid w:val="00896548"/>
    <w:rsid w:val="008A0E34"/>
    <w:rsid w:val="008A1F31"/>
    <w:rsid w:val="008A3BEC"/>
    <w:rsid w:val="008A4956"/>
    <w:rsid w:val="008A6B46"/>
    <w:rsid w:val="008B0D53"/>
    <w:rsid w:val="008B1969"/>
    <w:rsid w:val="008B232C"/>
    <w:rsid w:val="008B35B1"/>
    <w:rsid w:val="008B3803"/>
    <w:rsid w:val="008B3EEF"/>
    <w:rsid w:val="008B5760"/>
    <w:rsid w:val="008B6C6E"/>
    <w:rsid w:val="008B7139"/>
    <w:rsid w:val="008B7C78"/>
    <w:rsid w:val="008C00D0"/>
    <w:rsid w:val="008C044F"/>
    <w:rsid w:val="008C085C"/>
    <w:rsid w:val="008C1327"/>
    <w:rsid w:val="008C2536"/>
    <w:rsid w:val="008C2FE4"/>
    <w:rsid w:val="008C36BC"/>
    <w:rsid w:val="008C3C13"/>
    <w:rsid w:val="008C4B7E"/>
    <w:rsid w:val="008C4BD7"/>
    <w:rsid w:val="008C4F41"/>
    <w:rsid w:val="008C69C9"/>
    <w:rsid w:val="008D0525"/>
    <w:rsid w:val="008D0E08"/>
    <w:rsid w:val="008D2444"/>
    <w:rsid w:val="008D2738"/>
    <w:rsid w:val="008D32A8"/>
    <w:rsid w:val="008D6728"/>
    <w:rsid w:val="008D7F5C"/>
    <w:rsid w:val="008E01C8"/>
    <w:rsid w:val="008E07FA"/>
    <w:rsid w:val="008E0C8C"/>
    <w:rsid w:val="008E40F4"/>
    <w:rsid w:val="008E44E7"/>
    <w:rsid w:val="008E6CF5"/>
    <w:rsid w:val="008E77DC"/>
    <w:rsid w:val="008E77DD"/>
    <w:rsid w:val="008F0312"/>
    <w:rsid w:val="008F0B53"/>
    <w:rsid w:val="008F0C96"/>
    <w:rsid w:val="008F1189"/>
    <w:rsid w:val="008F19B9"/>
    <w:rsid w:val="008F1FC2"/>
    <w:rsid w:val="008F27D7"/>
    <w:rsid w:val="008F2802"/>
    <w:rsid w:val="008F287D"/>
    <w:rsid w:val="008F3FE1"/>
    <w:rsid w:val="008F41E4"/>
    <w:rsid w:val="008F461F"/>
    <w:rsid w:val="008F69A3"/>
    <w:rsid w:val="008F7004"/>
    <w:rsid w:val="008F7530"/>
    <w:rsid w:val="008F79F6"/>
    <w:rsid w:val="008F7CAA"/>
    <w:rsid w:val="0090045E"/>
    <w:rsid w:val="00900604"/>
    <w:rsid w:val="009020E5"/>
    <w:rsid w:val="0090479A"/>
    <w:rsid w:val="00904CD0"/>
    <w:rsid w:val="0090550B"/>
    <w:rsid w:val="00907294"/>
    <w:rsid w:val="00907ABF"/>
    <w:rsid w:val="00911650"/>
    <w:rsid w:val="00912422"/>
    <w:rsid w:val="00912ECD"/>
    <w:rsid w:val="009135FD"/>
    <w:rsid w:val="009149BE"/>
    <w:rsid w:val="00914ABA"/>
    <w:rsid w:val="00915385"/>
    <w:rsid w:val="00915669"/>
    <w:rsid w:val="00915E13"/>
    <w:rsid w:val="00920AEB"/>
    <w:rsid w:val="009219ED"/>
    <w:rsid w:val="00922B52"/>
    <w:rsid w:val="00922B66"/>
    <w:rsid w:val="00923219"/>
    <w:rsid w:val="0092409E"/>
    <w:rsid w:val="009240A3"/>
    <w:rsid w:val="0092457F"/>
    <w:rsid w:val="00924866"/>
    <w:rsid w:val="00925218"/>
    <w:rsid w:val="0092525E"/>
    <w:rsid w:val="00927235"/>
    <w:rsid w:val="009278E6"/>
    <w:rsid w:val="00932DCB"/>
    <w:rsid w:val="00933273"/>
    <w:rsid w:val="009333B7"/>
    <w:rsid w:val="00934B4D"/>
    <w:rsid w:val="00934E60"/>
    <w:rsid w:val="00936662"/>
    <w:rsid w:val="009369C3"/>
    <w:rsid w:val="00936B28"/>
    <w:rsid w:val="0094106C"/>
    <w:rsid w:val="009420DB"/>
    <w:rsid w:val="0094329B"/>
    <w:rsid w:val="00944A1A"/>
    <w:rsid w:val="00945AF3"/>
    <w:rsid w:val="009469A0"/>
    <w:rsid w:val="00946A0A"/>
    <w:rsid w:val="009471F1"/>
    <w:rsid w:val="009476F0"/>
    <w:rsid w:val="0095039B"/>
    <w:rsid w:val="00951D74"/>
    <w:rsid w:val="00952ECA"/>
    <w:rsid w:val="00952FE3"/>
    <w:rsid w:val="00953119"/>
    <w:rsid w:val="00954AEA"/>
    <w:rsid w:val="009551E8"/>
    <w:rsid w:val="00955B42"/>
    <w:rsid w:val="009563D2"/>
    <w:rsid w:val="009606DB"/>
    <w:rsid w:val="00960B47"/>
    <w:rsid w:val="00960FFE"/>
    <w:rsid w:val="009633C8"/>
    <w:rsid w:val="00965419"/>
    <w:rsid w:val="00965E04"/>
    <w:rsid w:val="009664AE"/>
    <w:rsid w:val="00967DB5"/>
    <w:rsid w:val="00970C44"/>
    <w:rsid w:val="00971BB3"/>
    <w:rsid w:val="009736AE"/>
    <w:rsid w:val="00973F1B"/>
    <w:rsid w:val="00975368"/>
    <w:rsid w:val="009754ED"/>
    <w:rsid w:val="0097628B"/>
    <w:rsid w:val="0097643B"/>
    <w:rsid w:val="00976884"/>
    <w:rsid w:val="00976F77"/>
    <w:rsid w:val="0098199A"/>
    <w:rsid w:val="00984340"/>
    <w:rsid w:val="00984EF4"/>
    <w:rsid w:val="009852F1"/>
    <w:rsid w:val="00986275"/>
    <w:rsid w:val="009864C5"/>
    <w:rsid w:val="0098725D"/>
    <w:rsid w:val="00992996"/>
    <w:rsid w:val="00992A2E"/>
    <w:rsid w:val="00992BAD"/>
    <w:rsid w:val="009931F1"/>
    <w:rsid w:val="009938C8"/>
    <w:rsid w:val="00994219"/>
    <w:rsid w:val="00996E82"/>
    <w:rsid w:val="00997A65"/>
    <w:rsid w:val="00997FC4"/>
    <w:rsid w:val="009A0D89"/>
    <w:rsid w:val="009A1D18"/>
    <w:rsid w:val="009A1FE2"/>
    <w:rsid w:val="009A2D0A"/>
    <w:rsid w:val="009A4B35"/>
    <w:rsid w:val="009A65BE"/>
    <w:rsid w:val="009A7833"/>
    <w:rsid w:val="009B0563"/>
    <w:rsid w:val="009B0D54"/>
    <w:rsid w:val="009B0ED1"/>
    <w:rsid w:val="009B2333"/>
    <w:rsid w:val="009B2A73"/>
    <w:rsid w:val="009B315E"/>
    <w:rsid w:val="009B56D2"/>
    <w:rsid w:val="009B5D6A"/>
    <w:rsid w:val="009B66E4"/>
    <w:rsid w:val="009B6867"/>
    <w:rsid w:val="009B72EB"/>
    <w:rsid w:val="009B763C"/>
    <w:rsid w:val="009C14FD"/>
    <w:rsid w:val="009C1E32"/>
    <w:rsid w:val="009C2440"/>
    <w:rsid w:val="009C2A23"/>
    <w:rsid w:val="009C3223"/>
    <w:rsid w:val="009C43BC"/>
    <w:rsid w:val="009C4FD2"/>
    <w:rsid w:val="009C5600"/>
    <w:rsid w:val="009C5D6A"/>
    <w:rsid w:val="009C5DF5"/>
    <w:rsid w:val="009C6212"/>
    <w:rsid w:val="009C6FEA"/>
    <w:rsid w:val="009C6FF7"/>
    <w:rsid w:val="009D0087"/>
    <w:rsid w:val="009D1774"/>
    <w:rsid w:val="009D1867"/>
    <w:rsid w:val="009D27D8"/>
    <w:rsid w:val="009D2F82"/>
    <w:rsid w:val="009D30FE"/>
    <w:rsid w:val="009D31A0"/>
    <w:rsid w:val="009D34A4"/>
    <w:rsid w:val="009D4263"/>
    <w:rsid w:val="009D5E25"/>
    <w:rsid w:val="009E1815"/>
    <w:rsid w:val="009E2452"/>
    <w:rsid w:val="009E3AC5"/>
    <w:rsid w:val="009E5171"/>
    <w:rsid w:val="009E5C0A"/>
    <w:rsid w:val="009E621F"/>
    <w:rsid w:val="009E67A4"/>
    <w:rsid w:val="009E73C1"/>
    <w:rsid w:val="009F1F7D"/>
    <w:rsid w:val="009F1FB4"/>
    <w:rsid w:val="009F2122"/>
    <w:rsid w:val="009F221E"/>
    <w:rsid w:val="009F23F7"/>
    <w:rsid w:val="009F2A7E"/>
    <w:rsid w:val="009F2D8A"/>
    <w:rsid w:val="009F5C17"/>
    <w:rsid w:val="009F7FBA"/>
    <w:rsid w:val="00A005D6"/>
    <w:rsid w:val="00A01B9D"/>
    <w:rsid w:val="00A02E46"/>
    <w:rsid w:val="00A03667"/>
    <w:rsid w:val="00A03A17"/>
    <w:rsid w:val="00A05F02"/>
    <w:rsid w:val="00A06412"/>
    <w:rsid w:val="00A10257"/>
    <w:rsid w:val="00A13786"/>
    <w:rsid w:val="00A145C5"/>
    <w:rsid w:val="00A154BC"/>
    <w:rsid w:val="00A15FCA"/>
    <w:rsid w:val="00A16A32"/>
    <w:rsid w:val="00A1742E"/>
    <w:rsid w:val="00A17D9F"/>
    <w:rsid w:val="00A20B97"/>
    <w:rsid w:val="00A20E51"/>
    <w:rsid w:val="00A222BD"/>
    <w:rsid w:val="00A22B34"/>
    <w:rsid w:val="00A22E2B"/>
    <w:rsid w:val="00A24EE4"/>
    <w:rsid w:val="00A2584E"/>
    <w:rsid w:val="00A25D12"/>
    <w:rsid w:val="00A26C60"/>
    <w:rsid w:val="00A275FC"/>
    <w:rsid w:val="00A31656"/>
    <w:rsid w:val="00A33405"/>
    <w:rsid w:val="00A3417D"/>
    <w:rsid w:val="00A34AFD"/>
    <w:rsid w:val="00A35229"/>
    <w:rsid w:val="00A3529C"/>
    <w:rsid w:val="00A355E5"/>
    <w:rsid w:val="00A35DC3"/>
    <w:rsid w:val="00A363F7"/>
    <w:rsid w:val="00A36902"/>
    <w:rsid w:val="00A3793F"/>
    <w:rsid w:val="00A40B2A"/>
    <w:rsid w:val="00A413E7"/>
    <w:rsid w:val="00A42454"/>
    <w:rsid w:val="00A428A0"/>
    <w:rsid w:val="00A42DE6"/>
    <w:rsid w:val="00A445F1"/>
    <w:rsid w:val="00A44612"/>
    <w:rsid w:val="00A46AA4"/>
    <w:rsid w:val="00A5089D"/>
    <w:rsid w:val="00A50D2F"/>
    <w:rsid w:val="00A52923"/>
    <w:rsid w:val="00A53092"/>
    <w:rsid w:val="00A53B2F"/>
    <w:rsid w:val="00A54CDF"/>
    <w:rsid w:val="00A553FF"/>
    <w:rsid w:val="00A55B7E"/>
    <w:rsid w:val="00A5756F"/>
    <w:rsid w:val="00A579EC"/>
    <w:rsid w:val="00A60941"/>
    <w:rsid w:val="00A60B77"/>
    <w:rsid w:val="00A60BC9"/>
    <w:rsid w:val="00A60CBC"/>
    <w:rsid w:val="00A613AD"/>
    <w:rsid w:val="00A62D92"/>
    <w:rsid w:val="00A640C9"/>
    <w:rsid w:val="00A64AE2"/>
    <w:rsid w:val="00A65316"/>
    <w:rsid w:val="00A6577D"/>
    <w:rsid w:val="00A674A6"/>
    <w:rsid w:val="00A675B3"/>
    <w:rsid w:val="00A67927"/>
    <w:rsid w:val="00A711F8"/>
    <w:rsid w:val="00A7133C"/>
    <w:rsid w:val="00A71921"/>
    <w:rsid w:val="00A720DD"/>
    <w:rsid w:val="00A73340"/>
    <w:rsid w:val="00A73994"/>
    <w:rsid w:val="00A7399F"/>
    <w:rsid w:val="00A74CDE"/>
    <w:rsid w:val="00A75F5E"/>
    <w:rsid w:val="00A7640B"/>
    <w:rsid w:val="00A76EC7"/>
    <w:rsid w:val="00A77192"/>
    <w:rsid w:val="00A773A8"/>
    <w:rsid w:val="00A80941"/>
    <w:rsid w:val="00A80CCD"/>
    <w:rsid w:val="00A80EDD"/>
    <w:rsid w:val="00A814C6"/>
    <w:rsid w:val="00A82264"/>
    <w:rsid w:val="00A82276"/>
    <w:rsid w:val="00A825D4"/>
    <w:rsid w:val="00A82D25"/>
    <w:rsid w:val="00A85320"/>
    <w:rsid w:val="00A90016"/>
    <w:rsid w:val="00A92768"/>
    <w:rsid w:val="00A93DD8"/>
    <w:rsid w:val="00A96F71"/>
    <w:rsid w:val="00A97990"/>
    <w:rsid w:val="00AA04F9"/>
    <w:rsid w:val="00AA086A"/>
    <w:rsid w:val="00AA1683"/>
    <w:rsid w:val="00AA4599"/>
    <w:rsid w:val="00AA473D"/>
    <w:rsid w:val="00AA60DA"/>
    <w:rsid w:val="00AA7A3B"/>
    <w:rsid w:val="00AA7EAA"/>
    <w:rsid w:val="00AB0800"/>
    <w:rsid w:val="00AB1038"/>
    <w:rsid w:val="00AB10D6"/>
    <w:rsid w:val="00AB18E6"/>
    <w:rsid w:val="00AB195B"/>
    <w:rsid w:val="00AB2137"/>
    <w:rsid w:val="00AB5EAB"/>
    <w:rsid w:val="00AB6093"/>
    <w:rsid w:val="00AC2515"/>
    <w:rsid w:val="00AC4612"/>
    <w:rsid w:val="00AC4D8C"/>
    <w:rsid w:val="00AC5885"/>
    <w:rsid w:val="00AC636C"/>
    <w:rsid w:val="00AD084D"/>
    <w:rsid w:val="00AD08F4"/>
    <w:rsid w:val="00AD0CF0"/>
    <w:rsid w:val="00AD0E20"/>
    <w:rsid w:val="00AD1051"/>
    <w:rsid w:val="00AD1F72"/>
    <w:rsid w:val="00AD1FCB"/>
    <w:rsid w:val="00AD28C9"/>
    <w:rsid w:val="00AD2A87"/>
    <w:rsid w:val="00AD2CB7"/>
    <w:rsid w:val="00AD3608"/>
    <w:rsid w:val="00AD3AD6"/>
    <w:rsid w:val="00AD3BAD"/>
    <w:rsid w:val="00AD3C06"/>
    <w:rsid w:val="00AD510F"/>
    <w:rsid w:val="00AD58FA"/>
    <w:rsid w:val="00AD591D"/>
    <w:rsid w:val="00AD5E10"/>
    <w:rsid w:val="00AD6F65"/>
    <w:rsid w:val="00AD783A"/>
    <w:rsid w:val="00AD78DB"/>
    <w:rsid w:val="00AD7A16"/>
    <w:rsid w:val="00AD7B33"/>
    <w:rsid w:val="00AE007E"/>
    <w:rsid w:val="00AE0B25"/>
    <w:rsid w:val="00AE0FBC"/>
    <w:rsid w:val="00AE3CFB"/>
    <w:rsid w:val="00AE5167"/>
    <w:rsid w:val="00AE6165"/>
    <w:rsid w:val="00AE6999"/>
    <w:rsid w:val="00AF03B7"/>
    <w:rsid w:val="00AF2B77"/>
    <w:rsid w:val="00AF2B7F"/>
    <w:rsid w:val="00AF2D75"/>
    <w:rsid w:val="00AF39A9"/>
    <w:rsid w:val="00AF48F4"/>
    <w:rsid w:val="00AF5BB1"/>
    <w:rsid w:val="00AF5DBB"/>
    <w:rsid w:val="00AF6835"/>
    <w:rsid w:val="00AF72F2"/>
    <w:rsid w:val="00AF74C4"/>
    <w:rsid w:val="00AF75BB"/>
    <w:rsid w:val="00AF7C02"/>
    <w:rsid w:val="00AF7DFB"/>
    <w:rsid w:val="00B01304"/>
    <w:rsid w:val="00B03A7D"/>
    <w:rsid w:val="00B041DF"/>
    <w:rsid w:val="00B04A2F"/>
    <w:rsid w:val="00B059CB"/>
    <w:rsid w:val="00B05A8D"/>
    <w:rsid w:val="00B0690E"/>
    <w:rsid w:val="00B075B1"/>
    <w:rsid w:val="00B10256"/>
    <w:rsid w:val="00B10CA0"/>
    <w:rsid w:val="00B11504"/>
    <w:rsid w:val="00B1203C"/>
    <w:rsid w:val="00B12269"/>
    <w:rsid w:val="00B13D05"/>
    <w:rsid w:val="00B164AC"/>
    <w:rsid w:val="00B16A15"/>
    <w:rsid w:val="00B17824"/>
    <w:rsid w:val="00B20B36"/>
    <w:rsid w:val="00B22CCD"/>
    <w:rsid w:val="00B23589"/>
    <w:rsid w:val="00B24099"/>
    <w:rsid w:val="00B24651"/>
    <w:rsid w:val="00B252F1"/>
    <w:rsid w:val="00B25C6C"/>
    <w:rsid w:val="00B27C4B"/>
    <w:rsid w:val="00B30555"/>
    <w:rsid w:val="00B30FBB"/>
    <w:rsid w:val="00B310E5"/>
    <w:rsid w:val="00B313F9"/>
    <w:rsid w:val="00B32AB3"/>
    <w:rsid w:val="00B32FBD"/>
    <w:rsid w:val="00B33788"/>
    <w:rsid w:val="00B3454F"/>
    <w:rsid w:val="00B35D8A"/>
    <w:rsid w:val="00B35F48"/>
    <w:rsid w:val="00B372D1"/>
    <w:rsid w:val="00B407D6"/>
    <w:rsid w:val="00B40B0E"/>
    <w:rsid w:val="00B41132"/>
    <w:rsid w:val="00B418EF"/>
    <w:rsid w:val="00B42535"/>
    <w:rsid w:val="00B433EB"/>
    <w:rsid w:val="00B43CE1"/>
    <w:rsid w:val="00B44BD6"/>
    <w:rsid w:val="00B458ED"/>
    <w:rsid w:val="00B46059"/>
    <w:rsid w:val="00B462D9"/>
    <w:rsid w:val="00B46D28"/>
    <w:rsid w:val="00B4714D"/>
    <w:rsid w:val="00B47685"/>
    <w:rsid w:val="00B4773C"/>
    <w:rsid w:val="00B47C05"/>
    <w:rsid w:val="00B50A67"/>
    <w:rsid w:val="00B51CE3"/>
    <w:rsid w:val="00B5241A"/>
    <w:rsid w:val="00B549DD"/>
    <w:rsid w:val="00B54D50"/>
    <w:rsid w:val="00B54EA3"/>
    <w:rsid w:val="00B55A4F"/>
    <w:rsid w:val="00B55C43"/>
    <w:rsid w:val="00B60146"/>
    <w:rsid w:val="00B60872"/>
    <w:rsid w:val="00B62453"/>
    <w:rsid w:val="00B62830"/>
    <w:rsid w:val="00B62865"/>
    <w:rsid w:val="00B636F2"/>
    <w:rsid w:val="00B66ABE"/>
    <w:rsid w:val="00B70423"/>
    <w:rsid w:val="00B708A4"/>
    <w:rsid w:val="00B72610"/>
    <w:rsid w:val="00B742C8"/>
    <w:rsid w:val="00B74ECF"/>
    <w:rsid w:val="00B76893"/>
    <w:rsid w:val="00B76BFB"/>
    <w:rsid w:val="00B77EEE"/>
    <w:rsid w:val="00B80F0D"/>
    <w:rsid w:val="00B84799"/>
    <w:rsid w:val="00B84AA4"/>
    <w:rsid w:val="00B84D34"/>
    <w:rsid w:val="00B8618E"/>
    <w:rsid w:val="00B86374"/>
    <w:rsid w:val="00B91984"/>
    <w:rsid w:val="00B93772"/>
    <w:rsid w:val="00B93D82"/>
    <w:rsid w:val="00B952D3"/>
    <w:rsid w:val="00B97BBB"/>
    <w:rsid w:val="00BA0AF7"/>
    <w:rsid w:val="00BA1413"/>
    <w:rsid w:val="00BA1567"/>
    <w:rsid w:val="00BA57B9"/>
    <w:rsid w:val="00BA6BAF"/>
    <w:rsid w:val="00BB0E0E"/>
    <w:rsid w:val="00BB0E75"/>
    <w:rsid w:val="00BB15AA"/>
    <w:rsid w:val="00BB19A4"/>
    <w:rsid w:val="00BB1C3C"/>
    <w:rsid w:val="00BB299F"/>
    <w:rsid w:val="00BB2ADB"/>
    <w:rsid w:val="00BB2D5E"/>
    <w:rsid w:val="00BB50EE"/>
    <w:rsid w:val="00BB5453"/>
    <w:rsid w:val="00BB5728"/>
    <w:rsid w:val="00BB69A2"/>
    <w:rsid w:val="00BB7362"/>
    <w:rsid w:val="00BC0749"/>
    <w:rsid w:val="00BC0EF5"/>
    <w:rsid w:val="00BC1DDA"/>
    <w:rsid w:val="00BC2014"/>
    <w:rsid w:val="00BC2B59"/>
    <w:rsid w:val="00BC3A9A"/>
    <w:rsid w:val="00BD1F7E"/>
    <w:rsid w:val="00BD21DF"/>
    <w:rsid w:val="00BD2F0B"/>
    <w:rsid w:val="00BD34DA"/>
    <w:rsid w:val="00BD43DB"/>
    <w:rsid w:val="00BD50A2"/>
    <w:rsid w:val="00BD562A"/>
    <w:rsid w:val="00BD57C5"/>
    <w:rsid w:val="00BD623E"/>
    <w:rsid w:val="00BD74C1"/>
    <w:rsid w:val="00BE0ACD"/>
    <w:rsid w:val="00BE1348"/>
    <w:rsid w:val="00BE2569"/>
    <w:rsid w:val="00BE4ADC"/>
    <w:rsid w:val="00BE4CFF"/>
    <w:rsid w:val="00BE605A"/>
    <w:rsid w:val="00BE7288"/>
    <w:rsid w:val="00BE75CC"/>
    <w:rsid w:val="00BE79D0"/>
    <w:rsid w:val="00BE7BED"/>
    <w:rsid w:val="00BF0C79"/>
    <w:rsid w:val="00BF16B3"/>
    <w:rsid w:val="00BF1982"/>
    <w:rsid w:val="00BF2115"/>
    <w:rsid w:val="00BF27BF"/>
    <w:rsid w:val="00BF2AC2"/>
    <w:rsid w:val="00BF5D29"/>
    <w:rsid w:val="00BF6841"/>
    <w:rsid w:val="00C00B79"/>
    <w:rsid w:val="00C01329"/>
    <w:rsid w:val="00C014E4"/>
    <w:rsid w:val="00C01575"/>
    <w:rsid w:val="00C02E59"/>
    <w:rsid w:val="00C0376B"/>
    <w:rsid w:val="00C04025"/>
    <w:rsid w:val="00C0441C"/>
    <w:rsid w:val="00C04D2B"/>
    <w:rsid w:val="00C0562E"/>
    <w:rsid w:val="00C07542"/>
    <w:rsid w:val="00C07E2D"/>
    <w:rsid w:val="00C1099F"/>
    <w:rsid w:val="00C11696"/>
    <w:rsid w:val="00C11CCA"/>
    <w:rsid w:val="00C12938"/>
    <w:rsid w:val="00C12D02"/>
    <w:rsid w:val="00C13D4D"/>
    <w:rsid w:val="00C14E98"/>
    <w:rsid w:val="00C1552E"/>
    <w:rsid w:val="00C15C19"/>
    <w:rsid w:val="00C15F58"/>
    <w:rsid w:val="00C1670F"/>
    <w:rsid w:val="00C17274"/>
    <w:rsid w:val="00C17D50"/>
    <w:rsid w:val="00C201A0"/>
    <w:rsid w:val="00C20390"/>
    <w:rsid w:val="00C20E89"/>
    <w:rsid w:val="00C20F39"/>
    <w:rsid w:val="00C211DA"/>
    <w:rsid w:val="00C222E4"/>
    <w:rsid w:val="00C23119"/>
    <w:rsid w:val="00C24083"/>
    <w:rsid w:val="00C2478E"/>
    <w:rsid w:val="00C26422"/>
    <w:rsid w:val="00C273AE"/>
    <w:rsid w:val="00C27469"/>
    <w:rsid w:val="00C27CA4"/>
    <w:rsid w:val="00C27E96"/>
    <w:rsid w:val="00C30B3F"/>
    <w:rsid w:val="00C310DA"/>
    <w:rsid w:val="00C32692"/>
    <w:rsid w:val="00C32933"/>
    <w:rsid w:val="00C35473"/>
    <w:rsid w:val="00C36E77"/>
    <w:rsid w:val="00C401B3"/>
    <w:rsid w:val="00C4211A"/>
    <w:rsid w:val="00C42410"/>
    <w:rsid w:val="00C4337A"/>
    <w:rsid w:val="00C43608"/>
    <w:rsid w:val="00C43898"/>
    <w:rsid w:val="00C44B7C"/>
    <w:rsid w:val="00C44F19"/>
    <w:rsid w:val="00C45D45"/>
    <w:rsid w:val="00C462DD"/>
    <w:rsid w:val="00C464F9"/>
    <w:rsid w:val="00C4749B"/>
    <w:rsid w:val="00C47E82"/>
    <w:rsid w:val="00C50C29"/>
    <w:rsid w:val="00C522D8"/>
    <w:rsid w:val="00C52CC2"/>
    <w:rsid w:val="00C52D57"/>
    <w:rsid w:val="00C538AC"/>
    <w:rsid w:val="00C5408F"/>
    <w:rsid w:val="00C552BA"/>
    <w:rsid w:val="00C559F0"/>
    <w:rsid w:val="00C56B7A"/>
    <w:rsid w:val="00C56D14"/>
    <w:rsid w:val="00C56FCB"/>
    <w:rsid w:val="00C60532"/>
    <w:rsid w:val="00C628F6"/>
    <w:rsid w:val="00C62DF0"/>
    <w:rsid w:val="00C65019"/>
    <w:rsid w:val="00C65359"/>
    <w:rsid w:val="00C65450"/>
    <w:rsid w:val="00C667ED"/>
    <w:rsid w:val="00C672D7"/>
    <w:rsid w:val="00C7108F"/>
    <w:rsid w:val="00C717AB"/>
    <w:rsid w:val="00C72D3C"/>
    <w:rsid w:val="00C730D4"/>
    <w:rsid w:val="00C73762"/>
    <w:rsid w:val="00C73BB7"/>
    <w:rsid w:val="00C740A0"/>
    <w:rsid w:val="00C742EC"/>
    <w:rsid w:val="00C7695C"/>
    <w:rsid w:val="00C76E79"/>
    <w:rsid w:val="00C77829"/>
    <w:rsid w:val="00C803BE"/>
    <w:rsid w:val="00C815CC"/>
    <w:rsid w:val="00C8172F"/>
    <w:rsid w:val="00C8185F"/>
    <w:rsid w:val="00C81A6C"/>
    <w:rsid w:val="00C81B03"/>
    <w:rsid w:val="00C81B16"/>
    <w:rsid w:val="00C83120"/>
    <w:rsid w:val="00C84875"/>
    <w:rsid w:val="00C850E9"/>
    <w:rsid w:val="00C87983"/>
    <w:rsid w:val="00C87FC5"/>
    <w:rsid w:val="00C90526"/>
    <w:rsid w:val="00C9073C"/>
    <w:rsid w:val="00C9107C"/>
    <w:rsid w:val="00C92101"/>
    <w:rsid w:val="00C92625"/>
    <w:rsid w:val="00C92AD0"/>
    <w:rsid w:val="00C92B81"/>
    <w:rsid w:val="00C934BD"/>
    <w:rsid w:val="00C93B8D"/>
    <w:rsid w:val="00C941A9"/>
    <w:rsid w:val="00C94A5E"/>
    <w:rsid w:val="00C967A6"/>
    <w:rsid w:val="00C97F4E"/>
    <w:rsid w:val="00CA0092"/>
    <w:rsid w:val="00CA0625"/>
    <w:rsid w:val="00CA0730"/>
    <w:rsid w:val="00CA21E1"/>
    <w:rsid w:val="00CA242F"/>
    <w:rsid w:val="00CA3AB2"/>
    <w:rsid w:val="00CA4006"/>
    <w:rsid w:val="00CA4039"/>
    <w:rsid w:val="00CA4942"/>
    <w:rsid w:val="00CA4BD1"/>
    <w:rsid w:val="00CA52C8"/>
    <w:rsid w:val="00CA52DA"/>
    <w:rsid w:val="00CA5CB5"/>
    <w:rsid w:val="00CA7D52"/>
    <w:rsid w:val="00CB02A3"/>
    <w:rsid w:val="00CB07C3"/>
    <w:rsid w:val="00CB11EA"/>
    <w:rsid w:val="00CB123A"/>
    <w:rsid w:val="00CB2FF5"/>
    <w:rsid w:val="00CB3AE4"/>
    <w:rsid w:val="00CB5C26"/>
    <w:rsid w:val="00CB5F51"/>
    <w:rsid w:val="00CB5F84"/>
    <w:rsid w:val="00CB62AB"/>
    <w:rsid w:val="00CC1A48"/>
    <w:rsid w:val="00CC1C4B"/>
    <w:rsid w:val="00CC2311"/>
    <w:rsid w:val="00CC3EAA"/>
    <w:rsid w:val="00CC4016"/>
    <w:rsid w:val="00CC52D5"/>
    <w:rsid w:val="00CC6691"/>
    <w:rsid w:val="00CC676D"/>
    <w:rsid w:val="00CC6BAA"/>
    <w:rsid w:val="00CD0C4E"/>
    <w:rsid w:val="00CD1D23"/>
    <w:rsid w:val="00CD37C7"/>
    <w:rsid w:val="00CD3C8D"/>
    <w:rsid w:val="00CD4508"/>
    <w:rsid w:val="00CD48D4"/>
    <w:rsid w:val="00CD49EC"/>
    <w:rsid w:val="00CD4D13"/>
    <w:rsid w:val="00CD5214"/>
    <w:rsid w:val="00CD57B5"/>
    <w:rsid w:val="00CD5B45"/>
    <w:rsid w:val="00CD6239"/>
    <w:rsid w:val="00CD7DA9"/>
    <w:rsid w:val="00CE0547"/>
    <w:rsid w:val="00CE1271"/>
    <w:rsid w:val="00CE14BF"/>
    <w:rsid w:val="00CE1634"/>
    <w:rsid w:val="00CE2A65"/>
    <w:rsid w:val="00CE2D9B"/>
    <w:rsid w:val="00CE3634"/>
    <w:rsid w:val="00CE48AB"/>
    <w:rsid w:val="00CE5E7C"/>
    <w:rsid w:val="00CE6173"/>
    <w:rsid w:val="00CE66D3"/>
    <w:rsid w:val="00CF0CC8"/>
    <w:rsid w:val="00CF328D"/>
    <w:rsid w:val="00CF34D2"/>
    <w:rsid w:val="00CF38C1"/>
    <w:rsid w:val="00CF43B7"/>
    <w:rsid w:val="00CF5853"/>
    <w:rsid w:val="00CF5D05"/>
    <w:rsid w:val="00CF603A"/>
    <w:rsid w:val="00CF6A80"/>
    <w:rsid w:val="00D0013D"/>
    <w:rsid w:val="00D006AF"/>
    <w:rsid w:val="00D00F18"/>
    <w:rsid w:val="00D01441"/>
    <w:rsid w:val="00D019FE"/>
    <w:rsid w:val="00D02936"/>
    <w:rsid w:val="00D02A7B"/>
    <w:rsid w:val="00D03324"/>
    <w:rsid w:val="00D03907"/>
    <w:rsid w:val="00D03F7A"/>
    <w:rsid w:val="00D04CD3"/>
    <w:rsid w:val="00D05492"/>
    <w:rsid w:val="00D0557A"/>
    <w:rsid w:val="00D060A8"/>
    <w:rsid w:val="00D07E9D"/>
    <w:rsid w:val="00D07F80"/>
    <w:rsid w:val="00D11059"/>
    <w:rsid w:val="00D142DE"/>
    <w:rsid w:val="00D14CFF"/>
    <w:rsid w:val="00D14F48"/>
    <w:rsid w:val="00D157E3"/>
    <w:rsid w:val="00D1689B"/>
    <w:rsid w:val="00D16956"/>
    <w:rsid w:val="00D201DB"/>
    <w:rsid w:val="00D20821"/>
    <w:rsid w:val="00D20944"/>
    <w:rsid w:val="00D21936"/>
    <w:rsid w:val="00D2265C"/>
    <w:rsid w:val="00D23263"/>
    <w:rsid w:val="00D23506"/>
    <w:rsid w:val="00D235A7"/>
    <w:rsid w:val="00D2390D"/>
    <w:rsid w:val="00D244DA"/>
    <w:rsid w:val="00D2484C"/>
    <w:rsid w:val="00D25304"/>
    <w:rsid w:val="00D254BD"/>
    <w:rsid w:val="00D25CA3"/>
    <w:rsid w:val="00D31829"/>
    <w:rsid w:val="00D325B6"/>
    <w:rsid w:val="00D332B5"/>
    <w:rsid w:val="00D3330F"/>
    <w:rsid w:val="00D353A9"/>
    <w:rsid w:val="00D35F1B"/>
    <w:rsid w:val="00D364CE"/>
    <w:rsid w:val="00D36571"/>
    <w:rsid w:val="00D3790C"/>
    <w:rsid w:val="00D41D0F"/>
    <w:rsid w:val="00D44BB5"/>
    <w:rsid w:val="00D44C24"/>
    <w:rsid w:val="00D44D50"/>
    <w:rsid w:val="00D45CB7"/>
    <w:rsid w:val="00D4659A"/>
    <w:rsid w:val="00D47667"/>
    <w:rsid w:val="00D50801"/>
    <w:rsid w:val="00D516A0"/>
    <w:rsid w:val="00D51FFC"/>
    <w:rsid w:val="00D53003"/>
    <w:rsid w:val="00D541A4"/>
    <w:rsid w:val="00D54BA0"/>
    <w:rsid w:val="00D561D5"/>
    <w:rsid w:val="00D5656F"/>
    <w:rsid w:val="00D607C9"/>
    <w:rsid w:val="00D6218B"/>
    <w:rsid w:val="00D625EF"/>
    <w:rsid w:val="00D6341B"/>
    <w:rsid w:val="00D63D28"/>
    <w:rsid w:val="00D64265"/>
    <w:rsid w:val="00D64C14"/>
    <w:rsid w:val="00D7005C"/>
    <w:rsid w:val="00D73FF8"/>
    <w:rsid w:val="00D74D07"/>
    <w:rsid w:val="00D7702C"/>
    <w:rsid w:val="00D8122E"/>
    <w:rsid w:val="00D84DF4"/>
    <w:rsid w:val="00D85276"/>
    <w:rsid w:val="00D866FB"/>
    <w:rsid w:val="00D8720A"/>
    <w:rsid w:val="00D87DC9"/>
    <w:rsid w:val="00D906D3"/>
    <w:rsid w:val="00D90D12"/>
    <w:rsid w:val="00D91339"/>
    <w:rsid w:val="00D9177D"/>
    <w:rsid w:val="00D920C3"/>
    <w:rsid w:val="00D93218"/>
    <w:rsid w:val="00D933BE"/>
    <w:rsid w:val="00D93607"/>
    <w:rsid w:val="00D956EE"/>
    <w:rsid w:val="00D9598C"/>
    <w:rsid w:val="00D96559"/>
    <w:rsid w:val="00D96BFF"/>
    <w:rsid w:val="00D976D6"/>
    <w:rsid w:val="00DA1E7B"/>
    <w:rsid w:val="00DA26D5"/>
    <w:rsid w:val="00DA3275"/>
    <w:rsid w:val="00DA3D8B"/>
    <w:rsid w:val="00DA3F6F"/>
    <w:rsid w:val="00DA428E"/>
    <w:rsid w:val="00DA48DE"/>
    <w:rsid w:val="00DA4D6B"/>
    <w:rsid w:val="00DA5C89"/>
    <w:rsid w:val="00DA5E2F"/>
    <w:rsid w:val="00DA73A6"/>
    <w:rsid w:val="00DA74EB"/>
    <w:rsid w:val="00DB1B09"/>
    <w:rsid w:val="00DB217C"/>
    <w:rsid w:val="00DB309E"/>
    <w:rsid w:val="00DB3C2D"/>
    <w:rsid w:val="00DB3DF0"/>
    <w:rsid w:val="00DB4039"/>
    <w:rsid w:val="00DB5FAE"/>
    <w:rsid w:val="00DB6240"/>
    <w:rsid w:val="00DB6618"/>
    <w:rsid w:val="00DB66D8"/>
    <w:rsid w:val="00DB74EF"/>
    <w:rsid w:val="00DC1124"/>
    <w:rsid w:val="00DC14A7"/>
    <w:rsid w:val="00DC16EB"/>
    <w:rsid w:val="00DC285B"/>
    <w:rsid w:val="00DC2D04"/>
    <w:rsid w:val="00DC3F33"/>
    <w:rsid w:val="00DC3FCD"/>
    <w:rsid w:val="00DC4D71"/>
    <w:rsid w:val="00DC5DC8"/>
    <w:rsid w:val="00DC6497"/>
    <w:rsid w:val="00DD1C8D"/>
    <w:rsid w:val="00DD3899"/>
    <w:rsid w:val="00DD4FE7"/>
    <w:rsid w:val="00DD5377"/>
    <w:rsid w:val="00DD5AB5"/>
    <w:rsid w:val="00DE0C9F"/>
    <w:rsid w:val="00DE155D"/>
    <w:rsid w:val="00DE1D87"/>
    <w:rsid w:val="00DE1F99"/>
    <w:rsid w:val="00DE2766"/>
    <w:rsid w:val="00DE336B"/>
    <w:rsid w:val="00DE3C26"/>
    <w:rsid w:val="00DE4771"/>
    <w:rsid w:val="00DE5997"/>
    <w:rsid w:val="00DE64C9"/>
    <w:rsid w:val="00DE6A6E"/>
    <w:rsid w:val="00DE6CCE"/>
    <w:rsid w:val="00DF186E"/>
    <w:rsid w:val="00DF1EAD"/>
    <w:rsid w:val="00DF1EC7"/>
    <w:rsid w:val="00DF2E18"/>
    <w:rsid w:val="00DF3D24"/>
    <w:rsid w:val="00DF6F78"/>
    <w:rsid w:val="00E00548"/>
    <w:rsid w:val="00E015A0"/>
    <w:rsid w:val="00E030CF"/>
    <w:rsid w:val="00E0344E"/>
    <w:rsid w:val="00E034B3"/>
    <w:rsid w:val="00E05BE9"/>
    <w:rsid w:val="00E068A9"/>
    <w:rsid w:val="00E11793"/>
    <w:rsid w:val="00E12080"/>
    <w:rsid w:val="00E12D6A"/>
    <w:rsid w:val="00E156BC"/>
    <w:rsid w:val="00E161A2"/>
    <w:rsid w:val="00E16A70"/>
    <w:rsid w:val="00E16FEE"/>
    <w:rsid w:val="00E21B2E"/>
    <w:rsid w:val="00E22271"/>
    <w:rsid w:val="00E22540"/>
    <w:rsid w:val="00E22ED7"/>
    <w:rsid w:val="00E234F3"/>
    <w:rsid w:val="00E247DA"/>
    <w:rsid w:val="00E24F4C"/>
    <w:rsid w:val="00E26559"/>
    <w:rsid w:val="00E26C3E"/>
    <w:rsid w:val="00E31296"/>
    <w:rsid w:val="00E31C47"/>
    <w:rsid w:val="00E327C6"/>
    <w:rsid w:val="00E33065"/>
    <w:rsid w:val="00E33127"/>
    <w:rsid w:val="00E33F7E"/>
    <w:rsid w:val="00E34444"/>
    <w:rsid w:val="00E36ABC"/>
    <w:rsid w:val="00E37C92"/>
    <w:rsid w:val="00E401C4"/>
    <w:rsid w:val="00E402C4"/>
    <w:rsid w:val="00E416C4"/>
    <w:rsid w:val="00E422E2"/>
    <w:rsid w:val="00E42BD1"/>
    <w:rsid w:val="00E43890"/>
    <w:rsid w:val="00E44FF1"/>
    <w:rsid w:val="00E478BF"/>
    <w:rsid w:val="00E47FBA"/>
    <w:rsid w:val="00E501B5"/>
    <w:rsid w:val="00E50C9C"/>
    <w:rsid w:val="00E515BE"/>
    <w:rsid w:val="00E51D58"/>
    <w:rsid w:val="00E52E61"/>
    <w:rsid w:val="00E533F1"/>
    <w:rsid w:val="00E5370B"/>
    <w:rsid w:val="00E548C0"/>
    <w:rsid w:val="00E54AD8"/>
    <w:rsid w:val="00E570EA"/>
    <w:rsid w:val="00E607BB"/>
    <w:rsid w:val="00E6096B"/>
    <w:rsid w:val="00E61250"/>
    <w:rsid w:val="00E61579"/>
    <w:rsid w:val="00E62127"/>
    <w:rsid w:val="00E636EA"/>
    <w:rsid w:val="00E63F30"/>
    <w:rsid w:val="00E6434D"/>
    <w:rsid w:val="00E64A3D"/>
    <w:rsid w:val="00E64E26"/>
    <w:rsid w:val="00E65037"/>
    <w:rsid w:val="00E65D9B"/>
    <w:rsid w:val="00E671A0"/>
    <w:rsid w:val="00E67447"/>
    <w:rsid w:val="00E70415"/>
    <w:rsid w:val="00E71215"/>
    <w:rsid w:val="00E726E4"/>
    <w:rsid w:val="00E730C7"/>
    <w:rsid w:val="00E733D8"/>
    <w:rsid w:val="00E74181"/>
    <w:rsid w:val="00E7633D"/>
    <w:rsid w:val="00E77EDE"/>
    <w:rsid w:val="00E809C0"/>
    <w:rsid w:val="00E823D3"/>
    <w:rsid w:val="00E8262A"/>
    <w:rsid w:val="00E8413E"/>
    <w:rsid w:val="00E845D4"/>
    <w:rsid w:val="00E85A97"/>
    <w:rsid w:val="00E86512"/>
    <w:rsid w:val="00E90EA3"/>
    <w:rsid w:val="00E91F2F"/>
    <w:rsid w:val="00E92D54"/>
    <w:rsid w:val="00E95B87"/>
    <w:rsid w:val="00E971E6"/>
    <w:rsid w:val="00EA02EE"/>
    <w:rsid w:val="00EA24E1"/>
    <w:rsid w:val="00EA2547"/>
    <w:rsid w:val="00EA25D4"/>
    <w:rsid w:val="00EA2B17"/>
    <w:rsid w:val="00EA3920"/>
    <w:rsid w:val="00EA41BF"/>
    <w:rsid w:val="00EA4FD5"/>
    <w:rsid w:val="00EA7F6D"/>
    <w:rsid w:val="00EB06AD"/>
    <w:rsid w:val="00EB08EC"/>
    <w:rsid w:val="00EB0A8C"/>
    <w:rsid w:val="00EB0C52"/>
    <w:rsid w:val="00EB14A9"/>
    <w:rsid w:val="00EB168D"/>
    <w:rsid w:val="00EB17F6"/>
    <w:rsid w:val="00EB2B08"/>
    <w:rsid w:val="00EB3038"/>
    <w:rsid w:val="00EB4879"/>
    <w:rsid w:val="00EB49F8"/>
    <w:rsid w:val="00EB4BBA"/>
    <w:rsid w:val="00EB70AF"/>
    <w:rsid w:val="00EC27DF"/>
    <w:rsid w:val="00EC3CD5"/>
    <w:rsid w:val="00EC3E9D"/>
    <w:rsid w:val="00EC4467"/>
    <w:rsid w:val="00EC44D1"/>
    <w:rsid w:val="00EC5306"/>
    <w:rsid w:val="00EC7182"/>
    <w:rsid w:val="00ED0565"/>
    <w:rsid w:val="00ED0BFF"/>
    <w:rsid w:val="00ED0C18"/>
    <w:rsid w:val="00ED1148"/>
    <w:rsid w:val="00ED120F"/>
    <w:rsid w:val="00ED1819"/>
    <w:rsid w:val="00ED1DEE"/>
    <w:rsid w:val="00ED2E00"/>
    <w:rsid w:val="00ED3EAA"/>
    <w:rsid w:val="00ED4A48"/>
    <w:rsid w:val="00ED4AFB"/>
    <w:rsid w:val="00ED5142"/>
    <w:rsid w:val="00ED5E88"/>
    <w:rsid w:val="00ED6A72"/>
    <w:rsid w:val="00EE0982"/>
    <w:rsid w:val="00EE19F2"/>
    <w:rsid w:val="00EE241C"/>
    <w:rsid w:val="00EE311D"/>
    <w:rsid w:val="00EE38A2"/>
    <w:rsid w:val="00EE497E"/>
    <w:rsid w:val="00EE5264"/>
    <w:rsid w:val="00EE582F"/>
    <w:rsid w:val="00EE6A1A"/>
    <w:rsid w:val="00EE7039"/>
    <w:rsid w:val="00EE7604"/>
    <w:rsid w:val="00EF0F4E"/>
    <w:rsid w:val="00EF16DE"/>
    <w:rsid w:val="00EF4242"/>
    <w:rsid w:val="00EF4CEE"/>
    <w:rsid w:val="00EF7481"/>
    <w:rsid w:val="00EF7B1E"/>
    <w:rsid w:val="00EF7EBC"/>
    <w:rsid w:val="00F016A4"/>
    <w:rsid w:val="00F02803"/>
    <w:rsid w:val="00F02B1B"/>
    <w:rsid w:val="00F034BB"/>
    <w:rsid w:val="00F03BF0"/>
    <w:rsid w:val="00F04EF7"/>
    <w:rsid w:val="00F0517F"/>
    <w:rsid w:val="00F05ECF"/>
    <w:rsid w:val="00F0658C"/>
    <w:rsid w:val="00F07B28"/>
    <w:rsid w:val="00F10351"/>
    <w:rsid w:val="00F10BCB"/>
    <w:rsid w:val="00F11AB2"/>
    <w:rsid w:val="00F1270D"/>
    <w:rsid w:val="00F129AB"/>
    <w:rsid w:val="00F15065"/>
    <w:rsid w:val="00F1528A"/>
    <w:rsid w:val="00F15413"/>
    <w:rsid w:val="00F15A74"/>
    <w:rsid w:val="00F17082"/>
    <w:rsid w:val="00F17BA1"/>
    <w:rsid w:val="00F21A29"/>
    <w:rsid w:val="00F2238E"/>
    <w:rsid w:val="00F23CB6"/>
    <w:rsid w:val="00F249D9"/>
    <w:rsid w:val="00F25888"/>
    <w:rsid w:val="00F26040"/>
    <w:rsid w:val="00F2630B"/>
    <w:rsid w:val="00F3241C"/>
    <w:rsid w:val="00F32713"/>
    <w:rsid w:val="00F32FC8"/>
    <w:rsid w:val="00F34130"/>
    <w:rsid w:val="00F3425C"/>
    <w:rsid w:val="00F3544A"/>
    <w:rsid w:val="00F355F4"/>
    <w:rsid w:val="00F361A3"/>
    <w:rsid w:val="00F36234"/>
    <w:rsid w:val="00F374C5"/>
    <w:rsid w:val="00F40E24"/>
    <w:rsid w:val="00F40F1A"/>
    <w:rsid w:val="00F415D8"/>
    <w:rsid w:val="00F4181A"/>
    <w:rsid w:val="00F4233D"/>
    <w:rsid w:val="00F42492"/>
    <w:rsid w:val="00F43B18"/>
    <w:rsid w:val="00F4488D"/>
    <w:rsid w:val="00F44AAE"/>
    <w:rsid w:val="00F44E66"/>
    <w:rsid w:val="00F45434"/>
    <w:rsid w:val="00F47085"/>
    <w:rsid w:val="00F474C2"/>
    <w:rsid w:val="00F4797C"/>
    <w:rsid w:val="00F51839"/>
    <w:rsid w:val="00F521D8"/>
    <w:rsid w:val="00F527C7"/>
    <w:rsid w:val="00F52E7A"/>
    <w:rsid w:val="00F559BD"/>
    <w:rsid w:val="00F55B88"/>
    <w:rsid w:val="00F5621E"/>
    <w:rsid w:val="00F57760"/>
    <w:rsid w:val="00F5793D"/>
    <w:rsid w:val="00F6103D"/>
    <w:rsid w:val="00F614CE"/>
    <w:rsid w:val="00F61BA1"/>
    <w:rsid w:val="00F62ADD"/>
    <w:rsid w:val="00F6342A"/>
    <w:rsid w:val="00F66202"/>
    <w:rsid w:val="00F666A6"/>
    <w:rsid w:val="00F66913"/>
    <w:rsid w:val="00F66D11"/>
    <w:rsid w:val="00F673FC"/>
    <w:rsid w:val="00F6744D"/>
    <w:rsid w:val="00F71BF2"/>
    <w:rsid w:val="00F744D5"/>
    <w:rsid w:val="00F74BE3"/>
    <w:rsid w:val="00F76A17"/>
    <w:rsid w:val="00F80053"/>
    <w:rsid w:val="00F80678"/>
    <w:rsid w:val="00F819A4"/>
    <w:rsid w:val="00F8287C"/>
    <w:rsid w:val="00F83693"/>
    <w:rsid w:val="00F83BDF"/>
    <w:rsid w:val="00F86A3A"/>
    <w:rsid w:val="00F8756D"/>
    <w:rsid w:val="00F87C90"/>
    <w:rsid w:val="00F90A0D"/>
    <w:rsid w:val="00F91B05"/>
    <w:rsid w:val="00F91CA2"/>
    <w:rsid w:val="00F94222"/>
    <w:rsid w:val="00F94F9B"/>
    <w:rsid w:val="00F9517A"/>
    <w:rsid w:val="00F95BCD"/>
    <w:rsid w:val="00FA0B0C"/>
    <w:rsid w:val="00FA0FCF"/>
    <w:rsid w:val="00FA29ED"/>
    <w:rsid w:val="00FA317A"/>
    <w:rsid w:val="00FA4C8D"/>
    <w:rsid w:val="00FA4ED5"/>
    <w:rsid w:val="00FA5E87"/>
    <w:rsid w:val="00FA5FBE"/>
    <w:rsid w:val="00FB1A69"/>
    <w:rsid w:val="00FB4431"/>
    <w:rsid w:val="00FB541E"/>
    <w:rsid w:val="00FC063B"/>
    <w:rsid w:val="00FC097E"/>
    <w:rsid w:val="00FC0ECB"/>
    <w:rsid w:val="00FC1454"/>
    <w:rsid w:val="00FC15E8"/>
    <w:rsid w:val="00FC398E"/>
    <w:rsid w:val="00FC4938"/>
    <w:rsid w:val="00FC4948"/>
    <w:rsid w:val="00FC5830"/>
    <w:rsid w:val="00FC5E02"/>
    <w:rsid w:val="00FC65BA"/>
    <w:rsid w:val="00FC66A3"/>
    <w:rsid w:val="00FC6972"/>
    <w:rsid w:val="00FC77D3"/>
    <w:rsid w:val="00FD0D09"/>
    <w:rsid w:val="00FD12D3"/>
    <w:rsid w:val="00FD2961"/>
    <w:rsid w:val="00FD3F8F"/>
    <w:rsid w:val="00FD4CF3"/>
    <w:rsid w:val="00FD52AD"/>
    <w:rsid w:val="00FD6A57"/>
    <w:rsid w:val="00FE13A0"/>
    <w:rsid w:val="00FE238D"/>
    <w:rsid w:val="00FE3921"/>
    <w:rsid w:val="00FE4084"/>
    <w:rsid w:val="00FE4CF0"/>
    <w:rsid w:val="00FE5736"/>
    <w:rsid w:val="00FE5C0D"/>
    <w:rsid w:val="00FE78EA"/>
    <w:rsid w:val="00FE7EDF"/>
    <w:rsid w:val="00FF0336"/>
    <w:rsid w:val="00FF079D"/>
    <w:rsid w:val="00FF0AF5"/>
    <w:rsid w:val="00FF3883"/>
    <w:rsid w:val="00FF4072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7">
    <w:name w:val="heading 7"/>
    <w:basedOn w:val="Normal"/>
    <w:next w:val="Normal"/>
    <w:link w:val="Heading7Char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4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65450"/>
    <w:rPr>
      <w:color w:val="800080"/>
      <w:u w:val="single"/>
    </w:rPr>
  </w:style>
  <w:style w:type="paragraph" w:styleId="DocumentMap">
    <w:name w:val="Document Map"/>
    <w:basedOn w:val="Normal"/>
    <w:semiHidden/>
    <w:rsid w:val="008054F0"/>
    <w:pPr>
      <w:shd w:val="clear" w:color="auto" w:fill="000080"/>
    </w:pPr>
    <w:rPr>
      <w:rFonts w:ascii="Tahoma" w:hAnsi="Tahoma" w:cs="Tahoma"/>
    </w:rPr>
  </w:style>
  <w:style w:type="character" w:customStyle="1" w:styleId="Heading7Char">
    <w:name w:val="Heading 7 Char"/>
    <w:basedOn w:val="DefaultParagraphFont"/>
    <w:link w:val="Heading7"/>
    <w:rsid w:val="00AB5EAB"/>
    <w:rPr>
      <w:rFonts w:ascii="Courier" w:hAnsi="Courier"/>
      <w:b/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AB5EAB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AB5EAB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80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3A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61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2009-01-13 18-00</vt:lpstr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2009-01-13 18-00</dc:title>
  <dc:creator>Cynthia.Gastelo</dc:creator>
  <dc:description>Prepared with Laserfiche Agenda Manager.</dc:description>
  <cp:lastModifiedBy>cynthia.gastelo</cp:lastModifiedBy>
  <cp:revision>46</cp:revision>
  <cp:lastPrinted>2009-06-10T23:53:00Z</cp:lastPrinted>
  <dcterms:created xsi:type="dcterms:W3CDTF">2010-12-15T20:59:00Z</dcterms:created>
  <dcterms:modified xsi:type="dcterms:W3CDTF">2010-12-16T18:20:00Z</dcterms:modified>
</cp:coreProperties>
</file>