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0A3" w:rsidRPr="004C10C4" w:rsidRDefault="009240A3" w:rsidP="00732700">
      <w:pPr>
        <w:tabs>
          <w:tab w:val="center" w:pos="4680"/>
          <w:tab w:val="right" w:pos="9540"/>
        </w:tabs>
        <w:ind w:left="-720" w:right="-1080"/>
        <w:rPr>
          <w:rFonts w:ascii="Courier New" w:hAnsi="Courier New" w:cs="Courier New"/>
          <w:sz w:val="24"/>
          <w:szCs w:val="24"/>
        </w:rPr>
      </w:pPr>
      <w:r w:rsidRPr="004C10C4">
        <w:rPr>
          <w:rFonts w:ascii="Courier New" w:hAnsi="Courier New" w:cs="Courier New"/>
          <w:sz w:val="24"/>
          <w:szCs w:val="24"/>
        </w:rPr>
        <w:t>BOARD OF EDUCATION</w:t>
      </w:r>
      <w:r w:rsidRPr="004C10C4">
        <w:rPr>
          <w:rFonts w:ascii="Courier New" w:hAnsi="Courier New" w:cs="Courier New"/>
          <w:sz w:val="24"/>
          <w:szCs w:val="24"/>
        </w:rPr>
        <w:tab/>
      </w:r>
      <w:smartTag w:uri="urn:schemas-microsoft-com:office:smarttags" w:element="City">
        <w:r w:rsidRPr="004C10C4">
          <w:rPr>
            <w:rFonts w:ascii="Courier New" w:hAnsi="Courier New" w:cs="Courier New"/>
            <w:sz w:val="24"/>
            <w:szCs w:val="24"/>
          </w:rPr>
          <w:t>SANTA ANA</w:t>
        </w:r>
      </w:smartTag>
      <w:r w:rsidRPr="004C10C4">
        <w:rPr>
          <w:rFonts w:ascii="Courier New" w:hAnsi="Courier New" w:cs="Courier New"/>
          <w:sz w:val="24"/>
          <w:szCs w:val="24"/>
        </w:rPr>
        <w:t xml:space="preserve"> UNIFIED </w:t>
      </w:r>
      <w:smartTag w:uri="urn:schemas-microsoft-com:office:smarttags" w:element="place">
        <w:r w:rsidRPr="004C10C4">
          <w:rPr>
            <w:rFonts w:ascii="Courier New" w:hAnsi="Courier New" w:cs="Courier New"/>
            <w:sz w:val="24"/>
            <w:szCs w:val="24"/>
          </w:rPr>
          <w:t>SCHOOL DISTRICT</w:t>
        </w:r>
      </w:smartTag>
      <w:r w:rsidRPr="004C10C4">
        <w:rPr>
          <w:rFonts w:ascii="Courier New" w:hAnsi="Courier New" w:cs="Courier New"/>
          <w:sz w:val="24"/>
          <w:szCs w:val="24"/>
        </w:rPr>
        <w:tab/>
        <w:t>TUESDAY</w:t>
      </w:r>
    </w:p>
    <w:p w:rsidR="009240A3" w:rsidRPr="004C10C4" w:rsidRDefault="009240A3" w:rsidP="00D561D5">
      <w:pPr>
        <w:tabs>
          <w:tab w:val="center" w:pos="4680"/>
          <w:tab w:val="right" w:pos="9540"/>
        </w:tabs>
        <w:ind w:left="-720" w:right="-1080"/>
        <w:jc w:val="both"/>
        <w:rPr>
          <w:rFonts w:ascii="Courier New" w:hAnsi="Courier New" w:cs="Courier New"/>
          <w:sz w:val="24"/>
          <w:szCs w:val="24"/>
        </w:rPr>
      </w:pPr>
      <w:r w:rsidRPr="004C10C4">
        <w:rPr>
          <w:rFonts w:ascii="Courier New" w:hAnsi="Courier New" w:cs="Courier New"/>
          <w:sz w:val="24"/>
          <w:szCs w:val="24"/>
        </w:rPr>
        <w:t xml:space="preserve">REGULAR MEETING </w:t>
      </w:r>
      <w:r w:rsidRPr="004C10C4">
        <w:rPr>
          <w:rFonts w:ascii="Courier New" w:hAnsi="Courier New" w:cs="Courier New"/>
          <w:sz w:val="24"/>
          <w:szCs w:val="24"/>
        </w:rPr>
        <w:tab/>
        <w:t>1601</w:t>
      </w:r>
      <w:r w:rsidR="00CD0C4E" w:rsidRPr="004C10C4">
        <w:rPr>
          <w:rFonts w:ascii="Courier New" w:hAnsi="Courier New" w:cs="Courier New"/>
          <w:sz w:val="24"/>
          <w:szCs w:val="24"/>
        </w:rPr>
        <w:t xml:space="preserve"> EAST CHESTNUT AVENUE</w:t>
      </w:r>
      <w:r w:rsidR="00CD0C4E" w:rsidRPr="004C10C4">
        <w:rPr>
          <w:rFonts w:ascii="Courier New" w:hAnsi="Courier New" w:cs="Courier New"/>
          <w:sz w:val="24"/>
          <w:szCs w:val="24"/>
        </w:rPr>
        <w:tab/>
      </w:r>
      <w:r w:rsidR="00BA2641">
        <w:rPr>
          <w:rFonts w:ascii="Courier New" w:hAnsi="Courier New" w:cs="Courier New"/>
          <w:sz w:val="24"/>
          <w:szCs w:val="24"/>
        </w:rPr>
        <w:t>NOVEMBER 9</w:t>
      </w:r>
      <w:r w:rsidR="0019141C">
        <w:rPr>
          <w:rFonts w:ascii="Courier New" w:hAnsi="Courier New" w:cs="Courier New"/>
          <w:sz w:val="24"/>
          <w:szCs w:val="24"/>
        </w:rPr>
        <w:t>, 2010</w:t>
      </w:r>
    </w:p>
    <w:p w:rsidR="009240A3" w:rsidRPr="004C10C4" w:rsidRDefault="009240A3" w:rsidP="00D561D5">
      <w:pPr>
        <w:tabs>
          <w:tab w:val="center" w:pos="4680"/>
          <w:tab w:val="right" w:pos="9540"/>
        </w:tabs>
        <w:ind w:left="-480" w:right="-1080"/>
        <w:rPr>
          <w:rFonts w:ascii="Courier New" w:hAnsi="Courier New" w:cs="Courier New"/>
          <w:sz w:val="24"/>
          <w:szCs w:val="24"/>
          <w:lang w:val="es-BO"/>
        </w:rPr>
      </w:pPr>
      <w:r w:rsidRPr="004C10C4">
        <w:rPr>
          <w:rFonts w:ascii="Courier New" w:hAnsi="Courier New" w:cs="Courier New"/>
          <w:sz w:val="24"/>
          <w:szCs w:val="24"/>
        </w:rPr>
        <w:tab/>
      </w:r>
      <w:r w:rsidR="00A35229" w:rsidRPr="004C10C4">
        <w:rPr>
          <w:rFonts w:ascii="Courier New" w:hAnsi="Courier New" w:cs="Courier New"/>
          <w:sz w:val="24"/>
          <w:szCs w:val="24"/>
          <w:lang w:val="es-BO"/>
        </w:rPr>
        <w:t>SANTA ANA, CA  92701</w:t>
      </w:r>
      <w:r w:rsidR="00A35229" w:rsidRPr="004C10C4">
        <w:rPr>
          <w:rFonts w:ascii="Courier New" w:hAnsi="Courier New" w:cs="Courier New"/>
          <w:sz w:val="24"/>
          <w:szCs w:val="24"/>
          <w:lang w:val="es-BO"/>
        </w:rPr>
        <w:tab/>
        <w:t xml:space="preserve">      </w:t>
      </w:r>
      <w:r w:rsidR="00066947">
        <w:rPr>
          <w:rFonts w:ascii="Courier New" w:hAnsi="Courier New" w:cs="Courier New"/>
          <w:sz w:val="24"/>
          <w:szCs w:val="24"/>
          <w:lang w:val="es-BO"/>
        </w:rPr>
        <w:t>6:00 PM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88"/>
        <w:gridCol w:w="1961"/>
      </w:tblGrid>
      <w:tr w:rsidR="00C614E9" w:rsidRPr="00E166D1" w:rsidTr="00E166D1">
        <w:tc>
          <w:tcPr>
            <w:tcW w:w="7788" w:type="dxa"/>
          </w:tcPr>
          <w:p w:rsidR="006F1895" w:rsidRPr="00E166D1" w:rsidRDefault="006F1895" w:rsidP="00AB01CE">
            <w:pPr>
              <w:rPr>
                <w:rFonts w:ascii="Courier New" w:hAnsi="Courier New" w:cs="Courier New"/>
              </w:rPr>
            </w:pPr>
          </w:p>
          <w:p w:rsidR="00C614E9" w:rsidRPr="00E166D1" w:rsidRDefault="00C614E9" w:rsidP="00E166D1">
            <w:pPr>
              <w:ind w:left="360" w:hanging="360"/>
              <w:jc w:val="center"/>
              <w:rPr>
                <w:rFonts w:ascii="Courier New" w:hAnsi="Courier New" w:cs="Courier New"/>
                <w:b/>
                <w:sz w:val="28"/>
                <w:szCs w:val="28"/>
              </w:rPr>
            </w:pPr>
            <w:r w:rsidRPr="00E166D1">
              <w:rPr>
                <w:rFonts w:ascii="Courier New" w:hAnsi="Courier New" w:cs="Courier New"/>
                <w:b/>
                <w:sz w:val="28"/>
                <w:szCs w:val="28"/>
              </w:rPr>
              <w:t>BOARD RESULTS</w:t>
            </w:r>
          </w:p>
          <w:p w:rsidR="00C614E9" w:rsidRPr="00E166D1" w:rsidRDefault="00C614E9" w:rsidP="00E166D1">
            <w:pPr>
              <w:ind w:left="360" w:hanging="360"/>
              <w:rPr>
                <w:rFonts w:ascii="Courier New" w:hAnsi="Courier New" w:cs="Courier New"/>
              </w:rPr>
            </w:pPr>
          </w:p>
          <w:p w:rsidR="00C614E9" w:rsidRPr="00E166D1" w:rsidRDefault="00C614E9" w:rsidP="00E166D1">
            <w:pPr>
              <w:tabs>
                <w:tab w:val="left" w:pos="7680"/>
              </w:tabs>
              <w:ind w:left="360" w:hanging="360"/>
              <w:jc w:val="center"/>
              <w:rPr>
                <w:rFonts w:ascii="Courier New" w:hAnsi="Courier New" w:cs="Courier New"/>
                <w:b/>
              </w:rPr>
            </w:pPr>
            <w:r w:rsidRPr="00E166D1">
              <w:rPr>
                <w:rFonts w:ascii="Courier New" w:hAnsi="Courier New" w:cs="Courier New"/>
              </w:rPr>
              <w:tab/>
            </w:r>
          </w:p>
          <w:p w:rsidR="00C614E9" w:rsidRPr="00E166D1" w:rsidRDefault="00C614E9" w:rsidP="00E166D1">
            <w:pPr>
              <w:ind w:left="360" w:hanging="360"/>
              <w:rPr>
                <w:rFonts w:ascii="Courier New" w:hAnsi="Courier New" w:cs="Courier New"/>
              </w:rPr>
            </w:pPr>
            <w:r w:rsidRPr="00E166D1">
              <w:rPr>
                <w:rFonts w:ascii="Courier New" w:hAnsi="Courier New" w:cs="Courier New"/>
              </w:rPr>
              <w:t>CALL TO ORDER</w:t>
            </w:r>
          </w:p>
          <w:p w:rsidR="00C614E9" w:rsidRPr="00E166D1" w:rsidRDefault="00C614E9" w:rsidP="00E166D1">
            <w:pPr>
              <w:ind w:left="360" w:hanging="360"/>
              <w:jc w:val="both"/>
              <w:rPr>
                <w:rFonts w:ascii="Courier New" w:hAnsi="Courier New" w:cs="Courier New"/>
              </w:rPr>
            </w:pPr>
          </w:p>
          <w:p w:rsidR="00C614E9" w:rsidRPr="00E166D1" w:rsidRDefault="00C614E9" w:rsidP="00E166D1">
            <w:pPr>
              <w:ind w:left="360" w:hanging="360"/>
              <w:jc w:val="both"/>
              <w:rPr>
                <w:rFonts w:ascii="Courier New" w:hAnsi="Courier New" w:cs="Courier New"/>
              </w:rPr>
            </w:pPr>
            <w:r w:rsidRPr="00E166D1">
              <w:rPr>
                <w:rFonts w:ascii="Courier New" w:hAnsi="Courier New" w:cs="Courier New"/>
              </w:rPr>
              <w:t>4:30 P.M.  RECESS TO CLOSED SESSION</w:t>
            </w:r>
          </w:p>
          <w:p w:rsidR="00C614E9" w:rsidRPr="00E166D1" w:rsidRDefault="00C614E9" w:rsidP="00E166D1">
            <w:pPr>
              <w:ind w:left="360" w:hanging="360"/>
              <w:jc w:val="both"/>
              <w:rPr>
                <w:rFonts w:ascii="Courier New" w:hAnsi="Courier New" w:cs="Courier New"/>
              </w:rPr>
            </w:pPr>
            <w:r w:rsidRPr="00E166D1">
              <w:rPr>
                <w:rFonts w:ascii="Courier New" w:hAnsi="Courier New" w:cs="Courier New"/>
              </w:rPr>
              <w:tab/>
              <w:t>See Closed Session Agenda below for matters to be considered at this time.</w:t>
            </w:r>
          </w:p>
          <w:p w:rsidR="00C614E9" w:rsidRPr="00E166D1" w:rsidRDefault="00C614E9" w:rsidP="00E166D1">
            <w:pPr>
              <w:ind w:left="360" w:hanging="360"/>
              <w:jc w:val="both"/>
              <w:rPr>
                <w:rFonts w:ascii="Courier New" w:hAnsi="Courier New" w:cs="Courier New"/>
              </w:rPr>
            </w:pPr>
          </w:p>
          <w:p w:rsidR="00C614E9" w:rsidRPr="00E166D1" w:rsidRDefault="00C614E9" w:rsidP="00E166D1">
            <w:pPr>
              <w:ind w:left="360" w:hanging="360"/>
              <w:jc w:val="both"/>
              <w:rPr>
                <w:rFonts w:ascii="Courier New" w:hAnsi="Courier New" w:cs="Courier New"/>
              </w:rPr>
            </w:pPr>
            <w:r w:rsidRPr="00E166D1">
              <w:rPr>
                <w:rFonts w:ascii="Courier New" w:hAnsi="Courier New" w:cs="Courier New"/>
              </w:rPr>
              <w:t xml:space="preserve">RECONVENE MEETING </w:t>
            </w:r>
          </w:p>
          <w:p w:rsidR="00AB01CE" w:rsidRPr="00E21609" w:rsidRDefault="00AB01CE" w:rsidP="00E166D1">
            <w:pPr>
              <w:ind w:left="360" w:hanging="360"/>
              <w:jc w:val="both"/>
              <w:rPr>
                <w:rFonts w:ascii="Courier New" w:hAnsi="Courier New" w:cs="Courier New"/>
                <w:sz w:val="8"/>
                <w:szCs w:val="8"/>
              </w:rPr>
            </w:pPr>
          </w:p>
          <w:p w:rsidR="0019141C" w:rsidRPr="0019141C" w:rsidRDefault="0019141C" w:rsidP="00BA2641">
            <w:pPr>
              <w:ind w:right="102"/>
              <w:jc w:val="both"/>
              <w:rPr>
                <w:rFonts w:ascii="Courier New" w:hAnsi="Courier New" w:cs="Courier New"/>
              </w:rPr>
            </w:pPr>
            <w:r w:rsidRPr="0019141C">
              <w:rPr>
                <w:rFonts w:ascii="Courier New" w:hAnsi="Courier New" w:cs="Courier New"/>
              </w:rPr>
              <w:t>SUPERINTENDENT'S REPORT</w:t>
            </w:r>
          </w:p>
          <w:p w:rsidR="0019141C" w:rsidRPr="0019141C" w:rsidRDefault="0019141C" w:rsidP="00BA2641">
            <w:pPr>
              <w:ind w:right="102"/>
              <w:jc w:val="both"/>
              <w:rPr>
                <w:rFonts w:ascii="Courier New" w:hAnsi="Courier New" w:cs="Courier New"/>
              </w:rPr>
            </w:pPr>
          </w:p>
          <w:p w:rsidR="0019141C" w:rsidRPr="0019141C" w:rsidRDefault="0019141C" w:rsidP="00BA2641">
            <w:pPr>
              <w:numPr>
                <w:ilvl w:val="0"/>
                <w:numId w:val="33"/>
              </w:numPr>
              <w:tabs>
                <w:tab w:val="clear" w:pos="0"/>
                <w:tab w:val="left" w:pos="720"/>
              </w:tabs>
              <w:ind w:right="102"/>
              <w:jc w:val="both"/>
              <w:rPr>
                <w:rFonts w:ascii="Courier New" w:hAnsi="Courier New" w:cs="Courier New"/>
              </w:rPr>
            </w:pPr>
            <w:r w:rsidRPr="0019141C">
              <w:rPr>
                <w:rFonts w:ascii="Courier New" w:hAnsi="Courier New" w:cs="Courier New"/>
              </w:rPr>
              <w:t xml:space="preserve">Announcements/Awards Received </w:t>
            </w:r>
          </w:p>
          <w:p w:rsidR="0019141C" w:rsidRPr="0019141C" w:rsidRDefault="0019141C" w:rsidP="00BA2641">
            <w:pPr>
              <w:ind w:right="102"/>
              <w:jc w:val="both"/>
              <w:rPr>
                <w:rFonts w:ascii="Courier New" w:hAnsi="Courier New" w:cs="Courier New"/>
              </w:rPr>
            </w:pPr>
          </w:p>
          <w:p w:rsidR="0019141C" w:rsidRPr="0019141C" w:rsidRDefault="0019141C" w:rsidP="00BA2641">
            <w:pPr>
              <w:ind w:right="102"/>
              <w:jc w:val="both"/>
              <w:rPr>
                <w:rFonts w:ascii="Courier New" w:hAnsi="Courier New" w:cs="Courier New"/>
              </w:rPr>
            </w:pPr>
            <w:r w:rsidRPr="0019141C">
              <w:rPr>
                <w:rFonts w:ascii="Courier New" w:hAnsi="Courier New" w:cs="Courier New"/>
              </w:rPr>
              <w:t>RECOGNITION</w:t>
            </w:r>
          </w:p>
          <w:p w:rsidR="0019141C" w:rsidRPr="0019141C" w:rsidRDefault="0019141C" w:rsidP="00BA2641">
            <w:pPr>
              <w:ind w:right="102"/>
              <w:jc w:val="both"/>
              <w:rPr>
                <w:rFonts w:ascii="Courier New" w:hAnsi="Courier New" w:cs="Courier New"/>
                <w:b/>
              </w:rPr>
            </w:pPr>
          </w:p>
          <w:p w:rsidR="0019141C" w:rsidRPr="0019141C" w:rsidRDefault="0019141C" w:rsidP="00BA2641">
            <w:pPr>
              <w:pStyle w:val="ListParagraph"/>
              <w:ind w:left="0" w:right="102"/>
              <w:jc w:val="both"/>
              <w:rPr>
                <w:rFonts w:ascii="Courier New" w:hAnsi="Courier New" w:cs="Courier New"/>
                <w:sz w:val="20"/>
              </w:rPr>
            </w:pPr>
            <w:r w:rsidRPr="0019141C">
              <w:rPr>
                <w:rFonts w:ascii="Courier New" w:hAnsi="Courier New" w:cs="Courier New"/>
                <w:sz w:val="20"/>
              </w:rPr>
              <w:t>Classified Employee of Month for November 2010 – Julio Nuñez</w:t>
            </w:r>
          </w:p>
          <w:p w:rsidR="0019141C" w:rsidRPr="00BA2641" w:rsidRDefault="0019141C" w:rsidP="00BA2641">
            <w:pPr>
              <w:ind w:right="102"/>
              <w:jc w:val="both"/>
              <w:rPr>
                <w:rFonts w:ascii="Courier New" w:hAnsi="Courier New" w:cs="Courier New"/>
              </w:rPr>
            </w:pPr>
          </w:p>
          <w:p w:rsidR="00BA2641" w:rsidRPr="00BA2641" w:rsidRDefault="00BA2641" w:rsidP="00BA2641">
            <w:pPr>
              <w:ind w:right="102"/>
              <w:jc w:val="both"/>
              <w:rPr>
                <w:rFonts w:ascii="Courier New" w:hAnsi="Courier New" w:cs="Courier New"/>
              </w:rPr>
            </w:pPr>
            <w:r w:rsidRPr="00BA2641">
              <w:rPr>
                <w:rFonts w:ascii="Courier New" w:hAnsi="Courier New" w:cs="Courier New"/>
              </w:rPr>
              <w:t>PRESENTATIONS</w:t>
            </w:r>
          </w:p>
          <w:p w:rsidR="00BA2641" w:rsidRPr="00BA2641" w:rsidRDefault="00BA2641" w:rsidP="00BA2641">
            <w:pPr>
              <w:ind w:right="102"/>
              <w:jc w:val="both"/>
              <w:rPr>
                <w:rFonts w:ascii="Courier New" w:hAnsi="Courier New" w:cs="Courier New"/>
              </w:rPr>
            </w:pPr>
          </w:p>
          <w:p w:rsidR="00BA2641" w:rsidRPr="00BA2641" w:rsidRDefault="00BA2641" w:rsidP="00BA2641">
            <w:pPr>
              <w:numPr>
                <w:ilvl w:val="0"/>
                <w:numId w:val="1"/>
              </w:numPr>
              <w:tabs>
                <w:tab w:val="clear" w:pos="0"/>
                <w:tab w:val="left" w:pos="720"/>
              </w:tabs>
              <w:ind w:right="102"/>
              <w:jc w:val="both"/>
              <w:rPr>
                <w:rFonts w:ascii="Courier New" w:hAnsi="Courier New" w:cs="Courier New"/>
              </w:rPr>
            </w:pPr>
            <w:r w:rsidRPr="00BA2641">
              <w:rPr>
                <w:rFonts w:ascii="Courier New" w:hAnsi="Courier New" w:cs="Courier New"/>
              </w:rPr>
              <w:t>California High School Exit Exam 2010 Summary of Performance</w:t>
            </w:r>
          </w:p>
          <w:p w:rsidR="00BA2641" w:rsidRPr="00BA2641" w:rsidRDefault="00BA2641" w:rsidP="00BA2641">
            <w:pPr>
              <w:numPr>
                <w:ilvl w:val="0"/>
                <w:numId w:val="1"/>
              </w:numPr>
              <w:tabs>
                <w:tab w:val="clear" w:pos="0"/>
                <w:tab w:val="left" w:pos="720"/>
              </w:tabs>
              <w:ind w:right="102"/>
              <w:jc w:val="both"/>
              <w:rPr>
                <w:rFonts w:ascii="Courier New" w:hAnsi="Courier New" w:cs="Courier New"/>
              </w:rPr>
            </w:pPr>
            <w:r w:rsidRPr="00BA2641">
              <w:rPr>
                <w:rFonts w:ascii="Courier New" w:hAnsi="Courier New" w:cs="Courier New"/>
              </w:rPr>
              <w:t>2010-11 Attendance and Enrollment Update</w:t>
            </w:r>
          </w:p>
          <w:p w:rsidR="00BA2641" w:rsidRPr="00BA2641" w:rsidRDefault="00BA2641" w:rsidP="00BA2641">
            <w:pPr>
              <w:numPr>
                <w:ilvl w:val="0"/>
                <w:numId w:val="1"/>
              </w:numPr>
              <w:tabs>
                <w:tab w:val="clear" w:pos="0"/>
                <w:tab w:val="left" w:pos="720"/>
              </w:tabs>
              <w:ind w:right="102"/>
              <w:jc w:val="both"/>
              <w:rPr>
                <w:rFonts w:ascii="Courier New" w:hAnsi="Courier New" w:cs="Courier New"/>
              </w:rPr>
            </w:pPr>
            <w:r w:rsidRPr="00BA2641">
              <w:rPr>
                <w:rFonts w:ascii="Courier New" w:hAnsi="Courier New" w:cs="Courier New"/>
              </w:rPr>
              <w:t>2010-11 Budget Update</w:t>
            </w:r>
          </w:p>
          <w:p w:rsidR="00BA2641" w:rsidRPr="00BA2641" w:rsidRDefault="00BA2641" w:rsidP="00BA2641">
            <w:pPr>
              <w:ind w:right="102"/>
              <w:jc w:val="both"/>
              <w:rPr>
                <w:rFonts w:ascii="Courier New" w:hAnsi="Courier New" w:cs="Courier New"/>
              </w:rPr>
            </w:pPr>
          </w:p>
          <w:p w:rsidR="00BA2641" w:rsidRPr="00BA2641" w:rsidRDefault="00BA2641" w:rsidP="00BA2641">
            <w:pPr>
              <w:ind w:left="-480" w:right="102" w:firstLine="480"/>
              <w:jc w:val="both"/>
              <w:rPr>
                <w:rFonts w:ascii="Courier New" w:hAnsi="Courier New" w:cs="Courier New"/>
              </w:rPr>
            </w:pPr>
            <w:r w:rsidRPr="00BA2641">
              <w:rPr>
                <w:rFonts w:ascii="Courier New" w:hAnsi="Courier New" w:cs="Courier New"/>
              </w:rPr>
              <w:t>PUBLIC PRESENTATIONS (Pursuant to Government Code 54954.3)</w:t>
            </w:r>
          </w:p>
          <w:p w:rsidR="00BA2641" w:rsidRPr="00BA2641" w:rsidRDefault="00BA2641" w:rsidP="00BA2641">
            <w:pPr>
              <w:numPr>
                <w:ilvl w:val="0"/>
                <w:numId w:val="34"/>
              </w:numPr>
              <w:ind w:right="102"/>
              <w:jc w:val="both"/>
              <w:rPr>
                <w:rFonts w:ascii="Courier New" w:hAnsi="Courier New" w:cs="Courier New"/>
              </w:rPr>
            </w:pPr>
            <w:r w:rsidRPr="00BA2641">
              <w:rPr>
                <w:rFonts w:ascii="Courier New" w:hAnsi="Courier New" w:cs="Courier New"/>
              </w:rPr>
              <w:t>Individuals or groups may make presentations or bring matters to the Board's attention that are within the Board's subject matter jurisdiction.</w:t>
            </w:r>
          </w:p>
          <w:p w:rsidR="00BA2641" w:rsidRPr="00BA2641" w:rsidRDefault="00BA2641" w:rsidP="00BA2641">
            <w:pPr>
              <w:ind w:left="720" w:right="102"/>
              <w:jc w:val="both"/>
              <w:rPr>
                <w:rFonts w:ascii="Courier New" w:hAnsi="Courier New" w:cs="Courier New"/>
              </w:rPr>
            </w:pPr>
          </w:p>
          <w:p w:rsidR="00BA2641" w:rsidRPr="00BA2641" w:rsidRDefault="00BA2641" w:rsidP="00BA2641">
            <w:pPr>
              <w:ind w:right="102"/>
              <w:jc w:val="both"/>
              <w:rPr>
                <w:rFonts w:ascii="Courier New" w:hAnsi="Courier New" w:cs="Courier New"/>
              </w:rPr>
            </w:pPr>
            <w:r w:rsidRPr="00BA2641">
              <w:rPr>
                <w:rFonts w:ascii="Courier New" w:hAnsi="Courier New" w:cs="Courier New"/>
              </w:rPr>
              <w:t>APPROVAL OF MINUTES OF REGULAR BOARD MEETING – OCTOBER 26, 2010</w:t>
            </w:r>
          </w:p>
          <w:p w:rsidR="00BA2641" w:rsidRPr="00BA2641" w:rsidRDefault="00BA2641" w:rsidP="00BA2641">
            <w:pPr>
              <w:tabs>
                <w:tab w:val="left" w:pos="450"/>
              </w:tabs>
              <w:ind w:right="102"/>
              <w:jc w:val="both"/>
              <w:rPr>
                <w:rFonts w:ascii="Courier New" w:hAnsi="Courier New" w:cs="Courier New"/>
                <w:u w:val="single"/>
              </w:rPr>
            </w:pPr>
          </w:p>
          <w:p w:rsidR="00BA2641" w:rsidRPr="00BA2641" w:rsidRDefault="00BA2641" w:rsidP="00BA2641">
            <w:pPr>
              <w:numPr>
                <w:ilvl w:val="0"/>
                <w:numId w:val="35"/>
              </w:numPr>
              <w:tabs>
                <w:tab w:val="clear" w:pos="720"/>
                <w:tab w:val="left" w:pos="450"/>
                <w:tab w:val="num" w:pos="900"/>
              </w:tabs>
              <w:ind w:left="450" w:right="102" w:hanging="450"/>
              <w:jc w:val="both"/>
              <w:rPr>
                <w:rFonts w:ascii="Courier New" w:hAnsi="Courier New" w:cs="Courier New"/>
                <w:u w:val="single"/>
              </w:rPr>
            </w:pPr>
            <w:r w:rsidRPr="00BA2641">
              <w:rPr>
                <w:rFonts w:ascii="Courier New" w:hAnsi="Courier New" w:cs="Courier New"/>
                <w:u w:val="single"/>
              </w:rPr>
              <w:t>APPROVAL OF CONSENT CALENDAR</w:t>
            </w:r>
            <w:r w:rsidR="00B06AF4">
              <w:rPr>
                <w:rFonts w:ascii="Courier New" w:hAnsi="Courier New" w:cs="Courier New"/>
                <w:u w:val="single"/>
              </w:rPr>
              <w:t xml:space="preserve"> </w:t>
            </w:r>
          </w:p>
          <w:p w:rsidR="00BA2641" w:rsidRPr="00BA2641" w:rsidRDefault="00BA2641" w:rsidP="00BA2641">
            <w:pPr>
              <w:ind w:right="102"/>
              <w:rPr>
                <w:rFonts w:ascii="Courier New" w:hAnsi="Courier New" w:cs="Courier New"/>
              </w:rPr>
            </w:pPr>
          </w:p>
          <w:p w:rsidR="00BA2641" w:rsidRPr="00BA2641" w:rsidRDefault="00BA2641" w:rsidP="00BA2641">
            <w:pPr>
              <w:pStyle w:val="ListParagraph"/>
              <w:numPr>
                <w:ilvl w:val="1"/>
                <w:numId w:val="37"/>
              </w:numPr>
              <w:ind w:left="720" w:right="102" w:hanging="630"/>
              <w:contextualSpacing/>
              <w:jc w:val="both"/>
              <w:rPr>
                <w:rFonts w:ascii="Courier New" w:hAnsi="Courier New" w:cs="Courier New"/>
                <w:bCs/>
                <w:sz w:val="20"/>
              </w:rPr>
            </w:pPr>
            <w:r w:rsidRPr="00BA2641">
              <w:rPr>
                <w:rFonts w:ascii="Courier New" w:hAnsi="Courier New" w:cs="Courier New"/>
                <w:bCs/>
                <w:sz w:val="20"/>
              </w:rPr>
              <w:t xml:space="preserve">Approval of Extended Field Trips in Accordance With Board Policy (BP) 6153 – </w:t>
            </w:r>
            <w:r w:rsidRPr="00BA2641">
              <w:rPr>
                <w:rFonts w:ascii="Courier New" w:hAnsi="Courier New" w:cs="Courier New"/>
                <w:bCs/>
                <w:sz w:val="20"/>
                <w:u w:val="single"/>
              </w:rPr>
              <w:t>School-Sponsored Trips</w:t>
            </w:r>
            <w:r w:rsidRPr="00BA2641">
              <w:rPr>
                <w:rFonts w:ascii="Courier New" w:hAnsi="Courier New" w:cs="Courier New"/>
                <w:bCs/>
                <w:sz w:val="20"/>
              </w:rPr>
              <w:t xml:space="preserve"> and Administrative Regulation (AR) 6153.1 – </w:t>
            </w:r>
            <w:r w:rsidRPr="00BA2641">
              <w:rPr>
                <w:rFonts w:ascii="Courier New" w:hAnsi="Courier New" w:cs="Courier New"/>
                <w:bCs/>
                <w:sz w:val="20"/>
                <w:u w:val="single"/>
              </w:rPr>
              <w:t>Extended School-Sponsored Trips</w:t>
            </w:r>
          </w:p>
          <w:p w:rsidR="00BA2641" w:rsidRPr="00BA2641" w:rsidRDefault="00BA2641" w:rsidP="00BA2641">
            <w:pPr>
              <w:pStyle w:val="ListParagraph"/>
              <w:ind w:right="102" w:hanging="630"/>
              <w:contextualSpacing/>
              <w:jc w:val="both"/>
              <w:rPr>
                <w:rFonts w:ascii="Courier New" w:hAnsi="Courier New" w:cs="Courier New"/>
                <w:bCs/>
                <w:sz w:val="20"/>
              </w:rPr>
            </w:pPr>
          </w:p>
          <w:p w:rsidR="00BA2641" w:rsidRPr="00BA2641" w:rsidRDefault="00BA2641" w:rsidP="00BA2641">
            <w:pPr>
              <w:pStyle w:val="ListParagraph"/>
              <w:numPr>
                <w:ilvl w:val="1"/>
                <w:numId w:val="37"/>
              </w:numPr>
              <w:ind w:left="720" w:right="102" w:hanging="630"/>
              <w:contextualSpacing/>
              <w:jc w:val="both"/>
              <w:rPr>
                <w:rFonts w:ascii="Courier New" w:hAnsi="Courier New" w:cs="Courier New"/>
                <w:bCs/>
                <w:sz w:val="20"/>
              </w:rPr>
            </w:pPr>
            <w:r w:rsidRPr="00BA2641">
              <w:rPr>
                <w:rFonts w:ascii="Courier New" w:hAnsi="Courier New" w:cs="Courier New"/>
                <w:bCs/>
                <w:sz w:val="20"/>
              </w:rPr>
              <w:t>Approval of Resolution No. 10/11 – 2854 - Authorization of Prekindergarten and Family Literacy Program Support Contract for 2010-11 Program Year</w:t>
            </w:r>
          </w:p>
          <w:p w:rsidR="00BA2641" w:rsidRPr="00BA2641" w:rsidRDefault="00BA2641" w:rsidP="00BA2641">
            <w:pPr>
              <w:pStyle w:val="ListParagraph"/>
              <w:ind w:right="102" w:hanging="630"/>
              <w:rPr>
                <w:rFonts w:ascii="Courier New" w:hAnsi="Courier New" w:cs="Courier New"/>
                <w:bCs/>
                <w:sz w:val="20"/>
              </w:rPr>
            </w:pPr>
          </w:p>
          <w:p w:rsidR="00BA2641" w:rsidRPr="00BA2641" w:rsidRDefault="00BA2641" w:rsidP="00BA2641">
            <w:pPr>
              <w:pStyle w:val="ListParagraph"/>
              <w:numPr>
                <w:ilvl w:val="1"/>
                <w:numId w:val="37"/>
              </w:numPr>
              <w:ind w:left="720" w:right="102" w:hanging="630"/>
              <w:contextualSpacing/>
              <w:jc w:val="both"/>
              <w:rPr>
                <w:rFonts w:ascii="Courier New" w:hAnsi="Courier New" w:cs="Courier New"/>
                <w:bCs/>
                <w:sz w:val="20"/>
              </w:rPr>
            </w:pPr>
            <w:r w:rsidRPr="00BA2641">
              <w:rPr>
                <w:rFonts w:ascii="Courier New" w:hAnsi="Courier New" w:cs="Courier New"/>
                <w:bCs/>
                <w:sz w:val="20"/>
              </w:rPr>
              <w:t>Approval of Membership for National Association for The Education of Young Children 2010-11 School Year</w:t>
            </w:r>
          </w:p>
          <w:p w:rsidR="00BA2641" w:rsidRPr="00BA2641" w:rsidRDefault="00BA2641" w:rsidP="00BA2641">
            <w:pPr>
              <w:pStyle w:val="ListParagraph"/>
              <w:ind w:right="102"/>
              <w:rPr>
                <w:rFonts w:ascii="Courier New" w:hAnsi="Courier New" w:cs="Courier New"/>
                <w:bCs/>
                <w:sz w:val="20"/>
              </w:rPr>
            </w:pPr>
          </w:p>
          <w:p w:rsidR="00BA2641" w:rsidRPr="00BA2641" w:rsidRDefault="00BA2641" w:rsidP="00BA2641">
            <w:pPr>
              <w:pStyle w:val="ListParagraph"/>
              <w:numPr>
                <w:ilvl w:val="1"/>
                <w:numId w:val="37"/>
              </w:numPr>
              <w:ind w:left="720" w:right="102" w:hanging="720"/>
              <w:contextualSpacing/>
              <w:jc w:val="both"/>
              <w:rPr>
                <w:rFonts w:ascii="Courier New" w:hAnsi="Courier New" w:cs="Courier New"/>
                <w:bCs/>
                <w:sz w:val="20"/>
              </w:rPr>
            </w:pPr>
            <w:r w:rsidRPr="00BA2641">
              <w:rPr>
                <w:rFonts w:ascii="Courier New" w:hAnsi="Courier New" w:cs="Courier New"/>
                <w:sz w:val="20"/>
              </w:rPr>
              <w:t>Approval of Expulsion of Students for Violation of California Education Code 48900, 48900.2, 48900.3, 48900,4, 48900.7, and/or 48915(c)According to Board Policy 5144.1</w:t>
            </w:r>
            <w:r>
              <w:rPr>
                <w:rFonts w:ascii="Courier New" w:hAnsi="Courier New" w:cs="Courier New"/>
                <w:sz w:val="20"/>
              </w:rPr>
              <w:t xml:space="preserve">  (Revisions to ID#’</w:t>
            </w:r>
            <w:r w:rsidR="00B94302">
              <w:rPr>
                <w:rFonts w:ascii="Courier New" w:hAnsi="Courier New" w:cs="Courier New"/>
                <w:sz w:val="20"/>
              </w:rPr>
              <w:t xml:space="preserve">s 401052, </w:t>
            </w:r>
            <w:r>
              <w:rPr>
                <w:rFonts w:ascii="Courier New" w:hAnsi="Courier New" w:cs="Courier New"/>
                <w:sz w:val="20"/>
              </w:rPr>
              <w:t>319912</w:t>
            </w:r>
            <w:r w:rsidR="00B94302">
              <w:rPr>
                <w:rFonts w:ascii="Courier New" w:hAnsi="Courier New" w:cs="Courier New"/>
                <w:sz w:val="20"/>
              </w:rPr>
              <w:t>, &amp; 181998</w:t>
            </w:r>
            <w:r>
              <w:rPr>
                <w:rFonts w:ascii="Courier New" w:hAnsi="Courier New" w:cs="Courier New"/>
                <w:sz w:val="20"/>
              </w:rPr>
              <w:t>)</w:t>
            </w:r>
          </w:p>
          <w:p w:rsidR="00BA2641" w:rsidRPr="00BA2641" w:rsidRDefault="00BA2641" w:rsidP="00BA2641">
            <w:pPr>
              <w:ind w:right="102"/>
              <w:rPr>
                <w:rFonts w:ascii="Courier New" w:hAnsi="Courier New" w:cs="Courier New"/>
                <w:bCs/>
              </w:rPr>
            </w:pPr>
          </w:p>
          <w:p w:rsidR="00BA2641" w:rsidRPr="00BA2641" w:rsidRDefault="00BA2641" w:rsidP="00BA2641">
            <w:pPr>
              <w:pStyle w:val="ListParagraph"/>
              <w:numPr>
                <w:ilvl w:val="1"/>
                <w:numId w:val="37"/>
              </w:numPr>
              <w:ind w:left="720" w:right="102" w:hanging="720"/>
              <w:contextualSpacing/>
              <w:jc w:val="both"/>
              <w:rPr>
                <w:rFonts w:ascii="Courier New" w:hAnsi="Courier New" w:cs="Courier New"/>
                <w:bCs/>
                <w:sz w:val="20"/>
              </w:rPr>
            </w:pPr>
            <w:bookmarkStart w:id="0" w:name="OLE_LINK4"/>
            <w:bookmarkStart w:id="1" w:name="OLE_LINK3"/>
            <w:r w:rsidRPr="00BA2641">
              <w:rPr>
                <w:rFonts w:ascii="Courier New" w:hAnsi="Courier New" w:cs="Courier New"/>
                <w:color w:val="000000"/>
                <w:sz w:val="20"/>
              </w:rPr>
              <w:t>Approval of Purchase Order Summary and Listing of Orders $25,000 and Over for Period of October 22, 2010 Through November 4, 2010</w:t>
            </w:r>
          </w:p>
          <w:p w:rsidR="00BA2641" w:rsidRPr="00BA2641" w:rsidRDefault="00BA2641" w:rsidP="00BA2641">
            <w:pPr>
              <w:pStyle w:val="ListParagraph"/>
              <w:rPr>
                <w:rFonts w:ascii="Courier New" w:hAnsi="Courier New" w:cs="Courier New"/>
                <w:bCs/>
                <w:sz w:val="20"/>
              </w:rPr>
            </w:pPr>
          </w:p>
          <w:p w:rsidR="00BA2641" w:rsidRDefault="00BA2641" w:rsidP="00BA2641">
            <w:pPr>
              <w:ind w:right="102"/>
              <w:contextualSpacing/>
              <w:jc w:val="both"/>
              <w:rPr>
                <w:rFonts w:ascii="Courier New" w:hAnsi="Courier New" w:cs="Courier New"/>
                <w:bCs/>
              </w:rPr>
            </w:pPr>
          </w:p>
          <w:p w:rsidR="00BA2641" w:rsidRPr="00BA2641" w:rsidRDefault="00BA2641" w:rsidP="00BA2641">
            <w:pPr>
              <w:ind w:right="102"/>
              <w:contextualSpacing/>
              <w:jc w:val="both"/>
              <w:rPr>
                <w:rFonts w:ascii="Courier New" w:hAnsi="Courier New" w:cs="Courier New"/>
                <w:bCs/>
              </w:rPr>
            </w:pPr>
          </w:p>
          <w:p w:rsidR="00BA2641" w:rsidRPr="00BA2641" w:rsidRDefault="00BA2641" w:rsidP="00BA2641">
            <w:pPr>
              <w:pStyle w:val="ListParagraph"/>
              <w:ind w:right="102" w:hanging="720"/>
              <w:rPr>
                <w:rFonts w:ascii="Courier New" w:hAnsi="Courier New" w:cs="Courier New"/>
                <w:bCs/>
                <w:sz w:val="20"/>
              </w:rPr>
            </w:pPr>
          </w:p>
          <w:p w:rsidR="00BA2641" w:rsidRPr="00BA2641" w:rsidRDefault="00BA2641" w:rsidP="00BA2641">
            <w:pPr>
              <w:pStyle w:val="ListParagraph"/>
              <w:numPr>
                <w:ilvl w:val="1"/>
                <w:numId w:val="37"/>
              </w:numPr>
              <w:ind w:left="720" w:right="102" w:hanging="720"/>
              <w:contextualSpacing/>
              <w:jc w:val="both"/>
              <w:rPr>
                <w:rFonts w:ascii="Courier New" w:hAnsi="Courier New" w:cs="Courier New"/>
                <w:bCs/>
                <w:sz w:val="20"/>
              </w:rPr>
            </w:pPr>
            <w:r w:rsidRPr="00BA2641">
              <w:rPr>
                <w:rFonts w:ascii="Courier New" w:hAnsi="Courier New" w:cs="Courier New"/>
                <w:color w:val="000000"/>
                <w:sz w:val="20"/>
              </w:rPr>
              <w:t>Ratification of Expenditure Summary and Warrant Listing of Checks for Period of October 23, 2010 Through November 5, 2010</w:t>
            </w:r>
          </w:p>
          <w:p w:rsidR="00BA2641" w:rsidRPr="00BA2641" w:rsidRDefault="00BA2641" w:rsidP="00BA2641">
            <w:pPr>
              <w:pStyle w:val="ListParagraph"/>
              <w:ind w:right="102" w:hanging="720"/>
              <w:rPr>
                <w:rFonts w:ascii="Courier New" w:hAnsi="Courier New" w:cs="Courier New"/>
                <w:bCs/>
                <w:sz w:val="20"/>
              </w:rPr>
            </w:pPr>
          </w:p>
          <w:p w:rsidR="00BA2641" w:rsidRPr="00BA2641" w:rsidRDefault="00BA2641" w:rsidP="00BA2641">
            <w:pPr>
              <w:pStyle w:val="ListParagraph"/>
              <w:numPr>
                <w:ilvl w:val="1"/>
                <w:numId w:val="37"/>
              </w:numPr>
              <w:ind w:left="720" w:right="102" w:hanging="720"/>
              <w:contextualSpacing/>
              <w:jc w:val="both"/>
              <w:rPr>
                <w:rFonts w:ascii="Courier New" w:hAnsi="Courier New" w:cs="Courier New"/>
                <w:bCs/>
                <w:sz w:val="20"/>
              </w:rPr>
            </w:pPr>
            <w:r w:rsidRPr="00BA2641">
              <w:rPr>
                <w:rFonts w:ascii="Courier New" w:hAnsi="Courier New" w:cs="Courier New"/>
                <w:color w:val="000000"/>
                <w:sz w:val="20"/>
              </w:rPr>
              <w:t>Approval of Listing of Agreements/Contracts With Santa Ana Unified School District and Various Consultants Submitted for Period of October 13, 2010 Through October 27, 2010</w:t>
            </w:r>
          </w:p>
          <w:p w:rsidR="00BA2641" w:rsidRPr="00BA2641" w:rsidRDefault="00BA2641" w:rsidP="00BA2641">
            <w:pPr>
              <w:pStyle w:val="ListParagraph"/>
              <w:ind w:right="102" w:hanging="720"/>
              <w:rPr>
                <w:rFonts w:ascii="Courier New" w:hAnsi="Courier New" w:cs="Courier New"/>
                <w:bCs/>
                <w:sz w:val="20"/>
              </w:rPr>
            </w:pPr>
          </w:p>
          <w:p w:rsidR="00BA2641" w:rsidRPr="00BA2641" w:rsidRDefault="00BA2641" w:rsidP="00BA2641">
            <w:pPr>
              <w:pStyle w:val="ListParagraph"/>
              <w:numPr>
                <w:ilvl w:val="1"/>
                <w:numId w:val="37"/>
              </w:numPr>
              <w:ind w:left="720" w:right="102" w:hanging="720"/>
              <w:contextualSpacing/>
              <w:rPr>
                <w:rFonts w:ascii="Courier New" w:hAnsi="Courier New" w:cs="Courier New"/>
                <w:bCs/>
                <w:sz w:val="20"/>
              </w:rPr>
            </w:pPr>
            <w:r w:rsidRPr="00BA2641">
              <w:rPr>
                <w:rFonts w:ascii="Courier New" w:hAnsi="Courier New" w:cs="Courier New"/>
                <w:color w:val="000000"/>
                <w:sz w:val="20"/>
              </w:rPr>
              <w:t>Acceptance of Treasury Report for Period Ending June 30, 2010</w:t>
            </w:r>
          </w:p>
          <w:p w:rsidR="00BA2641" w:rsidRPr="00BA2641" w:rsidRDefault="00BA2641" w:rsidP="00BA2641">
            <w:pPr>
              <w:ind w:right="102"/>
              <w:rPr>
                <w:rFonts w:ascii="Courier New" w:hAnsi="Courier New" w:cs="Courier New"/>
                <w:bCs/>
              </w:rPr>
            </w:pPr>
          </w:p>
          <w:p w:rsidR="00BA2641" w:rsidRPr="00BA2641" w:rsidRDefault="00BA2641" w:rsidP="00BA2641">
            <w:pPr>
              <w:pStyle w:val="ListParagraph"/>
              <w:numPr>
                <w:ilvl w:val="1"/>
                <w:numId w:val="37"/>
              </w:numPr>
              <w:ind w:left="720" w:right="102" w:hanging="720"/>
              <w:contextualSpacing/>
              <w:jc w:val="both"/>
              <w:rPr>
                <w:rFonts w:ascii="Courier New" w:hAnsi="Courier New" w:cs="Courier New"/>
                <w:bCs/>
                <w:sz w:val="20"/>
              </w:rPr>
            </w:pPr>
            <w:r w:rsidRPr="00BA2641">
              <w:rPr>
                <w:rFonts w:ascii="Courier New" w:hAnsi="Courier New" w:cs="Courier New"/>
                <w:bCs/>
                <w:sz w:val="20"/>
              </w:rPr>
              <w:t>Approval of Amendment to Courier Services Joint Powers Agreement for Mail Delivery, Amendment No. 1</w:t>
            </w:r>
          </w:p>
          <w:p w:rsidR="00BA2641" w:rsidRPr="00BA2641" w:rsidRDefault="00BA2641" w:rsidP="00BA2641">
            <w:pPr>
              <w:pStyle w:val="ListParagraph"/>
              <w:ind w:right="102"/>
              <w:rPr>
                <w:rFonts w:ascii="Courier New" w:hAnsi="Courier New" w:cs="Courier New"/>
                <w:bCs/>
                <w:sz w:val="20"/>
              </w:rPr>
            </w:pPr>
          </w:p>
          <w:p w:rsidR="00BA2641" w:rsidRPr="00BA2641" w:rsidRDefault="00BA2641" w:rsidP="00BA2641">
            <w:pPr>
              <w:pStyle w:val="ListParagraph"/>
              <w:numPr>
                <w:ilvl w:val="1"/>
                <w:numId w:val="37"/>
              </w:numPr>
              <w:ind w:left="720" w:right="102" w:hanging="720"/>
              <w:contextualSpacing/>
              <w:jc w:val="both"/>
              <w:rPr>
                <w:rFonts w:ascii="Courier New" w:hAnsi="Courier New" w:cs="Courier New"/>
                <w:bCs/>
                <w:sz w:val="20"/>
              </w:rPr>
            </w:pPr>
            <w:r w:rsidRPr="00BA2641">
              <w:rPr>
                <w:rFonts w:ascii="Courier New" w:hAnsi="Courier New" w:cs="Courier New"/>
                <w:bCs/>
                <w:sz w:val="20"/>
              </w:rPr>
              <w:t>Acceptance of Completion of Contract for Replacement of Fencing at Lincoln Elementary School</w:t>
            </w:r>
          </w:p>
          <w:p w:rsidR="00BA2641" w:rsidRPr="00BA2641" w:rsidRDefault="00BA2641" w:rsidP="00BA2641">
            <w:pPr>
              <w:ind w:right="102"/>
              <w:rPr>
                <w:rFonts w:ascii="Courier New" w:hAnsi="Courier New" w:cs="Courier New"/>
                <w:bCs/>
              </w:rPr>
            </w:pPr>
          </w:p>
          <w:p w:rsidR="00BA2641" w:rsidRPr="00BA2641" w:rsidRDefault="00BA2641" w:rsidP="00BA2641">
            <w:pPr>
              <w:tabs>
                <w:tab w:val="left" w:pos="480"/>
              </w:tabs>
              <w:ind w:right="102"/>
              <w:jc w:val="both"/>
              <w:rPr>
                <w:rFonts w:ascii="Courier New" w:hAnsi="Courier New" w:cs="Courier New"/>
              </w:rPr>
            </w:pPr>
          </w:p>
          <w:bookmarkEnd w:id="0"/>
          <w:bookmarkEnd w:id="1"/>
          <w:p w:rsidR="00BA2641" w:rsidRPr="00BA2641" w:rsidRDefault="00BA2641" w:rsidP="00BA2641">
            <w:pPr>
              <w:pStyle w:val="BodyTextIndent"/>
              <w:tabs>
                <w:tab w:val="left" w:pos="9360"/>
              </w:tabs>
              <w:ind w:right="102" w:firstLine="0"/>
              <w:jc w:val="both"/>
              <w:rPr>
                <w:rFonts w:ascii="Courier New" w:hAnsi="Courier New" w:cs="Courier New"/>
                <w:sz w:val="20"/>
              </w:rPr>
            </w:pPr>
            <w:r w:rsidRPr="00BA2641">
              <w:rPr>
                <w:rFonts w:ascii="Courier New" w:hAnsi="Courier New" w:cs="Courier New"/>
                <w:sz w:val="20"/>
              </w:rPr>
              <w:t>Items removed from Consent Calendar for discussion and separate action:  ___________________________________________</w:t>
            </w:r>
          </w:p>
          <w:p w:rsidR="00BA2641" w:rsidRPr="00BA2641" w:rsidRDefault="00BA2641" w:rsidP="00BA2641">
            <w:pPr>
              <w:ind w:right="102"/>
              <w:rPr>
                <w:rFonts w:ascii="Courier New" w:hAnsi="Courier New" w:cs="Courier New"/>
              </w:rPr>
            </w:pPr>
          </w:p>
          <w:p w:rsidR="00BA2641" w:rsidRPr="00BA2641" w:rsidRDefault="00BA2641" w:rsidP="00BA2641">
            <w:pPr>
              <w:pStyle w:val="Heading7"/>
              <w:tabs>
                <w:tab w:val="left" w:pos="9360"/>
              </w:tabs>
              <w:ind w:right="102" w:hanging="630"/>
              <w:rPr>
                <w:rFonts w:ascii="Courier New" w:hAnsi="Courier New" w:cs="Courier New"/>
                <w:b w:val="0"/>
                <w:sz w:val="20"/>
              </w:rPr>
            </w:pPr>
          </w:p>
          <w:p w:rsidR="00BA2641" w:rsidRPr="00BA2641" w:rsidRDefault="00BA2641" w:rsidP="00BA2641">
            <w:pPr>
              <w:pStyle w:val="Heading7"/>
              <w:tabs>
                <w:tab w:val="left" w:pos="9360"/>
              </w:tabs>
              <w:ind w:right="102" w:firstLine="0"/>
              <w:rPr>
                <w:rFonts w:ascii="Courier New" w:hAnsi="Courier New" w:cs="Courier New"/>
                <w:b w:val="0"/>
                <w:sz w:val="20"/>
              </w:rPr>
            </w:pPr>
            <w:r w:rsidRPr="00BA2641">
              <w:rPr>
                <w:rFonts w:ascii="Courier New" w:hAnsi="Courier New" w:cs="Courier New"/>
                <w:b w:val="0"/>
                <w:sz w:val="20"/>
              </w:rPr>
              <w:t>REGULAR AGENDA - ACTION ITEMS</w:t>
            </w:r>
          </w:p>
          <w:p w:rsidR="00BA2641" w:rsidRPr="00BA2641" w:rsidRDefault="00BA2641" w:rsidP="00BA2641">
            <w:pPr>
              <w:tabs>
                <w:tab w:val="left" w:pos="1440"/>
                <w:tab w:val="left" w:pos="9360"/>
              </w:tabs>
              <w:ind w:right="102"/>
              <w:jc w:val="both"/>
              <w:rPr>
                <w:rFonts w:ascii="Courier New" w:hAnsi="Courier New" w:cs="Courier New"/>
                <w:caps/>
              </w:rPr>
            </w:pPr>
          </w:p>
          <w:p w:rsidR="00BA2641" w:rsidRPr="00BA2641" w:rsidRDefault="00BA2641" w:rsidP="00BA2641">
            <w:pPr>
              <w:pStyle w:val="ListParagraph"/>
              <w:numPr>
                <w:ilvl w:val="0"/>
                <w:numId w:val="35"/>
              </w:numPr>
              <w:tabs>
                <w:tab w:val="clear" w:pos="720"/>
              </w:tabs>
              <w:ind w:right="102"/>
              <w:jc w:val="both"/>
              <w:rPr>
                <w:rFonts w:ascii="Courier New" w:hAnsi="Courier New" w:cs="Courier New"/>
                <w:caps/>
                <w:sz w:val="20"/>
              </w:rPr>
            </w:pPr>
            <w:r w:rsidRPr="00BA2641">
              <w:rPr>
                <w:rFonts w:ascii="Courier New" w:hAnsi="Courier New" w:cs="Courier New"/>
                <w:caps/>
                <w:sz w:val="20"/>
              </w:rPr>
              <w:t>A</w:t>
            </w:r>
            <w:r w:rsidRPr="00BA2641">
              <w:rPr>
                <w:rFonts w:ascii="Courier New" w:hAnsi="Courier New" w:cs="Courier New"/>
                <w:bCs/>
                <w:caps/>
                <w:sz w:val="20"/>
              </w:rPr>
              <w:t xml:space="preserve">cceptance of Gifts in Accordance With Board Policy (BP) 3290 – </w:t>
            </w:r>
            <w:r w:rsidRPr="00BA2641">
              <w:rPr>
                <w:rFonts w:ascii="Courier New" w:hAnsi="Courier New" w:cs="Courier New"/>
                <w:bCs/>
                <w:caps/>
                <w:sz w:val="20"/>
                <w:u w:val="single"/>
              </w:rPr>
              <w:t>Gifts, Grants, and Bequests</w:t>
            </w:r>
          </w:p>
          <w:p w:rsidR="00BA2641" w:rsidRPr="00BA2641" w:rsidRDefault="00BA2641" w:rsidP="00BA2641">
            <w:pPr>
              <w:ind w:right="102"/>
              <w:jc w:val="both"/>
              <w:rPr>
                <w:rFonts w:ascii="Courier New" w:hAnsi="Courier New" w:cs="Courier New"/>
                <w:caps/>
              </w:rPr>
            </w:pPr>
          </w:p>
          <w:p w:rsidR="00BA2641" w:rsidRPr="00BA2641" w:rsidRDefault="00BA2641" w:rsidP="00BA2641">
            <w:pPr>
              <w:numPr>
                <w:ilvl w:val="0"/>
                <w:numId w:val="35"/>
              </w:numPr>
              <w:tabs>
                <w:tab w:val="clear" w:pos="720"/>
              </w:tabs>
              <w:ind w:right="102"/>
              <w:jc w:val="both"/>
              <w:rPr>
                <w:rFonts w:ascii="Courier New" w:hAnsi="Courier New" w:cs="Courier New"/>
                <w:caps/>
              </w:rPr>
            </w:pPr>
            <w:r w:rsidRPr="00BA2641">
              <w:rPr>
                <w:rFonts w:ascii="Courier New" w:hAnsi="Courier New" w:cs="Courier New"/>
              </w:rPr>
              <w:t>APPROVAL OF REVISIONS TO RECLASSIFICATION CRITERIA TO INCLUDE ENGLISH LEARNER STUDENTS GRADES 1 AND 2</w:t>
            </w:r>
          </w:p>
          <w:p w:rsidR="00BA2641" w:rsidRPr="00BA2641" w:rsidRDefault="00BA2641" w:rsidP="00BA2641">
            <w:pPr>
              <w:ind w:right="102"/>
              <w:rPr>
                <w:rFonts w:ascii="Courier New" w:hAnsi="Courier New" w:cs="Courier New"/>
                <w:caps/>
              </w:rPr>
            </w:pPr>
          </w:p>
          <w:p w:rsidR="00BA2641" w:rsidRPr="00BA2641" w:rsidRDefault="00BA2641" w:rsidP="00BA2641">
            <w:pPr>
              <w:numPr>
                <w:ilvl w:val="0"/>
                <w:numId w:val="35"/>
              </w:numPr>
              <w:tabs>
                <w:tab w:val="clear" w:pos="720"/>
              </w:tabs>
              <w:ind w:right="102"/>
              <w:jc w:val="both"/>
              <w:rPr>
                <w:rFonts w:ascii="Courier New" w:hAnsi="Courier New" w:cs="Courier New"/>
                <w:caps/>
              </w:rPr>
            </w:pPr>
            <w:r w:rsidRPr="00BA2641">
              <w:rPr>
                <w:rFonts w:ascii="Courier New" w:hAnsi="Courier New" w:cs="Courier New"/>
                <w:caps/>
              </w:rPr>
              <w:t>APPROVAL OF SUBMISSION OF AMERICAN RECOVERY and REINVESTMENT ACT ENHANCING EDUCATION THROUGH TECHNOLOGY COMPETITIVE GRANT</w:t>
            </w:r>
          </w:p>
          <w:p w:rsidR="00BA2641" w:rsidRPr="00BA2641" w:rsidRDefault="00BA2641" w:rsidP="00BA2641">
            <w:pPr>
              <w:ind w:right="102"/>
              <w:rPr>
                <w:rFonts w:ascii="Courier New" w:hAnsi="Courier New" w:cs="Courier New"/>
                <w:caps/>
              </w:rPr>
            </w:pPr>
          </w:p>
          <w:p w:rsidR="00BA2641" w:rsidRPr="00BA2641" w:rsidRDefault="00BA2641" w:rsidP="00BA2641">
            <w:pPr>
              <w:numPr>
                <w:ilvl w:val="0"/>
                <w:numId w:val="35"/>
              </w:numPr>
              <w:tabs>
                <w:tab w:val="clear" w:pos="720"/>
              </w:tabs>
              <w:ind w:right="102"/>
              <w:jc w:val="both"/>
              <w:rPr>
                <w:rFonts w:ascii="Courier New" w:hAnsi="Courier New" w:cs="Courier New"/>
                <w:caps/>
                <w:color w:val="000000" w:themeColor="text1"/>
              </w:rPr>
            </w:pPr>
            <w:r w:rsidRPr="00BA2641">
              <w:rPr>
                <w:rFonts w:ascii="Courier New" w:hAnsi="Courier New" w:cs="Courier New"/>
                <w:bCs/>
              </w:rPr>
              <w:t>ADOPTION OF RESOLUTION NO. 10/11</w:t>
            </w:r>
            <w:r w:rsidRPr="00BA2641">
              <w:rPr>
                <w:rFonts w:ascii="Courier New" w:hAnsi="Courier New" w:cs="Courier New"/>
                <w:bCs/>
                <w:color w:val="000000" w:themeColor="text1"/>
              </w:rPr>
              <w:t>-2856 – PROVIDING FOR ISSUANCE AND SALE OF ONE OR MORE SERIES OF ELECTION OF 2008 GENERAL OBLIGATION BONDS OF SANTA ANA UNIFIED SCHOOL DISTRICT IN THE AGGREGATE PRINCIPAL AMOUNT NOT TO EXCEED $45,901,029.75</w:t>
            </w:r>
          </w:p>
          <w:p w:rsidR="00BA2641" w:rsidRPr="00BA2641" w:rsidRDefault="00BA2641" w:rsidP="00BA2641">
            <w:pPr>
              <w:ind w:right="102"/>
              <w:rPr>
                <w:rFonts w:ascii="Courier New" w:hAnsi="Courier New" w:cs="Courier New"/>
                <w:caps/>
                <w:color w:val="000000" w:themeColor="text1"/>
              </w:rPr>
            </w:pPr>
          </w:p>
          <w:p w:rsidR="00BA2641" w:rsidRPr="00BA2641" w:rsidRDefault="00BA2641" w:rsidP="00BA2641">
            <w:pPr>
              <w:numPr>
                <w:ilvl w:val="0"/>
                <w:numId w:val="35"/>
              </w:numPr>
              <w:tabs>
                <w:tab w:val="clear" w:pos="720"/>
              </w:tabs>
              <w:ind w:right="102"/>
              <w:jc w:val="both"/>
              <w:rPr>
                <w:rFonts w:ascii="Courier New" w:hAnsi="Courier New" w:cs="Courier New"/>
                <w:caps/>
              </w:rPr>
            </w:pPr>
            <w:r w:rsidRPr="00BA2641">
              <w:rPr>
                <w:rFonts w:ascii="Courier New" w:hAnsi="Courier New" w:cs="Courier New"/>
                <w:bCs/>
                <w:color w:val="000000" w:themeColor="text1"/>
              </w:rPr>
              <w:t>ADOPTION OF RESOLUTION NO. 10/11-2857 – PROVIDING FOR ISSUANCE AND SALE OF 2010 GENERAL OBLIGATION</w:t>
            </w:r>
            <w:r w:rsidRPr="00BA2641">
              <w:rPr>
                <w:rFonts w:ascii="Courier New" w:hAnsi="Courier New" w:cs="Courier New"/>
                <w:bCs/>
              </w:rPr>
              <w:t xml:space="preserve"> REFUNDING BONDS OF DISTRICT IN AGGREGATE PRINCIPAL AMOUNT NOT TO EXCEED $34,500,000 TO REFUND DISTRICT’S ELECTION OF 1999 GENERAL OBLIGATION BONDS, SERIES 2002 AND APPROVING RELATED DOCUMENTS AND ACTIONS</w:t>
            </w:r>
          </w:p>
          <w:p w:rsidR="00BA2641" w:rsidRPr="00BA2641" w:rsidRDefault="00BA2641" w:rsidP="00BA2641">
            <w:pPr>
              <w:ind w:right="102"/>
              <w:rPr>
                <w:rFonts w:ascii="Courier New" w:hAnsi="Courier New" w:cs="Courier New"/>
                <w:caps/>
              </w:rPr>
            </w:pPr>
          </w:p>
          <w:p w:rsidR="00BA2641" w:rsidRPr="00BA2641" w:rsidRDefault="00BA2641" w:rsidP="00BA2641">
            <w:pPr>
              <w:numPr>
                <w:ilvl w:val="0"/>
                <w:numId w:val="35"/>
              </w:numPr>
              <w:tabs>
                <w:tab w:val="clear" w:pos="720"/>
              </w:tabs>
              <w:ind w:right="102"/>
              <w:jc w:val="both"/>
              <w:rPr>
                <w:rFonts w:ascii="Courier New" w:hAnsi="Courier New" w:cs="Courier New"/>
                <w:caps/>
              </w:rPr>
            </w:pPr>
            <w:r w:rsidRPr="00BA2641">
              <w:rPr>
                <w:rFonts w:ascii="Courier New" w:hAnsi="Courier New" w:cs="Courier New"/>
              </w:rPr>
              <w:t>AUTHORIZATION TO REJECT ALL BIDS AND RE-BID FOR PURCHASE OF COPIER PAPER FOR WAREHOUSE STOCK</w:t>
            </w:r>
          </w:p>
          <w:p w:rsidR="00BA2641" w:rsidRPr="00BA2641" w:rsidRDefault="00BA2641" w:rsidP="00BA2641">
            <w:pPr>
              <w:ind w:right="102"/>
              <w:jc w:val="both"/>
              <w:rPr>
                <w:rFonts w:ascii="Courier New" w:hAnsi="Courier New" w:cs="Courier New"/>
                <w:caps/>
              </w:rPr>
            </w:pPr>
          </w:p>
          <w:p w:rsidR="00BA2641" w:rsidRPr="00BA2641" w:rsidRDefault="00BA2641" w:rsidP="00BA2641">
            <w:pPr>
              <w:numPr>
                <w:ilvl w:val="0"/>
                <w:numId w:val="35"/>
              </w:numPr>
              <w:tabs>
                <w:tab w:val="clear" w:pos="720"/>
              </w:tabs>
              <w:ind w:right="102"/>
              <w:jc w:val="both"/>
              <w:rPr>
                <w:rFonts w:ascii="Courier New" w:hAnsi="Courier New" w:cs="Courier New"/>
                <w:caps/>
              </w:rPr>
            </w:pPr>
            <w:r w:rsidRPr="00BA2641">
              <w:rPr>
                <w:rFonts w:ascii="Courier New" w:hAnsi="Courier New" w:cs="Courier New"/>
                <w:color w:val="000000"/>
              </w:rPr>
              <w:t>AUTHORIZATION TO OBTAIN BIDS FOR PURCHASE OF CLEANING AND CHEMICAL SUPPLIES DISTRICTWIDE</w:t>
            </w:r>
          </w:p>
          <w:p w:rsidR="00BA2641" w:rsidRPr="00BA2641" w:rsidRDefault="00BA2641" w:rsidP="00BA2641">
            <w:pPr>
              <w:pStyle w:val="ListParagraph"/>
              <w:ind w:right="102"/>
              <w:rPr>
                <w:rFonts w:ascii="Courier New" w:hAnsi="Courier New" w:cs="Courier New"/>
                <w:caps/>
                <w:sz w:val="20"/>
              </w:rPr>
            </w:pPr>
          </w:p>
          <w:p w:rsidR="00BA2641" w:rsidRPr="00BA2641" w:rsidRDefault="00BA2641" w:rsidP="00BA2641">
            <w:pPr>
              <w:numPr>
                <w:ilvl w:val="0"/>
                <w:numId w:val="35"/>
              </w:numPr>
              <w:tabs>
                <w:tab w:val="clear" w:pos="720"/>
              </w:tabs>
              <w:ind w:right="102"/>
              <w:jc w:val="both"/>
              <w:rPr>
                <w:rFonts w:ascii="Courier New" w:hAnsi="Courier New" w:cs="Courier New"/>
                <w:caps/>
              </w:rPr>
            </w:pPr>
            <w:r w:rsidRPr="00BA2641">
              <w:rPr>
                <w:rFonts w:ascii="Courier New" w:hAnsi="Courier New" w:cs="Courier New"/>
                <w:color w:val="000000"/>
              </w:rPr>
              <w:t>AUTHORIZATION TO OBTAIN BIDS FOR PURCHASE OF CUSTODIAL SUPPLIES FOR WAREHOUSE STOCK</w:t>
            </w:r>
          </w:p>
          <w:p w:rsidR="00BA2641" w:rsidRDefault="00BA2641" w:rsidP="00BA2641">
            <w:pPr>
              <w:ind w:left="720" w:right="102"/>
              <w:jc w:val="both"/>
              <w:rPr>
                <w:rFonts w:ascii="Courier New" w:hAnsi="Courier New" w:cs="Courier New"/>
                <w:caps/>
              </w:rPr>
            </w:pPr>
          </w:p>
          <w:p w:rsidR="00B06AF4" w:rsidRDefault="00B06AF4" w:rsidP="00BA2641">
            <w:pPr>
              <w:ind w:left="720" w:right="102"/>
              <w:jc w:val="both"/>
              <w:rPr>
                <w:rFonts w:ascii="Courier New" w:hAnsi="Courier New" w:cs="Courier New"/>
                <w:caps/>
              </w:rPr>
            </w:pPr>
          </w:p>
          <w:p w:rsidR="00B06AF4" w:rsidRDefault="00B06AF4" w:rsidP="00BA2641">
            <w:pPr>
              <w:ind w:left="720" w:right="102"/>
              <w:jc w:val="both"/>
              <w:rPr>
                <w:rFonts w:ascii="Courier New" w:hAnsi="Courier New" w:cs="Courier New"/>
                <w:caps/>
              </w:rPr>
            </w:pPr>
          </w:p>
          <w:p w:rsidR="00B06AF4" w:rsidRDefault="00B06AF4" w:rsidP="00BA2641">
            <w:pPr>
              <w:ind w:left="720" w:right="102"/>
              <w:jc w:val="both"/>
              <w:rPr>
                <w:rFonts w:ascii="Courier New" w:hAnsi="Courier New" w:cs="Courier New"/>
                <w:caps/>
              </w:rPr>
            </w:pPr>
          </w:p>
          <w:p w:rsidR="00B06AF4" w:rsidRPr="00BA2641" w:rsidRDefault="00B06AF4" w:rsidP="00BA2641">
            <w:pPr>
              <w:ind w:left="720" w:right="102"/>
              <w:jc w:val="both"/>
              <w:rPr>
                <w:rFonts w:ascii="Courier New" w:hAnsi="Courier New" w:cs="Courier New"/>
                <w:caps/>
              </w:rPr>
            </w:pPr>
          </w:p>
          <w:p w:rsidR="00BA2641" w:rsidRPr="00BA2641" w:rsidRDefault="00BA2641" w:rsidP="00BA2641">
            <w:pPr>
              <w:numPr>
                <w:ilvl w:val="0"/>
                <w:numId w:val="35"/>
              </w:numPr>
              <w:tabs>
                <w:tab w:val="clear" w:pos="720"/>
              </w:tabs>
              <w:ind w:right="102"/>
              <w:jc w:val="both"/>
              <w:rPr>
                <w:rFonts w:ascii="Courier New" w:hAnsi="Courier New" w:cs="Courier New"/>
                <w:caps/>
              </w:rPr>
            </w:pPr>
            <w:r w:rsidRPr="00BA2641">
              <w:rPr>
                <w:rFonts w:ascii="Courier New" w:hAnsi="Courier New" w:cs="Courier New"/>
                <w:bCs/>
              </w:rPr>
              <w:t>ACCEPTANCE OF GOVERNMENTAL ACCOUNTING STANDARDS BOARD 45 VALUATION REPORT OF OTHER POST EMPLOYMENT BENEFITS</w:t>
            </w:r>
          </w:p>
          <w:p w:rsidR="00BA2641" w:rsidRPr="00BA2641" w:rsidRDefault="00BA2641" w:rsidP="00BA2641">
            <w:pPr>
              <w:pStyle w:val="ListParagraph"/>
              <w:ind w:right="102"/>
              <w:rPr>
                <w:rFonts w:ascii="Courier New" w:hAnsi="Courier New" w:cs="Courier New"/>
                <w:caps/>
                <w:sz w:val="20"/>
              </w:rPr>
            </w:pPr>
          </w:p>
          <w:p w:rsidR="00BA2641" w:rsidRPr="00BA2641" w:rsidRDefault="00BA2641" w:rsidP="00BA2641">
            <w:pPr>
              <w:numPr>
                <w:ilvl w:val="0"/>
                <w:numId w:val="35"/>
              </w:numPr>
              <w:tabs>
                <w:tab w:val="clear" w:pos="720"/>
              </w:tabs>
              <w:ind w:right="102"/>
              <w:jc w:val="both"/>
              <w:rPr>
                <w:rFonts w:ascii="Courier New" w:hAnsi="Courier New" w:cs="Courier New"/>
                <w:caps/>
              </w:rPr>
            </w:pPr>
            <w:r w:rsidRPr="00BA2641">
              <w:rPr>
                <w:rFonts w:ascii="Courier New" w:hAnsi="Courier New" w:cs="Courier New"/>
              </w:rPr>
              <w:t>ACCEPTANCE OF WITHDRAWAL LETTER FROM E.C. CONSTRUCTION FOR BID PACKAGE NO. 502.1, FOR PAVING REPAIR AT SADDLEBACK HIGH SCHOOL UNDER EMERGENCY REPAIR PROGRAM</w:t>
            </w:r>
          </w:p>
          <w:p w:rsidR="00BA2641" w:rsidRPr="00BA2641" w:rsidRDefault="00BA2641" w:rsidP="00BA2641">
            <w:pPr>
              <w:pStyle w:val="ListParagraph"/>
              <w:ind w:right="102"/>
              <w:jc w:val="both"/>
              <w:rPr>
                <w:rFonts w:ascii="Courier New" w:hAnsi="Courier New" w:cs="Courier New"/>
                <w:sz w:val="20"/>
              </w:rPr>
            </w:pPr>
          </w:p>
          <w:p w:rsidR="00BA2641" w:rsidRPr="00BA2641" w:rsidRDefault="00BA2641" w:rsidP="00BA2641">
            <w:pPr>
              <w:pStyle w:val="ListParagraph"/>
              <w:numPr>
                <w:ilvl w:val="0"/>
                <w:numId w:val="35"/>
              </w:numPr>
              <w:ind w:right="102"/>
              <w:jc w:val="both"/>
              <w:rPr>
                <w:rFonts w:ascii="Courier New" w:hAnsi="Courier New" w:cs="Courier New"/>
                <w:sz w:val="20"/>
              </w:rPr>
            </w:pPr>
            <w:r w:rsidRPr="00BA2641">
              <w:rPr>
                <w:rFonts w:ascii="Courier New" w:hAnsi="Courier New" w:cs="Courier New"/>
                <w:sz w:val="20"/>
              </w:rPr>
              <w:t>AUTHORIZATION TO AWARD CONTRACT FOR BID PACKAGE NO. 502.1, FOR PAVING REPAIRS AT SADDLEBACK HIGH SCHOOL UNDER EMERGENCY REPAIR PROGRAM</w:t>
            </w:r>
          </w:p>
          <w:p w:rsidR="00BA2641" w:rsidRPr="00BA2641" w:rsidRDefault="00BA2641" w:rsidP="00BA2641">
            <w:pPr>
              <w:pStyle w:val="ListParagraph"/>
              <w:ind w:right="102"/>
              <w:rPr>
                <w:rFonts w:ascii="Courier New" w:hAnsi="Courier New" w:cs="Courier New"/>
                <w:sz w:val="20"/>
              </w:rPr>
            </w:pPr>
          </w:p>
          <w:p w:rsidR="00BA2641" w:rsidRPr="00BA2641" w:rsidRDefault="00BA2641" w:rsidP="00BA2641">
            <w:pPr>
              <w:pStyle w:val="ListParagraph"/>
              <w:numPr>
                <w:ilvl w:val="0"/>
                <w:numId w:val="35"/>
              </w:numPr>
              <w:ind w:right="102"/>
              <w:jc w:val="both"/>
              <w:rPr>
                <w:rFonts w:ascii="Courier New" w:hAnsi="Courier New" w:cs="Courier New"/>
                <w:sz w:val="20"/>
              </w:rPr>
            </w:pPr>
            <w:r w:rsidRPr="00BA2641">
              <w:rPr>
                <w:rFonts w:ascii="Courier New" w:hAnsi="Courier New" w:cs="Courier New"/>
                <w:sz w:val="20"/>
              </w:rPr>
              <w:t>APPROVAL OF APPOINTMENT OF BOND OVERSIGHT COMMITTEE MEMBERS</w:t>
            </w:r>
          </w:p>
          <w:p w:rsidR="00BA2641" w:rsidRPr="00BA2641" w:rsidRDefault="00BA2641" w:rsidP="00BA2641">
            <w:pPr>
              <w:pStyle w:val="ListParagraph"/>
              <w:ind w:right="102"/>
              <w:rPr>
                <w:rFonts w:ascii="Courier New" w:hAnsi="Courier New" w:cs="Courier New"/>
                <w:caps/>
                <w:sz w:val="20"/>
              </w:rPr>
            </w:pPr>
          </w:p>
          <w:p w:rsidR="00BA2641" w:rsidRPr="00BA2641" w:rsidRDefault="00BA2641" w:rsidP="00BA2641">
            <w:pPr>
              <w:numPr>
                <w:ilvl w:val="0"/>
                <w:numId w:val="35"/>
              </w:numPr>
              <w:tabs>
                <w:tab w:val="clear" w:pos="720"/>
              </w:tabs>
              <w:ind w:right="102"/>
              <w:jc w:val="both"/>
              <w:rPr>
                <w:rFonts w:ascii="Courier New" w:hAnsi="Courier New" w:cs="Courier New"/>
                <w:caps/>
              </w:rPr>
            </w:pPr>
            <w:r w:rsidRPr="00BA2641">
              <w:rPr>
                <w:rFonts w:ascii="Courier New" w:hAnsi="Courier New" w:cs="Courier New"/>
                <w:caps/>
              </w:rPr>
              <w:t>aPPROVAL OF REVISION TO DESIGNATED POSITIONS AND DISCLOSURE CATEGORIES FOR BILLING OF STATEMENT OF ECONOMIC INTEREST FILING</w:t>
            </w:r>
          </w:p>
          <w:p w:rsidR="00BA2641" w:rsidRPr="00BA2641" w:rsidRDefault="00BA2641" w:rsidP="00BA2641">
            <w:pPr>
              <w:pStyle w:val="ListParagraph"/>
              <w:ind w:right="102"/>
              <w:rPr>
                <w:rFonts w:ascii="Courier New" w:hAnsi="Courier New" w:cs="Courier New"/>
                <w:sz w:val="20"/>
              </w:rPr>
            </w:pPr>
          </w:p>
          <w:p w:rsidR="00BA2641" w:rsidRPr="00BA2641" w:rsidRDefault="00BA2641" w:rsidP="00BA2641">
            <w:pPr>
              <w:numPr>
                <w:ilvl w:val="0"/>
                <w:numId w:val="35"/>
              </w:numPr>
              <w:tabs>
                <w:tab w:val="clear" w:pos="720"/>
              </w:tabs>
              <w:ind w:right="102"/>
              <w:jc w:val="both"/>
              <w:rPr>
                <w:rFonts w:ascii="Courier New" w:hAnsi="Courier New" w:cs="Courier New"/>
                <w:caps/>
              </w:rPr>
            </w:pPr>
            <w:r w:rsidRPr="00BA2641">
              <w:rPr>
                <w:rFonts w:ascii="Courier New" w:hAnsi="Courier New" w:cs="Courier New"/>
              </w:rPr>
              <w:t>APPROVAL OF SANTA ANA UNIFIED SCHOOL DISTRICT’S INITIAL BARGAINING PROPOSAL TO COMMUNICATIONS WORKERS OF AMERICA (CWA)</w:t>
            </w:r>
          </w:p>
          <w:p w:rsidR="00BA2641" w:rsidRPr="00BA2641" w:rsidRDefault="00BA2641" w:rsidP="00BA2641">
            <w:pPr>
              <w:ind w:left="720" w:right="102"/>
              <w:jc w:val="both"/>
              <w:rPr>
                <w:rFonts w:ascii="Courier New" w:hAnsi="Courier New" w:cs="Courier New"/>
              </w:rPr>
            </w:pPr>
          </w:p>
          <w:p w:rsidR="0019141C" w:rsidRPr="001666A8" w:rsidRDefault="00BA2641" w:rsidP="001666A8">
            <w:pPr>
              <w:numPr>
                <w:ilvl w:val="0"/>
                <w:numId w:val="35"/>
              </w:numPr>
              <w:tabs>
                <w:tab w:val="clear" w:pos="720"/>
              </w:tabs>
              <w:ind w:right="102"/>
              <w:jc w:val="both"/>
              <w:rPr>
                <w:rFonts w:ascii="Courier New" w:hAnsi="Courier New" w:cs="Courier New"/>
                <w:caps/>
              </w:rPr>
            </w:pPr>
            <w:r w:rsidRPr="00BA2641">
              <w:rPr>
                <w:rFonts w:ascii="Courier New" w:hAnsi="Courier New" w:cs="Courier New"/>
                <w:caps/>
              </w:rPr>
              <w:t>PERSONNEL ACTION</w:t>
            </w:r>
          </w:p>
          <w:p w:rsidR="006977E9" w:rsidRPr="00BA2641" w:rsidRDefault="006977E9" w:rsidP="00BA2641">
            <w:pPr>
              <w:pStyle w:val="ListParagraph"/>
              <w:ind w:right="102"/>
              <w:rPr>
                <w:rFonts w:ascii="Courier New" w:hAnsi="Courier New" w:cs="Courier New"/>
                <w:caps/>
                <w:sz w:val="20"/>
              </w:rPr>
            </w:pPr>
          </w:p>
          <w:p w:rsidR="006977E9" w:rsidRPr="00BA2641" w:rsidRDefault="006977E9" w:rsidP="00BA2641">
            <w:pPr>
              <w:pStyle w:val="ListParagraph"/>
              <w:ind w:right="102"/>
              <w:rPr>
                <w:rFonts w:ascii="Courier New" w:hAnsi="Courier New" w:cs="Courier New"/>
                <w:caps/>
                <w:sz w:val="20"/>
              </w:rPr>
            </w:pPr>
          </w:p>
          <w:p w:rsidR="006977E9" w:rsidRPr="00BA2641" w:rsidRDefault="006977E9" w:rsidP="00BA2641">
            <w:pPr>
              <w:ind w:right="102"/>
              <w:jc w:val="both"/>
              <w:rPr>
                <w:rFonts w:ascii="Courier New" w:hAnsi="Courier New" w:cs="Courier New"/>
                <w:caps/>
              </w:rPr>
            </w:pPr>
            <w:r w:rsidRPr="00BA2641">
              <w:rPr>
                <w:rFonts w:ascii="Courier New" w:hAnsi="Courier New" w:cs="Courier New"/>
                <w:caps/>
              </w:rPr>
              <w:t xml:space="preserve">fUTURE mEETING </w:t>
            </w:r>
            <w:r w:rsidRPr="00BA2641">
              <w:rPr>
                <w:rFonts w:ascii="Courier New" w:hAnsi="Courier New" w:cs="Courier New"/>
              </w:rPr>
              <w:t xml:space="preserve">– The next Regular Meeting of the Board of Education will be held Tuesday, </w:t>
            </w:r>
            <w:r w:rsidR="00BA333B">
              <w:rPr>
                <w:rFonts w:ascii="Courier New" w:hAnsi="Courier New" w:cs="Courier New"/>
                <w:u w:val="single"/>
              </w:rPr>
              <w:t>November 23,</w:t>
            </w:r>
            <w:r w:rsidRPr="00BA2641">
              <w:rPr>
                <w:rFonts w:ascii="Courier New" w:hAnsi="Courier New" w:cs="Courier New"/>
                <w:u w:val="single"/>
              </w:rPr>
              <w:t xml:space="preserve"> 2010</w:t>
            </w:r>
            <w:r w:rsidRPr="00BA2641">
              <w:rPr>
                <w:rFonts w:ascii="Courier New" w:hAnsi="Courier New" w:cs="Courier New"/>
              </w:rPr>
              <w:t>, at 6:00 p.m.</w:t>
            </w:r>
          </w:p>
          <w:p w:rsidR="00F64E4D" w:rsidRPr="00E166D1" w:rsidRDefault="00F64E4D" w:rsidP="00E166D1">
            <w:pPr>
              <w:tabs>
                <w:tab w:val="left" w:pos="360"/>
              </w:tabs>
              <w:ind w:left="360"/>
              <w:jc w:val="both"/>
              <w:rPr>
                <w:rFonts w:ascii="Courier New" w:hAnsi="Courier New" w:cs="Courier New"/>
              </w:rPr>
            </w:pPr>
          </w:p>
        </w:tc>
        <w:tc>
          <w:tcPr>
            <w:tcW w:w="1961" w:type="dxa"/>
          </w:tcPr>
          <w:p w:rsidR="00C614E9" w:rsidRPr="00845FFD" w:rsidRDefault="00C614E9" w:rsidP="00E166D1">
            <w:pPr>
              <w:tabs>
                <w:tab w:val="center" w:pos="4680"/>
              </w:tabs>
              <w:ind w:right="53"/>
              <w:rPr>
                <w:rFonts w:ascii="Courier New" w:hAnsi="Courier New" w:cs="Courier New"/>
                <w:i/>
                <w:outline/>
              </w:rPr>
            </w:pPr>
          </w:p>
          <w:p w:rsidR="00235CB4" w:rsidRPr="00845FFD" w:rsidRDefault="00235CB4" w:rsidP="00E166D1">
            <w:pPr>
              <w:tabs>
                <w:tab w:val="center" w:pos="4680"/>
              </w:tabs>
              <w:ind w:right="53"/>
              <w:rPr>
                <w:rFonts w:ascii="Courier New" w:hAnsi="Courier New" w:cs="Courier New"/>
                <w:i/>
                <w:outline/>
              </w:rPr>
            </w:pPr>
          </w:p>
          <w:p w:rsidR="00235CB4" w:rsidRPr="00845FFD" w:rsidRDefault="00235CB4" w:rsidP="00E166D1">
            <w:pPr>
              <w:tabs>
                <w:tab w:val="center" w:pos="4680"/>
              </w:tabs>
              <w:ind w:right="53"/>
              <w:rPr>
                <w:rFonts w:ascii="Courier New" w:hAnsi="Courier New" w:cs="Courier New"/>
                <w:i/>
                <w:outline/>
              </w:rPr>
            </w:pPr>
          </w:p>
          <w:p w:rsidR="00235CB4" w:rsidRPr="00845FFD" w:rsidRDefault="00235CB4" w:rsidP="00E166D1">
            <w:pPr>
              <w:tabs>
                <w:tab w:val="center" w:pos="4680"/>
              </w:tabs>
              <w:ind w:right="53"/>
              <w:rPr>
                <w:rFonts w:ascii="Courier New" w:hAnsi="Courier New" w:cs="Courier New"/>
                <w:i/>
                <w:outline/>
              </w:rPr>
            </w:pPr>
          </w:p>
          <w:p w:rsidR="00235CB4" w:rsidRPr="00845FFD" w:rsidRDefault="00235CB4" w:rsidP="00E166D1">
            <w:pPr>
              <w:tabs>
                <w:tab w:val="center" w:pos="4680"/>
              </w:tabs>
              <w:ind w:right="53"/>
              <w:rPr>
                <w:rFonts w:ascii="Courier New" w:hAnsi="Courier New" w:cs="Courier New"/>
                <w:i/>
                <w:outline/>
              </w:rPr>
            </w:pPr>
          </w:p>
          <w:p w:rsidR="00235CB4" w:rsidRPr="00845FFD" w:rsidRDefault="00235CB4" w:rsidP="00E166D1">
            <w:pPr>
              <w:tabs>
                <w:tab w:val="center" w:pos="4680"/>
              </w:tabs>
              <w:ind w:right="53"/>
              <w:rPr>
                <w:rFonts w:ascii="Courier New" w:hAnsi="Courier New" w:cs="Courier New"/>
                <w:i/>
                <w:outline/>
              </w:rPr>
            </w:pPr>
          </w:p>
          <w:p w:rsidR="00235CB4" w:rsidRPr="00845FFD" w:rsidRDefault="00235CB4" w:rsidP="00E166D1">
            <w:pPr>
              <w:tabs>
                <w:tab w:val="center" w:pos="4680"/>
              </w:tabs>
              <w:ind w:right="53"/>
              <w:rPr>
                <w:rFonts w:ascii="Courier New" w:hAnsi="Courier New" w:cs="Courier New"/>
                <w:i/>
                <w:outline/>
              </w:rPr>
            </w:pPr>
          </w:p>
          <w:p w:rsidR="00235CB4" w:rsidRPr="00845FFD" w:rsidRDefault="00235CB4" w:rsidP="00E166D1">
            <w:pPr>
              <w:tabs>
                <w:tab w:val="center" w:pos="4680"/>
              </w:tabs>
              <w:ind w:right="53"/>
              <w:rPr>
                <w:rFonts w:ascii="Courier New" w:hAnsi="Courier New" w:cs="Courier New"/>
                <w:i/>
                <w:outline/>
              </w:rPr>
            </w:pPr>
          </w:p>
          <w:p w:rsidR="00235CB4" w:rsidRPr="00845FFD" w:rsidRDefault="00235CB4" w:rsidP="00E166D1">
            <w:pPr>
              <w:tabs>
                <w:tab w:val="center" w:pos="4680"/>
              </w:tabs>
              <w:ind w:right="53"/>
              <w:rPr>
                <w:rFonts w:ascii="Courier New" w:hAnsi="Courier New" w:cs="Courier New"/>
                <w:i/>
                <w:outline/>
              </w:rPr>
            </w:pPr>
          </w:p>
          <w:p w:rsidR="00235CB4" w:rsidRPr="00845FFD" w:rsidRDefault="00235CB4" w:rsidP="00E166D1">
            <w:pPr>
              <w:tabs>
                <w:tab w:val="center" w:pos="4680"/>
              </w:tabs>
              <w:ind w:right="53"/>
              <w:rPr>
                <w:rFonts w:ascii="Courier New" w:hAnsi="Courier New" w:cs="Courier New"/>
                <w:i/>
                <w:outline/>
              </w:rPr>
            </w:pPr>
          </w:p>
          <w:p w:rsidR="00235CB4" w:rsidRPr="00845FFD" w:rsidRDefault="00235CB4" w:rsidP="00E166D1">
            <w:pPr>
              <w:tabs>
                <w:tab w:val="center" w:pos="4680"/>
              </w:tabs>
              <w:ind w:right="53"/>
              <w:rPr>
                <w:rFonts w:ascii="Courier New" w:hAnsi="Courier New" w:cs="Courier New"/>
                <w:i/>
                <w:outline/>
              </w:rPr>
            </w:pPr>
          </w:p>
          <w:p w:rsidR="00235CB4" w:rsidRPr="00845FFD" w:rsidRDefault="00235CB4" w:rsidP="00E166D1">
            <w:pPr>
              <w:tabs>
                <w:tab w:val="center" w:pos="4680"/>
              </w:tabs>
              <w:ind w:right="53"/>
              <w:rPr>
                <w:rFonts w:ascii="Courier New" w:hAnsi="Courier New" w:cs="Courier New"/>
                <w:i/>
                <w:outline/>
              </w:rPr>
            </w:pPr>
          </w:p>
          <w:p w:rsidR="00235CB4" w:rsidRPr="00845FFD" w:rsidRDefault="00235CB4" w:rsidP="00E166D1">
            <w:pPr>
              <w:tabs>
                <w:tab w:val="center" w:pos="4680"/>
              </w:tabs>
              <w:ind w:right="53"/>
              <w:rPr>
                <w:rFonts w:ascii="Courier New" w:hAnsi="Courier New" w:cs="Courier New"/>
                <w:i/>
                <w:outline/>
              </w:rPr>
            </w:pPr>
          </w:p>
          <w:p w:rsidR="00235CB4" w:rsidRPr="00845FFD" w:rsidRDefault="00235CB4" w:rsidP="00E166D1">
            <w:pPr>
              <w:tabs>
                <w:tab w:val="center" w:pos="4680"/>
              </w:tabs>
              <w:ind w:right="53"/>
              <w:rPr>
                <w:rFonts w:ascii="Courier New" w:hAnsi="Courier New" w:cs="Courier New"/>
                <w:i/>
                <w:outline/>
              </w:rPr>
            </w:pPr>
          </w:p>
          <w:p w:rsidR="00235CB4" w:rsidRPr="00845FFD" w:rsidRDefault="00235CB4" w:rsidP="00E166D1">
            <w:pPr>
              <w:tabs>
                <w:tab w:val="center" w:pos="4680"/>
              </w:tabs>
              <w:ind w:right="53"/>
              <w:rPr>
                <w:rFonts w:ascii="Courier New" w:hAnsi="Courier New" w:cs="Courier New"/>
                <w:i/>
                <w:outline/>
              </w:rPr>
            </w:pPr>
          </w:p>
          <w:p w:rsidR="00235CB4" w:rsidRPr="00845FFD" w:rsidRDefault="00235CB4" w:rsidP="00E166D1">
            <w:pPr>
              <w:tabs>
                <w:tab w:val="center" w:pos="4680"/>
              </w:tabs>
              <w:ind w:right="53"/>
              <w:rPr>
                <w:rFonts w:ascii="Courier New" w:hAnsi="Courier New" w:cs="Courier New"/>
                <w:i/>
                <w:outline/>
              </w:rPr>
            </w:pPr>
          </w:p>
          <w:p w:rsidR="00235CB4" w:rsidRPr="00845FFD" w:rsidRDefault="00235CB4" w:rsidP="00E166D1">
            <w:pPr>
              <w:tabs>
                <w:tab w:val="center" w:pos="4680"/>
              </w:tabs>
              <w:ind w:right="53"/>
              <w:rPr>
                <w:rFonts w:ascii="Courier New" w:hAnsi="Courier New" w:cs="Courier New"/>
                <w:i/>
                <w:outline/>
              </w:rPr>
            </w:pPr>
          </w:p>
          <w:p w:rsidR="00235CB4" w:rsidRPr="00845FFD" w:rsidRDefault="00235CB4" w:rsidP="00E166D1">
            <w:pPr>
              <w:tabs>
                <w:tab w:val="center" w:pos="4680"/>
              </w:tabs>
              <w:ind w:right="53"/>
              <w:rPr>
                <w:rFonts w:ascii="Courier New" w:hAnsi="Courier New" w:cs="Courier New"/>
                <w:i/>
                <w:outline/>
              </w:rPr>
            </w:pPr>
          </w:p>
          <w:p w:rsidR="00235CB4" w:rsidRPr="00845FFD" w:rsidRDefault="00235CB4" w:rsidP="00E166D1">
            <w:pPr>
              <w:tabs>
                <w:tab w:val="center" w:pos="4680"/>
              </w:tabs>
              <w:ind w:right="53"/>
              <w:rPr>
                <w:rFonts w:ascii="Courier New" w:hAnsi="Courier New" w:cs="Courier New"/>
                <w:i/>
                <w:outline/>
              </w:rPr>
            </w:pPr>
          </w:p>
          <w:p w:rsidR="00235CB4" w:rsidRPr="00845FFD" w:rsidRDefault="00235CB4" w:rsidP="00E166D1">
            <w:pPr>
              <w:tabs>
                <w:tab w:val="center" w:pos="4680"/>
              </w:tabs>
              <w:ind w:right="53"/>
              <w:rPr>
                <w:rFonts w:ascii="Courier New" w:hAnsi="Courier New" w:cs="Courier New"/>
                <w:i/>
                <w:outline/>
              </w:rPr>
            </w:pPr>
          </w:p>
          <w:p w:rsidR="00235CB4" w:rsidRPr="00845FFD" w:rsidRDefault="00235CB4" w:rsidP="00E166D1">
            <w:pPr>
              <w:tabs>
                <w:tab w:val="center" w:pos="4680"/>
              </w:tabs>
              <w:ind w:right="53"/>
              <w:rPr>
                <w:rFonts w:ascii="Courier New" w:hAnsi="Courier New" w:cs="Courier New"/>
                <w:i/>
                <w:outline/>
              </w:rPr>
            </w:pPr>
          </w:p>
          <w:p w:rsidR="00235CB4" w:rsidRPr="00845FFD" w:rsidRDefault="00235CB4" w:rsidP="00E166D1">
            <w:pPr>
              <w:tabs>
                <w:tab w:val="center" w:pos="4680"/>
              </w:tabs>
              <w:ind w:right="53"/>
              <w:rPr>
                <w:rFonts w:ascii="Courier New" w:hAnsi="Courier New" w:cs="Courier New"/>
                <w:i/>
                <w:outline/>
              </w:rPr>
            </w:pPr>
          </w:p>
          <w:p w:rsidR="00235CB4" w:rsidRPr="00845FFD" w:rsidRDefault="00235CB4" w:rsidP="00E166D1">
            <w:pPr>
              <w:tabs>
                <w:tab w:val="center" w:pos="4680"/>
              </w:tabs>
              <w:ind w:right="53"/>
              <w:rPr>
                <w:rFonts w:ascii="Courier New" w:hAnsi="Courier New" w:cs="Courier New"/>
                <w:i/>
                <w:outline/>
              </w:rPr>
            </w:pPr>
          </w:p>
          <w:p w:rsidR="00235CB4" w:rsidRPr="00845FFD" w:rsidRDefault="00235CB4" w:rsidP="00E166D1">
            <w:pPr>
              <w:tabs>
                <w:tab w:val="center" w:pos="4680"/>
              </w:tabs>
              <w:ind w:right="53"/>
              <w:rPr>
                <w:rFonts w:ascii="Courier New" w:hAnsi="Courier New" w:cs="Courier New"/>
                <w:i/>
                <w:outline/>
              </w:rPr>
            </w:pPr>
          </w:p>
          <w:p w:rsidR="00235CB4" w:rsidRPr="00845FFD" w:rsidRDefault="00235CB4" w:rsidP="00E166D1">
            <w:pPr>
              <w:tabs>
                <w:tab w:val="center" w:pos="4680"/>
              </w:tabs>
              <w:ind w:right="53"/>
              <w:rPr>
                <w:rFonts w:ascii="Courier New" w:hAnsi="Courier New" w:cs="Courier New"/>
                <w:i/>
                <w:outline/>
              </w:rPr>
            </w:pPr>
          </w:p>
          <w:p w:rsidR="00235CB4" w:rsidRPr="00845FFD" w:rsidRDefault="00235CB4" w:rsidP="00E166D1">
            <w:pPr>
              <w:tabs>
                <w:tab w:val="center" w:pos="4680"/>
              </w:tabs>
              <w:ind w:right="53"/>
              <w:rPr>
                <w:rFonts w:ascii="Courier New" w:hAnsi="Courier New" w:cs="Courier New"/>
                <w:i/>
                <w:outline/>
              </w:rPr>
            </w:pPr>
          </w:p>
          <w:p w:rsidR="00235CB4" w:rsidRPr="00845FFD" w:rsidRDefault="00235CB4" w:rsidP="00E166D1">
            <w:pPr>
              <w:tabs>
                <w:tab w:val="center" w:pos="4680"/>
              </w:tabs>
              <w:ind w:right="53"/>
              <w:rPr>
                <w:rFonts w:ascii="Courier New" w:hAnsi="Courier New" w:cs="Courier New"/>
                <w:i/>
                <w:outline/>
              </w:rPr>
            </w:pPr>
          </w:p>
          <w:p w:rsidR="00235CB4" w:rsidRPr="00845FFD" w:rsidRDefault="00235CB4" w:rsidP="00E166D1">
            <w:pPr>
              <w:tabs>
                <w:tab w:val="center" w:pos="4680"/>
              </w:tabs>
              <w:ind w:right="53"/>
              <w:rPr>
                <w:rFonts w:ascii="Courier New" w:hAnsi="Courier New" w:cs="Courier New"/>
                <w:i/>
                <w:outline/>
              </w:rPr>
            </w:pPr>
          </w:p>
          <w:p w:rsidR="00235CB4" w:rsidRPr="00845FFD" w:rsidRDefault="00235CB4" w:rsidP="00E166D1">
            <w:pPr>
              <w:tabs>
                <w:tab w:val="center" w:pos="4680"/>
              </w:tabs>
              <w:ind w:right="53"/>
              <w:rPr>
                <w:rFonts w:ascii="Courier New" w:hAnsi="Courier New" w:cs="Courier New"/>
                <w:i/>
                <w:outline/>
              </w:rPr>
            </w:pPr>
          </w:p>
          <w:p w:rsidR="00235CB4" w:rsidRPr="00845FFD" w:rsidRDefault="00235CB4" w:rsidP="00E166D1">
            <w:pPr>
              <w:tabs>
                <w:tab w:val="center" w:pos="4680"/>
              </w:tabs>
              <w:ind w:right="53"/>
              <w:rPr>
                <w:rFonts w:ascii="Courier New" w:hAnsi="Courier New" w:cs="Courier New"/>
                <w:i/>
                <w:outline/>
              </w:rPr>
            </w:pPr>
          </w:p>
          <w:p w:rsidR="00235CB4" w:rsidRPr="00845FFD" w:rsidRDefault="00235CB4" w:rsidP="00E166D1">
            <w:pPr>
              <w:tabs>
                <w:tab w:val="center" w:pos="4680"/>
              </w:tabs>
              <w:ind w:right="53"/>
              <w:rPr>
                <w:rFonts w:ascii="Courier New" w:hAnsi="Courier New" w:cs="Courier New"/>
                <w:i/>
                <w:outline/>
                <w:sz w:val="28"/>
                <w:szCs w:val="28"/>
              </w:rPr>
            </w:pPr>
          </w:p>
          <w:p w:rsidR="00235CB4" w:rsidRPr="00845FFD" w:rsidRDefault="0085561E" w:rsidP="00E166D1">
            <w:pPr>
              <w:tabs>
                <w:tab w:val="center" w:pos="4680"/>
              </w:tabs>
              <w:ind w:right="53"/>
              <w:rPr>
                <w:rFonts w:ascii="Courier New" w:hAnsi="Courier New" w:cs="Courier New"/>
                <w:b/>
              </w:rPr>
            </w:pPr>
            <w:r w:rsidRPr="00845FFD">
              <w:rPr>
                <w:rFonts w:ascii="Courier New" w:hAnsi="Courier New" w:cs="Courier New"/>
                <w:b/>
              </w:rPr>
              <w:t>APPROVED 5</w:t>
            </w:r>
            <w:r w:rsidR="00235CB4" w:rsidRPr="00845FFD">
              <w:rPr>
                <w:rFonts w:ascii="Courier New" w:hAnsi="Courier New" w:cs="Courier New"/>
                <w:b/>
              </w:rPr>
              <w:t>-0</w:t>
            </w:r>
          </w:p>
          <w:p w:rsidR="00E21609" w:rsidRPr="00845FFD" w:rsidRDefault="00E21609" w:rsidP="00E166D1">
            <w:pPr>
              <w:tabs>
                <w:tab w:val="center" w:pos="4680"/>
              </w:tabs>
              <w:ind w:right="53"/>
              <w:rPr>
                <w:rFonts w:ascii="Courier New" w:hAnsi="Courier New" w:cs="Courier New"/>
                <w:b/>
              </w:rPr>
            </w:pPr>
          </w:p>
          <w:p w:rsidR="00E21609" w:rsidRPr="00BA2641" w:rsidRDefault="00E21609" w:rsidP="00E166D1">
            <w:pPr>
              <w:tabs>
                <w:tab w:val="center" w:pos="4680"/>
              </w:tabs>
              <w:ind w:right="53"/>
              <w:rPr>
                <w:rFonts w:ascii="Courier New" w:hAnsi="Courier New" w:cs="Courier New"/>
                <w:b/>
                <w:sz w:val="24"/>
                <w:szCs w:val="24"/>
              </w:rPr>
            </w:pPr>
          </w:p>
          <w:p w:rsidR="00235CB4" w:rsidRPr="00845FFD" w:rsidRDefault="0085561E" w:rsidP="00E166D1">
            <w:pPr>
              <w:tabs>
                <w:tab w:val="center" w:pos="4680"/>
              </w:tabs>
              <w:ind w:right="53"/>
              <w:rPr>
                <w:rFonts w:ascii="Courier New" w:hAnsi="Courier New" w:cs="Courier New"/>
                <w:b/>
              </w:rPr>
            </w:pPr>
            <w:r w:rsidRPr="00845FFD">
              <w:rPr>
                <w:rFonts w:ascii="Courier New" w:hAnsi="Courier New" w:cs="Courier New"/>
                <w:b/>
              </w:rPr>
              <w:t>APPROVED 5</w:t>
            </w:r>
            <w:r w:rsidR="00235CB4" w:rsidRPr="00845FFD">
              <w:rPr>
                <w:rFonts w:ascii="Courier New" w:hAnsi="Courier New" w:cs="Courier New"/>
                <w:b/>
              </w:rPr>
              <w:t>-0</w:t>
            </w:r>
          </w:p>
          <w:p w:rsidR="00235CB4" w:rsidRPr="00845FFD" w:rsidRDefault="00235CB4" w:rsidP="00E166D1">
            <w:pPr>
              <w:tabs>
                <w:tab w:val="center" w:pos="4680"/>
              </w:tabs>
              <w:ind w:right="53"/>
              <w:rPr>
                <w:rFonts w:ascii="Courier New" w:hAnsi="Courier New" w:cs="Courier New"/>
                <w:outline/>
              </w:rPr>
            </w:pPr>
          </w:p>
          <w:p w:rsidR="00235CB4" w:rsidRPr="00845FFD" w:rsidRDefault="00235CB4" w:rsidP="00E166D1">
            <w:pPr>
              <w:tabs>
                <w:tab w:val="center" w:pos="4680"/>
              </w:tabs>
              <w:ind w:right="53"/>
              <w:rPr>
                <w:rFonts w:ascii="Courier New" w:hAnsi="Courier New" w:cs="Courier New"/>
                <w:i/>
                <w:outline/>
              </w:rPr>
            </w:pPr>
          </w:p>
          <w:p w:rsidR="00622809" w:rsidRPr="00845FFD" w:rsidRDefault="00622809" w:rsidP="00E166D1">
            <w:pPr>
              <w:tabs>
                <w:tab w:val="center" w:pos="4680"/>
              </w:tabs>
              <w:ind w:right="53"/>
              <w:rPr>
                <w:rFonts w:ascii="Courier New" w:hAnsi="Courier New" w:cs="Courier New"/>
                <w:i/>
                <w:outline/>
              </w:rPr>
            </w:pPr>
          </w:p>
          <w:p w:rsidR="00622809" w:rsidRPr="00845FFD" w:rsidRDefault="00622809" w:rsidP="00E166D1">
            <w:pPr>
              <w:tabs>
                <w:tab w:val="center" w:pos="4680"/>
              </w:tabs>
              <w:ind w:right="53"/>
              <w:rPr>
                <w:rFonts w:ascii="Courier New" w:hAnsi="Courier New" w:cs="Courier New"/>
                <w:i/>
                <w:outline/>
              </w:rPr>
            </w:pPr>
          </w:p>
          <w:p w:rsidR="00622809" w:rsidRPr="00845FFD" w:rsidRDefault="00622809" w:rsidP="00E166D1">
            <w:pPr>
              <w:tabs>
                <w:tab w:val="center" w:pos="4680"/>
              </w:tabs>
              <w:ind w:right="53"/>
              <w:rPr>
                <w:rFonts w:ascii="Courier New" w:hAnsi="Courier New" w:cs="Courier New"/>
                <w:outline/>
              </w:rPr>
            </w:pPr>
          </w:p>
          <w:p w:rsidR="00622809" w:rsidRPr="00845FFD" w:rsidRDefault="00622809" w:rsidP="00E166D1">
            <w:pPr>
              <w:tabs>
                <w:tab w:val="center" w:pos="4680"/>
              </w:tabs>
              <w:ind w:right="53"/>
              <w:rPr>
                <w:rFonts w:ascii="Courier New" w:hAnsi="Courier New" w:cs="Courier New"/>
                <w:outline/>
              </w:rPr>
            </w:pPr>
          </w:p>
          <w:p w:rsidR="00622809" w:rsidRPr="00845FFD" w:rsidRDefault="00622809" w:rsidP="00E166D1">
            <w:pPr>
              <w:tabs>
                <w:tab w:val="center" w:pos="4680"/>
              </w:tabs>
              <w:ind w:right="53"/>
              <w:rPr>
                <w:rFonts w:ascii="Courier New" w:hAnsi="Courier New" w:cs="Courier New"/>
                <w:outline/>
              </w:rPr>
            </w:pPr>
          </w:p>
          <w:p w:rsidR="00622809" w:rsidRPr="00845FFD" w:rsidRDefault="00622809" w:rsidP="00E166D1">
            <w:pPr>
              <w:tabs>
                <w:tab w:val="center" w:pos="4680"/>
              </w:tabs>
              <w:ind w:right="53"/>
              <w:rPr>
                <w:rFonts w:ascii="Courier New" w:hAnsi="Courier New" w:cs="Courier New"/>
                <w:outline/>
              </w:rPr>
            </w:pPr>
          </w:p>
          <w:p w:rsidR="00622809" w:rsidRPr="00845FFD" w:rsidRDefault="00622809" w:rsidP="00E166D1">
            <w:pPr>
              <w:tabs>
                <w:tab w:val="center" w:pos="4680"/>
              </w:tabs>
              <w:ind w:right="53"/>
              <w:rPr>
                <w:rFonts w:ascii="Courier New" w:hAnsi="Courier New" w:cs="Courier New"/>
                <w:outline/>
              </w:rPr>
            </w:pPr>
          </w:p>
          <w:p w:rsidR="00622809" w:rsidRPr="00845FFD" w:rsidRDefault="00622809" w:rsidP="00E166D1">
            <w:pPr>
              <w:tabs>
                <w:tab w:val="center" w:pos="4680"/>
              </w:tabs>
              <w:ind w:right="53"/>
              <w:rPr>
                <w:rFonts w:ascii="Courier New" w:hAnsi="Courier New" w:cs="Courier New"/>
                <w:outline/>
              </w:rPr>
            </w:pPr>
          </w:p>
          <w:p w:rsidR="00622809" w:rsidRPr="00845FFD" w:rsidRDefault="00622809" w:rsidP="00E166D1">
            <w:pPr>
              <w:tabs>
                <w:tab w:val="center" w:pos="4680"/>
              </w:tabs>
              <w:ind w:right="53"/>
              <w:rPr>
                <w:rFonts w:ascii="Courier New" w:hAnsi="Courier New" w:cs="Courier New"/>
                <w:outline/>
              </w:rPr>
            </w:pPr>
          </w:p>
          <w:p w:rsidR="00622809" w:rsidRPr="00845FFD" w:rsidRDefault="00622809" w:rsidP="00E166D1">
            <w:pPr>
              <w:tabs>
                <w:tab w:val="center" w:pos="4680"/>
              </w:tabs>
              <w:ind w:right="53"/>
              <w:rPr>
                <w:rFonts w:ascii="Courier New" w:hAnsi="Courier New" w:cs="Courier New"/>
                <w:outline/>
              </w:rPr>
            </w:pPr>
          </w:p>
          <w:p w:rsidR="00622809" w:rsidRPr="00845FFD" w:rsidRDefault="00622809" w:rsidP="00E166D1">
            <w:pPr>
              <w:tabs>
                <w:tab w:val="center" w:pos="4680"/>
              </w:tabs>
              <w:ind w:right="53"/>
              <w:rPr>
                <w:rFonts w:ascii="Courier New" w:hAnsi="Courier New" w:cs="Courier New"/>
                <w:outline/>
              </w:rPr>
            </w:pPr>
          </w:p>
          <w:p w:rsidR="00622809" w:rsidRPr="00845FFD" w:rsidRDefault="00622809" w:rsidP="00E166D1">
            <w:pPr>
              <w:tabs>
                <w:tab w:val="center" w:pos="4680"/>
              </w:tabs>
              <w:ind w:right="53"/>
              <w:rPr>
                <w:rFonts w:ascii="Courier New" w:hAnsi="Courier New" w:cs="Courier New"/>
                <w:outline/>
              </w:rPr>
            </w:pPr>
          </w:p>
          <w:p w:rsidR="00622809" w:rsidRPr="00845FFD" w:rsidRDefault="00622809" w:rsidP="00E166D1">
            <w:pPr>
              <w:tabs>
                <w:tab w:val="center" w:pos="4680"/>
              </w:tabs>
              <w:ind w:right="53"/>
              <w:rPr>
                <w:rFonts w:ascii="Courier New" w:hAnsi="Courier New" w:cs="Courier New"/>
                <w:outline/>
              </w:rPr>
            </w:pPr>
          </w:p>
          <w:p w:rsidR="00622809" w:rsidRPr="00845FFD" w:rsidRDefault="00622809" w:rsidP="00E166D1">
            <w:pPr>
              <w:tabs>
                <w:tab w:val="center" w:pos="4680"/>
              </w:tabs>
              <w:ind w:right="53"/>
              <w:rPr>
                <w:rFonts w:ascii="Courier New" w:hAnsi="Courier New" w:cs="Courier New"/>
                <w:outline/>
              </w:rPr>
            </w:pPr>
          </w:p>
          <w:p w:rsidR="00622809" w:rsidRPr="00845FFD" w:rsidRDefault="00622809" w:rsidP="00E166D1">
            <w:pPr>
              <w:tabs>
                <w:tab w:val="center" w:pos="4680"/>
              </w:tabs>
              <w:ind w:right="53"/>
              <w:rPr>
                <w:rFonts w:ascii="Courier New" w:hAnsi="Courier New" w:cs="Courier New"/>
                <w:outline/>
              </w:rPr>
            </w:pPr>
          </w:p>
          <w:p w:rsidR="00622809" w:rsidRPr="00845FFD" w:rsidRDefault="00622809" w:rsidP="00E166D1">
            <w:pPr>
              <w:tabs>
                <w:tab w:val="center" w:pos="4680"/>
              </w:tabs>
              <w:ind w:right="53"/>
              <w:rPr>
                <w:rFonts w:ascii="Courier New" w:hAnsi="Courier New" w:cs="Courier New"/>
                <w:outline/>
              </w:rPr>
            </w:pPr>
          </w:p>
          <w:p w:rsidR="00622809" w:rsidRPr="00845FFD" w:rsidRDefault="00622809" w:rsidP="00E166D1">
            <w:pPr>
              <w:tabs>
                <w:tab w:val="center" w:pos="4680"/>
              </w:tabs>
              <w:ind w:right="53"/>
              <w:rPr>
                <w:rFonts w:ascii="Courier New" w:hAnsi="Courier New" w:cs="Courier New"/>
                <w:outline/>
              </w:rPr>
            </w:pPr>
          </w:p>
          <w:p w:rsidR="00622809" w:rsidRPr="00845FFD" w:rsidRDefault="00622809" w:rsidP="00E166D1">
            <w:pPr>
              <w:tabs>
                <w:tab w:val="center" w:pos="4680"/>
              </w:tabs>
              <w:ind w:right="53"/>
              <w:rPr>
                <w:rFonts w:ascii="Courier New" w:hAnsi="Courier New" w:cs="Courier New"/>
                <w:b/>
              </w:rPr>
            </w:pPr>
          </w:p>
          <w:p w:rsidR="00622809" w:rsidRPr="00845FFD" w:rsidRDefault="00622809" w:rsidP="00E166D1">
            <w:pPr>
              <w:tabs>
                <w:tab w:val="center" w:pos="4680"/>
              </w:tabs>
              <w:ind w:right="53"/>
              <w:rPr>
                <w:rFonts w:ascii="Courier New" w:hAnsi="Courier New" w:cs="Courier New"/>
                <w:b/>
              </w:rPr>
            </w:pPr>
          </w:p>
          <w:p w:rsidR="00622809" w:rsidRPr="00845FFD" w:rsidRDefault="00622809" w:rsidP="00E166D1">
            <w:pPr>
              <w:tabs>
                <w:tab w:val="center" w:pos="4680"/>
              </w:tabs>
              <w:ind w:right="53"/>
              <w:rPr>
                <w:rFonts w:ascii="Courier New" w:hAnsi="Courier New" w:cs="Courier New"/>
                <w:b/>
              </w:rPr>
            </w:pPr>
          </w:p>
          <w:p w:rsidR="00622809" w:rsidRPr="00845FFD" w:rsidRDefault="00622809" w:rsidP="00E166D1">
            <w:pPr>
              <w:tabs>
                <w:tab w:val="center" w:pos="4680"/>
              </w:tabs>
              <w:ind w:right="53"/>
              <w:rPr>
                <w:rFonts w:ascii="Courier New" w:hAnsi="Courier New" w:cs="Courier New"/>
                <w:b/>
              </w:rPr>
            </w:pPr>
          </w:p>
          <w:p w:rsidR="00622809" w:rsidRPr="00845FFD" w:rsidRDefault="00622809" w:rsidP="00E166D1">
            <w:pPr>
              <w:tabs>
                <w:tab w:val="center" w:pos="4680"/>
              </w:tabs>
              <w:ind w:right="53"/>
              <w:rPr>
                <w:rFonts w:ascii="Courier New" w:hAnsi="Courier New" w:cs="Courier New"/>
                <w:b/>
              </w:rPr>
            </w:pPr>
          </w:p>
          <w:p w:rsidR="00622809" w:rsidRPr="00845FFD" w:rsidRDefault="00622809" w:rsidP="00E166D1">
            <w:pPr>
              <w:tabs>
                <w:tab w:val="center" w:pos="4680"/>
              </w:tabs>
              <w:ind w:right="53"/>
              <w:rPr>
                <w:rFonts w:ascii="Courier New" w:hAnsi="Courier New" w:cs="Courier New"/>
                <w:b/>
              </w:rPr>
            </w:pPr>
          </w:p>
          <w:p w:rsidR="00622809" w:rsidRPr="00845FFD" w:rsidRDefault="00622809" w:rsidP="00E166D1">
            <w:pPr>
              <w:tabs>
                <w:tab w:val="center" w:pos="4680"/>
              </w:tabs>
              <w:ind w:right="53"/>
              <w:rPr>
                <w:rFonts w:ascii="Courier New" w:hAnsi="Courier New" w:cs="Courier New"/>
                <w:b/>
              </w:rPr>
            </w:pPr>
          </w:p>
          <w:p w:rsidR="00622809" w:rsidRPr="00845FFD" w:rsidRDefault="00622809" w:rsidP="00E166D1">
            <w:pPr>
              <w:tabs>
                <w:tab w:val="center" w:pos="4680"/>
              </w:tabs>
              <w:ind w:right="53"/>
              <w:rPr>
                <w:rFonts w:ascii="Courier New" w:hAnsi="Courier New" w:cs="Courier New"/>
                <w:b/>
              </w:rPr>
            </w:pPr>
          </w:p>
          <w:p w:rsidR="00622809" w:rsidRPr="00845FFD" w:rsidRDefault="00622809" w:rsidP="00E166D1">
            <w:pPr>
              <w:tabs>
                <w:tab w:val="center" w:pos="4680"/>
              </w:tabs>
              <w:ind w:right="53"/>
              <w:rPr>
                <w:rFonts w:ascii="Courier New" w:hAnsi="Courier New" w:cs="Courier New"/>
                <w:b/>
              </w:rPr>
            </w:pPr>
          </w:p>
          <w:p w:rsidR="00622809" w:rsidRPr="00845FFD" w:rsidRDefault="00622809" w:rsidP="00E166D1">
            <w:pPr>
              <w:tabs>
                <w:tab w:val="center" w:pos="4680"/>
              </w:tabs>
              <w:ind w:right="53"/>
              <w:rPr>
                <w:rFonts w:ascii="Courier New" w:hAnsi="Courier New" w:cs="Courier New"/>
                <w:b/>
              </w:rPr>
            </w:pPr>
          </w:p>
          <w:p w:rsidR="00622809" w:rsidRPr="00845FFD" w:rsidRDefault="00622809" w:rsidP="00E166D1">
            <w:pPr>
              <w:tabs>
                <w:tab w:val="center" w:pos="4680"/>
              </w:tabs>
              <w:ind w:right="53"/>
              <w:rPr>
                <w:rFonts w:ascii="Courier New" w:hAnsi="Courier New" w:cs="Courier New"/>
                <w:b/>
              </w:rPr>
            </w:pPr>
          </w:p>
          <w:p w:rsidR="00622809" w:rsidRPr="00845FFD" w:rsidRDefault="00622809" w:rsidP="00E166D1">
            <w:pPr>
              <w:tabs>
                <w:tab w:val="center" w:pos="4680"/>
              </w:tabs>
              <w:ind w:right="53"/>
              <w:rPr>
                <w:rFonts w:ascii="Courier New" w:hAnsi="Courier New" w:cs="Courier New"/>
                <w:b/>
              </w:rPr>
            </w:pPr>
          </w:p>
          <w:p w:rsidR="00622809" w:rsidRPr="00845FFD" w:rsidRDefault="00622809" w:rsidP="00E166D1">
            <w:pPr>
              <w:tabs>
                <w:tab w:val="center" w:pos="4680"/>
              </w:tabs>
              <w:ind w:right="53"/>
              <w:rPr>
                <w:rFonts w:ascii="Courier New" w:hAnsi="Courier New" w:cs="Courier New"/>
                <w:b/>
              </w:rPr>
            </w:pPr>
          </w:p>
          <w:p w:rsidR="00622809" w:rsidRPr="00845FFD" w:rsidRDefault="00622809" w:rsidP="00E166D1">
            <w:pPr>
              <w:tabs>
                <w:tab w:val="center" w:pos="4680"/>
              </w:tabs>
              <w:ind w:right="53"/>
              <w:rPr>
                <w:rFonts w:ascii="Courier New" w:hAnsi="Courier New" w:cs="Courier New"/>
                <w:b/>
              </w:rPr>
            </w:pPr>
          </w:p>
          <w:p w:rsidR="00622809" w:rsidRPr="00845FFD" w:rsidRDefault="00622809" w:rsidP="00E166D1">
            <w:pPr>
              <w:tabs>
                <w:tab w:val="center" w:pos="4680"/>
              </w:tabs>
              <w:ind w:right="53"/>
              <w:rPr>
                <w:rFonts w:ascii="Courier New" w:hAnsi="Courier New" w:cs="Courier New"/>
                <w:b/>
              </w:rPr>
            </w:pPr>
          </w:p>
          <w:p w:rsidR="00622809" w:rsidRPr="00845FFD" w:rsidRDefault="00622809" w:rsidP="00E166D1">
            <w:pPr>
              <w:tabs>
                <w:tab w:val="center" w:pos="4680"/>
              </w:tabs>
              <w:ind w:right="53"/>
              <w:rPr>
                <w:rFonts w:ascii="Courier New" w:hAnsi="Courier New" w:cs="Courier New"/>
                <w:b/>
              </w:rPr>
            </w:pPr>
          </w:p>
          <w:p w:rsidR="00622809" w:rsidRPr="00845FFD" w:rsidRDefault="00622809" w:rsidP="00E166D1">
            <w:pPr>
              <w:tabs>
                <w:tab w:val="center" w:pos="4680"/>
              </w:tabs>
              <w:ind w:right="53"/>
              <w:rPr>
                <w:rFonts w:ascii="Courier New" w:hAnsi="Courier New" w:cs="Courier New"/>
                <w:b/>
              </w:rPr>
            </w:pPr>
          </w:p>
          <w:p w:rsidR="00622809" w:rsidRPr="00845FFD" w:rsidRDefault="00622809" w:rsidP="00E166D1">
            <w:pPr>
              <w:tabs>
                <w:tab w:val="center" w:pos="4680"/>
              </w:tabs>
              <w:ind w:right="53"/>
              <w:rPr>
                <w:rFonts w:ascii="Courier New" w:hAnsi="Courier New" w:cs="Courier New"/>
                <w:b/>
              </w:rPr>
            </w:pPr>
          </w:p>
          <w:p w:rsidR="00622809" w:rsidRPr="00845FFD" w:rsidRDefault="00622809" w:rsidP="00E166D1">
            <w:pPr>
              <w:tabs>
                <w:tab w:val="center" w:pos="4680"/>
              </w:tabs>
              <w:ind w:right="53"/>
              <w:rPr>
                <w:rFonts w:ascii="Courier New" w:hAnsi="Courier New" w:cs="Courier New"/>
                <w:b/>
              </w:rPr>
            </w:pPr>
          </w:p>
          <w:p w:rsidR="00622809" w:rsidRPr="00845FFD" w:rsidRDefault="00622809" w:rsidP="00E166D1">
            <w:pPr>
              <w:tabs>
                <w:tab w:val="center" w:pos="4680"/>
              </w:tabs>
              <w:ind w:right="53"/>
              <w:rPr>
                <w:rFonts w:ascii="Courier New" w:hAnsi="Courier New" w:cs="Courier New"/>
                <w:b/>
              </w:rPr>
            </w:pPr>
          </w:p>
          <w:p w:rsidR="00622809" w:rsidRPr="00845FFD" w:rsidRDefault="00622809" w:rsidP="00E166D1">
            <w:pPr>
              <w:tabs>
                <w:tab w:val="center" w:pos="4680"/>
              </w:tabs>
              <w:ind w:right="53"/>
              <w:rPr>
                <w:rFonts w:ascii="Courier New" w:hAnsi="Courier New" w:cs="Courier New"/>
                <w:b/>
              </w:rPr>
            </w:pPr>
          </w:p>
          <w:p w:rsidR="00622809" w:rsidRPr="00845FFD" w:rsidRDefault="00622809" w:rsidP="00E166D1">
            <w:pPr>
              <w:tabs>
                <w:tab w:val="center" w:pos="4680"/>
              </w:tabs>
              <w:ind w:right="53"/>
              <w:rPr>
                <w:rFonts w:ascii="Courier New" w:hAnsi="Courier New" w:cs="Courier New"/>
                <w:b/>
              </w:rPr>
            </w:pPr>
          </w:p>
          <w:p w:rsidR="00622809" w:rsidRPr="00845FFD" w:rsidRDefault="00622809" w:rsidP="00E166D1">
            <w:pPr>
              <w:tabs>
                <w:tab w:val="center" w:pos="4680"/>
              </w:tabs>
              <w:ind w:right="53"/>
              <w:rPr>
                <w:rFonts w:ascii="Courier New" w:hAnsi="Courier New" w:cs="Courier New"/>
                <w:b/>
              </w:rPr>
            </w:pPr>
          </w:p>
          <w:p w:rsidR="00622809" w:rsidRPr="00845FFD" w:rsidRDefault="00622809" w:rsidP="00E166D1">
            <w:pPr>
              <w:tabs>
                <w:tab w:val="center" w:pos="4680"/>
              </w:tabs>
              <w:ind w:right="53"/>
              <w:rPr>
                <w:rFonts w:ascii="Courier New" w:hAnsi="Courier New" w:cs="Courier New"/>
                <w:b/>
              </w:rPr>
            </w:pPr>
          </w:p>
          <w:p w:rsidR="00622809" w:rsidRPr="00845FFD" w:rsidRDefault="00622809" w:rsidP="00E166D1">
            <w:pPr>
              <w:tabs>
                <w:tab w:val="center" w:pos="4680"/>
              </w:tabs>
              <w:ind w:right="53"/>
              <w:rPr>
                <w:rFonts w:ascii="Courier New" w:hAnsi="Courier New" w:cs="Courier New"/>
                <w:b/>
              </w:rPr>
            </w:pPr>
          </w:p>
          <w:p w:rsidR="00622809" w:rsidRPr="00845FFD" w:rsidRDefault="00622809" w:rsidP="00E166D1">
            <w:pPr>
              <w:tabs>
                <w:tab w:val="center" w:pos="4680"/>
              </w:tabs>
              <w:ind w:right="53"/>
              <w:rPr>
                <w:rFonts w:ascii="Courier New" w:hAnsi="Courier New" w:cs="Courier New"/>
                <w:b/>
              </w:rPr>
            </w:pPr>
          </w:p>
          <w:p w:rsidR="00622809" w:rsidRPr="00845FFD" w:rsidRDefault="00622809" w:rsidP="00E166D1">
            <w:pPr>
              <w:tabs>
                <w:tab w:val="center" w:pos="4680"/>
              </w:tabs>
              <w:ind w:right="53"/>
              <w:rPr>
                <w:rFonts w:ascii="Courier New" w:hAnsi="Courier New" w:cs="Courier New"/>
                <w:b/>
              </w:rPr>
            </w:pPr>
          </w:p>
          <w:p w:rsidR="00340876" w:rsidRPr="00845FFD" w:rsidRDefault="00340876" w:rsidP="00E166D1">
            <w:pPr>
              <w:tabs>
                <w:tab w:val="center" w:pos="4680"/>
              </w:tabs>
              <w:ind w:right="53"/>
              <w:rPr>
                <w:rFonts w:ascii="Courier New" w:hAnsi="Courier New" w:cs="Courier New"/>
                <w:b/>
              </w:rPr>
            </w:pPr>
          </w:p>
          <w:p w:rsidR="00340876" w:rsidRPr="00845FFD" w:rsidRDefault="00340876" w:rsidP="00E166D1">
            <w:pPr>
              <w:tabs>
                <w:tab w:val="center" w:pos="4680"/>
              </w:tabs>
              <w:ind w:right="53"/>
              <w:rPr>
                <w:rFonts w:ascii="Courier New" w:hAnsi="Courier New" w:cs="Courier New"/>
                <w:b/>
              </w:rPr>
            </w:pPr>
          </w:p>
          <w:p w:rsidR="00845FFD" w:rsidRDefault="00845FFD" w:rsidP="00E166D1">
            <w:pPr>
              <w:tabs>
                <w:tab w:val="center" w:pos="4680"/>
              </w:tabs>
              <w:ind w:right="53"/>
              <w:rPr>
                <w:rFonts w:ascii="Courier New" w:hAnsi="Courier New" w:cs="Courier New"/>
                <w:b/>
              </w:rPr>
            </w:pPr>
          </w:p>
          <w:p w:rsidR="00791F4D" w:rsidRPr="00845FFD" w:rsidRDefault="00791F4D" w:rsidP="00E166D1">
            <w:pPr>
              <w:tabs>
                <w:tab w:val="center" w:pos="4680"/>
              </w:tabs>
              <w:ind w:right="53"/>
              <w:rPr>
                <w:rFonts w:ascii="Courier New" w:hAnsi="Courier New" w:cs="Courier New"/>
                <w:b/>
              </w:rPr>
            </w:pPr>
          </w:p>
          <w:p w:rsidR="00845FFD" w:rsidRPr="00845FFD" w:rsidRDefault="00845FFD" w:rsidP="00E166D1">
            <w:pPr>
              <w:tabs>
                <w:tab w:val="center" w:pos="4680"/>
              </w:tabs>
              <w:ind w:right="53"/>
              <w:rPr>
                <w:rFonts w:ascii="Courier New" w:hAnsi="Courier New" w:cs="Courier New"/>
                <w:b/>
              </w:rPr>
            </w:pPr>
          </w:p>
          <w:p w:rsidR="00D32548" w:rsidRPr="00845FFD" w:rsidRDefault="00D32548" w:rsidP="00E166D1">
            <w:pPr>
              <w:tabs>
                <w:tab w:val="center" w:pos="4680"/>
              </w:tabs>
              <w:ind w:right="53"/>
              <w:rPr>
                <w:rFonts w:ascii="Courier New" w:hAnsi="Courier New" w:cs="Courier New"/>
                <w:b/>
              </w:rPr>
            </w:pPr>
            <w:r w:rsidRPr="00845FFD">
              <w:rPr>
                <w:rFonts w:ascii="Courier New" w:hAnsi="Courier New" w:cs="Courier New"/>
                <w:b/>
              </w:rPr>
              <w:t>APPROVED 5-0</w:t>
            </w:r>
          </w:p>
          <w:p w:rsidR="00235CB4" w:rsidRDefault="00235CB4" w:rsidP="00E166D1">
            <w:pPr>
              <w:tabs>
                <w:tab w:val="center" w:pos="4680"/>
              </w:tabs>
              <w:ind w:right="53"/>
              <w:rPr>
                <w:rFonts w:ascii="Courier New" w:hAnsi="Courier New" w:cs="Courier New"/>
                <w:outline/>
              </w:rPr>
            </w:pPr>
          </w:p>
          <w:p w:rsidR="00B06AF4" w:rsidRPr="00845FFD" w:rsidRDefault="00B06AF4" w:rsidP="00E166D1">
            <w:pPr>
              <w:tabs>
                <w:tab w:val="center" w:pos="4680"/>
              </w:tabs>
              <w:ind w:right="53"/>
              <w:rPr>
                <w:rFonts w:ascii="Courier New" w:hAnsi="Courier New" w:cs="Courier New"/>
                <w:outline/>
              </w:rPr>
            </w:pPr>
          </w:p>
          <w:p w:rsidR="00845FFD" w:rsidRPr="00845FFD" w:rsidRDefault="00F760B9" w:rsidP="00845FFD">
            <w:pPr>
              <w:tabs>
                <w:tab w:val="center" w:pos="4680"/>
              </w:tabs>
              <w:ind w:right="53"/>
              <w:rPr>
                <w:rFonts w:ascii="Courier New" w:hAnsi="Courier New" w:cs="Courier New"/>
                <w:b/>
              </w:rPr>
            </w:pPr>
            <w:r>
              <w:rPr>
                <w:rFonts w:ascii="Courier New" w:hAnsi="Courier New" w:cs="Courier New"/>
                <w:b/>
              </w:rPr>
              <w:t>APPROVED 4</w:t>
            </w:r>
            <w:r w:rsidR="00845FFD" w:rsidRPr="00845FFD">
              <w:rPr>
                <w:rFonts w:ascii="Courier New" w:hAnsi="Courier New" w:cs="Courier New"/>
                <w:b/>
              </w:rPr>
              <w:t>-0</w:t>
            </w:r>
          </w:p>
          <w:p w:rsidR="00235CB4" w:rsidRPr="00845FFD" w:rsidRDefault="00235CB4" w:rsidP="00E166D1">
            <w:pPr>
              <w:tabs>
                <w:tab w:val="center" w:pos="4680"/>
              </w:tabs>
              <w:ind w:right="53"/>
              <w:rPr>
                <w:rFonts w:ascii="Courier New" w:hAnsi="Courier New" w:cs="Courier New"/>
                <w:outline/>
              </w:rPr>
            </w:pPr>
          </w:p>
          <w:p w:rsidR="00235CB4" w:rsidRPr="00845FFD" w:rsidRDefault="00235CB4" w:rsidP="00E166D1">
            <w:pPr>
              <w:tabs>
                <w:tab w:val="center" w:pos="4680"/>
              </w:tabs>
              <w:ind w:right="53"/>
              <w:rPr>
                <w:rFonts w:ascii="Courier New" w:hAnsi="Courier New" w:cs="Courier New"/>
                <w:outline/>
              </w:rPr>
            </w:pPr>
          </w:p>
          <w:p w:rsidR="00845FFD" w:rsidRPr="00845FFD" w:rsidRDefault="00845FFD" w:rsidP="00845FFD">
            <w:pPr>
              <w:tabs>
                <w:tab w:val="center" w:pos="4680"/>
              </w:tabs>
              <w:ind w:right="53"/>
              <w:rPr>
                <w:rFonts w:ascii="Courier New" w:hAnsi="Courier New" w:cs="Courier New"/>
                <w:b/>
              </w:rPr>
            </w:pPr>
            <w:r w:rsidRPr="00845FFD">
              <w:rPr>
                <w:rFonts w:ascii="Courier New" w:hAnsi="Courier New" w:cs="Courier New"/>
                <w:b/>
              </w:rPr>
              <w:t>APPROVED 5-0</w:t>
            </w:r>
          </w:p>
          <w:p w:rsidR="00235CB4" w:rsidRPr="00845FFD" w:rsidRDefault="00235CB4" w:rsidP="00E166D1">
            <w:pPr>
              <w:tabs>
                <w:tab w:val="center" w:pos="4680"/>
              </w:tabs>
              <w:ind w:right="53"/>
              <w:rPr>
                <w:rFonts w:ascii="Courier New" w:hAnsi="Courier New" w:cs="Courier New"/>
                <w:outline/>
              </w:rPr>
            </w:pPr>
          </w:p>
          <w:p w:rsidR="00D32548" w:rsidRDefault="00D32548" w:rsidP="00E166D1">
            <w:pPr>
              <w:tabs>
                <w:tab w:val="center" w:pos="4680"/>
              </w:tabs>
              <w:ind w:right="53"/>
              <w:rPr>
                <w:rFonts w:ascii="Courier New" w:hAnsi="Courier New" w:cs="Courier New"/>
                <w:b/>
              </w:rPr>
            </w:pPr>
          </w:p>
          <w:p w:rsidR="00B06AF4" w:rsidRPr="00845FFD" w:rsidRDefault="00B06AF4" w:rsidP="00E166D1">
            <w:pPr>
              <w:tabs>
                <w:tab w:val="center" w:pos="4680"/>
              </w:tabs>
              <w:ind w:right="53"/>
              <w:rPr>
                <w:rFonts w:ascii="Courier New" w:hAnsi="Courier New" w:cs="Courier New"/>
                <w:b/>
              </w:rPr>
            </w:pPr>
          </w:p>
          <w:p w:rsidR="00845FFD" w:rsidRPr="00845FFD" w:rsidRDefault="00845FFD" w:rsidP="00845FFD">
            <w:pPr>
              <w:tabs>
                <w:tab w:val="center" w:pos="4680"/>
              </w:tabs>
              <w:ind w:right="53"/>
              <w:rPr>
                <w:rFonts w:ascii="Courier New" w:hAnsi="Courier New" w:cs="Courier New"/>
                <w:b/>
              </w:rPr>
            </w:pPr>
            <w:r w:rsidRPr="00845FFD">
              <w:rPr>
                <w:rFonts w:ascii="Courier New" w:hAnsi="Courier New" w:cs="Courier New"/>
                <w:b/>
              </w:rPr>
              <w:t>APPROVED 5-0</w:t>
            </w:r>
          </w:p>
          <w:p w:rsidR="00D32548" w:rsidRPr="00845FFD" w:rsidRDefault="00D32548" w:rsidP="00E166D1">
            <w:pPr>
              <w:tabs>
                <w:tab w:val="center" w:pos="4680"/>
              </w:tabs>
              <w:ind w:right="53"/>
              <w:rPr>
                <w:rFonts w:ascii="Courier New" w:hAnsi="Courier New" w:cs="Courier New"/>
                <w:b/>
              </w:rPr>
            </w:pPr>
          </w:p>
          <w:p w:rsidR="00D32548" w:rsidRDefault="00D32548" w:rsidP="00E166D1">
            <w:pPr>
              <w:tabs>
                <w:tab w:val="center" w:pos="4680"/>
              </w:tabs>
              <w:ind w:right="53"/>
              <w:rPr>
                <w:rFonts w:ascii="Courier New" w:hAnsi="Courier New" w:cs="Courier New"/>
                <w:b/>
              </w:rPr>
            </w:pPr>
          </w:p>
          <w:p w:rsidR="00B06AF4" w:rsidRDefault="00B06AF4" w:rsidP="00E166D1">
            <w:pPr>
              <w:tabs>
                <w:tab w:val="center" w:pos="4680"/>
              </w:tabs>
              <w:ind w:right="53"/>
              <w:rPr>
                <w:rFonts w:ascii="Courier New" w:hAnsi="Courier New" w:cs="Courier New"/>
                <w:b/>
              </w:rPr>
            </w:pPr>
          </w:p>
          <w:p w:rsidR="00B06AF4" w:rsidRPr="00845FFD" w:rsidRDefault="00B06AF4" w:rsidP="00E166D1">
            <w:pPr>
              <w:tabs>
                <w:tab w:val="center" w:pos="4680"/>
              </w:tabs>
              <w:ind w:right="53"/>
              <w:rPr>
                <w:rFonts w:ascii="Courier New" w:hAnsi="Courier New" w:cs="Courier New"/>
                <w:b/>
              </w:rPr>
            </w:pPr>
          </w:p>
          <w:p w:rsidR="00D32548" w:rsidRPr="00845FFD" w:rsidRDefault="00D32548" w:rsidP="00E166D1">
            <w:pPr>
              <w:tabs>
                <w:tab w:val="center" w:pos="4680"/>
              </w:tabs>
              <w:ind w:right="53"/>
              <w:rPr>
                <w:rFonts w:ascii="Courier New" w:hAnsi="Courier New" w:cs="Courier New"/>
                <w:b/>
              </w:rPr>
            </w:pPr>
          </w:p>
          <w:p w:rsidR="00D32548" w:rsidRPr="00845FFD" w:rsidRDefault="00D32548" w:rsidP="00E166D1">
            <w:pPr>
              <w:tabs>
                <w:tab w:val="center" w:pos="4680"/>
              </w:tabs>
              <w:ind w:right="53"/>
              <w:rPr>
                <w:rFonts w:ascii="Courier New" w:hAnsi="Courier New" w:cs="Courier New"/>
                <w:b/>
              </w:rPr>
            </w:pPr>
            <w:r w:rsidRPr="00845FFD">
              <w:rPr>
                <w:rFonts w:ascii="Courier New" w:hAnsi="Courier New" w:cs="Courier New"/>
                <w:b/>
              </w:rPr>
              <w:t>APPROVED 5-0</w:t>
            </w:r>
          </w:p>
          <w:p w:rsidR="00235CB4" w:rsidRPr="00845FFD" w:rsidRDefault="00235CB4" w:rsidP="00E166D1">
            <w:pPr>
              <w:tabs>
                <w:tab w:val="center" w:pos="4680"/>
              </w:tabs>
              <w:ind w:right="53"/>
              <w:rPr>
                <w:rFonts w:ascii="Courier New" w:hAnsi="Courier New" w:cs="Courier New"/>
                <w:outline/>
              </w:rPr>
            </w:pPr>
          </w:p>
          <w:p w:rsidR="00235CB4" w:rsidRDefault="00235CB4" w:rsidP="00E166D1">
            <w:pPr>
              <w:tabs>
                <w:tab w:val="center" w:pos="4680"/>
              </w:tabs>
              <w:ind w:right="53"/>
              <w:rPr>
                <w:rFonts w:ascii="Courier New" w:hAnsi="Courier New" w:cs="Courier New"/>
                <w:outline/>
              </w:rPr>
            </w:pPr>
          </w:p>
          <w:p w:rsidR="00B06AF4" w:rsidRDefault="00B06AF4" w:rsidP="00E166D1">
            <w:pPr>
              <w:tabs>
                <w:tab w:val="center" w:pos="4680"/>
              </w:tabs>
              <w:ind w:right="53"/>
              <w:rPr>
                <w:rFonts w:ascii="Courier New" w:hAnsi="Courier New" w:cs="Courier New"/>
                <w:outline/>
              </w:rPr>
            </w:pPr>
          </w:p>
          <w:p w:rsidR="00B06AF4" w:rsidRPr="00845FFD" w:rsidRDefault="00B06AF4" w:rsidP="00E166D1">
            <w:pPr>
              <w:tabs>
                <w:tab w:val="center" w:pos="4680"/>
              </w:tabs>
              <w:ind w:right="53"/>
              <w:rPr>
                <w:rFonts w:ascii="Courier New" w:hAnsi="Courier New" w:cs="Courier New"/>
                <w:outline/>
              </w:rPr>
            </w:pPr>
          </w:p>
          <w:p w:rsidR="00235CB4" w:rsidRDefault="00235CB4" w:rsidP="00E166D1">
            <w:pPr>
              <w:tabs>
                <w:tab w:val="center" w:pos="4680"/>
              </w:tabs>
              <w:ind w:right="53"/>
              <w:rPr>
                <w:rFonts w:ascii="Courier New" w:hAnsi="Courier New" w:cs="Courier New"/>
                <w:outline/>
              </w:rPr>
            </w:pPr>
          </w:p>
          <w:p w:rsidR="00B06AF4" w:rsidRPr="00845FFD" w:rsidRDefault="00B06AF4" w:rsidP="00E166D1">
            <w:pPr>
              <w:tabs>
                <w:tab w:val="center" w:pos="4680"/>
              </w:tabs>
              <w:ind w:right="53"/>
              <w:rPr>
                <w:rFonts w:ascii="Courier New" w:hAnsi="Courier New" w:cs="Courier New"/>
                <w:outline/>
              </w:rPr>
            </w:pPr>
          </w:p>
          <w:p w:rsidR="00845FFD" w:rsidRPr="00845FFD" w:rsidRDefault="00845FFD" w:rsidP="00845FFD">
            <w:pPr>
              <w:tabs>
                <w:tab w:val="center" w:pos="4680"/>
              </w:tabs>
              <w:ind w:right="53"/>
              <w:rPr>
                <w:rFonts w:ascii="Courier New" w:hAnsi="Courier New" w:cs="Courier New"/>
                <w:b/>
              </w:rPr>
            </w:pPr>
            <w:r w:rsidRPr="00845FFD">
              <w:rPr>
                <w:rFonts w:ascii="Courier New" w:hAnsi="Courier New" w:cs="Courier New"/>
                <w:b/>
              </w:rPr>
              <w:t>APPROVED 5-0</w:t>
            </w:r>
          </w:p>
          <w:p w:rsidR="00D32548" w:rsidRPr="00845FFD" w:rsidRDefault="00D32548" w:rsidP="00E166D1">
            <w:pPr>
              <w:tabs>
                <w:tab w:val="center" w:pos="4680"/>
              </w:tabs>
              <w:ind w:right="53"/>
              <w:rPr>
                <w:rFonts w:ascii="Courier New" w:hAnsi="Courier New" w:cs="Courier New"/>
                <w:b/>
              </w:rPr>
            </w:pPr>
          </w:p>
          <w:p w:rsidR="00D32548" w:rsidRPr="00845FFD" w:rsidRDefault="00D32548" w:rsidP="00E166D1">
            <w:pPr>
              <w:tabs>
                <w:tab w:val="center" w:pos="4680"/>
              </w:tabs>
              <w:ind w:right="53"/>
              <w:rPr>
                <w:rFonts w:ascii="Courier New" w:hAnsi="Courier New" w:cs="Courier New"/>
                <w:b/>
              </w:rPr>
            </w:pPr>
          </w:p>
          <w:p w:rsidR="00D32548" w:rsidRPr="00845FFD" w:rsidRDefault="00791F4D" w:rsidP="00E166D1">
            <w:pPr>
              <w:tabs>
                <w:tab w:val="center" w:pos="4680"/>
              </w:tabs>
              <w:ind w:right="53"/>
              <w:rPr>
                <w:rFonts w:ascii="Courier New" w:hAnsi="Courier New" w:cs="Courier New"/>
                <w:b/>
              </w:rPr>
            </w:pPr>
            <w:r>
              <w:rPr>
                <w:rFonts w:ascii="Courier New" w:hAnsi="Courier New" w:cs="Courier New"/>
                <w:b/>
              </w:rPr>
              <w:t>ITEM REMOVED</w:t>
            </w:r>
          </w:p>
          <w:p w:rsidR="00D32548" w:rsidRPr="00845FFD" w:rsidRDefault="00D32548" w:rsidP="00E166D1">
            <w:pPr>
              <w:tabs>
                <w:tab w:val="center" w:pos="4680"/>
              </w:tabs>
              <w:ind w:right="53"/>
              <w:rPr>
                <w:rFonts w:ascii="Courier New" w:hAnsi="Courier New" w:cs="Courier New"/>
                <w:b/>
              </w:rPr>
            </w:pPr>
          </w:p>
          <w:p w:rsidR="00D32548" w:rsidRPr="00845FFD" w:rsidRDefault="00D32548" w:rsidP="00E166D1">
            <w:pPr>
              <w:tabs>
                <w:tab w:val="center" w:pos="4680"/>
              </w:tabs>
              <w:ind w:right="53"/>
              <w:rPr>
                <w:rFonts w:ascii="Courier New" w:hAnsi="Courier New" w:cs="Courier New"/>
                <w:b/>
              </w:rPr>
            </w:pPr>
          </w:p>
          <w:p w:rsidR="00D32548" w:rsidRPr="00845FFD" w:rsidRDefault="00791F4D" w:rsidP="00E166D1">
            <w:pPr>
              <w:tabs>
                <w:tab w:val="center" w:pos="4680"/>
              </w:tabs>
              <w:ind w:right="53"/>
              <w:rPr>
                <w:rFonts w:ascii="Courier New" w:hAnsi="Courier New" w:cs="Courier New"/>
                <w:b/>
              </w:rPr>
            </w:pPr>
            <w:r>
              <w:rPr>
                <w:rFonts w:ascii="Courier New" w:hAnsi="Courier New" w:cs="Courier New"/>
                <w:b/>
              </w:rPr>
              <w:t>ITEM REMOVED</w:t>
            </w:r>
          </w:p>
          <w:p w:rsidR="00D32548" w:rsidRPr="00845FFD" w:rsidRDefault="00D32548" w:rsidP="00E166D1">
            <w:pPr>
              <w:tabs>
                <w:tab w:val="center" w:pos="4680"/>
              </w:tabs>
              <w:ind w:right="53"/>
              <w:rPr>
                <w:rFonts w:ascii="Courier New" w:hAnsi="Courier New" w:cs="Courier New"/>
                <w:b/>
              </w:rPr>
            </w:pPr>
          </w:p>
          <w:p w:rsidR="00D32548" w:rsidRPr="00845FFD" w:rsidRDefault="00D32548" w:rsidP="00E166D1">
            <w:pPr>
              <w:tabs>
                <w:tab w:val="center" w:pos="4680"/>
              </w:tabs>
              <w:ind w:right="53"/>
              <w:rPr>
                <w:rFonts w:ascii="Courier New" w:hAnsi="Courier New" w:cs="Courier New"/>
                <w:b/>
              </w:rPr>
            </w:pPr>
          </w:p>
          <w:p w:rsidR="004977EC" w:rsidRPr="00845FFD" w:rsidRDefault="004977EC" w:rsidP="00E166D1">
            <w:pPr>
              <w:tabs>
                <w:tab w:val="center" w:pos="4680"/>
              </w:tabs>
              <w:ind w:right="53"/>
              <w:rPr>
                <w:rFonts w:ascii="Courier New" w:hAnsi="Courier New" w:cs="Courier New"/>
                <w:b/>
              </w:rPr>
            </w:pPr>
          </w:p>
          <w:p w:rsidR="004977EC" w:rsidRPr="00845FFD" w:rsidRDefault="004977EC" w:rsidP="00E166D1">
            <w:pPr>
              <w:tabs>
                <w:tab w:val="center" w:pos="4680"/>
              </w:tabs>
              <w:ind w:right="53"/>
              <w:rPr>
                <w:rFonts w:ascii="Courier New" w:hAnsi="Courier New" w:cs="Courier New"/>
                <w:b/>
                <w:i/>
              </w:rPr>
            </w:pPr>
          </w:p>
          <w:p w:rsidR="001666A8" w:rsidRDefault="001666A8" w:rsidP="00E166D1">
            <w:pPr>
              <w:tabs>
                <w:tab w:val="center" w:pos="4680"/>
              </w:tabs>
              <w:ind w:right="53"/>
              <w:rPr>
                <w:rFonts w:ascii="Courier New" w:hAnsi="Courier New" w:cs="Courier New"/>
                <w:b/>
              </w:rPr>
            </w:pPr>
          </w:p>
          <w:p w:rsidR="001666A8" w:rsidRDefault="001666A8" w:rsidP="00E166D1">
            <w:pPr>
              <w:tabs>
                <w:tab w:val="center" w:pos="4680"/>
              </w:tabs>
              <w:ind w:right="53"/>
              <w:rPr>
                <w:rFonts w:ascii="Courier New" w:hAnsi="Courier New" w:cs="Courier New"/>
                <w:b/>
              </w:rPr>
            </w:pPr>
          </w:p>
          <w:p w:rsidR="00D32548" w:rsidRPr="00845FFD" w:rsidRDefault="00D32548" w:rsidP="00E166D1">
            <w:pPr>
              <w:tabs>
                <w:tab w:val="center" w:pos="4680"/>
              </w:tabs>
              <w:ind w:right="53"/>
              <w:rPr>
                <w:rFonts w:ascii="Courier New" w:hAnsi="Courier New" w:cs="Courier New"/>
                <w:b/>
              </w:rPr>
            </w:pPr>
            <w:r w:rsidRPr="00845FFD">
              <w:rPr>
                <w:rFonts w:ascii="Courier New" w:hAnsi="Courier New" w:cs="Courier New"/>
                <w:b/>
              </w:rPr>
              <w:t>APPROVED 5-0</w:t>
            </w:r>
          </w:p>
          <w:p w:rsidR="00235CB4" w:rsidRPr="00845FFD" w:rsidRDefault="00235CB4" w:rsidP="00E166D1">
            <w:pPr>
              <w:tabs>
                <w:tab w:val="center" w:pos="4680"/>
              </w:tabs>
              <w:ind w:right="53"/>
              <w:rPr>
                <w:rFonts w:ascii="Courier New" w:hAnsi="Courier New" w:cs="Courier New"/>
                <w:outline/>
              </w:rPr>
            </w:pPr>
          </w:p>
          <w:p w:rsidR="00235CB4" w:rsidRPr="00845FFD" w:rsidRDefault="00235CB4" w:rsidP="00E166D1">
            <w:pPr>
              <w:tabs>
                <w:tab w:val="center" w:pos="4680"/>
              </w:tabs>
              <w:ind w:right="53"/>
              <w:rPr>
                <w:rFonts w:ascii="Courier New" w:hAnsi="Courier New" w:cs="Courier New"/>
                <w:outline/>
              </w:rPr>
            </w:pPr>
          </w:p>
          <w:p w:rsidR="00A5411D" w:rsidRPr="006977E9" w:rsidRDefault="006977E9" w:rsidP="006977E9">
            <w:pPr>
              <w:rPr>
                <w:b/>
              </w:rPr>
            </w:pPr>
            <w:r w:rsidRPr="006977E9">
              <w:rPr>
                <w:b/>
              </w:rPr>
              <w:t>APPROVED 5-0</w:t>
            </w:r>
          </w:p>
          <w:p w:rsidR="004977EC" w:rsidRPr="00845FFD" w:rsidRDefault="004977EC" w:rsidP="00E166D1">
            <w:pPr>
              <w:tabs>
                <w:tab w:val="center" w:pos="4680"/>
              </w:tabs>
              <w:ind w:right="53"/>
              <w:rPr>
                <w:rFonts w:ascii="Courier New" w:hAnsi="Courier New" w:cs="Courier New"/>
                <w:b/>
              </w:rPr>
            </w:pPr>
          </w:p>
          <w:p w:rsidR="004977EC" w:rsidRPr="00845FFD" w:rsidRDefault="004977EC" w:rsidP="00E166D1">
            <w:pPr>
              <w:tabs>
                <w:tab w:val="center" w:pos="4680"/>
              </w:tabs>
              <w:ind w:right="53"/>
              <w:rPr>
                <w:rFonts w:ascii="Courier New" w:hAnsi="Courier New" w:cs="Courier New"/>
                <w:b/>
              </w:rPr>
            </w:pPr>
          </w:p>
          <w:p w:rsidR="00A5411D" w:rsidRPr="00845FFD" w:rsidRDefault="00A5411D" w:rsidP="00E166D1">
            <w:pPr>
              <w:tabs>
                <w:tab w:val="center" w:pos="4680"/>
              </w:tabs>
              <w:ind w:right="53"/>
              <w:rPr>
                <w:rFonts w:ascii="Courier New" w:hAnsi="Courier New" w:cs="Courier New"/>
                <w:outline/>
              </w:rPr>
            </w:pPr>
          </w:p>
          <w:p w:rsidR="001666A8" w:rsidRPr="006977E9" w:rsidRDefault="001666A8" w:rsidP="001666A8">
            <w:pPr>
              <w:rPr>
                <w:b/>
              </w:rPr>
            </w:pPr>
            <w:r w:rsidRPr="006977E9">
              <w:rPr>
                <w:b/>
              </w:rPr>
              <w:t>APPROVED 5-0</w:t>
            </w:r>
          </w:p>
          <w:p w:rsidR="00A5411D" w:rsidRPr="00845FFD" w:rsidRDefault="00A5411D" w:rsidP="00E166D1">
            <w:pPr>
              <w:tabs>
                <w:tab w:val="center" w:pos="4680"/>
              </w:tabs>
              <w:ind w:right="53"/>
              <w:rPr>
                <w:rFonts w:ascii="Courier New" w:hAnsi="Courier New" w:cs="Courier New"/>
                <w:outline/>
              </w:rPr>
            </w:pPr>
          </w:p>
          <w:p w:rsidR="00A5411D" w:rsidRPr="00845FFD" w:rsidRDefault="00A5411D" w:rsidP="00E166D1">
            <w:pPr>
              <w:tabs>
                <w:tab w:val="center" w:pos="4680"/>
              </w:tabs>
              <w:ind w:right="53"/>
              <w:rPr>
                <w:rFonts w:ascii="Courier New" w:hAnsi="Courier New" w:cs="Courier New"/>
                <w:i/>
                <w:outline/>
              </w:rPr>
            </w:pPr>
          </w:p>
          <w:p w:rsidR="00464B7A" w:rsidRPr="00845FFD" w:rsidRDefault="00464B7A" w:rsidP="00E166D1">
            <w:pPr>
              <w:tabs>
                <w:tab w:val="center" w:pos="4680"/>
              </w:tabs>
              <w:ind w:right="53"/>
              <w:rPr>
                <w:rFonts w:ascii="Courier New" w:hAnsi="Courier New" w:cs="Courier New"/>
                <w:b/>
                <w:i/>
              </w:rPr>
            </w:pPr>
          </w:p>
          <w:p w:rsidR="001666A8" w:rsidRPr="006977E9" w:rsidRDefault="001666A8" w:rsidP="001666A8">
            <w:pPr>
              <w:rPr>
                <w:b/>
              </w:rPr>
            </w:pPr>
            <w:r w:rsidRPr="006977E9">
              <w:rPr>
                <w:b/>
              </w:rPr>
              <w:t>APPROVED 5-0</w:t>
            </w:r>
          </w:p>
          <w:p w:rsidR="004977EC" w:rsidRPr="00845FFD" w:rsidRDefault="004977EC" w:rsidP="00E166D1">
            <w:pPr>
              <w:tabs>
                <w:tab w:val="center" w:pos="4680"/>
              </w:tabs>
              <w:ind w:right="53"/>
              <w:rPr>
                <w:rFonts w:ascii="Courier New" w:hAnsi="Courier New" w:cs="Courier New"/>
                <w:b/>
                <w:i/>
              </w:rPr>
            </w:pPr>
          </w:p>
          <w:p w:rsidR="004977EC" w:rsidRPr="00845FFD" w:rsidRDefault="004977EC" w:rsidP="00E166D1">
            <w:pPr>
              <w:tabs>
                <w:tab w:val="center" w:pos="4680"/>
              </w:tabs>
              <w:ind w:right="53"/>
              <w:rPr>
                <w:rFonts w:ascii="Courier New" w:hAnsi="Courier New" w:cs="Courier New"/>
                <w:b/>
                <w:i/>
              </w:rPr>
            </w:pPr>
          </w:p>
          <w:p w:rsidR="001666A8" w:rsidRPr="006977E9" w:rsidRDefault="001666A8" w:rsidP="001666A8">
            <w:pPr>
              <w:rPr>
                <w:b/>
              </w:rPr>
            </w:pPr>
            <w:r w:rsidRPr="006977E9">
              <w:rPr>
                <w:b/>
              </w:rPr>
              <w:t>APPROVED 5-0</w:t>
            </w:r>
          </w:p>
          <w:p w:rsidR="004977EC" w:rsidRPr="00845FFD" w:rsidRDefault="004977EC" w:rsidP="00E166D1">
            <w:pPr>
              <w:tabs>
                <w:tab w:val="center" w:pos="4680"/>
              </w:tabs>
              <w:ind w:right="53"/>
              <w:rPr>
                <w:rFonts w:ascii="Courier New" w:hAnsi="Courier New" w:cs="Courier New"/>
                <w:b/>
                <w:i/>
              </w:rPr>
            </w:pPr>
          </w:p>
          <w:p w:rsidR="004977EC" w:rsidRPr="00845FFD" w:rsidRDefault="004977EC" w:rsidP="00E166D1">
            <w:pPr>
              <w:tabs>
                <w:tab w:val="center" w:pos="4680"/>
              </w:tabs>
              <w:ind w:right="53"/>
              <w:rPr>
                <w:rFonts w:ascii="Courier New" w:hAnsi="Courier New" w:cs="Courier New"/>
                <w:b/>
                <w:i/>
              </w:rPr>
            </w:pPr>
          </w:p>
          <w:p w:rsidR="004977EC" w:rsidRPr="00845FFD" w:rsidRDefault="004977EC" w:rsidP="00E166D1">
            <w:pPr>
              <w:tabs>
                <w:tab w:val="center" w:pos="4680"/>
              </w:tabs>
              <w:ind w:right="53"/>
              <w:rPr>
                <w:rFonts w:ascii="Courier New" w:hAnsi="Courier New" w:cs="Courier New"/>
                <w:b/>
                <w:i/>
              </w:rPr>
            </w:pPr>
          </w:p>
          <w:p w:rsidR="001666A8" w:rsidRPr="006977E9" w:rsidRDefault="001666A8" w:rsidP="001666A8">
            <w:pPr>
              <w:rPr>
                <w:b/>
              </w:rPr>
            </w:pPr>
            <w:r w:rsidRPr="006977E9">
              <w:rPr>
                <w:b/>
              </w:rPr>
              <w:t>APPROVED 5-0</w:t>
            </w:r>
          </w:p>
          <w:p w:rsidR="004977EC" w:rsidRPr="00845FFD" w:rsidRDefault="004977EC" w:rsidP="00E166D1">
            <w:pPr>
              <w:tabs>
                <w:tab w:val="center" w:pos="4680"/>
              </w:tabs>
              <w:ind w:right="53"/>
              <w:rPr>
                <w:rFonts w:ascii="Courier New" w:hAnsi="Courier New" w:cs="Courier New"/>
                <w:b/>
                <w:i/>
              </w:rPr>
            </w:pPr>
          </w:p>
          <w:p w:rsidR="004977EC" w:rsidRPr="00845FFD" w:rsidRDefault="004977EC" w:rsidP="00E166D1">
            <w:pPr>
              <w:tabs>
                <w:tab w:val="center" w:pos="4680"/>
              </w:tabs>
              <w:ind w:right="53"/>
              <w:rPr>
                <w:rFonts w:ascii="Courier New" w:hAnsi="Courier New" w:cs="Courier New"/>
                <w:b/>
                <w:i/>
              </w:rPr>
            </w:pPr>
          </w:p>
          <w:p w:rsidR="004977EC" w:rsidRPr="00845FFD" w:rsidRDefault="004977EC" w:rsidP="00E166D1">
            <w:pPr>
              <w:tabs>
                <w:tab w:val="center" w:pos="4680"/>
              </w:tabs>
              <w:ind w:right="53"/>
              <w:rPr>
                <w:rFonts w:ascii="Courier New" w:hAnsi="Courier New" w:cs="Courier New"/>
                <w:b/>
                <w:i/>
              </w:rPr>
            </w:pPr>
          </w:p>
          <w:p w:rsidR="001666A8" w:rsidRPr="006977E9" w:rsidRDefault="001666A8" w:rsidP="001666A8">
            <w:pPr>
              <w:rPr>
                <w:b/>
              </w:rPr>
            </w:pPr>
            <w:r w:rsidRPr="006977E9">
              <w:rPr>
                <w:b/>
              </w:rPr>
              <w:t>APPROVED 5-0</w:t>
            </w:r>
          </w:p>
          <w:p w:rsidR="004977EC" w:rsidRPr="00845FFD" w:rsidRDefault="004977EC" w:rsidP="00E166D1">
            <w:pPr>
              <w:tabs>
                <w:tab w:val="center" w:pos="4680"/>
              </w:tabs>
              <w:ind w:right="53"/>
              <w:rPr>
                <w:rFonts w:ascii="Courier New" w:hAnsi="Courier New" w:cs="Courier New"/>
                <w:b/>
                <w:i/>
              </w:rPr>
            </w:pPr>
          </w:p>
          <w:p w:rsidR="004977EC" w:rsidRPr="00845FFD" w:rsidRDefault="004977EC" w:rsidP="00E166D1">
            <w:pPr>
              <w:tabs>
                <w:tab w:val="center" w:pos="4680"/>
              </w:tabs>
              <w:ind w:right="53"/>
              <w:rPr>
                <w:rFonts w:ascii="Courier New" w:hAnsi="Courier New" w:cs="Courier New"/>
                <w:b/>
                <w:i/>
              </w:rPr>
            </w:pPr>
          </w:p>
          <w:p w:rsidR="004977EC" w:rsidRPr="00845FFD" w:rsidRDefault="004977EC" w:rsidP="00E166D1">
            <w:pPr>
              <w:tabs>
                <w:tab w:val="center" w:pos="4680"/>
              </w:tabs>
              <w:ind w:right="53"/>
              <w:rPr>
                <w:rFonts w:ascii="Courier New" w:hAnsi="Courier New" w:cs="Courier New"/>
                <w:b/>
                <w:i/>
              </w:rPr>
            </w:pPr>
          </w:p>
          <w:p w:rsidR="004977EC" w:rsidRPr="00845FFD" w:rsidRDefault="004977EC" w:rsidP="00E166D1">
            <w:pPr>
              <w:tabs>
                <w:tab w:val="center" w:pos="4680"/>
              </w:tabs>
              <w:ind w:right="53"/>
              <w:rPr>
                <w:rFonts w:ascii="Courier New" w:hAnsi="Courier New" w:cs="Courier New"/>
                <w:b/>
                <w:i/>
              </w:rPr>
            </w:pPr>
          </w:p>
          <w:p w:rsidR="004977EC" w:rsidRPr="00845FFD" w:rsidRDefault="004977EC" w:rsidP="00E166D1">
            <w:pPr>
              <w:tabs>
                <w:tab w:val="center" w:pos="4680"/>
              </w:tabs>
              <w:ind w:right="53"/>
              <w:rPr>
                <w:rFonts w:ascii="Courier New" w:hAnsi="Courier New" w:cs="Courier New"/>
                <w:b/>
                <w:i/>
              </w:rPr>
            </w:pPr>
          </w:p>
          <w:p w:rsidR="004977EC" w:rsidRPr="00845FFD" w:rsidRDefault="004977EC" w:rsidP="00E166D1">
            <w:pPr>
              <w:tabs>
                <w:tab w:val="center" w:pos="4680"/>
              </w:tabs>
              <w:ind w:right="53"/>
              <w:rPr>
                <w:rFonts w:ascii="Courier New" w:hAnsi="Courier New" w:cs="Courier New"/>
                <w:b/>
                <w:i/>
              </w:rPr>
            </w:pPr>
          </w:p>
          <w:p w:rsidR="004977EC" w:rsidRPr="00845FFD" w:rsidRDefault="004977EC" w:rsidP="00E166D1">
            <w:pPr>
              <w:tabs>
                <w:tab w:val="center" w:pos="4680"/>
              </w:tabs>
              <w:ind w:right="53"/>
              <w:rPr>
                <w:rFonts w:ascii="Courier New" w:hAnsi="Courier New" w:cs="Courier New"/>
                <w:b/>
                <w:i/>
              </w:rPr>
            </w:pPr>
          </w:p>
          <w:p w:rsidR="004977EC" w:rsidRPr="00845FFD" w:rsidRDefault="004977EC" w:rsidP="00E166D1">
            <w:pPr>
              <w:tabs>
                <w:tab w:val="center" w:pos="4680"/>
              </w:tabs>
              <w:ind w:right="53"/>
              <w:rPr>
                <w:rFonts w:ascii="Courier New" w:hAnsi="Courier New" w:cs="Courier New"/>
                <w:b/>
                <w:i/>
              </w:rPr>
            </w:pPr>
          </w:p>
          <w:p w:rsidR="004977EC" w:rsidRPr="00845FFD" w:rsidRDefault="004977EC" w:rsidP="00E166D1">
            <w:pPr>
              <w:tabs>
                <w:tab w:val="center" w:pos="4680"/>
              </w:tabs>
              <w:ind w:right="53"/>
              <w:rPr>
                <w:rFonts w:ascii="Courier New" w:hAnsi="Courier New" w:cs="Courier New"/>
                <w:b/>
                <w:i/>
              </w:rPr>
            </w:pPr>
          </w:p>
          <w:p w:rsidR="004977EC" w:rsidRPr="00845FFD" w:rsidRDefault="004977EC" w:rsidP="00E166D1">
            <w:pPr>
              <w:tabs>
                <w:tab w:val="center" w:pos="4680"/>
              </w:tabs>
              <w:ind w:right="53"/>
              <w:rPr>
                <w:rFonts w:ascii="Courier New" w:hAnsi="Courier New" w:cs="Courier New"/>
                <w:b/>
                <w:i/>
              </w:rPr>
            </w:pPr>
          </w:p>
          <w:p w:rsidR="004977EC" w:rsidRPr="00845FFD" w:rsidRDefault="004977EC" w:rsidP="00E166D1">
            <w:pPr>
              <w:tabs>
                <w:tab w:val="center" w:pos="4680"/>
              </w:tabs>
              <w:ind w:right="53"/>
              <w:rPr>
                <w:rFonts w:ascii="Courier New" w:hAnsi="Courier New" w:cs="Courier New"/>
                <w:b/>
                <w:i/>
              </w:rPr>
            </w:pPr>
          </w:p>
          <w:p w:rsidR="004977EC" w:rsidRPr="00845FFD" w:rsidRDefault="004977EC" w:rsidP="00E166D1">
            <w:pPr>
              <w:tabs>
                <w:tab w:val="center" w:pos="4680"/>
              </w:tabs>
              <w:ind w:right="53"/>
              <w:rPr>
                <w:rFonts w:ascii="Courier New" w:hAnsi="Courier New" w:cs="Courier New"/>
                <w:b/>
                <w:i/>
              </w:rPr>
            </w:pPr>
          </w:p>
          <w:p w:rsidR="004977EC" w:rsidRPr="00845FFD" w:rsidRDefault="004977EC" w:rsidP="00E166D1">
            <w:pPr>
              <w:tabs>
                <w:tab w:val="center" w:pos="4680"/>
              </w:tabs>
              <w:ind w:right="53"/>
              <w:rPr>
                <w:rFonts w:ascii="Courier New" w:hAnsi="Courier New" w:cs="Courier New"/>
                <w:b/>
                <w:i/>
              </w:rPr>
            </w:pPr>
          </w:p>
          <w:p w:rsidR="004977EC" w:rsidRPr="00845FFD" w:rsidRDefault="004977EC" w:rsidP="00E166D1">
            <w:pPr>
              <w:tabs>
                <w:tab w:val="center" w:pos="4680"/>
              </w:tabs>
              <w:ind w:right="53"/>
              <w:rPr>
                <w:rFonts w:ascii="Courier New" w:hAnsi="Courier New" w:cs="Courier New"/>
                <w:b/>
                <w:i/>
              </w:rPr>
            </w:pPr>
          </w:p>
          <w:p w:rsidR="004977EC" w:rsidRPr="00845FFD" w:rsidRDefault="004977EC" w:rsidP="00E166D1">
            <w:pPr>
              <w:tabs>
                <w:tab w:val="center" w:pos="4680"/>
              </w:tabs>
              <w:ind w:right="53"/>
              <w:rPr>
                <w:rFonts w:ascii="Courier New" w:hAnsi="Courier New" w:cs="Courier New"/>
                <w:b/>
                <w:i/>
              </w:rPr>
            </w:pPr>
          </w:p>
          <w:p w:rsidR="004977EC" w:rsidRPr="00845FFD" w:rsidRDefault="004977EC" w:rsidP="00E166D1">
            <w:pPr>
              <w:tabs>
                <w:tab w:val="center" w:pos="4680"/>
              </w:tabs>
              <w:ind w:right="53"/>
              <w:rPr>
                <w:rFonts w:ascii="Courier New" w:hAnsi="Courier New" w:cs="Courier New"/>
                <w:b/>
                <w:i/>
              </w:rPr>
            </w:pPr>
          </w:p>
          <w:p w:rsidR="00464B7A" w:rsidRPr="00845FFD" w:rsidRDefault="00464B7A" w:rsidP="00E166D1">
            <w:pPr>
              <w:tabs>
                <w:tab w:val="center" w:pos="4680"/>
              </w:tabs>
              <w:ind w:right="53"/>
              <w:rPr>
                <w:rFonts w:ascii="Courier New" w:hAnsi="Courier New" w:cs="Courier New"/>
                <w:b/>
                <w:i/>
              </w:rPr>
            </w:pPr>
          </w:p>
          <w:p w:rsidR="00D32548" w:rsidRPr="00845FFD" w:rsidRDefault="00D32548" w:rsidP="00E166D1">
            <w:pPr>
              <w:tabs>
                <w:tab w:val="center" w:pos="4680"/>
              </w:tabs>
              <w:ind w:right="53"/>
              <w:rPr>
                <w:rFonts w:ascii="Courier New" w:hAnsi="Courier New" w:cs="Courier New"/>
                <w:b/>
                <w:i/>
              </w:rPr>
            </w:pPr>
          </w:p>
          <w:p w:rsidR="00A5411D" w:rsidRPr="00845FFD" w:rsidRDefault="00A5411D" w:rsidP="00E166D1">
            <w:pPr>
              <w:tabs>
                <w:tab w:val="center" w:pos="4680"/>
              </w:tabs>
              <w:ind w:right="53"/>
              <w:rPr>
                <w:rFonts w:ascii="Courier New" w:hAnsi="Courier New" w:cs="Courier New"/>
                <w:i/>
                <w:outline/>
              </w:rPr>
            </w:pPr>
          </w:p>
          <w:p w:rsidR="00A5411D" w:rsidRPr="00845FFD" w:rsidRDefault="00A5411D" w:rsidP="00E166D1">
            <w:pPr>
              <w:tabs>
                <w:tab w:val="center" w:pos="4680"/>
              </w:tabs>
              <w:ind w:right="53"/>
              <w:rPr>
                <w:rFonts w:ascii="Courier New" w:hAnsi="Courier New" w:cs="Courier New"/>
                <w:i/>
                <w:outline/>
              </w:rPr>
            </w:pPr>
          </w:p>
          <w:p w:rsidR="00A5411D" w:rsidRPr="00845FFD" w:rsidRDefault="00A5411D" w:rsidP="00E166D1">
            <w:pPr>
              <w:tabs>
                <w:tab w:val="center" w:pos="4680"/>
              </w:tabs>
              <w:ind w:right="53"/>
              <w:rPr>
                <w:rFonts w:ascii="Courier New" w:hAnsi="Courier New" w:cs="Courier New"/>
                <w:i/>
                <w:outline/>
              </w:rPr>
            </w:pPr>
          </w:p>
          <w:p w:rsidR="00A5411D" w:rsidRPr="00845FFD" w:rsidRDefault="00A5411D" w:rsidP="00E166D1">
            <w:pPr>
              <w:tabs>
                <w:tab w:val="center" w:pos="4680"/>
              </w:tabs>
              <w:ind w:right="53"/>
              <w:rPr>
                <w:rFonts w:ascii="Courier New" w:hAnsi="Courier New" w:cs="Courier New"/>
                <w:i/>
                <w:outline/>
              </w:rPr>
            </w:pPr>
          </w:p>
          <w:p w:rsidR="00A5411D" w:rsidRPr="00845FFD" w:rsidRDefault="00A5411D" w:rsidP="00E166D1">
            <w:pPr>
              <w:tabs>
                <w:tab w:val="center" w:pos="4680"/>
              </w:tabs>
              <w:ind w:right="53"/>
              <w:rPr>
                <w:rFonts w:ascii="Courier New" w:hAnsi="Courier New" w:cs="Courier New"/>
                <w:i/>
                <w:outline/>
              </w:rPr>
            </w:pPr>
          </w:p>
          <w:p w:rsidR="00A5411D" w:rsidRPr="00845FFD" w:rsidRDefault="00A5411D" w:rsidP="00E166D1">
            <w:pPr>
              <w:tabs>
                <w:tab w:val="center" w:pos="4680"/>
              </w:tabs>
              <w:ind w:right="53"/>
              <w:rPr>
                <w:rFonts w:ascii="Courier New" w:hAnsi="Courier New" w:cs="Courier New"/>
                <w:i/>
                <w:outline/>
              </w:rPr>
            </w:pPr>
          </w:p>
          <w:p w:rsidR="00A5411D" w:rsidRPr="00845FFD" w:rsidRDefault="00A5411D" w:rsidP="00E166D1">
            <w:pPr>
              <w:tabs>
                <w:tab w:val="center" w:pos="4680"/>
              </w:tabs>
              <w:ind w:right="53"/>
              <w:rPr>
                <w:rFonts w:ascii="Courier New" w:hAnsi="Courier New" w:cs="Courier New"/>
                <w:i/>
                <w:outline/>
              </w:rPr>
            </w:pPr>
          </w:p>
          <w:p w:rsidR="00A5411D" w:rsidRPr="00845FFD" w:rsidRDefault="00A5411D" w:rsidP="00E166D1">
            <w:pPr>
              <w:tabs>
                <w:tab w:val="center" w:pos="4680"/>
              </w:tabs>
              <w:ind w:right="53"/>
              <w:rPr>
                <w:rFonts w:ascii="Courier New" w:hAnsi="Courier New" w:cs="Courier New"/>
                <w:i/>
                <w:outline/>
              </w:rPr>
            </w:pPr>
          </w:p>
          <w:p w:rsidR="00A5411D" w:rsidRPr="00845FFD" w:rsidRDefault="00A5411D" w:rsidP="00E166D1">
            <w:pPr>
              <w:tabs>
                <w:tab w:val="center" w:pos="4680"/>
              </w:tabs>
              <w:ind w:right="53"/>
              <w:rPr>
                <w:rFonts w:ascii="Courier New" w:hAnsi="Courier New" w:cs="Courier New"/>
                <w:i/>
                <w:outline/>
              </w:rPr>
            </w:pPr>
          </w:p>
          <w:p w:rsidR="00A5411D" w:rsidRPr="00845FFD" w:rsidRDefault="00A5411D" w:rsidP="00E166D1">
            <w:pPr>
              <w:tabs>
                <w:tab w:val="center" w:pos="4680"/>
              </w:tabs>
              <w:ind w:right="53"/>
              <w:rPr>
                <w:rFonts w:ascii="Courier New" w:hAnsi="Courier New" w:cs="Courier New"/>
                <w:i/>
                <w:outline/>
              </w:rPr>
            </w:pPr>
          </w:p>
          <w:p w:rsidR="00A5411D" w:rsidRPr="00845FFD" w:rsidRDefault="00A5411D" w:rsidP="00E166D1">
            <w:pPr>
              <w:tabs>
                <w:tab w:val="center" w:pos="4680"/>
              </w:tabs>
              <w:ind w:right="53"/>
              <w:rPr>
                <w:rFonts w:ascii="Courier New" w:hAnsi="Courier New" w:cs="Courier New"/>
                <w:i/>
                <w:outline/>
              </w:rPr>
            </w:pPr>
          </w:p>
          <w:p w:rsidR="00A5411D" w:rsidRPr="00845FFD" w:rsidRDefault="00A5411D" w:rsidP="00E166D1">
            <w:pPr>
              <w:tabs>
                <w:tab w:val="center" w:pos="4680"/>
              </w:tabs>
              <w:ind w:right="53"/>
              <w:rPr>
                <w:rFonts w:ascii="Courier New" w:hAnsi="Courier New" w:cs="Courier New"/>
                <w:i/>
                <w:outline/>
              </w:rPr>
            </w:pPr>
          </w:p>
          <w:p w:rsidR="00A5411D" w:rsidRPr="00845FFD" w:rsidRDefault="00A5411D" w:rsidP="00E166D1">
            <w:pPr>
              <w:tabs>
                <w:tab w:val="center" w:pos="4680"/>
              </w:tabs>
              <w:ind w:right="53"/>
              <w:rPr>
                <w:rFonts w:ascii="Courier New" w:hAnsi="Courier New" w:cs="Courier New"/>
                <w:i/>
                <w:outline/>
              </w:rPr>
            </w:pPr>
          </w:p>
          <w:p w:rsidR="00A5411D" w:rsidRPr="00845FFD" w:rsidRDefault="00A5411D" w:rsidP="00E166D1">
            <w:pPr>
              <w:tabs>
                <w:tab w:val="center" w:pos="4680"/>
              </w:tabs>
              <w:ind w:right="53"/>
              <w:rPr>
                <w:rFonts w:ascii="Courier New" w:hAnsi="Courier New" w:cs="Courier New"/>
                <w:i/>
                <w:outline/>
              </w:rPr>
            </w:pPr>
          </w:p>
          <w:p w:rsidR="00A5411D" w:rsidRPr="00845FFD" w:rsidRDefault="00A5411D" w:rsidP="00E166D1">
            <w:pPr>
              <w:tabs>
                <w:tab w:val="center" w:pos="4680"/>
              </w:tabs>
              <w:ind w:right="53"/>
              <w:rPr>
                <w:rFonts w:ascii="Courier New" w:hAnsi="Courier New" w:cs="Courier New"/>
                <w:i/>
                <w:outline/>
              </w:rPr>
            </w:pPr>
          </w:p>
          <w:p w:rsidR="00A5411D" w:rsidRPr="00845FFD" w:rsidRDefault="00A5411D" w:rsidP="00E166D1">
            <w:pPr>
              <w:tabs>
                <w:tab w:val="center" w:pos="4680"/>
              </w:tabs>
              <w:ind w:right="53"/>
              <w:rPr>
                <w:rFonts w:ascii="Courier New" w:hAnsi="Courier New" w:cs="Courier New"/>
                <w:i/>
                <w:outline/>
              </w:rPr>
            </w:pPr>
          </w:p>
          <w:p w:rsidR="00A5411D" w:rsidRPr="00845FFD" w:rsidRDefault="00A5411D" w:rsidP="00E166D1">
            <w:pPr>
              <w:tabs>
                <w:tab w:val="center" w:pos="4680"/>
              </w:tabs>
              <w:ind w:right="53"/>
              <w:rPr>
                <w:rFonts w:ascii="Courier New" w:hAnsi="Courier New" w:cs="Courier New"/>
                <w:i/>
                <w:outline/>
              </w:rPr>
            </w:pPr>
          </w:p>
          <w:p w:rsidR="00A5411D" w:rsidRPr="00845FFD" w:rsidRDefault="00A5411D" w:rsidP="00E166D1">
            <w:pPr>
              <w:tabs>
                <w:tab w:val="center" w:pos="4680"/>
              </w:tabs>
              <w:ind w:right="53"/>
              <w:rPr>
                <w:rFonts w:ascii="Courier New" w:hAnsi="Courier New" w:cs="Courier New"/>
                <w:i/>
                <w:outline/>
              </w:rPr>
            </w:pPr>
          </w:p>
          <w:p w:rsidR="00A5411D" w:rsidRPr="00845FFD" w:rsidRDefault="00A5411D" w:rsidP="006977E9">
            <w:pPr>
              <w:tabs>
                <w:tab w:val="center" w:pos="4680"/>
              </w:tabs>
              <w:ind w:right="53"/>
              <w:rPr>
                <w:rFonts w:ascii="Courier New" w:hAnsi="Courier New" w:cs="Courier New"/>
                <w:i/>
                <w:outline/>
              </w:rPr>
            </w:pPr>
          </w:p>
        </w:tc>
      </w:tr>
    </w:tbl>
    <w:p w:rsidR="009240A3" w:rsidRPr="00AB01CE" w:rsidRDefault="009240A3" w:rsidP="009B315E">
      <w:pPr>
        <w:tabs>
          <w:tab w:val="center" w:pos="4680"/>
        </w:tabs>
        <w:ind w:right="53"/>
        <w:rPr>
          <w:rFonts w:ascii="Courier New" w:hAnsi="Courier New" w:cs="Courier New"/>
          <w:outline/>
        </w:rPr>
      </w:pPr>
    </w:p>
    <w:sectPr w:rsidR="009240A3" w:rsidRPr="00AB01CE" w:rsidSect="003837FE">
      <w:headerReference w:type="default" r:id="rId7"/>
      <w:pgSz w:w="12240" w:h="15840"/>
      <w:pgMar w:top="720" w:right="1080" w:bottom="720" w:left="1627"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7F9B" w:rsidRDefault="00527F9B">
      <w:r>
        <w:separator/>
      </w:r>
    </w:p>
  </w:endnote>
  <w:endnote w:type="continuationSeparator" w:id="0">
    <w:p w:rsidR="00527F9B" w:rsidRDefault="00527F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7F9B" w:rsidRDefault="00527F9B">
      <w:r>
        <w:separator/>
      </w:r>
    </w:p>
  </w:footnote>
  <w:footnote w:type="continuationSeparator" w:id="0">
    <w:p w:rsidR="00527F9B" w:rsidRDefault="00527F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01A" w:rsidRDefault="00DE001A">
    <w:pPr>
      <w:pStyle w:val="Header"/>
      <w:widowControl w:val="0"/>
      <w:ind w:left="-720"/>
    </w:pPr>
    <w:r>
      <w:t>Agenda - Board of</w:t>
    </w:r>
    <w:r w:rsidR="00BA2641">
      <w:t xml:space="preserve"> Education, Tuesday, November 9</w:t>
    </w:r>
    <w:r w:rsidR="0019141C">
      <w:t>, 2010</w:t>
    </w:r>
  </w:p>
  <w:p w:rsidR="00DE001A" w:rsidRDefault="00DE001A">
    <w:pPr>
      <w:pStyle w:val="Header"/>
      <w:widowControl w:val="0"/>
      <w:ind w:left="-720"/>
    </w:pPr>
    <w:r>
      <w:t xml:space="preserve">Page </w:t>
    </w:r>
    <w:r>
      <w:pgNum/>
    </w:r>
    <w:r>
      <w:t xml:space="preserve">   Board Results</w:t>
    </w:r>
  </w:p>
  <w:p w:rsidR="00DE001A" w:rsidRDefault="00DE001A">
    <w:pPr>
      <w:pStyle w:val="Header"/>
      <w:widowControl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578E1"/>
    <w:multiLevelType w:val="hybridMultilevel"/>
    <w:tmpl w:val="3C608E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9505D8"/>
    <w:multiLevelType w:val="hybridMultilevel"/>
    <w:tmpl w:val="E366579E"/>
    <w:lvl w:ilvl="0" w:tplc="FE58399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903007"/>
    <w:multiLevelType w:val="multilevel"/>
    <w:tmpl w:val="6CEE5B42"/>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
    <w:nsid w:val="107A38BE"/>
    <w:multiLevelType w:val="hybridMultilevel"/>
    <w:tmpl w:val="390CFF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5C14513"/>
    <w:multiLevelType w:val="hybridMultilevel"/>
    <w:tmpl w:val="6DC6DCD4"/>
    <w:lvl w:ilvl="0" w:tplc="FE58399A">
      <w:start w:val="1"/>
      <w:numFmt w:val="bullet"/>
      <w:lvlText w:val=""/>
      <w:lvlJc w:val="left"/>
      <w:pPr>
        <w:tabs>
          <w:tab w:val="num" w:pos="600"/>
        </w:tabs>
        <w:ind w:left="600" w:hanging="360"/>
      </w:pPr>
      <w:rPr>
        <w:rFonts w:ascii="Symbol" w:hAnsi="Symbol" w:hint="default"/>
      </w:rPr>
    </w:lvl>
    <w:lvl w:ilvl="1" w:tplc="04090003" w:tentative="1">
      <w:start w:val="1"/>
      <w:numFmt w:val="bullet"/>
      <w:lvlText w:val="o"/>
      <w:lvlJc w:val="left"/>
      <w:pPr>
        <w:tabs>
          <w:tab w:val="num" w:pos="960"/>
        </w:tabs>
        <w:ind w:left="960" w:hanging="360"/>
      </w:pPr>
      <w:rPr>
        <w:rFonts w:ascii="Courier New" w:hAnsi="Courier New" w:cs="Courier New" w:hint="default"/>
      </w:rPr>
    </w:lvl>
    <w:lvl w:ilvl="2" w:tplc="04090005" w:tentative="1">
      <w:start w:val="1"/>
      <w:numFmt w:val="bullet"/>
      <w:lvlText w:val=""/>
      <w:lvlJc w:val="left"/>
      <w:pPr>
        <w:tabs>
          <w:tab w:val="num" w:pos="1680"/>
        </w:tabs>
        <w:ind w:left="1680" w:hanging="360"/>
      </w:pPr>
      <w:rPr>
        <w:rFonts w:ascii="Wingdings" w:hAnsi="Wingdings" w:hint="default"/>
      </w:rPr>
    </w:lvl>
    <w:lvl w:ilvl="3" w:tplc="04090001" w:tentative="1">
      <w:start w:val="1"/>
      <w:numFmt w:val="bullet"/>
      <w:lvlText w:val=""/>
      <w:lvlJc w:val="left"/>
      <w:pPr>
        <w:tabs>
          <w:tab w:val="num" w:pos="2400"/>
        </w:tabs>
        <w:ind w:left="2400" w:hanging="360"/>
      </w:pPr>
      <w:rPr>
        <w:rFonts w:ascii="Symbol" w:hAnsi="Symbol" w:hint="default"/>
      </w:rPr>
    </w:lvl>
    <w:lvl w:ilvl="4" w:tplc="04090003" w:tentative="1">
      <w:start w:val="1"/>
      <w:numFmt w:val="bullet"/>
      <w:lvlText w:val="o"/>
      <w:lvlJc w:val="left"/>
      <w:pPr>
        <w:tabs>
          <w:tab w:val="num" w:pos="3120"/>
        </w:tabs>
        <w:ind w:left="3120" w:hanging="360"/>
      </w:pPr>
      <w:rPr>
        <w:rFonts w:ascii="Courier New" w:hAnsi="Courier New" w:cs="Courier New" w:hint="default"/>
      </w:rPr>
    </w:lvl>
    <w:lvl w:ilvl="5" w:tplc="04090005" w:tentative="1">
      <w:start w:val="1"/>
      <w:numFmt w:val="bullet"/>
      <w:lvlText w:val=""/>
      <w:lvlJc w:val="left"/>
      <w:pPr>
        <w:tabs>
          <w:tab w:val="num" w:pos="3840"/>
        </w:tabs>
        <w:ind w:left="3840" w:hanging="360"/>
      </w:pPr>
      <w:rPr>
        <w:rFonts w:ascii="Wingdings" w:hAnsi="Wingdings" w:hint="default"/>
      </w:rPr>
    </w:lvl>
    <w:lvl w:ilvl="6" w:tplc="04090001" w:tentative="1">
      <w:start w:val="1"/>
      <w:numFmt w:val="bullet"/>
      <w:lvlText w:val=""/>
      <w:lvlJc w:val="left"/>
      <w:pPr>
        <w:tabs>
          <w:tab w:val="num" w:pos="4560"/>
        </w:tabs>
        <w:ind w:left="4560" w:hanging="360"/>
      </w:pPr>
      <w:rPr>
        <w:rFonts w:ascii="Symbol" w:hAnsi="Symbol" w:hint="default"/>
      </w:rPr>
    </w:lvl>
    <w:lvl w:ilvl="7" w:tplc="04090003" w:tentative="1">
      <w:start w:val="1"/>
      <w:numFmt w:val="bullet"/>
      <w:lvlText w:val="o"/>
      <w:lvlJc w:val="left"/>
      <w:pPr>
        <w:tabs>
          <w:tab w:val="num" w:pos="5280"/>
        </w:tabs>
        <w:ind w:left="5280" w:hanging="360"/>
      </w:pPr>
      <w:rPr>
        <w:rFonts w:ascii="Courier New" w:hAnsi="Courier New" w:cs="Courier New" w:hint="default"/>
      </w:rPr>
    </w:lvl>
    <w:lvl w:ilvl="8" w:tplc="04090005" w:tentative="1">
      <w:start w:val="1"/>
      <w:numFmt w:val="bullet"/>
      <w:lvlText w:val=""/>
      <w:lvlJc w:val="left"/>
      <w:pPr>
        <w:tabs>
          <w:tab w:val="num" w:pos="6000"/>
        </w:tabs>
        <w:ind w:left="6000" w:hanging="360"/>
      </w:pPr>
      <w:rPr>
        <w:rFonts w:ascii="Wingdings" w:hAnsi="Wingdings" w:hint="default"/>
      </w:rPr>
    </w:lvl>
  </w:abstractNum>
  <w:abstractNum w:abstractNumId="5">
    <w:nsid w:val="17776380"/>
    <w:multiLevelType w:val="multilevel"/>
    <w:tmpl w:val="B59CC108"/>
    <w:lvl w:ilvl="0">
      <w:start w:val="1"/>
      <w:numFmt w:val="decimal"/>
      <w:lvlText w:val="%1.0"/>
      <w:lvlJc w:val="left"/>
      <w:pPr>
        <w:tabs>
          <w:tab w:val="num" w:pos="720"/>
        </w:tabs>
        <w:ind w:left="720" w:hanging="720"/>
      </w:pPr>
      <w:rPr>
        <w:rFonts w:hint="default"/>
      </w:rPr>
    </w:lvl>
    <w:lvl w:ilvl="1">
      <w:numFmt w:val="decimal"/>
      <w:lvlText w:val="%1.%2"/>
      <w:lvlJc w:val="left"/>
      <w:pPr>
        <w:tabs>
          <w:tab w:val="num" w:pos="720"/>
        </w:tabs>
        <w:ind w:left="72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6">
    <w:nsid w:val="186E68FC"/>
    <w:multiLevelType w:val="hybridMultilevel"/>
    <w:tmpl w:val="2CE0EAA0"/>
    <w:lvl w:ilvl="0" w:tplc="87066B06">
      <w:start w:val="1"/>
      <w:numFmt w:val="bullet"/>
      <w:lvlText w:val=""/>
      <w:lvlJc w:val="left"/>
      <w:pPr>
        <w:tabs>
          <w:tab w:val="num" w:pos="3525"/>
        </w:tabs>
        <w:ind w:left="3525"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B704BD9"/>
    <w:multiLevelType w:val="hybridMultilevel"/>
    <w:tmpl w:val="09E27BE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BAC492A"/>
    <w:multiLevelType w:val="hybridMultilevel"/>
    <w:tmpl w:val="B232B1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09F3039"/>
    <w:multiLevelType w:val="hybridMultilevel"/>
    <w:tmpl w:val="8DDEF0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5614428"/>
    <w:multiLevelType w:val="hybridMultilevel"/>
    <w:tmpl w:val="C44ADCB8"/>
    <w:lvl w:ilvl="0" w:tplc="FE58399A">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1">
    <w:nsid w:val="2D704ED8"/>
    <w:multiLevelType w:val="hybridMultilevel"/>
    <w:tmpl w:val="05C6FB0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32731B52"/>
    <w:multiLevelType w:val="hybridMultilevel"/>
    <w:tmpl w:val="7EA04496"/>
    <w:lvl w:ilvl="0" w:tplc="04090001">
      <w:start w:val="1"/>
      <w:numFmt w:val="bullet"/>
      <w:lvlText w:val=""/>
      <w:lvlJc w:val="left"/>
      <w:pPr>
        <w:tabs>
          <w:tab w:val="num" w:pos="1674"/>
        </w:tabs>
        <w:ind w:left="1674" w:hanging="360"/>
      </w:pPr>
      <w:rPr>
        <w:rFonts w:ascii="Symbol" w:hAnsi="Symbol" w:hint="default"/>
      </w:rPr>
    </w:lvl>
    <w:lvl w:ilvl="1" w:tplc="04090003" w:tentative="1">
      <w:start w:val="1"/>
      <w:numFmt w:val="bullet"/>
      <w:lvlText w:val="o"/>
      <w:lvlJc w:val="left"/>
      <w:pPr>
        <w:tabs>
          <w:tab w:val="num" w:pos="2394"/>
        </w:tabs>
        <w:ind w:left="2394" w:hanging="360"/>
      </w:pPr>
      <w:rPr>
        <w:rFonts w:ascii="Courier New" w:hAnsi="Courier New" w:cs="Courier New" w:hint="default"/>
      </w:rPr>
    </w:lvl>
    <w:lvl w:ilvl="2" w:tplc="04090005" w:tentative="1">
      <w:start w:val="1"/>
      <w:numFmt w:val="bullet"/>
      <w:lvlText w:val=""/>
      <w:lvlJc w:val="left"/>
      <w:pPr>
        <w:tabs>
          <w:tab w:val="num" w:pos="3114"/>
        </w:tabs>
        <w:ind w:left="3114" w:hanging="360"/>
      </w:pPr>
      <w:rPr>
        <w:rFonts w:ascii="Wingdings" w:hAnsi="Wingdings" w:hint="default"/>
      </w:rPr>
    </w:lvl>
    <w:lvl w:ilvl="3" w:tplc="04090001" w:tentative="1">
      <w:start w:val="1"/>
      <w:numFmt w:val="bullet"/>
      <w:lvlText w:val=""/>
      <w:lvlJc w:val="left"/>
      <w:pPr>
        <w:tabs>
          <w:tab w:val="num" w:pos="3834"/>
        </w:tabs>
        <w:ind w:left="3834" w:hanging="360"/>
      </w:pPr>
      <w:rPr>
        <w:rFonts w:ascii="Symbol" w:hAnsi="Symbol" w:hint="default"/>
      </w:rPr>
    </w:lvl>
    <w:lvl w:ilvl="4" w:tplc="04090003" w:tentative="1">
      <w:start w:val="1"/>
      <w:numFmt w:val="bullet"/>
      <w:lvlText w:val="o"/>
      <w:lvlJc w:val="left"/>
      <w:pPr>
        <w:tabs>
          <w:tab w:val="num" w:pos="4554"/>
        </w:tabs>
        <w:ind w:left="4554" w:hanging="360"/>
      </w:pPr>
      <w:rPr>
        <w:rFonts w:ascii="Courier New" w:hAnsi="Courier New" w:cs="Courier New" w:hint="default"/>
      </w:rPr>
    </w:lvl>
    <w:lvl w:ilvl="5" w:tplc="04090005" w:tentative="1">
      <w:start w:val="1"/>
      <w:numFmt w:val="bullet"/>
      <w:lvlText w:val=""/>
      <w:lvlJc w:val="left"/>
      <w:pPr>
        <w:tabs>
          <w:tab w:val="num" w:pos="5274"/>
        </w:tabs>
        <w:ind w:left="5274" w:hanging="360"/>
      </w:pPr>
      <w:rPr>
        <w:rFonts w:ascii="Wingdings" w:hAnsi="Wingdings" w:hint="default"/>
      </w:rPr>
    </w:lvl>
    <w:lvl w:ilvl="6" w:tplc="04090001" w:tentative="1">
      <w:start w:val="1"/>
      <w:numFmt w:val="bullet"/>
      <w:lvlText w:val=""/>
      <w:lvlJc w:val="left"/>
      <w:pPr>
        <w:tabs>
          <w:tab w:val="num" w:pos="5994"/>
        </w:tabs>
        <w:ind w:left="5994" w:hanging="360"/>
      </w:pPr>
      <w:rPr>
        <w:rFonts w:ascii="Symbol" w:hAnsi="Symbol" w:hint="default"/>
      </w:rPr>
    </w:lvl>
    <w:lvl w:ilvl="7" w:tplc="04090003" w:tentative="1">
      <w:start w:val="1"/>
      <w:numFmt w:val="bullet"/>
      <w:lvlText w:val="o"/>
      <w:lvlJc w:val="left"/>
      <w:pPr>
        <w:tabs>
          <w:tab w:val="num" w:pos="6714"/>
        </w:tabs>
        <w:ind w:left="6714" w:hanging="360"/>
      </w:pPr>
      <w:rPr>
        <w:rFonts w:ascii="Courier New" w:hAnsi="Courier New" w:cs="Courier New" w:hint="default"/>
      </w:rPr>
    </w:lvl>
    <w:lvl w:ilvl="8" w:tplc="04090005" w:tentative="1">
      <w:start w:val="1"/>
      <w:numFmt w:val="bullet"/>
      <w:lvlText w:val=""/>
      <w:lvlJc w:val="left"/>
      <w:pPr>
        <w:tabs>
          <w:tab w:val="num" w:pos="7434"/>
        </w:tabs>
        <w:ind w:left="7434" w:hanging="360"/>
      </w:pPr>
      <w:rPr>
        <w:rFonts w:ascii="Wingdings" w:hAnsi="Wingdings" w:hint="default"/>
      </w:rPr>
    </w:lvl>
  </w:abstractNum>
  <w:abstractNum w:abstractNumId="13">
    <w:nsid w:val="365C3542"/>
    <w:multiLevelType w:val="hybridMultilevel"/>
    <w:tmpl w:val="B720CE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960"/>
        </w:tabs>
        <w:ind w:left="960" w:hanging="360"/>
      </w:pPr>
      <w:rPr>
        <w:rFonts w:ascii="Courier New" w:hAnsi="Courier New" w:cs="Courier New" w:hint="default"/>
      </w:rPr>
    </w:lvl>
    <w:lvl w:ilvl="2" w:tplc="04090005" w:tentative="1">
      <w:start w:val="1"/>
      <w:numFmt w:val="bullet"/>
      <w:lvlText w:val=""/>
      <w:lvlJc w:val="left"/>
      <w:pPr>
        <w:tabs>
          <w:tab w:val="num" w:pos="1680"/>
        </w:tabs>
        <w:ind w:left="1680" w:hanging="360"/>
      </w:pPr>
      <w:rPr>
        <w:rFonts w:ascii="Wingdings" w:hAnsi="Wingdings" w:hint="default"/>
      </w:rPr>
    </w:lvl>
    <w:lvl w:ilvl="3" w:tplc="04090001" w:tentative="1">
      <w:start w:val="1"/>
      <w:numFmt w:val="bullet"/>
      <w:lvlText w:val=""/>
      <w:lvlJc w:val="left"/>
      <w:pPr>
        <w:tabs>
          <w:tab w:val="num" w:pos="2400"/>
        </w:tabs>
        <w:ind w:left="2400" w:hanging="360"/>
      </w:pPr>
      <w:rPr>
        <w:rFonts w:ascii="Symbol" w:hAnsi="Symbol" w:hint="default"/>
      </w:rPr>
    </w:lvl>
    <w:lvl w:ilvl="4" w:tplc="04090003" w:tentative="1">
      <w:start w:val="1"/>
      <w:numFmt w:val="bullet"/>
      <w:lvlText w:val="o"/>
      <w:lvlJc w:val="left"/>
      <w:pPr>
        <w:tabs>
          <w:tab w:val="num" w:pos="3120"/>
        </w:tabs>
        <w:ind w:left="3120" w:hanging="360"/>
      </w:pPr>
      <w:rPr>
        <w:rFonts w:ascii="Courier New" w:hAnsi="Courier New" w:cs="Courier New" w:hint="default"/>
      </w:rPr>
    </w:lvl>
    <w:lvl w:ilvl="5" w:tplc="04090005" w:tentative="1">
      <w:start w:val="1"/>
      <w:numFmt w:val="bullet"/>
      <w:lvlText w:val=""/>
      <w:lvlJc w:val="left"/>
      <w:pPr>
        <w:tabs>
          <w:tab w:val="num" w:pos="3840"/>
        </w:tabs>
        <w:ind w:left="3840" w:hanging="360"/>
      </w:pPr>
      <w:rPr>
        <w:rFonts w:ascii="Wingdings" w:hAnsi="Wingdings" w:hint="default"/>
      </w:rPr>
    </w:lvl>
    <w:lvl w:ilvl="6" w:tplc="04090001" w:tentative="1">
      <w:start w:val="1"/>
      <w:numFmt w:val="bullet"/>
      <w:lvlText w:val=""/>
      <w:lvlJc w:val="left"/>
      <w:pPr>
        <w:tabs>
          <w:tab w:val="num" w:pos="4560"/>
        </w:tabs>
        <w:ind w:left="4560" w:hanging="360"/>
      </w:pPr>
      <w:rPr>
        <w:rFonts w:ascii="Symbol" w:hAnsi="Symbol" w:hint="default"/>
      </w:rPr>
    </w:lvl>
    <w:lvl w:ilvl="7" w:tplc="04090003" w:tentative="1">
      <w:start w:val="1"/>
      <w:numFmt w:val="bullet"/>
      <w:lvlText w:val="o"/>
      <w:lvlJc w:val="left"/>
      <w:pPr>
        <w:tabs>
          <w:tab w:val="num" w:pos="5280"/>
        </w:tabs>
        <w:ind w:left="5280" w:hanging="360"/>
      </w:pPr>
      <w:rPr>
        <w:rFonts w:ascii="Courier New" w:hAnsi="Courier New" w:cs="Courier New" w:hint="default"/>
      </w:rPr>
    </w:lvl>
    <w:lvl w:ilvl="8" w:tplc="04090005" w:tentative="1">
      <w:start w:val="1"/>
      <w:numFmt w:val="bullet"/>
      <w:lvlText w:val=""/>
      <w:lvlJc w:val="left"/>
      <w:pPr>
        <w:tabs>
          <w:tab w:val="num" w:pos="6000"/>
        </w:tabs>
        <w:ind w:left="6000" w:hanging="360"/>
      </w:pPr>
      <w:rPr>
        <w:rFonts w:ascii="Wingdings" w:hAnsi="Wingdings" w:hint="default"/>
      </w:rPr>
    </w:lvl>
  </w:abstractNum>
  <w:abstractNum w:abstractNumId="14">
    <w:nsid w:val="369B1E76"/>
    <w:multiLevelType w:val="multilevel"/>
    <w:tmpl w:val="76343D26"/>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0" w:hanging="720"/>
      </w:pPr>
      <w:rPr>
        <w:rFonts w:hint="default"/>
      </w:rPr>
    </w:lvl>
    <w:lvl w:ilvl="3">
      <w:start w:val="1"/>
      <w:numFmt w:val="decimal"/>
      <w:lvlText w:val="%1.%2.%3.%4"/>
      <w:lvlJc w:val="left"/>
      <w:pPr>
        <w:tabs>
          <w:tab w:val="num" w:pos="0"/>
        </w:tabs>
        <w:ind w:left="0" w:hanging="1080"/>
      </w:pPr>
      <w:rPr>
        <w:rFonts w:hint="default"/>
      </w:rPr>
    </w:lvl>
    <w:lvl w:ilvl="4">
      <w:start w:val="1"/>
      <w:numFmt w:val="decimal"/>
      <w:lvlText w:val="%1.%2.%3.%4.%5"/>
      <w:lvlJc w:val="left"/>
      <w:pPr>
        <w:tabs>
          <w:tab w:val="num" w:pos="0"/>
        </w:tabs>
        <w:ind w:left="0" w:hanging="1440"/>
      </w:pPr>
      <w:rPr>
        <w:rFonts w:hint="default"/>
      </w:rPr>
    </w:lvl>
    <w:lvl w:ilvl="5">
      <w:start w:val="1"/>
      <w:numFmt w:val="decimal"/>
      <w:lvlText w:val="%1.%2.%3.%4.%5.%6"/>
      <w:lvlJc w:val="left"/>
      <w:pPr>
        <w:tabs>
          <w:tab w:val="num" w:pos="0"/>
        </w:tabs>
        <w:ind w:left="0" w:hanging="1800"/>
      </w:pPr>
      <w:rPr>
        <w:rFonts w:hint="default"/>
      </w:rPr>
    </w:lvl>
    <w:lvl w:ilvl="6">
      <w:start w:val="1"/>
      <w:numFmt w:val="decimal"/>
      <w:lvlText w:val="%1.%2.%3.%4.%5.%6.%7"/>
      <w:lvlJc w:val="left"/>
      <w:pPr>
        <w:tabs>
          <w:tab w:val="num" w:pos="0"/>
        </w:tabs>
        <w:ind w:left="0" w:hanging="2160"/>
      </w:pPr>
      <w:rPr>
        <w:rFonts w:hint="default"/>
      </w:rPr>
    </w:lvl>
    <w:lvl w:ilvl="7">
      <w:start w:val="1"/>
      <w:numFmt w:val="decimal"/>
      <w:lvlText w:val="%1.%2.%3.%4.%5.%6.%7.%8"/>
      <w:lvlJc w:val="left"/>
      <w:pPr>
        <w:tabs>
          <w:tab w:val="num" w:pos="-360"/>
        </w:tabs>
        <w:ind w:left="-360" w:hanging="2160"/>
      </w:pPr>
      <w:rPr>
        <w:rFonts w:hint="default"/>
      </w:rPr>
    </w:lvl>
    <w:lvl w:ilvl="8">
      <w:start w:val="1"/>
      <w:numFmt w:val="decimal"/>
      <w:lvlText w:val="%1.%2.%3.%4.%5.%6.%7.%8.%9"/>
      <w:lvlJc w:val="left"/>
      <w:pPr>
        <w:tabs>
          <w:tab w:val="num" w:pos="-360"/>
        </w:tabs>
        <w:ind w:left="-360" w:hanging="2520"/>
      </w:pPr>
      <w:rPr>
        <w:rFonts w:hint="default"/>
      </w:rPr>
    </w:lvl>
  </w:abstractNum>
  <w:abstractNum w:abstractNumId="15">
    <w:nsid w:val="3B987398"/>
    <w:multiLevelType w:val="hybridMultilevel"/>
    <w:tmpl w:val="CC5ECC14"/>
    <w:lvl w:ilvl="0" w:tplc="04090001">
      <w:start w:val="1"/>
      <w:numFmt w:val="bullet"/>
      <w:lvlText w:val=""/>
      <w:lvlJc w:val="left"/>
      <w:pPr>
        <w:tabs>
          <w:tab w:val="num" w:pos="240"/>
        </w:tabs>
        <w:ind w:left="240" w:hanging="360"/>
      </w:pPr>
      <w:rPr>
        <w:rFonts w:ascii="Symbol" w:hAnsi="Symbol" w:hint="default"/>
      </w:rPr>
    </w:lvl>
    <w:lvl w:ilvl="1" w:tplc="04090003" w:tentative="1">
      <w:start w:val="1"/>
      <w:numFmt w:val="bullet"/>
      <w:lvlText w:val="o"/>
      <w:lvlJc w:val="left"/>
      <w:pPr>
        <w:tabs>
          <w:tab w:val="num" w:pos="960"/>
        </w:tabs>
        <w:ind w:left="960" w:hanging="360"/>
      </w:pPr>
      <w:rPr>
        <w:rFonts w:ascii="Courier New" w:hAnsi="Courier New" w:cs="Courier New" w:hint="default"/>
      </w:rPr>
    </w:lvl>
    <w:lvl w:ilvl="2" w:tplc="04090005" w:tentative="1">
      <w:start w:val="1"/>
      <w:numFmt w:val="bullet"/>
      <w:lvlText w:val=""/>
      <w:lvlJc w:val="left"/>
      <w:pPr>
        <w:tabs>
          <w:tab w:val="num" w:pos="1680"/>
        </w:tabs>
        <w:ind w:left="1680" w:hanging="360"/>
      </w:pPr>
      <w:rPr>
        <w:rFonts w:ascii="Wingdings" w:hAnsi="Wingdings" w:hint="default"/>
      </w:rPr>
    </w:lvl>
    <w:lvl w:ilvl="3" w:tplc="04090001" w:tentative="1">
      <w:start w:val="1"/>
      <w:numFmt w:val="bullet"/>
      <w:lvlText w:val=""/>
      <w:lvlJc w:val="left"/>
      <w:pPr>
        <w:tabs>
          <w:tab w:val="num" w:pos="2400"/>
        </w:tabs>
        <w:ind w:left="2400" w:hanging="360"/>
      </w:pPr>
      <w:rPr>
        <w:rFonts w:ascii="Symbol" w:hAnsi="Symbol" w:hint="default"/>
      </w:rPr>
    </w:lvl>
    <w:lvl w:ilvl="4" w:tplc="04090003" w:tentative="1">
      <w:start w:val="1"/>
      <w:numFmt w:val="bullet"/>
      <w:lvlText w:val="o"/>
      <w:lvlJc w:val="left"/>
      <w:pPr>
        <w:tabs>
          <w:tab w:val="num" w:pos="3120"/>
        </w:tabs>
        <w:ind w:left="3120" w:hanging="360"/>
      </w:pPr>
      <w:rPr>
        <w:rFonts w:ascii="Courier New" w:hAnsi="Courier New" w:cs="Courier New" w:hint="default"/>
      </w:rPr>
    </w:lvl>
    <w:lvl w:ilvl="5" w:tplc="04090005" w:tentative="1">
      <w:start w:val="1"/>
      <w:numFmt w:val="bullet"/>
      <w:lvlText w:val=""/>
      <w:lvlJc w:val="left"/>
      <w:pPr>
        <w:tabs>
          <w:tab w:val="num" w:pos="3840"/>
        </w:tabs>
        <w:ind w:left="3840" w:hanging="360"/>
      </w:pPr>
      <w:rPr>
        <w:rFonts w:ascii="Wingdings" w:hAnsi="Wingdings" w:hint="default"/>
      </w:rPr>
    </w:lvl>
    <w:lvl w:ilvl="6" w:tplc="04090001" w:tentative="1">
      <w:start w:val="1"/>
      <w:numFmt w:val="bullet"/>
      <w:lvlText w:val=""/>
      <w:lvlJc w:val="left"/>
      <w:pPr>
        <w:tabs>
          <w:tab w:val="num" w:pos="4560"/>
        </w:tabs>
        <w:ind w:left="4560" w:hanging="360"/>
      </w:pPr>
      <w:rPr>
        <w:rFonts w:ascii="Symbol" w:hAnsi="Symbol" w:hint="default"/>
      </w:rPr>
    </w:lvl>
    <w:lvl w:ilvl="7" w:tplc="04090003" w:tentative="1">
      <w:start w:val="1"/>
      <w:numFmt w:val="bullet"/>
      <w:lvlText w:val="o"/>
      <w:lvlJc w:val="left"/>
      <w:pPr>
        <w:tabs>
          <w:tab w:val="num" w:pos="5280"/>
        </w:tabs>
        <w:ind w:left="5280" w:hanging="360"/>
      </w:pPr>
      <w:rPr>
        <w:rFonts w:ascii="Courier New" w:hAnsi="Courier New" w:cs="Courier New" w:hint="default"/>
      </w:rPr>
    </w:lvl>
    <w:lvl w:ilvl="8" w:tplc="04090005" w:tentative="1">
      <w:start w:val="1"/>
      <w:numFmt w:val="bullet"/>
      <w:lvlText w:val=""/>
      <w:lvlJc w:val="left"/>
      <w:pPr>
        <w:tabs>
          <w:tab w:val="num" w:pos="6000"/>
        </w:tabs>
        <w:ind w:left="6000" w:hanging="360"/>
      </w:pPr>
      <w:rPr>
        <w:rFonts w:ascii="Wingdings" w:hAnsi="Wingdings" w:hint="default"/>
      </w:rPr>
    </w:lvl>
  </w:abstractNum>
  <w:abstractNum w:abstractNumId="16">
    <w:nsid w:val="3D0C412D"/>
    <w:multiLevelType w:val="multilevel"/>
    <w:tmpl w:val="7B74AE6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DBE61AB"/>
    <w:multiLevelType w:val="multilevel"/>
    <w:tmpl w:val="1B445B34"/>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18">
    <w:nsid w:val="3E017FA3"/>
    <w:multiLevelType w:val="multilevel"/>
    <w:tmpl w:val="76343D26"/>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0" w:hanging="720"/>
      </w:pPr>
      <w:rPr>
        <w:rFonts w:hint="default"/>
      </w:rPr>
    </w:lvl>
    <w:lvl w:ilvl="3">
      <w:start w:val="1"/>
      <w:numFmt w:val="decimal"/>
      <w:lvlText w:val="%1.%2.%3.%4"/>
      <w:lvlJc w:val="left"/>
      <w:pPr>
        <w:tabs>
          <w:tab w:val="num" w:pos="0"/>
        </w:tabs>
        <w:ind w:left="0" w:hanging="1080"/>
      </w:pPr>
      <w:rPr>
        <w:rFonts w:hint="default"/>
      </w:rPr>
    </w:lvl>
    <w:lvl w:ilvl="4">
      <w:start w:val="1"/>
      <w:numFmt w:val="decimal"/>
      <w:lvlText w:val="%1.%2.%3.%4.%5"/>
      <w:lvlJc w:val="left"/>
      <w:pPr>
        <w:tabs>
          <w:tab w:val="num" w:pos="0"/>
        </w:tabs>
        <w:ind w:left="0" w:hanging="1440"/>
      </w:pPr>
      <w:rPr>
        <w:rFonts w:hint="default"/>
      </w:rPr>
    </w:lvl>
    <w:lvl w:ilvl="5">
      <w:start w:val="1"/>
      <w:numFmt w:val="decimal"/>
      <w:lvlText w:val="%1.%2.%3.%4.%5.%6"/>
      <w:lvlJc w:val="left"/>
      <w:pPr>
        <w:tabs>
          <w:tab w:val="num" w:pos="0"/>
        </w:tabs>
        <w:ind w:left="0" w:hanging="1800"/>
      </w:pPr>
      <w:rPr>
        <w:rFonts w:hint="default"/>
      </w:rPr>
    </w:lvl>
    <w:lvl w:ilvl="6">
      <w:start w:val="1"/>
      <w:numFmt w:val="decimal"/>
      <w:lvlText w:val="%1.%2.%3.%4.%5.%6.%7"/>
      <w:lvlJc w:val="left"/>
      <w:pPr>
        <w:tabs>
          <w:tab w:val="num" w:pos="0"/>
        </w:tabs>
        <w:ind w:left="0" w:hanging="2160"/>
      </w:pPr>
      <w:rPr>
        <w:rFonts w:hint="default"/>
      </w:rPr>
    </w:lvl>
    <w:lvl w:ilvl="7">
      <w:start w:val="1"/>
      <w:numFmt w:val="decimal"/>
      <w:lvlText w:val="%1.%2.%3.%4.%5.%6.%7.%8"/>
      <w:lvlJc w:val="left"/>
      <w:pPr>
        <w:tabs>
          <w:tab w:val="num" w:pos="-360"/>
        </w:tabs>
        <w:ind w:left="-360" w:hanging="2160"/>
      </w:pPr>
      <w:rPr>
        <w:rFonts w:hint="default"/>
      </w:rPr>
    </w:lvl>
    <w:lvl w:ilvl="8">
      <w:start w:val="1"/>
      <w:numFmt w:val="decimal"/>
      <w:lvlText w:val="%1.%2.%3.%4.%5.%6.%7.%8.%9"/>
      <w:lvlJc w:val="left"/>
      <w:pPr>
        <w:tabs>
          <w:tab w:val="num" w:pos="-360"/>
        </w:tabs>
        <w:ind w:left="-360" w:hanging="2520"/>
      </w:pPr>
      <w:rPr>
        <w:rFonts w:hint="default"/>
      </w:rPr>
    </w:lvl>
  </w:abstractNum>
  <w:abstractNum w:abstractNumId="19">
    <w:nsid w:val="3F51551B"/>
    <w:multiLevelType w:val="hybridMultilevel"/>
    <w:tmpl w:val="58D43EEA"/>
    <w:lvl w:ilvl="0" w:tplc="FE58399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291780B"/>
    <w:multiLevelType w:val="hybridMultilevel"/>
    <w:tmpl w:val="7B74AE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85111B7"/>
    <w:multiLevelType w:val="hybridMultilevel"/>
    <w:tmpl w:val="1046AB7E"/>
    <w:lvl w:ilvl="0" w:tplc="04090001">
      <w:start w:val="1"/>
      <w:numFmt w:val="bullet"/>
      <w:lvlText w:val=""/>
      <w:lvlJc w:val="left"/>
      <w:pPr>
        <w:tabs>
          <w:tab w:val="num" w:pos="0"/>
        </w:tabs>
        <w:ind w:left="0" w:hanging="360"/>
      </w:pPr>
      <w:rPr>
        <w:rFonts w:ascii="Symbol" w:hAnsi="Symbol" w:hint="default"/>
      </w:rPr>
    </w:lvl>
    <w:lvl w:ilvl="1" w:tplc="0409000B">
      <w:start w:val="1"/>
      <w:numFmt w:val="bullet"/>
      <w:lvlText w:val=""/>
      <w:lvlJc w:val="left"/>
      <w:pPr>
        <w:tabs>
          <w:tab w:val="num" w:pos="720"/>
        </w:tabs>
        <w:ind w:left="720" w:hanging="360"/>
      </w:pPr>
      <w:rPr>
        <w:rFonts w:ascii="Wingdings" w:hAnsi="Wingding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2">
    <w:nsid w:val="49080A63"/>
    <w:multiLevelType w:val="hybridMultilevel"/>
    <w:tmpl w:val="747C26BA"/>
    <w:lvl w:ilvl="0" w:tplc="FE58399A">
      <w:start w:val="1"/>
      <w:numFmt w:val="bullet"/>
      <w:lvlText w:val=""/>
      <w:lvlJc w:val="left"/>
      <w:pPr>
        <w:tabs>
          <w:tab w:val="num" w:pos="600"/>
        </w:tabs>
        <w:ind w:left="600" w:hanging="360"/>
      </w:pPr>
      <w:rPr>
        <w:rFonts w:ascii="Symbol" w:hAnsi="Symbol" w:hint="default"/>
      </w:rPr>
    </w:lvl>
    <w:lvl w:ilvl="1" w:tplc="04090003" w:tentative="1">
      <w:start w:val="1"/>
      <w:numFmt w:val="bullet"/>
      <w:lvlText w:val="o"/>
      <w:lvlJc w:val="left"/>
      <w:pPr>
        <w:tabs>
          <w:tab w:val="num" w:pos="960"/>
        </w:tabs>
        <w:ind w:left="960" w:hanging="360"/>
      </w:pPr>
      <w:rPr>
        <w:rFonts w:ascii="Courier New" w:hAnsi="Courier New" w:cs="Courier New" w:hint="default"/>
      </w:rPr>
    </w:lvl>
    <w:lvl w:ilvl="2" w:tplc="04090005" w:tentative="1">
      <w:start w:val="1"/>
      <w:numFmt w:val="bullet"/>
      <w:lvlText w:val=""/>
      <w:lvlJc w:val="left"/>
      <w:pPr>
        <w:tabs>
          <w:tab w:val="num" w:pos="1680"/>
        </w:tabs>
        <w:ind w:left="1680" w:hanging="360"/>
      </w:pPr>
      <w:rPr>
        <w:rFonts w:ascii="Wingdings" w:hAnsi="Wingdings" w:hint="default"/>
      </w:rPr>
    </w:lvl>
    <w:lvl w:ilvl="3" w:tplc="04090001" w:tentative="1">
      <w:start w:val="1"/>
      <w:numFmt w:val="bullet"/>
      <w:lvlText w:val=""/>
      <w:lvlJc w:val="left"/>
      <w:pPr>
        <w:tabs>
          <w:tab w:val="num" w:pos="2400"/>
        </w:tabs>
        <w:ind w:left="2400" w:hanging="360"/>
      </w:pPr>
      <w:rPr>
        <w:rFonts w:ascii="Symbol" w:hAnsi="Symbol" w:hint="default"/>
      </w:rPr>
    </w:lvl>
    <w:lvl w:ilvl="4" w:tplc="04090003" w:tentative="1">
      <w:start w:val="1"/>
      <w:numFmt w:val="bullet"/>
      <w:lvlText w:val="o"/>
      <w:lvlJc w:val="left"/>
      <w:pPr>
        <w:tabs>
          <w:tab w:val="num" w:pos="3120"/>
        </w:tabs>
        <w:ind w:left="3120" w:hanging="360"/>
      </w:pPr>
      <w:rPr>
        <w:rFonts w:ascii="Courier New" w:hAnsi="Courier New" w:cs="Courier New" w:hint="default"/>
      </w:rPr>
    </w:lvl>
    <w:lvl w:ilvl="5" w:tplc="04090005" w:tentative="1">
      <w:start w:val="1"/>
      <w:numFmt w:val="bullet"/>
      <w:lvlText w:val=""/>
      <w:lvlJc w:val="left"/>
      <w:pPr>
        <w:tabs>
          <w:tab w:val="num" w:pos="3840"/>
        </w:tabs>
        <w:ind w:left="3840" w:hanging="360"/>
      </w:pPr>
      <w:rPr>
        <w:rFonts w:ascii="Wingdings" w:hAnsi="Wingdings" w:hint="default"/>
      </w:rPr>
    </w:lvl>
    <w:lvl w:ilvl="6" w:tplc="04090001" w:tentative="1">
      <w:start w:val="1"/>
      <w:numFmt w:val="bullet"/>
      <w:lvlText w:val=""/>
      <w:lvlJc w:val="left"/>
      <w:pPr>
        <w:tabs>
          <w:tab w:val="num" w:pos="4560"/>
        </w:tabs>
        <w:ind w:left="4560" w:hanging="360"/>
      </w:pPr>
      <w:rPr>
        <w:rFonts w:ascii="Symbol" w:hAnsi="Symbol" w:hint="default"/>
      </w:rPr>
    </w:lvl>
    <w:lvl w:ilvl="7" w:tplc="04090003" w:tentative="1">
      <w:start w:val="1"/>
      <w:numFmt w:val="bullet"/>
      <w:lvlText w:val="o"/>
      <w:lvlJc w:val="left"/>
      <w:pPr>
        <w:tabs>
          <w:tab w:val="num" w:pos="5280"/>
        </w:tabs>
        <w:ind w:left="5280" w:hanging="360"/>
      </w:pPr>
      <w:rPr>
        <w:rFonts w:ascii="Courier New" w:hAnsi="Courier New" w:cs="Courier New" w:hint="default"/>
      </w:rPr>
    </w:lvl>
    <w:lvl w:ilvl="8" w:tplc="04090005" w:tentative="1">
      <w:start w:val="1"/>
      <w:numFmt w:val="bullet"/>
      <w:lvlText w:val=""/>
      <w:lvlJc w:val="left"/>
      <w:pPr>
        <w:tabs>
          <w:tab w:val="num" w:pos="6000"/>
        </w:tabs>
        <w:ind w:left="6000" w:hanging="360"/>
      </w:pPr>
      <w:rPr>
        <w:rFonts w:ascii="Wingdings" w:hAnsi="Wingdings" w:hint="default"/>
      </w:rPr>
    </w:lvl>
  </w:abstractNum>
  <w:abstractNum w:abstractNumId="23">
    <w:nsid w:val="4AA72A8E"/>
    <w:multiLevelType w:val="hybridMultilevel"/>
    <w:tmpl w:val="852C6952"/>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C9366FA"/>
    <w:multiLevelType w:val="hybridMultilevel"/>
    <w:tmpl w:val="BCD0F90C"/>
    <w:lvl w:ilvl="0" w:tplc="04090001">
      <w:start w:val="1"/>
      <w:numFmt w:val="bullet"/>
      <w:lvlText w:val=""/>
      <w:lvlJc w:val="left"/>
      <w:pPr>
        <w:tabs>
          <w:tab w:val="num" w:pos="1080"/>
        </w:tabs>
        <w:ind w:left="1080" w:hanging="360"/>
      </w:pPr>
      <w:rPr>
        <w:rFonts w:ascii="Symbol" w:hAnsi="Symbol" w:hint="default"/>
      </w:rPr>
    </w:lvl>
    <w:lvl w:ilvl="1" w:tplc="61FA10C4">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4D993501"/>
    <w:multiLevelType w:val="multilevel"/>
    <w:tmpl w:val="33E2C0C8"/>
    <w:lvl w:ilvl="0">
      <w:start w:val="21"/>
      <w:numFmt w:val="decimal"/>
      <w:lvlText w:val="%1.0"/>
      <w:lvlJc w:val="left"/>
      <w:pPr>
        <w:tabs>
          <w:tab w:val="num" w:pos="240"/>
        </w:tabs>
        <w:ind w:left="240" w:hanging="720"/>
      </w:pPr>
      <w:rPr>
        <w:rFonts w:hint="default"/>
      </w:rPr>
    </w:lvl>
    <w:lvl w:ilvl="1">
      <w:start w:val="1"/>
      <w:numFmt w:val="decimal"/>
      <w:lvlText w:val="%1.%2"/>
      <w:lvlJc w:val="left"/>
      <w:pPr>
        <w:tabs>
          <w:tab w:val="num" w:pos="960"/>
        </w:tabs>
        <w:ind w:left="960" w:hanging="72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760"/>
        </w:tabs>
        <w:ind w:left="2760" w:hanging="1080"/>
      </w:pPr>
      <w:rPr>
        <w:rFonts w:hint="default"/>
      </w:rPr>
    </w:lvl>
    <w:lvl w:ilvl="4">
      <w:start w:val="1"/>
      <w:numFmt w:val="decimal"/>
      <w:lvlText w:val="%1.%2.%3.%4.%5"/>
      <w:lvlJc w:val="left"/>
      <w:pPr>
        <w:tabs>
          <w:tab w:val="num" w:pos="3840"/>
        </w:tabs>
        <w:ind w:left="3840" w:hanging="1440"/>
      </w:pPr>
      <w:rPr>
        <w:rFonts w:hint="default"/>
      </w:rPr>
    </w:lvl>
    <w:lvl w:ilvl="5">
      <w:start w:val="1"/>
      <w:numFmt w:val="decimal"/>
      <w:lvlText w:val="%1.%2.%3.%4.%5.%6"/>
      <w:lvlJc w:val="left"/>
      <w:pPr>
        <w:tabs>
          <w:tab w:val="num" w:pos="4920"/>
        </w:tabs>
        <w:ind w:left="4920" w:hanging="1800"/>
      </w:pPr>
      <w:rPr>
        <w:rFonts w:hint="default"/>
      </w:rPr>
    </w:lvl>
    <w:lvl w:ilvl="6">
      <w:start w:val="1"/>
      <w:numFmt w:val="decimal"/>
      <w:lvlText w:val="%1.%2.%3.%4.%5.%6.%7"/>
      <w:lvlJc w:val="left"/>
      <w:pPr>
        <w:tabs>
          <w:tab w:val="num" w:pos="6000"/>
        </w:tabs>
        <w:ind w:left="6000" w:hanging="2160"/>
      </w:pPr>
      <w:rPr>
        <w:rFonts w:hint="default"/>
      </w:rPr>
    </w:lvl>
    <w:lvl w:ilvl="7">
      <w:start w:val="1"/>
      <w:numFmt w:val="decimal"/>
      <w:lvlText w:val="%1.%2.%3.%4.%5.%6.%7.%8"/>
      <w:lvlJc w:val="left"/>
      <w:pPr>
        <w:tabs>
          <w:tab w:val="num" w:pos="6720"/>
        </w:tabs>
        <w:ind w:left="6720" w:hanging="2160"/>
      </w:pPr>
      <w:rPr>
        <w:rFonts w:hint="default"/>
      </w:rPr>
    </w:lvl>
    <w:lvl w:ilvl="8">
      <w:start w:val="1"/>
      <w:numFmt w:val="decimal"/>
      <w:lvlText w:val="%1.%2.%3.%4.%5.%6.%7.%8.%9"/>
      <w:lvlJc w:val="left"/>
      <w:pPr>
        <w:tabs>
          <w:tab w:val="num" w:pos="7800"/>
        </w:tabs>
        <w:ind w:left="7800" w:hanging="2520"/>
      </w:pPr>
      <w:rPr>
        <w:rFonts w:hint="default"/>
      </w:rPr>
    </w:lvl>
  </w:abstractNum>
  <w:abstractNum w:abstractNumId="26">
    <w:nsid w:val="5B227F60"/>
    <w:multiLevelType w:val="hybridMultilevel"/>
    <w:tmpl w:val="C524B0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8682A3B"/>
    <w:multiLevelType w:val="hybridMultilevel"/>
    <w:tmpl w:val="2AB02AAC"/>
    <w:lvl w:ilvl="0" w:tplc="04090001">
      <w:start w:val="1"/>
      <w:numFmt w:val="bullet"/>
      <w:lvlText w:val=""/>
      <w:lvlJc w:val="left"/>
      <w:pPr>
        <w:tabs>
          <w:tab w:val="num" w:pos="480"/>
        </w:tabs>
        <w:ind w:left="480" w:hanging="360"/>
      </w:pPr>
      <w:rPr>
        <w:rFonts w:ascii="Symbol" w:hAnsi="Symbol"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28">
    <w:nsid w:val="69B7680B"/>
    <w:multiLevelType w:val="hybridMultilevel"/>
    <w:tmpl w:val="90D60386"/>
    <w:lvl w:ilvl="0" w:tplc="9522CE1C">
      <w:start w:val="1"/>
      <w:numFmt w:val="bullet"/>
      <w:lvlText w:val=""/>
      <w:lvlJc w:val="left"/>
      <w:pPr>
        <w:tabs>
          <w:tab w:val="num" w:pos="360"/>
        </w:tabs>
        <w:ind w:left="360" w:hanging="360"/>
      </w:pPr>
      <w:rPr>
        <w:rFonts w:ascii="Symbol" w:hAnsi="Symbol" w:hint="default"/>
        <w:sz w:val="16"/>
        <w:szCs w:val="16"/>
      </w:rPr>
    </w:lvl>
    <w:lvl w:ilvl="1" w:tplc="0409000B">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6E057B9D"/>
    <w:multiLevelType w:val="hybridMultilevel"/>
    <w:tmpl w:val="D76857FA"/>
    <w:lvl w:ilvl="0" w:tplc="FE58399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E6A3972"/>
    <w:multiLevelType w:val="multilevel"/>
    <w:tmpl w:val="7B74AE6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72F74214"/>
    <w:multiLevelType w:val="hybridMultilevel"/>
    <w:tmpl w:val="FA0E9E00"/>
    <w:lvl w:ilvl="0" w:tplc="FE58399A">
      <w:start w:val="1"/>
      <w:numFmt w:val="bullet"/>
      <w:lvlText w:val=""/>
      <w:lvlJc w:val="left"/>
      <w:pPr>
        <w:tabs>
          <w:tab w:val="num" w:pos="600"/>
        </w:tabs>
        <w:ind w:left="600" w:hanging="360"/>
      </w:pPr>
      <w:rPr>
        <w:rFonts w:ascii="Symbol" w:hAnsi="Symbol" w:hint="default"/>
      </w:rPr>
    </w:lvl>
    <w:lvl w:ilvl="1" w:tplc="04090003" w:tentative="1">
      <w:start w:val="1"/>
      <w:numFmt w:val="bullet"/>
      <w:lvlText w:val="o"/>
      <w:lvlJc w:val="left"/>
      <w:pPr>
        <w:tabs>
          <w:tab w:val="num" w:pos="960"/>
        </w:tabs>
        <w:ind w:left="960" w:hanging="360"/>
      </w:pPr>
      <w:rPr>
        <w:rFonts w:ascii="Courier New" w:hAnsi="Courier New" w:cs="Courier New" w:hint="default"/>
      </w:rPr>
    </w:lvl>
    <w:lvl w:ilvl="2" w:tplc="04090005" w:tentative="1">
      <w:start w:val="1"/>
      <w:numFmt w:val="bullet"/>
      <w:lvlText w:val=""/>
      <w:lvlJc w:val="left"/>
      <w:pPr>
        <w:tabs>
          <w:tab w:val="num" w:pos="1680"/>
        </w:tabs>
        <w:ind w:left="1680" w:hanging="360"/>
      </w:pPr>
      <w:rPr>
        <w:rFonts w:ascii="Wingdings" w:hAnsi="Wingdings" w:hint="default"/>
      </w:rPr>
    </w:lvl>
    <w:lvl w:ilvl="3" w:tplc="04090001" w:tentative="1">
      <w:start w:val="1"/>
      <w:numFmt w:val="bullet"/>
      <w:lvlText w:val=""/>
      <w:lvlJc w:val="left"/>
      <w:pPr>
        <w:tabs>
          <w:tab w:val="num" w:pos="2400"/>
        </w:tabs>
        <w:ind w:left="2400" w:hanging="360"/>
      </w:pPr>
      <w:rPr>
        <w:rFonts w:ascii="Symbol" w:hAnsi="Symbol" w:hint="default"/>
      </w:rPr>
    </w:lvl>
    <w:lvl w:ilvl="4" w:tplc="04090003" w:tentative="1">
      <w:start w:val="1"/>
      <w:numFmt w:val="bullet"/>
      <w:lvlText w:val="o"/>
      <w:lvlJc w:val="left"/>
      <w:pPr>
        <w:tabs>
          <w:tab w:val="num" w:pos="3120"/>
        </w:tabs>
        <w:ind w:left="3120" w:hanging="360"/>
      </w:pPr>
      <w:rPr>
        <w:rFonts w:ascii="Courier New" w:hAnsi="Courier New" w:cs="Courier New" w:hint="default"/>
      </w:rPr>
    </w:lvl>
    <w:lvl w:ilvl="5" w:tplc="04090005" w:tentative="1">
      <w:start w:val="1"/>
      <w:numFmt w:val="bullet"/>
      <w:lvlText w:val=""/>
      <w:lvlJc w:val="left"/>
      <w:pPr>
        <w:tabs>
          <w:tab w:val="num" w:pos="3840"/>
        </w:tabs>
        <w:ind w:left="3840" w:hanging="360"/>
      </w:pPr>
      <w:rPr>
        <w:rFonts w:ascii="Wingdings" w:hAnsi="Wingdings" w:hint="default"/>
      </w:rPr>
    </w:lvl>
    <w:lvl w:ilvl="6" w:tplc="04090001" w:tentative="1">
      <w:start w:val="1"/>
      <w:numFmt w:val="bullet"/>
      <w:lvlText w:val=""/>
      <w:lvlJc w:val="left"/>
      <w:pPr>
        <w:tabs>
          <w:tab w:val="num" w:pos="4560"/>
        </w:tabs>
        <w:ind w:left="4560" w:hanging="360"/>
      </w:pPr>
      <w:rPr>
        <w:rFonts w:ascii="Symbol" w:hAnsi="Symbol" w:hint="default"/>
      </w:rPr>
    </w:lvl>
    <w:lvl w:ilvl="7" w:tplc="04090003" w:tentative="1">
      <w:start w:val="1"/>
      <w:numFmt w:val="bullet"/>
      <w:lvlText w:val="o"/>
      <w:lvlJc w:val="left"/>
      <w:pPr>
        <w:tabs>
          <w:tab w:val="num" w:pos="5280"/>
        </w:tabs>
        <w:ind w:left="5280" w:hanging="360"/>
      </w:pPr>
      <w:rPr>
        <w:rFonts w:ascii="Courier New" w:hAnsi="Courier New" w:cs="Courier New" w:hint="default"/>
      </w:rPr>
    </w:lvl>
    <w:lvl w:ilvl="8" w:tplc="04090005" w:tentative="1">
      <w:start w:val="1"/>
      <w:numFmt w:val="bullet"/>
      <w:lvlText w:val=""/>
      <w:lvlJc w:val="left"/>
      <w:pPr>
        <w:tabs>
          <w:tab w:val="num" w:pos="6000"/>
        </w:tabs>
        <w:ind w:left="6000" w:hanging="360"/>
      </w:pPr>
      <w:rPr>
        <w:rFonts w:ascii="Wingdings" w:hAnsi="Wingdings" w:hint="default"/>
      </w:rPr>
    </w:lvl>
  </w:abstractNum>
  <w:abstractNum w:abstractNumId="32">
    <w:nsid w:val="7C644DD2"/>
    <w:multiLevelType w:val="multilevel"/>
    <w:tmpl w:val="588438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7D5C7A76"/>
    <w:multiLevelType w:val="multilevel"/>
    <w:tmpl w:val="EB9E9B8A"/>
    <w:lvl w:ilvl="0">
      <w:start w:val="1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num w:numId="1">
    <w:abstractNumId w:val="21"/>
  </w:num>
  <w:num w:numId="2">
    <w:abstractNumId w:val="24"/>
  </w:num>
  <w:num w:numId="3">
    <w:abstractNumId w:val="28"/>
  </w:num>
  <w:num w:numId="4">
    <w:abstractNumId w:val="23"/>
  </w:num>
  <w:num w:numId="5">
    <w:abstractNumId w:val="5"/>
  </w:num>
  <w:num w:numId="6">
    <w:abstractNumId w:val="9"/>
  </w:num>
  <w:num w:numId="7">
    <w:abstractNumId w:val="32"/>
  </w:num>
  <w:num w:numId="8">
    <w:abstractNumId w:val="13"/>
  </w:num>
  <w:num w:numId="9">
    <w:abstractNumId w:val="12"/>
  </w:num>
  <w:num w:numId="10">
    <w:abstractNumId w:val="0"/>
  </w:num>
  <w:num w:numId="11">
    <w:abstractNumId w:val="26"/>
  </w:num>
  <w:num w:numId="12">
    <w:abstractNumId w:val="6"/>
  </w:num>
  <w:num w:numId="13">
    <w:abstractNumId w:val="27"/>
  </w:num>
  <w:num w:numId="14">
    <w:abstractNumId w:val="15"/>
  </w:num>
  <w:num w:numId="15">
    <w:abstractNumId w:val="17"/>
  </w:num>
  <w:num w:numId="16">
    <w:abstractNumId w:val="11"/>
  </w:num>
  <w:num w:numId="17">
    <w:abstractNumId w:val="20"/>
  </w:num>
  <w:num w:numId="18">
    <w:abstractNumId w:val="3"/>
  </w:num>
  <w:num w:numId="19">
    <w:abstractNumId w:val="16"/>
  </w:num>
  <w:num w:numId="20">
    <w:abstractNumId w:val="30"/>
  </w:num>
  <w:num w:numId="21">
    <w:abstractNumId w:val="8"/>
  </w:num>
  <w:num w:numId="22">
    <w:abstractNumId w:val="33"/>
  </w:num>
  <w:num w:numId="23">
    <w:abstractNumId w:val="31"/>
  </w:num>
  <w:num w:numId="24">
    <w:abstractNumId w:val="10"/>
  </w:num>
  <w:num w:numId="25">
    <w:abstractNumId w:val="14"/>
  </w:num>
  <w:num w:numId="26">
    <w:abstractNumId w:val="18"/>
  </w:num>
  <w:num w:numId="27">
    <w:abstractNumId w:val="19"/>
  </w:num>
  <w:num w:numId="28">
    <w:abstractNumId w:val="4"/>
  </w:num>
  <w:num w:numId="29">
    <w:abstractNumId w:val="25"/>
  </w:num>
  <w:num w:numId="30">
    <w:abstractNumId w:val="29"/>
  </w:num>
  <w:num w:numId="31">
    <w:abstractNumId w:val="22"/>
  </w:num>
  <w:num w:numId="32">
    <w:abstractNumId w:val="1"/>
  </w:num>
  <w:num w:numId="33">
    <w:abstractNumId w:val="21"/>
  </w:num>
  <w:num w:numId="3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rawingGridHorizontalSpacing w:val="120"/>
  <w:displayHorizontalDrawingGridEvery w:val="2"/>
  <w:displayVerticalDrawingGridEvery w:val="2"/>
  <w:noPunctuationKerning/>
  <w:characterSpacingControl w:val="doNotCompress"/>
  <w:hdrShapeDefaults>
    <o:shapedefaults v:ext="edit" spidmax="6146"/>
  </w:hdrShapeDefaults>
  <w:footnotePr>
    <w:footnote w:id="-1"/>
    <w:footnote w:id="0"/>
  </w:footnotePr>
  <w:endnotePr>
    <w:endnote w:id="-1"/>
    <w:endnote w:id="0"/>
  </w:endnotePr>
  <w:compat/>
  <w:rsids>
    <w:rsidRoot w:val="00066947"/>
    <w:rsid w:val="000016BC"/>
    <w:rsid w:val="000020E4"/>
    <w:rsid w:val="00002248"/>
    <w:rsid w:val="000024AD"/>
    <w:rsid w:val="00003012"/>
    <w:rsid w:val="00003224"/>
    <w:rsid w:val="000046A2"/>
    <w:rsid w:val="0000557F"/>
    <w:rsid w:val="000069B4"/>
    <w:rsid w:val="00006CE2"/>
    <w:rsid w:val="0000712A"/>
    <w:rsid w:val="00010463"/>
    <w:rsid w:val="000104BC"/>
    <w:rsid w:val="00010ACE"/>
    <w:rsid w:val="000116E1"/>
    <w:rsid w:val="00011CF6"/>
    <w:rsid w:val="00011F5C"/>
    <w:rsid w:val="000126BD"/>
    <w:rsid w:val="000139AA"/>
    <w:rsid w:val="00013C34"/>
    <w:rsid w:val="00013D91"/>
    <w:rsid w:val="00015E4C"/>
    <w:rsid w:val="00016480"/>
    <w:rsid w:val="000173D0"/>
    <w:rsid w:val="000176B7"/>
    <w:rsid w:val="0002492F"/>
    <w:rsid w:val="000262BA"/>
    <w:rsid w:val="000312F8"/>
    <w:rsid w:val="00031B50"/>
    <w:rsid w:val="00032856"/>
    <w:rsid w:val="00032FD6"/>
    <w:rsid w:val="000336B5"/>
    <w:rsid w:val="00034B4B"/>
    <w:rsid w:val="00035462"/>
    <w:rsid w:val="00035767"/>
    <w:rsid w:val="00035AA6"/>
    <w:rsid w:val="0003652A"/>
    <w:rsid w:val="00037FF4"/>
    <w:rsid w:val="00041D63"/>
    <w:rsid w:val="0004222A"/>
    <w:rsid w:val="000426EC"/>
    <w:rsid w:val="00044564"/>
    <w:rsid w:val="000447FC"/>
    <w:rsid w:val="00044F3E"/>
    <w:rsid w:val="00045503"/>
    <w:rsid w:val="00046108"/>
    <w:rsid w:val="000521F4"/>
    <w:rsid w:val="00053A03"/>
    <w:rsid w:val="00054057"/>
    <w:rsid w:val="000550C8"/>
    <w:rsid w:val="0005541E"/>
    <w:rsid w:val="000555C2"/>
    <w:rsid w:val="00060A32"/>
    <w:rsid w:val="00061183"/>
    <w:rsid w:val="000612D6"/>
    <w:rsid w:val="00062177"/>
    <w:rsid w:val="00062732"/>
    <w:rsid w:val="00062749"/>
    <w:rsid w:val="00062C1C"/>
    <w:rsid w:val="0006421A"/>
    <w:rsid w:val="000643C0"/>
    <w:rsid w:val="00064A10"/>
    <w:rsid w:val="00065907"/>
    <w:rsid w:val="00066199"/>
    <w:rsid w:val="00066774"/>
    <w:rsid w:val="00066947"/>
    <w:rsid w:val="00067C97"/>
    <w:rsid w:val="00067CD4"/>
    <w:rsid w:val="0007042A"/>
    <w:rsid w:val="00070EC2"/>
    <w:rsid w:val="00071D04"/>
    <w:rsid w:val="000721E8"/>
    <w:rsid w:val="00072389"/>
    <w:rsid w:val="0007288B"/>
    <w:rsid w:val="00074732"/>
    <w:rsid w:val="00074823"/>
    <w:rsid w:val="00076762"/>
    <w:rsid w:val="000768F9"/>
    <w:rsid w:val="00076B1D"/>
    <w:rsid w:val="000770E6"/>
    <w:rsid w:val="000777D3"/>
    <w:rsid w:val="00080158"/>
    <w:rsid w:val="000814DD"/>
    <w:rsid w:val="00082027"/>
    <w:rsid w:val="000829FF"/>
    <w:rsid w:val="00083034"/>
    <w:rsid w:val="00085C83"/>
    <w:rsid w:val="00086125"/>
    <w:rsid w:val="000861A2"/>
    <w:rsid w:val="000873F9"/>
    <w:rsid w:val="0009062B"/>
    <w:rsid w:val="00091229"/>
    <w:rsid w:val="0009150F"/>
    <w:rsid w:val="00091FC9"/>
    <w:rsid w:val="000921A4"/>
    <w:rsid w:val="000929EC"/>
    <w:rsid w:val="00092B23"/>
    <w:rsid w:val="000945FF"/>
    <w:rsid w:val="00096046"/>
    <w:rsid w:val="000971F8"/>
    <w:rsid w:val="00097748"/>
    <w:rsid w:val="00097893"/>
    <w:rsid w:val="000A0922"/>
    <w:rsid w:val="000A0DEE"/>
    <w:rsid w:val="000A1DA7"/>
    <w:rsid w:val="000A1DBF"/>
    <w:rsid w:val="000A2A9E"/>
    <w:rsid w:val="000A4C3B"/>
    <w:rsid w:val="000A502F"/>
    <w:rsid w:val="000A6075"/>
    <w:rsid w:val="000A64CE"/>
    <w:rsid w:val="000A6FE2"/>
    <w:rsid w:val="000B0037"/>
    <w:rsid w:val="000B1C60"/>
    <w:rsid w:val="000B2382"/>
    <w:rsid w:val="000B39B9"/>
    <w:rsid w:val="000B4ECE"/>
    <w:rsid w:val="000B5D47"/>
    <w:rsid w:val="000B713D"/>
    <w:rsid w:val="000B71C2"/>
    <w:rsid w:val="000B74EC"/>
    <w:rsid w:val="000C0BCA"/>
    <w:rsid w:val="000C11A7"/>
    <w:rsid w:val="000C1B84"/>
    <w:rsid w:val="000C2539"/>
    <w:rsid w:val="000C2571"/>
    <w:rsid w:val="000C2EA7"/>
    <w:rsid w:val="000C3518"/>
    <w:rsid w:val="000C4FD9"/>
    <w:rsid w:val="000C5817"/>
    <w:rsid w:val="000C5CB7"/>
    <w:rsid w:val="000C5FC8"/>
    <w:rsid w:val="000C7301"/>
    <w:rsid w:val="000C742D"/>
    <w:rsid w:val="000D0413"/>
    <w:rsid w:val="000D0F41"/>
    <w:rsid w:val="000D1273"/>
    <w:rsid w:val="000D43F9"/>
    <w:rsid w:val="000D4C05"/>
    <w:rsid w:val="000D543F"/>
    <w:rsid w:val="000D61E1"/>
    <w:rsid w:val="000D6B37"/>
    <w:rsid w:val="000D6CEB"/>
    <w:rsid w:val="000D7056"/>
    <w:rsid w:val="000D7708"/>
    <w:rsid w:val="000D7BD3"/>
    <w:rsid w:val="000D7FAB"/>
    <w:rsid w:val="000E07CF"/>
    <w:rsid w:val="000E0A86"/>
    <w:rsid w:val="000E0E86"/>
    <w:rsid w:val="000E0F71"/>
    <w:rsid w:val="000E11BC"/>
    <w:rsid w:val="000E1D15"/>
    <w:rsid w:val="000E291D"/>
    <w:rsid w:val="000E3B72"/>
    <w:rsid w:val="000E7447"/>
    <w:rsid w:val="000E76E3"/>
    <w:rsid w:val="000E7B82"/>
    <w:rsid w:val="000E7BF1"/>
    <w:rsid w:val="000F031F"/>
    <w:rsid w:val="000F05D0"/>
    <w:rsid w:val="000F11FB"/>
    <w:rsid w:val="000F35A2"/>
    <w:rsid w:val="000F4AE7"/>
    <w:rsid w:val="000F6011"/>
    <w:rsid w:val="000F6330"/>
    <w:rsid w:val="000F6C16"/>
    <w:rsid w:val="000F6E3A"/>
    <w:rsid w:val="00100D4E"/>
    <w:rsid w:val="00100FE9"/>
    <w:rsid w:val="001015FB"/>
    <w:rsid w:val="00101FB2"/>
    <w:rsid w:val="0010242B"/>
    <w:rsid w:val="001029FD"/>
    <w:rsid w:val="00102EAA"/>
    <w:rsid w:val="0010354A"/>
    <w:rsid w:val="00103673"/>
    <w:rsid w:val="001036C2"/>
    <w:rsid w:val="0010643D"/>
    <w:rsid w:val="00106C32"/>
    <w:rsid w:val="00107BF6"/>
    <w:rsid w:val="00107F43"/>
    <w:rsid w:val="00110EE1"/>
    <w:rsid w:val="00112FF6"/>
    <w:rsid w:val="0011489D"/>
    <w:rsid w:val="00114A02"/>
    <w:rsid w:val="00115E2B"/>
    <w:rsid w:val="00116A33"/>
    <w:rsid w:val="001175FC"/>
    <w:rsid w:val="0011788C"/>
    <w:rsid w:val="001179C7"/>
    <w:rsid w:val="001205E3"/>
    <w:rsid w:val="0012225C"/>
    <w:rsid w:val="001230C3"/>
    <w:rsid w:val="00124053"/>
    <w:rsid w:val="001241A2"/>
    <w:rsid w:val="00124466"/>
    <w:rsid w:val="00124CB6"/>
    <w:rsid w:val="00126B01"/>
    <w:rsid w:val="00127A60"/>
    <w:rsid w:val="00127F72"/>
    <w:rsid w:val="001301C6"/>
    <w:rsid w:val="001309C5"/>
    <w:rsid w:val="00132334"/>
    <w:rsid w:val="00132642"/>
    <w:rsid w:val="00132809"/>
    <w:rsid w:val="00133431"/>
    <w:rsid w:val="0013428E"/>
    <w:rsid w:val="00134298"/>
    <w:rsid w:val="00134C48"/>
    <w:rsid w:val="001362BB"/>
    <w:rsid w:val="00136343"/>
    <w:rsid w:val="00136B9D"/>
    <w:rsid w:val="00136E94"/>
    <w:rsid w:val="00137824"/>
    <w:rsid w:val="00140D4A"/>
    <w:rsid w:val="001431AD"/>
    <w:rsid w:val="00143A7C"/>
    <w:rsid w:val="00144863"/>
    <w:rsid w:val="0014546E"/>
    <w:rsid w:val="00145DC4"/>
    <w:rsid w:val="00145EAC"/>
    <w:rsid w:val="00146A89"/>
    <w:rsid w:val="00146C92"/>
    <w:rsid w:val="001470C3"/>
    <w:rsid w:val="00147C66"/>
    <w:rsid w:val="00150A0A"/>
    <w:rsid w:val="00151ABF"/>
    <w:rsid w:val="00154DBD"/>
    <w:rsid w:val="00155B39"/>
    <w:rsid w:val="00155E5D"/>
    <w:rsid w:val="00156484"/>
    <w:rsid w:val="001564F0"/>
    <w:rsid w:val="00156AA7"/>
    <w:rsid w:val="00157417"/>
    <w:rsid w:val="001575B8"/>
    <w:rsid w:val="00157D54"/>
    <w:rsid w:val="00160211"/>
    <w:rsid w:val="00160514"/>
    <w:rsid w:val="00160A31"/>
    <w:rsid w:val="0016175D"/>
    <w:rsid w:val="0016226D"/>
    <w:rsid w:val="00162B0E"/>
    <w:rsid w:val="001642ED"/>
    <w:rsid w:val="001648A2"/>
    <w:rsid w:val="00165C44"/>
    <w:rsid w:val="001666A8"/>
    <w:rsid w:val="00167158"/>
    <w:rsid w:val="00167400"/>
    <w:rsid w:val="00171144"/>
    <w:rsid w:val="00171423"/>
    <w:rsid w:val="00171850"/>
    <w:rsid w:val="00172B18"/>
    <w:rsid w:val="0017318C"/>
    <w:rsid w:val="001740B6"/>
    <w:rsid w:val="00175170"/>
    <w:rsid w:val="00176D65"/>
    <w:rsid w:val="001802EE"/>
    <w:rsid w:val="001805E5"/>
    <w:rsid w:val="00180B8E"/>
    <w:rsid w:val="001832A6"/>
    <w:rsid w:val="00184E4D"/>
    <w:rsid w:val="0018558C"/>
    <w:rsid w:val="00186102"/>
    <w:rsid w:val="001866AB"/>
    <w:rsid w:val="00186842"/>
    <w:rsid w:val="00186AAB"/>
    <w:rsid w:val="00186C84"/>
    <w:rsid w:val="00186D6C"/>
    <w:rsid w:val="00186E20"/>
    <w:rsid w:val="00187CEB"/>
    <w:rsid w:val="0019141C"/>
    <w:rsid w:val="001926D5"/>
    <w:rsid w:val="001938E0"/>
    <w:rsid w:val="0019429D"/>
    <w:rsid w:val="0019487F"/>
    <w:rsid w:val="0019667C"/>
    <w:rsid w:val="00196859"/>
    <w:rsid w:val="00197C29"/>
    <w:rsid w:val="001A2DA3"/>
    <w:rsid w:val="001A32BB"/>
    <w:rsid w:val="001A3826"/>
    <w:rsid w:val="001A49C6"/>
    <w:rsid w:val="001A4E6A"/>
    <w:rsid w:val="001A4F4F"/>
    <w:rsid w:val="001A68E1"/>
    <w:rsid w:val="001A7674"/>
    <w:rsid w:val="001B0950"/>
    <w:rsid w:val="001B10D0"/>
    <w:rsid w:val="001B1198"/>
    <w:rsid w:val="001B2562"/>
    <w:rsid w:val="001B37E9"/>
    <w:rsid w:val="001B4EA1"/>
    <w:rsid w:val="001B552E"/>
    <w:rsid w:val="001B60FA"/>
    <w:rsid w:val="001B6A67"/>
    <w:rsid w:val="001B734C"/>
    <w:rsid w:val="001B7F72"/>
    <w:rsid w:val="001C00EE"/>
    <w:rsid w:val="001C1049"/>
    <w:rsid w:val="001C12B4"/>
    <w:rsid w:val="001C22D8"/>
    <w:rsid w:val="001C2402"/>
    <w:rsid w:val="001C3358"/>
    <w:rsid w:val="001C400A"/>
    <w:rsid w:val="001C4034"/>
    <w:rsid w:val="001C41EC"/>
    <w:rsid w:val="001C45C5"/>
    <w:rsid w:val="001C4E8F"/>
    <w:rsid w:val="001C62F4"/>
    <w:rsid w:val="001C65C0"/>
    <w:rsid w:val="001C6A5B"/>
    <w:rsid w:val="001C7D83"/>
    <w:rsid w:val="001D276A"/>
    <w:rsid w:val="001D3B5B"/>
    <w:rsid w:val="001D49E9"/>
    <w:rsid w:val="001D66BE"/>
    <w:rsid w:val="001D6EB1"/>
    <w:rsid w:val="001D7086"/>
    <w:rsid w:val="001D7309"/>
    <w:rsid w:val="001D751F"/>
    <w:rsid w:val="001D7EED"/>
    <w:rsid w:val="001E138D"/>
    <w:rsid w:val="001E173C"/>
    <w:rsid w:val="001E38E7"/>
    <w:rsid w:val="001E5014"/>
    <w:rsid w:val="001E516A"/>
    <w:rsid w:val="001E51ED"/>
    <w:rsid w:val="001E53EB"/>
    <w:rsid w:val="001E559E"/>
    <w:rsid w:val="001E5E9A"/>
    <w:rsid w:val="001E7367"/>
    <w:rsid w:val="001E7522"/>
    <w:rsid w:val="001E78B4"/>
    <w:rsid w:val="001F04A6"/>
    <w:rsid w:val="001F0717"/>
    <w:rsid w:val="001F07E2"/>
    <w:rsid w:val="001F445D"/>
    <w:rsid w:val="001F47EC"/>
    <w:rsid w:val="001F71E0"/>
    <w:rsid w:val="001F7C9F"/>
    <w:rsid w:val="00200A0A"/>
    <w:rsid w:val="00201F3E"/>
    <w:rsid w:val="0020267B"/>
    <w:rsid w:val="00204B93"/>
    <w:rsid w:val="00204D35"/>
    <w:rsid w:val="0020634E"/>
    <w:rsid w:val="002071A5"/>
    <w:rsid w:val="00210C05"/>
    <w:rsid w:val="002150C0"/>
    <w:rsid w:val="00216F7C"/>
    <w:rsid w:val="00221065"/>
    <w:rsid w:val="002216EB"/>
    <w:rsid w:val="002221D9"/>
    <w:rsid w:val="00222666"/>
    <w:rsid w:val="00223EFB"/>
    <w:rsid w:val="00225415"/>
    <w:rsid w:val="00226C6D"/>
    <w:rsid w:val="002271A5"/>
    <w:rsid w:val="00227659"/>
    <w:rsid w:val="00230C81"/>
    <w:rsid w:val="00231396"/>
    <w:rsid w:val="002318C6"/>
    <w:rsid w:val="002326A3"/>
    <w:rsid w:val="00233276"/>
    <w:rsid w:val="00233DD0"/>
    <w:rsid w:val="00233E40"/>
    <w:rsid w:val="0023461D"/>
    <w:rsid w:val="002346ED"/>
    <w:rsid w:val="00235CB4"/>
    <w:rsid w:val="00235F77"/>
    <w:rsid w:val="0023637D"/>
    <w:rsid w:val="002368BB"/>
    <w:rsid w:val="00237560"/>
    <w:rsid w:val="0023756E"/>
    <w:rsid w:val="0024025B"/>
    <w:rsid w:val="0024173B"/>
    <w:rsid w:val="00243161"/>
    <w:rsid w:val="00243BE7"/>
    <w:rsid w:val="00244838"/>
    <w:rsid w:val="00244EB2"/>
    <w:rsid w:val="00247948"/>
    <w:rsid w:val="00250B58"/>
    <w:rsid w:val="002511B6"/>
    <w:rsid w:val="00252812"/>
    <w:rsid w:val="0025333B"/>
    <w:rsid w:val="00254178"/>
    <w:rsid w:val="00255804"/>
    <w:rsid w:val="00256103"/>
    <w:rsid w:val="00257018"/>
    <w:rsid w:val="00260840"/>
    <w:rsid w:val="00261B4C"/>
    <w:rsid w:val="002648C9"/>
    <w:rsid w:val="002664DC"/>
    <w:rsid w:val="0027008C"/>
    <w:rsid w:val="002718AB"/>
    <w:rsid w:val="0027194D"/>
    <w:rsid w:val="00271A84"/>
    <w:rsid w:val="00271AEB"/>
    <w:rsid w:val="00272ACD"/>
    <w:rsid w:val="00273333"/>
    <w:rsid w:val="00274EAA"/>
    <w:rsid w:val="00275595"/>
    <w:rsid w:val="00275CA5"/>
    <w:rsid w:val="002778DC"/>
    <w:rsid w:val="00277BF0"/>
    <w:rsid w:val="002812FE"/>
    <w:rsid w:val="00281EAF"/>
    <w:rsid w:val="0028205E"/>
    <w:rsid w:val="00282284"/>
    <w:rsid w:val="00282D34"/>
    <w:rsid w:val="00282E36"/>
    <w:rsid w:val="002833B4"/>
    <w:rsid w:val="002841D5"/>
    <w:rsid w:val="0028484E"/>
    <w:rsid w:val="00284D2E"/>
    <w:rsid w:val="00284FC7"/>
    <w:rsid w:val="00286931"/>
    <w:rsid w:val="00286B3E"/>
    <w:rsid w:val="0028733F"/>
    <w:rsid w:val="00287EA3"/>
    <w:rsid w:val="00290733"/>
    <w:rsid w:val="0029100C"/>
    <w:rsid w:val="002911DC"/>
    <w:rsid w:val="00291667"/>
    <w:rsid w:val="00291C30"/>
    <w:rsid w:val="00292490"/>
    <w:rsid w:val="00292A88"/>
    <w:rsid w:val="0029366F"/>
    <w:rsid w:val="00294B76"/>
    <w:rsid w:val="00295225"/>
    <w:rsid w:val="00296DE1"/>
    <w:rsid w:val="002975BE"/>
    <w:rsid w:val="002A1A50"/>
    <w:rsid w:val="002A1C60"/>
    <w:rsid w:val="002A1EB6"/>
    <w:rsid w:val="002A206A"/>
    <w:rsid w:val="002A24E7"/>
    <w:rsid w:val="002A3842"/>
    <w:rsid w:val="002A4164"/>
    <w:rsid w:val="002A4487"/>
    <w:rsid w:val="002A5D75"/>
    <w:rsid w:val="002A6126"/>
    <w:rsid w:val="002A6595"/>
    <w:rsid w:val="002A6897"/>
    <w:rsid w:val="002A7263"/>
    <w:rsid w:val="002A7563"/>
    <w:rsid w:val="002A7BF6"/>
    <w:rsid w:val="002B0E73"/>
    <w:rsid w:val="002B16CB"/>
    <w:rsid w:val="002B1A06"/>
    <w:rsid w:val="002B1C15"/>
    <w:rsid w:val="002B1F05"/>
    <w:rsid w:val="002B26FB"/>
    <w:rsid w:val="002B40F8"/>
    <w:rsid w:val="002B4367"/>
    <w:rsid w:val="002B4B16"/>
    <w:rsid w:val="002B6974"/>
    <w:rsid w:val="002C1A7B"/>
    <w:rsid w:val="002C21DE"/>
    <w:rsid w:val="002C2240"/>
    <w:rsid w:val="002C27A8"/>
    <w:rsid w:val="002C2B7D"/>
    <w:rsid w:val="002C32B9"/>
    <w:rsid w:val="002C45AB"/>
    <w:rsid w:val="002C50B1"/>
    <w:rsid w:val="002C61C1"/>
    <w:rsid w:val="002C6EEA"/>
    <w:rsid w:val="002C720D"/>
    <w:rsid w:val="002C7760"/>
    <w:rsid w:val="002C7A4D"/>
    <w:rsid w:val="002D0303"/>
    <w:rsid w:val="002D51C8"/>
    <w:rsid w:val="002D581E"/>
    <w:rsid w:val="002D5D27"/>
    <w:rsid w:val="002D6FEF"/>
    <w:rsid w:val="002E0A0B"/>
    <w:rsid w:val="002E0E89"/>
    <w:rsid w:val="002E1BE1"/>
    <w:rsid w:val="002E1F3B"/>
    <w:rsid w:val="002E1F91"/>
    <w:rsid w:val="002E2F24"/>
    <w:rsid w:val="002E3D8C"/>
    <w:rsid w:val="002E43BB"/>
    <w:rsid w:val="002E6A08"/>
    <w:rsid w:val="002F007B"/>
    <w:rsid w:val="002F07DD"/>
    <w:rsid w:val="002F0E01"/>
    <w:rsid w:val="002F190A"/>
    <w:rsid w:val="002F2134"/>
    <w:rsid w:val="002F2933"/>
    <w:rsid w:val="002F2943"/>
    <w:rsid w:val="002F46FC"/>
    <w:rsid w:val="002F5D3D"/>
    <w:rsid w:val="002F6114"/>
    <w:rsid w:val="002F653C"/>
    <w:rsid w:val="002F6750"/>
    <w:rsid w:val="002F6E6F"/>
    <w:rsid w:val="002F7760"/>
    <w:rsid w:val="002F7BE7"/>
    <w:rsid w:val="00301577"/>
    <w:rsid w:val="00303A27"/>
    <w:rsid w:val="00303C11"/>
    <w:rsid w:val="003044BA"/>
    <w:rsid w:val="00310689"/>
    <w:rsid w:val="003136D4"/>
    <w:rsid w:val="003156E4"/>
    <w:rsid w:val="00315CF4"/>
    <w:rsid w:val="00316D72"/>
    <w:rsid w:val="00320C35"/>
    <w:rsid w:val="00322093"/>
    <w:rsid w:val="00323254"/>
    <w:rsid w:val="003238D8"/>
    <w:rsid w:val="003253C6"/>
    <w:rsid w:val="00325F28"/>
    <w:rsid w:val="00327458"/>
    <w:rsid w:val="003279D4"/>
    <w:rsid w:val="00327C43"/>
    <w:rsid w:val="003304DD"/>
    <w:rsid w:val="00330C36"/>
    <w:rsid w:val="00332003"/>
    <w:rsid w:val="00332582"/>
    <w:rsid w:val="00332D44"/>
    <w:rsid w:val="00334BB7"/>
    <w:rsid w:val="00335EE8"/>
    <w:rsid w:val="00336282"/>
    <w:rsid w:val="003364F0"/>
    <w:rsid w:val="00336EF8"/>
    <w:rsid w:val="00337360"/>
    <w:rsid w:val="00340876"/>
    <w:rsid w:val="00343148"/>
    <w:rsid w:val="003433B2"/>
    <w:rsid w:val="003442CD"/>
    <w:rsid w:val="003445B0"/>
    <w:rsid w:val="00344688"/>
    <w:rsid w:val="00345D5B"/>
    <w:rsid w:val="003473F4"/>
    <w:rsid w:val="00350417"/>
    <w:rsid w:val="00350D34"/>
    <w:rsid w:val="00351AB0"/>
    <w:rsid w:val="0035299C"/>
    <w:rsid w:val="003559B4"/>
    <w:rsid w:val="0035638C"/>
    <w:rsid w:val="00357B91"/>
    <w:rsid w:val="00360CFF"/>
    <w:rsid w:val="00360FCA"/>
    <w:rsid w:val="0036166A"/>
    <w:rsid w:val="003625FE"/>
    <w:rsid w:val="00362831"/>
    <w:rsid w:val="003638CC"/>
    <w:rsid w:val="003638E7"/>
    <w:rsid w:val="00363E96"/>
    <w:rsid w:val="00365BE1"/>
    <w:rsid w:val="00366671"/>
    <w:rsid w:val="003677FA"/>
    <w:rsid w:val="00367A33"/>
    <w:rsid w:val="00370120"/>
    <w:rsid w:val="003708FE"/>
    <w:rsid w:val="0037091A"/>
    <w:rsid w:val="00370CB6"/>
    <w:rsid w:val="00370E73"/>
    <w:rsid w:val="00370EE0"/>
    <w:rsid w:val="003721E1"/>
    <w:rsid w:val="00372B0D"/>
    <w:rsid w:val="00372CC6"/>
    <w:rsid w:val="0037316F"/>
    <w:rsid w:val="0037360D"/>
    <w:rsid w:val="003745C2"/>
    <w:rsid w:val="003755FC"/>
    <w:rsid w:val="00376D67"/>
    <w:rsid w:val="00377D01"/>
    <w:rsid w:val="00381DCF"/>
    <w:rsid w:val="003837FE"/>
    <w:rsid w:val="003851CE"/>
    <w:rsid w:val="00386DBA"/>
    <w:rsid w:val="00386F8F"/>
    <w:rsid w:val="0038756F"/>
    <w:rsid w:val="00387687"/>
    <w:rsid w:val="00387C94"/>
    <w:rsid w:val="00387F95"/>
    <w:rsid w:val="0039213F"/>
    <w:rsid w:val="00394A0C"/>
    <w:rsid w:val="003956C0"/>
    <w:rsid w:val="003960E3"/>
    <w:rsid w:val="003966F1"/>
    <w:rsid w:val="00397943"/>
    <w:rsid w:val="003A0A9D"/>
    <w:rsid w:val="003A1B4C"/>
    <w:rsid w:val="003A36D7"/>
    <w:rsid w:val="003A4BDD"/>
    <w:rsid w:val="003A519B"/>
    <w:rsid w:val="003A65A9"/>
    <w:rsid w:val="003A6D3B"/>
    <w:rsid w:val="003B03B8"/>
    <w:rsid w:val="003B153B"/>
    <w:rsid w:val="003B1A80"/>
    <w:rsid w:val="003B28E8"/>
    <w:rsid w:val="003B4852"/>
    <w:rsid w:val="003B4C12"/>
    <w:rsid w:val="003B4D24"/>
    <w:rsid w:val="003B52B3"/>
    <w:rsid w:val="003B5831"/>
    <w:rsid w:val="003B664F"/>
    <w:rsid w:val="003B67AC"/>
    <w:rsid w:val="003B74C2"/>
    <w:rsid w:val="003B7B0B"/>
    <w:rsid w:val="003C067A"/>
    <w:rsid w:val="003C1A55"/>
    <w:rsid w:val="003C34B9"/>
    <w:rsid w:val="003C3F10"/>
    <w:rsid w:val="003C4076"/>
    <w:rsid w:val="003C4415"/>
    <w:rsid w:val="003C4D46"/>
    <w:rsid w:val="003C5058"/>
    <w:rsid w:val="003C5DF6"/>
    <w:rsid w:val="003C5EC2"/>
    <w:rsid w:val="003C634C"/>
    <w:rsid w:val="003C64A5"/>
    <w:rsid w:val="003C67CD"/>
    <w:rsid w:val="003C7737"/>
    <w:rsid w:val="003D184F"/>
    <w:rsid w:val="003D19AB"/>
    <w:rsid w:val="003D2FE7"/>
    <w:rsid w:val="003D36F1"/>
    <w:rsid w:val="003D5AFC"/>
    <w:rsid w:val="003D6383"/>
    <w:rsid w:val="003D63EF"/>
    <w:rsid w:val="003D7E6E"/>
    <w:rsid w:val="003E00F0"/>
    <w:rsid w:val="003E03A8"/>
    <w:rsid w:val="003E17E4"/>
    <w:rsid w:val="003E4217"/>
    <w:rsid w:val="003E5D9E"/>
    <w:rsid w:val="003E5FC8"/>
    <w:rsid w:val="003E6D93"/>
    <w:rsid w:val="003E71B3"/>
    <w:rsid w:val="003E75C7"/>
    <w:rsid w:val="003F0C4F"/>
    <w:rsid w:val="003F1260"/>
    <w:rsid w:val="003F12FF"/>
    <w:rsid w:val="003F2FB8"/>
    <w:rsid w:val="003F3765"/>
    <w:rsid w:val="003F3F42"/>
    <w:rsid w:val="003F5B55"/>
    <w:rsid w:val="003F6734"/>
    <w:rsid w:val="003F7837"/>
    <w:rsid w:val="00401E70"/>
    <w:rsid w:val="00404057"/>
    <w:rsid w:val="00404A5E"/>
    <w:rsid w:val="00407DF1"/>
    <w:rsid w:val="00411556"/>
    <w:rsid w:val="004127A2"/>
    <w:rsid w:val="00412C73"/>
    <w:rsid w:val="00412CC6"/>
    <w:rsid w:val="00413927"/>
    <w:rsid w:val="00413D17"/>
    <w:rsid w:val="00413D77"/>
    <w:rsid w:val="00414D4A"/>
    <w:rsid w:val="00415921"/>
    <w:rsid w:val="0041617B"/>
    <w:rsid w:val="00416B18"/>
    <w:rsid w:val="0041783C"/>
    <w:rsid w:val="00420260"/>
    <w:rsid w:val="00421C87"/>
    <w:rsid w:val="0042331E"/>
    <w:rsid w:val="004242E6"/>
    <w:rsid w:val="004252EA"/>
    <w:rsid w:val="00426043"/>
    <w:rsid w:val="004273DB"/>
    <w:rsid w:val="004301CF"/>
    <w:rsid w:val="00431C01"/>
    <w:rsid w:val="00432A04"/>
    <w:rsid w:val="00432E97"/>
    <w:rsid w:val="00433B9B"/>
    <w:rsid w:val="00435226"/>
    <w:rsid w:val="00435A00"/>
    <w:rsid w:val="00437F95"/>
    <w:rsid w:val="00441192"/>
    <w:rsid w:val="004421D3"/>
    <w:rsid w:val="004423A3"/>
    <w:rsid w:val="00442878"/>
    <w:rsid w:val="0044296E"/>
    <w:rsid w:val="00442F22"/>
    <w:rsid w:val="00446AD0"/>
    <w:rsid w:val="00447E69"/>
    <w:rsid w:val="004504E3"/>
    <w:rsid w:val="00450755"/>
    <w:rsid w:val="0045086C"/>
    <w:rsid w:val="00450A6F"/>
    <w:rsid w:val="00450B32"/>
    <w:rsid w:val="00451227"/>
    <w:rsid w:val="00452E92"/>
    <w:rsid w:val="004547A7"/>
    <w:rsid w:val="00454C3C"/>
    <w:rsid w:val="00455543"/>
    <w:rsid w:val="0046005F"/>
    <w:rsid w:val="00460359"/>
    <w:rsid w:val="00460CED"/>
    <w:rsid w:val="00461064"/>
    <w:rsid w:val="00461422"/>
    <w:rsid w:val="004619E8"/>
    <w:rsid w:val="00461A35"/>
    <w:rsid w:val="00461A50"/>
    <w:rsid w:val="00463011"/>
    <w:rsid w:val="004633C0"/>
    <w:rsid w:val="00464289"/>
    <w:rsid w:val="00464B7A"/>
    <w:rsid w:val="00466CBB"/>
    <w:rsid w:val="00467A0B"/>
    <w:rsid w:val="00471401"/>
    <w:rsid w:val="00471752"/>
    <w:rsid w:val="00471FDA"/>
    <w:rsid w:val="004728D9"/>
    <w:rsid w:val="00472B34"/>
    <w:rsid w:val="00473FB3"/>
    <w:rsid w:val="00473FB5"/>
    <w:rsid w:val="00474BFB"/>
    <w:rsid w:val="00474F8C"/>
    <w:rsid w:val="004767AA"/>
    <w:rsid w:val="00476F22"/>
    <w:rsid w:val="0048144E"/>
    <w:rsid w:val="00481859"/>
    <w:rsid w:val="004832F5"/>
    <w:rsid w:val="00483D57"/>
    <w:rsid w:val="00484EA8"/>
    <w:rsid w:val="004866E6"/>
    <w:rsid w:val="00486D51"/>
    <w:rsid w:val="00487125"/>
    <w:rsid w:val="0049077D"/>
    <w:rsid w:val="00490BAD"/>
    <w:rsid w:val="00491E39"/>
    <w:rsid w:val="004920A0"/>
    <w:rsid w:val="00492141"/>
    <w:rsid w:val="00493C48"/>
    <w:rsid w:val="0049409A"/>
    <w:rsid w:val="0049611F"/>
    <w:rsid w:val="004961D5"/>
    <w:rsid w:val="004977EC"/>
    <w:rsid w:val="00497F25"/>
    <w:rsid w:val="004A249E"/>
    <w:rsid w:val="004A2D59"/>
    <w:rsid w:val="004A488D"/>
    <w:rsid w:val="004A49DA"/>
    <w:rsid w:val="004A4C62"/>
    <w:rsid w:val="004A4D20"/>
    <w:rsid w:val="004A6353"/>
    <w:rsid w:val="004A646A"/>
    <w:rsid w:val="004A6668"/>
    <w:rsid w:val="004A6F6C"/>
    <w:rsid w:val="004A7CB9"/>
    <w:rsid w:val="004A7E01"/>
    <w:rsid w:val="004A7E23"/>
    <w:rsid w:val="004B04A3"/>
    <w:rsid w:val="004B0D6D"/>
    <w:rsid w:val="004B1504"/>
    <w:rsid w:val="004B23B1"/>
    <w:rsid w:val="004B2604"/>
    <w:rsid w:val="004B6C41"/>
    <w:rsid w:val="004B7A9B"/>
    <w:rsid w:val="004C00EA"/>
    <w:rsid w:val="004C0472"/>
    <w:rsid w:val="004C10C4"/>
    <w:rsid w:val="004C158E"/>
    <w:rsid w:val="004C1662"/>
    <w:rsid w:val="004C2C85"/>
    <w:rsid w:val="004C2E3E"/>
    <w:rsid w:val="004C3307"/>
    <w:rsid w:val="004C4531"/>
    <w:rsid w:val="004C48C3"/>
    <w:rsid w:val="004C4DD1"/>
    <w:rsid w:val="004C5223"/>
    <w:rsid w:val="004C6537"/>
    <w:rsid w:val="004C6700"/>
    <w:rsid w:val="004D0A02"/>
    <w:rsid w:val="004D0DFC"/>
    <w:rsid w:val="004D150D"/>
    <w:rsid w:val="004D1B01"/>
    <w:rsid w:val="004D3F96"/>
    <w:rsid w:val="004D4823"/>
    <w:rsid w:val="004D6274"/>
    <w:rsid w:val="004D67ED"/>
    <w:rsid w:val="004D7162"/>
    <w:rsid w:val="004D7394"/>
    <w:rsid w:val="004D7AD3"/>
    <w:rsid w:val="004E07B4"/>
    <w:rsid w:val="004E2487"/>
    <w:rsid w:val="004E2645"/>
    <w:rsid w:val="004E2769"/>
    <w:rsid w:val="004E53D0"/>
    <w:rsid w:val="004E70C5"/>
    <w:rsid w:val="004E7B84"/>
    <w:rsid w:val="004F0445"/>
    <w:rsid w:val="004F06CC"/>
    <w:rsid w:val="004F1030"/>
    <w:rsid w:val="004F1C97"/>
    <w:rsid w:val="004F3E12"/>
    <w:rsid w:val="004F5DD5"/>
    <w:rsid w:val="004F5DE9"/>
    <w:rsid w:val="004F6057"/>
    <w:rsid w:val="004F7D13"/>
    <w:rsid w:val="00500E6B"/>
    <w:rsid w:val="00501C70"/>
    <w:rsid w:val="005026E1"/>
    <w:rsid w:val="005048B1"/>
    <w:rsid w:val="005052B7"/>
    <w:rsid w:val="00510B55"/>
    <w:rsid w:val="00511DF6"/>
    <w:rsid w:val="00512D75"/>
    <w:rsid w:val="00513350"/>
    <w:rsid w:val="00513F30"/>
    <w:rsid w:val="00514874"/>
    <w:rsid w:val="00516B11"/>
    <w:rsid w:val="00516D74"/>
    <w:rsid w:val="005170D5"/>
    <w:rsid w:val="00517642"/>
    <w:rsid w:val="005176B6"/>
    <w:rsid w:val="00520561"/>
    <w:rsid w:val="005206C3"/>
    <w:rsid w:val="00520CC8"/>
    <w:rsid w:val="005216BF"/>
    <w:rsid w:val="00522A0E"/>
    <w:rsid w:val="00525CEF"/>
    <w:rsid w:val="00526158"/>
    <w:rsid w:val="00527D14"/>
    <w:rsid w:val="00527F9B"/>
    <w:rsid w:val="0053014D"/>
    <w:rsid w:val="00531551"/>
    <w:rsid w:val="005318CA"/>
    <w:rsid w:val="005325D4"/>
    <w:rsid w:val="00532609"/>
    <w:rsid w:val="005332CE"/>
    <w:rsid w:val="00534552"/>
    <w:rsid w:val="005353D6"/>
    <w:rsid w:val="00541C58"/>
    <w:rsid w:val="00543915"/>
    <w:rsid w:val="00546032"/>
    <w:rsid w:val="00546A7C"/>
    <w:rsid w:val="00546E9C"/>
    <w:rsid w:val="00547B31"/>
    <w:rsid w:val="00547D6B"/>
    <w:rsid w:val="00550B9E"/>
    <w:rsid w:val="00550CF8"/>
    <w:rsid w:val="005517B0"/>
    <w:rsid w:val="00551823"/>
    <w:rsid w:val="005519FC"/>
    <w:rsid w:val="005525A4"/>
    <w:rsid w:val="005527F0"/>
    <w:rsid w:val="0055283D"/>
    <w:rsid w:val="00552D8F"/>
    <w:rsid w:val="00552DB8"/>
    <w:rsid w:val="00553382"/>
    <w:rsid w:val="00554F31"/>
    <w:rsid w:val="00555426"/>
    <w:rsid w:val="00556900"/>
    <w:rsid w:val="00556A16"/>
    <w:rsid w:val="00556C91"/>
    <w:rsid w:val="005573FA"/>
    <w:rsid w:val="00557D99"/>
    <w:rsid w:val="00560614"/>
    <w:rsid w:val="005620D8"/>
    <w:rsid w:val="00562B41"/>
    <w:rsid w:val="00562EFD"/>
    <w:rsid w:val="005637EC"/>
    <w:rsid w:val="00563BD8"/>
    <w:rsid w:val="00563DA7"/>
    <w:rsid w:val="00566E41"/>
    <w:rsid w:val="00566FBA"/>
    <w:rsid w:val="0056708F"/>
    <w:rsid w:val="005678F6"/>
    <w:rsid w:val="00570493"/>
    <w:rsid w:val="00571052"/>
    <w:rsid w:val="005710C4"/>
    <w:rsid w:val="00571A51"/>
    <w:rsid w:val="005742C9"/>
    <w:rsid w:val="005762CB"/>
    <w:rsid w:val="0057638B"/>
    <w:rsid w:val="00577D0D"/>
    <w:rsid w:val="005805FA"/>
    <w:rsid w:val="005814A5"/>
    <w:rsid w:val="005820B5"/>
    <w:rsid w:val="00583050"/>
    <w:rsid w:val="005854DB"/>
    <w:rsid w:val="00587B74"/>
    <w:rsid w:val="00590723"/>
    <w:rsid w:val="00590CCA"/>
    <w:rsid w:val="00590CEF"/>
    <w:rsid w:val="00591E32"/>
    <w:rsid w:val="00592187"/>
    <w:rsid w:val="0059290A"/>
    <w:rsid w:val="00592967"/>
    <w:rsid w:val="0059321E"/>
    <w:rsid w:val="00593A46"/>
    <w:rsid w:val="00593E24"/>
    <w:rsid w:val="005942F1"/>
    <w:rsid w:val="00594E4B"/>
    <w:rsid w:val="005951A4"/>
    <w:rsid w:val="0059630B"/>
    <w:rsid w:val="005966C0"/>
    <w:rsid w:val="00596D72"/>
    <w:rsid w:val="00596EFA"/>
    <w:rsid w:val="00596FFC"/>
    <w:rsid w:val="005979E0"/>
    <w:rsid w:val="00597C3C"/>
    <w:rsid w:val="005A0C95"/>
    <w:rsid w:val="005A43C3"/>
    <w:rsid w:val="005A5BF0"/>
    <w:rsid w:val="005A5E7D"/>
    <w:rsid w:val="005A60C2"/>
    <w:rsid w:val="005A663D"/>
    <w:rsid w:val="005A6A04"/>
    <w:rsid w:val="005A72EB"/>
    <w:rsid w:val="005B0318"/>
    <w:rsid w:val="005B0F44"/>
    <w:rsid w:val="005B1790"/>
    <w:rsid w:val="005B2D03"/>
    <w:rsid w:val="005B4B13"/>
    <w:rsid w:val="005B5063"/>
    <w:rsid w:val="005B777B"/>
    <w:rsid w:val="005B7B91"/>
    <w:rsid w:val="005C1032"/>
    <w:rsid w:val="005C1464"/>
    <w:rsid w:val="005C3A0F"/>
    <w:rsid w:val="005C4C32"/>
    <w:rsid w:val="005C4C3D"/>
    <w:rsid w:val="005C5CA6"/>
    <w:rsid w:val="005C6A4B"/>
    <w:rsid w:val="005C758B"/>
    <w:rsid w:val="005C76A7"/>
    <w:rsid w:val="005D20E3"/>
    <w:rsid w:val="005D274C"/>
    <w:rsid w:val="005D2A96"/>
    <w:rsid w:val="005D3119"/>
    <w:rsid w:val="005D4586"/>
    <w:rsid w:val="005D46A0"/>
    <w:rsid w:val="005D4A75"/>
    <w:rsid w:val="005D4C28"/>
    <w:rsid w:val="005D4ED9"/>
    <w:rsid w:val="005D58D9"/>
    <w:rsid w:val="005D64C6"/>
    <w:rsid w:val="005D6692"/>
    <w:rsid w:val="005D6A2E"/>
    <w:rsid w:val="005D6BF8"/>
    <w:rsid w:val="005D70C7"/>
    <w:rsid w:val="005D742A"/>
    <w:rsid w:val="005D78A2"/>
    <w:rsid w:val="005D7B82"/>
    <w:rsid w:val="005E1106"/>
    <w:rsid w:val="005E2CBB"/>
    <w:rsid w:val="005E3E4E"/>
    <w:rsid w:val="005E3FB6"/>
    <w:rsid w:val="005E45BB"/>
    <w:rsid w:val="005E4C69"/>
    <w:rsid w:val="005E6198"/>
    <w:rsid w:val="005E6B19"/>
    <w:rsid w:val="005E7424"/>
    <w:rsid w:val="005E7711"/>
    <w:rsid w:val="005E7B21"/>
    <w:rsid w:val="005F1025"/>
    <w:rsid w:val="005F2404"/>
    <w:rsid w:val="005F3E4A"/>
    <w:rsid w:val="005F4134"/>
    <w:rsid w:val="005F493B"/>
    <w:rsid w:val="005F5961"/>
    <w:rsid w:val="005F7B0B"/>
    <w:rsid w:val="00601B48"/>
    <w:rsid w:val="0060404C"/>
    <w:rsid w:val="0060416C"/>
    <w:rsid w:val="00604334"/>
    <w:rsid w:val="00604F15"/>
    <w:rsid w:val="0060597D"/>
    <w:rsid w:val="006078A5"/>
    <w:rsid w:val="00612382"/>
    <w:rsid w:val="006124A5"/>
    <w:rsid w:val="0061271E"/>
    <w:rsid w:val="00614085"/>
    <w:rsid w:val="006143AE"/>
    <w:rsid w:val="006144D9"/>
    <w:rsid w:val="00614CD9"/>
    <w:rsid w:val="006156C2"/>
    <w:rsid w:val="00615E96"/>
    <w:rsid w:val="00616490"/>
    <w:rsid w:val="0061653E"/>
    <w:rsid w:val="00617859"/>
    <w:rsid w:val="00617A35"/>
    <w:rsid w:val="006202F0"/>
    <w:rsid w:val="0062091C"/>
    <w:rsid w:val="0062227D"/>
    <w:rsid w:val="00622809"/>
    <w:rsid w:val="00625080"/>
    <w:rsid w:val="006258A0"/>
    <w:rsid w:val="006265E0"/>
    <w:rsid w:val="00627288"/>
    <w:rsid w:val="006310CB"/>
    <w:rsid w:val="006317DB"/>
    <w:rsid w:val="00631906"/>
    <w:rsid w:val="0063213C"/>
    <w:rsid w:val="006335DD"/>
    <w:rsid w:val="006336C6"/>
    <w:rsid w:val="006340BF"/>
    <w:rsid w:val="00634273"/>
    <w:rsid w:val="00635C6D"/>
    <w:rsid w:val="006374FB"/>
    <w:rsid w:val="0064080F"/>
    <w:rsid w:val="00640A9D"/>
    <w:rsid w:val="00640FE8"/>
    <w:rsid w:val="0064117D"/>
    <w:rsid w:val="006417C0"/>
    <w:rsid w:val="006430FB"/>
    <w:rsid w:val="00644B2E"/>
    <w:rsid w:val="00644CAB"/>
    <w:rsid w:val="006469E5"/>
    <w:rsid w:val="00647358"/>
    <w:rsid w:val="0064743B"/>
    <w:rsid w:val="006477AE"/>
    <w:rsid w:val="00647A45"/>
    <w:rsid w:val="00650355"/>
    <w:rsid w:val="0065118D"/>
    <w:rsid w:val="0065176D"/>
    <w:rsid w:val="00654D75"/>
    <w:rsid w:val="00655E57"/>
    <w:rsid w:val="00660796"/>
    <w:rsid w:val="006644B1"/>
    <w:rsid w:val="0066461B"/>
    <w:rsid w:val="0066548F"/>
    <w:rsid w:val="0066582C"/>
    <w:rsid w:val="00665EA5"/>
    <w:rsid w:val="00667866"/>
    <w:rsid w:val="00667BF7"/>
    <w:rsid w:val="00670DAC"/>
    <w:rsid w:val="00670EEC"/>
    <w:rsid w:val="00671065"/>
    <w:rsid w:val="00671A27"/>
    <w:rsid w:val="00671B34"/>
    <w:rsid w:val="00673656"/>
    <w:rsid w:val="00673834"/>
    <w:rsid w:val="00675F23"/>
    <w:rsid w:val="00680E31"/>
    <w:rsid w:val="00681643"/>
    <w:rsid w:val="006820EF"/>
    <w:rsid w:val="0068288B"/>
    <w:rsid w:val="0068290E"/>
    <w:rsid w:val="00682CC2"/>
    <w:rsid w:val="00685B3F"/>
    <w:rsid w:val="00685C74"/>
    <w:rsid w:val="006862D9"/>
    <w:rsid w:val="00686799"/>
    <w:rsid w:val="006901ED"/>
    <w:rsid w:val="00690C23"/>
    <w:rsid w:val="006919E1"/>
    <w:rsid w:val="00692E51"/>
    <w:rsid w:val="006977E9"/>
    <w:rsid w:val="006A087D"/>
    <w:rsid w:val="006A0E28"/>
    <w:rsid w:val="006A161E"/>
    <w:rsid w:val="006A217D"/>
    <w:rsid w:val="006A21A4"/>
    <w:rsid w:val="006A28D7"/>
    <w:rsid w:val="006A2C35"/>
    <w:rsid w:val="006A2CA3"/>
    <w:rsid w:val="006A364F"/>
    <w:rsid w:val="006A3A2B"/>
    <w:rsid w:val="006A3CAE"/>
    <w:rsid w:val="006A5BB3"/>
    <w:rsid w:val="006A6897"/>
    <w:rsid w:val="006A7BA7"/>
    <w:rsid w:val="006A7BE2"/>
    <w:rsid w:val="006A7D86"/>
    <w:rsid w:val="006B06C9"/>
    <w:rsid w:val="006B2022"/>
    <w:rsid w:val="006B2C80"/>
    <w:rsid w:val="006B5359"/>
    <w:rsid w:val="006B5971"/>
    <w:rsid w:val="006B5EA2"/>
    <w:rsid w:val="006B600C"/>
    <w:rsid w:val="006B69E8"/>
    <w:rsid w:val="006B6F25"/>
    <w:rsid w:val="006B74C1"/>
    <w:rsid w:val="006B7AED"/>
    <w:rsid w:val="006C06EE"/>
    <w:rsid w:val="006C0DDD"/>
    <w:rsid w:val="006C1774"/>
    <w:rsid w:val="006C2869"/>
    <w:rsid w:val="006C4A6F"/>
    <w:rsid w:val="006C570C"/>
    <w:rsid w:val="006C6667"/>
    <w:rsid w:val="006C6CE7"/>
    <w:rsid w:val="006D1B33"/>
    <w:rsid w:val="006D243E"/>
    <w:rsid w:val="006D24F4"/>
    <w:rsid w:val="006D2807"/>
    <w:rsid w:val="006D2F88"/>
    <w:rsid w:val="006D46CD"/>
    <w:rsid w:val="006D5FC5"/>
    <w:rsid w:val="006D703A"/>
    <w:rsid w:val="006D72BA"/>
    <w:rsid w:val="006E0054"/>
    <w:rsid w:val="006E1969"/>
    <w:rsid w:val="006E234E"/>
    <w:rsid w:val="006E2939"/>
    <w:rsid w:val="006E47D7"/>
    <w:rsid w:val="006E5D52"/>
    <w:rsid w:val="006E6F28"/>
    <w:rsid w:val="006E7135"/>
    <w:rsid w:val="006E76DF"/>
    <w:rsid w:val="006E7BC1"/>
    <w:rsid w:val="006F006B"/>
    <w:rsid w:val="006F1895"/>
    <w:rsid w:val="006F1DDD"/>
    <w:rsid w:val="006F2C8F"/>
    <w:rsid w:val="006F32C9"/>
    <w:rsid w:val="006F4D1B"/>
    <w:rsid w:val="006F55B0"/>
    <w:rsid w:val="006F595C"/>
    <w:rsid w:val="0070077A"/>
    <w:rsid w:val="007008BE"/>
    <w:rsid w:val="00700B85"/>
    <w:rsid w:val="00701B0E"/>
    <w:rsid w:val="0070530E"/>
    <w:rsid w:val="00706AAF"/>
    <w:rsid w:val="0070758D"/>
    <w:rsid w:val="00711C3E"/>
    <w:rsid w:val="00711DB7"/>
    <w:rsid w:val="00712C69"/>
    <w:rsid w:val="007167B1"/>
    <w:rsid w:val="007204F9"/>
    <w:rsid w:val="007228E9"/>
    <w:rsid w:val="00722BCA"/>
    <w:rsid w:val="007238A7"/>
    <w:rsid w:val="00723F08"/>
    <w:rsid w:val="007253C9"/>
    <w:rsid w:val="00726893"/>
    <w:rsid w:val="00726FE7"/>
    <w:rsid w:val="007273BE"/>
    <w:rsid w:val="007279D0"/>
    <w:rsid w:val="0073000A"/>
    <w:rsid w:val="00730BD5"/>
    <w:rsid w:val="00732700"/>
    <w:rsid w:val="00735306"/>
    <w:rsid w:val="0073598F"/>
    <w:rsid w:val="00735D30"/>
    <w:rsid w:val="00736606"/>
    <w:rsid w:val="0074026A"/>
    <w:rsid w:val="0074192B"/>
    <w:rsid w:val="00743B78"/>
    <w:rsid w:val="0074406D"/>
    <w:rsid w:val="00745451"/>
    <w:rsid w:val="00746204"/>
    <w:rsid w:val="007465AB"/>
    <w:rsid w:val="0074661F"/>
    <w:rsid w:val="00747475"/>
    <w:rsid w:val="00750988"/>
    <w:rsid w:val="00750F30"/>
    <w:rsid w:val="007510D0"/>
    <w:rsid w:val="007511F6"/>
    <w:rsid w:val="00752129"/>
    <w:rsid w:val="00753A47"/>
    <w:rsid w:val="00753F26"/>
    <w:rsid w:val="007541CC"/>
    <w:rsid w:val="0075559C"/>
    <w:rsid w:val="0075564D"/>
    <w:rsid w:val="00755894"/>
    <w:rsid w:val="007568D9"/>
    <w:rsid w:val="00756D58"/>
    <w:rsid w:val="0075737B"/>
    <w:rsid w:val="00760A32"/>
    <w:rsid w:val="007629CE"/>
    <w:rsid w:val="00763121"/>
    <w:rsid w:val="007637A3"/>
    <w:rsid w:val="0076430F"/>
    <w:rsid w:val="00764E8A"/>
    <w:rsid w:val="00770148"/>
    <w:rsid w:val="00771332"/>
    <w:rsid w:val="007713DB"/>
    <w:rsid w:val="0077520C"/>
    <w:rsid w:val="00775408"/>
    <w:rsid w:val="007757A9"/>
    <w:rsid w:val="00775917"/>
    <w:rsid w:val="00777A65"/>
    <w:rsid w:val="007807EC"/>
    <w:rsid w:val="00781456"/>
    <w:rsid w:val="00781547"/>
    <w:rsid w:val="00782C7D"/>
    <w:rsid w:val="00782E24"/>
    <w:rsid w:val="00783CB1"/>
    <w:rsid w:val="00783CE9"/>
    <w:rsid w:val="00784B56"/>
    <w:rsid w:val="007851D9"/>
    <w:rsid w:val="007853C9"/>
    <w:rsid w:val="0078619F"/>
    <w:rsid w:val="00791F4D"/>
    <w:rsid w:val="0079265C"/>
    <w:rsid w:val="007935D7"/>
    <w:rsid w:val="00795762"/>
    <w:rsid w:val="0079601B"/>
    <w:rsid w:val="00796CF1"/>
    <w:rsid w:val="00796D53"/>
    <w:rsid w:val="0079702B"/>
    <w:rsid w:val="007973DF"/>
    <w:rsid w:val="0079765D"/>
    <w:rsid w:val="007A1ABF"/>
    <w:rsid w:val="007A1B2B"/>
    <w:rsid w:val="007A219E"/>
    <w:rsid w:val="007A2F80"/>
    <w:rsid w:val="007A3C35"/>
    <w:rsid w:val="007A3ED8"/>
    <w:rsid w:val="007A5518"/>
    <w:rsid w:val="007A5ABF"/>
    <w:rsid w:val="007A5C5E"/>
    <w:rsid w:val="007A6C4B"/>
    <w:rsid w:val="007A7237"/>
    <w:rsid w:val="007A753F"/>
    <w:rsid w:val="007B00E5"/>
    <w:rsid w:val="007B0B3D"/>
    <w:rsid w:val="007B2006"/>
    <w:rsid w:val="007B299C"/>
    <w:rsid w:val="007B2DCE"/>
    <w:rsid w:val="007B50F2"/>
    <w:rsid w:val="007B6CFA"/>
    <w:rsid w:val="007B78EB"/>
    <w:rsid w:val="007C08E2"/>
    <w:rsid w:val="007C1583"/>
    <w:rsid w:val="007C2A20"/>
    <w:rsid w:val="007C3690"/>
    <w:rsid w:val="007C374B"/>
    <w:rsid w:val="007C4CE6"/>
    <w:rsid w:val="007C5291"/>
    <w:rsid w:val="007C53A4"/>
    <w:rsid w:val="007C6674"/>
    <w:rsid w:val="007C732B"/>
    <w:rsid w:val="007C79E4"/>
    <w:rsid w:val="007C7A7E"/>
    <w:rsid w:val="007D0C0E"/>
    <w:rsid w:val="007D1147"/>
    <w:rsid w:val="007D21A2"/>
    <w:rsid w:val="007D21EB"/>
    <w:rsid w:val="007D24B9"/>
    <w:rsid w:val="007D3492"/>
    <w:rsid w:val="007D37A7"/>
    <w:rsid w:val="007D4A43"/>
    <w:rsid w:val="007D4B1C"/>
    <w:rsid w:val="007D5600"/>
    <w:rsid w:val="007D5994"/>
    <w:rsid w:val="007D5B1F"/>
    <w:rsid w:val="007D6317"/>
    <w:rsid w:val="007E05FC"/>
    <w:rsid w:val="007E0F81"/>
    <w:rsid w:val="007E17EE"/>
    <w:rsid w:val="007E26A7"/>
    <w:rsid w:val="007E38AA"/>
    <w:rsid w:val="007E5200"/>
    <w:rsid w:val="007E5648"/>
    <w:rsid w:val="007E6855"/>
    <w:rsid w:val="007E6A81"/>
    <w:rsid w:val="007F19CD"/>
    <w:rsid w:val="007F1B50"/>
    <w:rsid w:val="007F1B91"/>
    <w:rsid w:val="007F355D"/>
    <w:rsid w:val="007F3D68"/>
    <w:rsid w:val="007F3F0A"/>
    <w:rsid w:val="007F670A"/>
    <w:rsid w:val="007F7594"/>
    <w:rsid w:val="00800E32"/>
    <w:rsid w:val="00802838"/>
    <w:rsid w:val="008030FA"/>
    <w:rsid w:val="0080348C"/>
    <w:rsid w:val="00803D02"/>
    <w:rsid w:val="008046CB"/>
    <w:rsid w:val="008054F0"/>
    <w:rsid w:val="008059F5"/>
    <w:rsid w:val="008064B0"/>
    <w:rsid w:val="0080768B"/>
    <w:rsid w:val="00811563"/>
    <w:rsid w:val="008119AD"/>
    <w:rsid w:val="008138D5"/>
    <w:rsid w:val="0081430D"/>
    <w:rsid w:val="0081493F"/>
    <w:rsid w:val="00816660"/>
    <w:rsid w:val="00816AD9"/>
    <w:rsid w:val="00817C64"/>
    <w:rsid w:val="00820990"/>
    <w:rsid w:val="008222EC"/>
    <w:rsid w:val="008223D1"/>
    <w:rsid w:val="0082241C"/>
    <w:rsid w:val="00822960"/>
    <w:rsid w:val="00822F65"/>
    <w:rsid w:val="00823E78"/>
    <w:rsid w:val="00824068"/>
    <w:rsid w:val="008253BA"/>
    <w:rsid w:val="00826526"/>
    <w:rsid w:val="00826F6D"/>
    <w:rsid w:val="008278F5"/>
    <w:rsid w:val="00827D04"/>
    <w:rsid w:val="00830561"/>
    <w:rsid w:val="00830B58"/>
    <w:rsid w:val="00830BC0"/>
    <w:rsid w:val="00830D5E"/>
    <w:rsid w:val="008312A4"/>
    <w:rsid w:val="00831565"/>
    <w:rsid w:val="008318A6"/>
    <w:rsid w:val="00832328"/>
    <w:rsid w:val="00832501"/>
    <w:rsid w:val="008327C6"/>
    <w:rsid w:val="008329FB"/>
    <w:rsid w:val="00832D15"/>
    <w:rsid w:val="0083512F"/>
    <w:rsid w:val="00835B2F"/>
    <w:rsid w:val="00836FE0"/>
    <w:rsid w:val="00837255"/>
    <w:rsid w:val="00840F2C"/>
    <w:rsid w:val="0084140A"/>
    <w:rsid w:val="0084155E"/>
    <w:rsid w:val="00841E9F"/>
    <w:rsid w:val="0084202F"/>
    <w:rsid w:val="00842448"/>
    <w:rsid w:val="00842B42"/>
    <w:rsid w:val="0084406B"/>
    <w:rsid w:val="008450F9"/>
    <w:rsid w:val="00845FFD"/>
    <w:rsid w:val="008467D9"/>
    <w:rsid w:val="008468C7"/>
    <w:rsid w:val="008479B0"/>
    <w:rsid w:val="008479ED"/>
    <w:rsid w:val="0085111F"/>
    <w:rsid w:val="00851572"/>
    <w:rsid w:val="008519E4"/>
    <w:rsid w:val="00851C60"/>
    <w:rsid w:val="0085222D"/>
    <w:rsid w:val="00852A7B"/>
    <w:rsid w:val="008537E3"/>
    <w:rsid w:val="0085399F"/>
    <w:rsid w:val="00855446"/>
    <w:rsid w:val="00855544"/>
    <w:rsid w:val="0085561E"/>
    <w:rsid w:val="00855FD6"/>
    <w:rsid w:val="00857D31"/>
    <w:rsid w:val="008602DB"/>
    <w:rsid w:val="0086192C"/>
    <w:rsid w:val="00861F90"/>
    <w:rsid w:val="00862643"/>
    <w:rsid w:val="0086368E"/>
    <w:rsid w:val="008638DA"/>
    <w:rsid w:val="008642B5"/>
    <w:rsid w:val="0086561A"/>
    <w:rsid w:val="00866058"/>
    <w:rsid w:val="00866DD7"/>
    <w:rsid w:val="00870980"/>
    <w:rsid w:val="008716BF"/>
    <w:rsid w:val="0087252B"/>
    <w:rsid w:val="00873C80"/>
    <w:rsid w:val="00874EE9"/>
    <w:rsid w:val="00875365"/>
    <w:rsid w:val="0087538E"/>
    <w:rsid w:val="008763F1"/>
    <w:rsid w:val="00876659"/>
    <w:rsid w:val="00876675"/>
    <w:rsid w:val="008773B9"/>
    <w:rsid w:val="00880FB9"/>
    <w:rsid w:val="00881875"/>
    <w:rsid w:val="0088230A"/>
    <w:rsid w:val="00882420"/>
    <w:rsid w:val="0088251D"/>
    <w:rsid w:val="008830C6"/>
    <w:rsid w:val="00883876"/>
    <w:rsid w:val="00883A37"/>
    <w:rsid w:val="00884B82"/>
    <w:rsid w:val="00885DC5"/>
    <w:rsid w:val="00886551"/>
    <w:rsid w:val="00886889"/>
    <w:rsid w:val="00886891"/>
    <w:rsid w:val="00890A9B"/>
    <w:rsid w:val="00890E46"/>
    <w:rsid w:val="008913B3"/>
    <w:rsid w:val="008918F7"/>
    <w:rsid w:val="00893E6C"/>
    <w:rsid w:val="00893EFB"/>
    <w:rsid w:val="008942A3"/>
    <w:rsid w:val="00894875"/>
    <w:rsid w:val="00894BA5"/>
    <w:rsid w:val="00894D7E"/>
    <w:rsid w:val="00896363"/>
    <w:rsid w:val="00896548"/>
    <w:rsid w:val="008A0E34"/>
    <w:rsid w:val="008A1F31"/>
    <w:rsid w:val="008A3BEC"/>
    <w:rsid w:val="008A4956"/>
    <w:rsid w:val="008A6B46"/>
    <w:rsid w:val="008B0D53"/>
    <w:rsid w:val="008B1969"/>
    <w:rsid w:val="008B232C"/>
    <w:rsid w:val="008B35B1"/>
    <w:rsid w:val="008B3803"/>
    <w:rsid w:val="008B3EEF"/>
    <w:rsid w:val="008B5760"/>
    <w:rsid w:val="008B5AC5"/>
    <w:rsid w:val="008B6C6E"/>
    <w:rsid w:val="008B7139"/>
    <w:rsid w:val="008B7C78"/>
    <w:rsid w:val="008C00D0"/>
    <w:rsid w:val="008C044F"/>
    <w:rsid w:val="008C085C"/>
    <w:rsid w:val="008C1327"/>
    <w:rsid w:val="008C2536"/>
    <w:rsid w:val="008C2FE4"/>
    <w:rsid w:val="008C36BC"/>
    <w:rsid w:val="008C3C13"/>
    <w:rsid w:val="008C4B7E"/>
    <w:rsid w:val="008C4BD7"/>
    <w:rsid w:val="008C4F41"/>
    <w:rsid w:val="008C69C9"/>
    <w:rsid w:val="008D0525"/>
    <w:rsid w:val="008D0E08"/>
    <w:rsid w:val="008D2444"/>
    <w:rsid w:val="008D2738"/>
    <w:rsid w:val="008D32A8"/>
    <w:rsid w:val="008D6728"/>
    <w:rsid w:val="008D7F5C"/>
    <w:rsid w:val="008E01C8"/>
    <w:rsid w:val="008E07FA"/>
    <w:rsid w:val="008E0C8C"/>
    <w:rsid w:val="008E40F4"/>
    <w:rsid w:val="008E44E7"/>
    <w:rsid w:val="008E6CF5"/>
    <w:rsid w:val="008E77DC"/>
    <w:rsid w:val="008E77DD"/>
    <w:rsid w:val="008F0312"/>
    <w:rsid w:val="008F0B53"/>
    <w:rsid w:val="008F0C96"/>
    <w:rsid w:val="008F1189"/>
    <w:rsid w:val="008F19B9"/>
    <w:rsid w:val="008F1FC2"/>
    <w:rsid w:val="008F27D7"/>
    <w:rsid w:val="008F2802"/>
    <w:rsid w:val="008F287D"/>
    <w:rsid w:val="008F3FE1"/>
    <w:rsid w:val="008F41E4"/>
    <w:rsid w:val="008F461F"/>
    <w:rsid w:val="008F4922"/>
    <w:rsid w:val="008F69A3"/>
    <w:rsid w:val="008F7004"/>
    <w:rsid w:val="008F7530"/>
    <w:rsid w:val="008F79F6"/>
    <w:rsid w:val="008F7CAA"/>
    <w:rsid w:val="0090045E"/>
    <w:rsid w:val="00900604"/>
    <w:rsid w:val="009020E5"/>
    <w:rsid w:val="0090479A"/>
    <w:rsid w:val="00904CD0"/>
    <w:rsid w:val="0090550B"/>
    <w:rsid w:val="00907294"/>
    <w:rsid w:val="00907ABF"/>
    <w:rsid w:val="00911650"/>
    <w:rsid w:val="00912422"/>
    <w:rsid w:val="00912ECD"/>
    <w:rsid w:val="009135FD"/>
    <w:rsid w:val="009149BE"/>
    <w:rsid w:val="00914ABA"/>
    <w:rsid w:val="00915385"/>
    <w:rsid w:val="00915669"/>
    <w:rsid w:val="00915E13"/>
    <w:rsid w:val="009164A1"/>
    <w:rsid w:val="00920AEB"/>
    <w:rsid w:val="009219ED"/>
    <w:rsid w:val="00922B52"/>
    <w:rsid w:val="00922B66"/>
    <w:rsid w:val="00923219"/>
    <w:rsid w:val="00923AFE"/>
    <w:rsid w:val="0092409E"/>
    <w:rsid w:val="009240A3"/>
    <w:rsid w:val="0092457F"/>
    <w:rsid w:val="00924866"/>
    <w:rsid w:val="00925218"/>
    <w:rsid w:val="0092525E"/>
    <w:rsid w:val="00927235"/>
    <w:rsid w:val="009278E6"/>
    <w:rsid w:val="00932DCB"/>
    <w:rsid w:val="00933273"/>
    <w:rsid w:val="009333B7"/>
    <w:rsid w:val="00934B4D"/>
    <w:rsid w:val="00934E60"/>
    <w:rsid w:val="00936662"/>
    <w:rsid w:val="009369C3"/>
    <w:rsid w:val="00936B28"/>
    <w:rsid w:val="0094106C"/>
    <w:rsid w:val="009420DB"/>
    <w:rsid w:val="0094329B"/>
    <w:rsid w:val="00944A1A"/>
    <w:rsid w:val="00945AF3"/>
    <w:rsid w:val="009469A0"/>
    <w:rsid w:val="009471F1"/>
    <w:rsid w:val="009476F0"/>
    <w:rsid w:val="00947D49"/>
    <w:rsid w:val="0095039B"/>
    <w:rsid w:val="009503BA"/>
    <w:rsid w:val="00951D74"/>
    <w:rsid w:val="00952ECA"/>
    <w:rsid w:val="00952FE3"/>
    <w:rsid w:val="00953119"/>
    <w:rsid w:val="00954AEA"/>
    <w:rsid w:val="009551E8"/>
    <w:rsid w:val="00955B42"/>
    <w:rsid w:val="009563D2"/>
    <w:rsid w:val="009606DB"/>
    <w:rsid w:val="00960B47"/>
    <w:rsid w:val="00960FFE"/>
    <w:rsid w:val="009633C8"/>
    <w:rsid w:val="00965419"/>
    <w:rsid w:val="009664AE"/>
    <w:rsid w:val="00967DB5"/>
    <w:rsid w:val="00970C44"/>
    <w:rsid w:val="00971BB3"/>
    <w:rsid w:val="009736AE"/>
    <w:rsid w:val="00973F1B"/>
    <w:rsid w:val="00975368"/>
    <w:rsid w:val="009754ED"/>
    <w:rsid w:val="0097628B"/>
    <w:rsid w:val="0097643B"/>
    <w:rsid w:val="00976884"/>
    <w:rsid w:val="00976F77"/>
    <w:rsid w:val="0098199A"/>
    <w:rsid w:val="00984340"/>
    <w:rsid w:val="00984EF4"/>
    <w:rsid w:val="009852F1"/>
    <w:rsid w:val="00986275"/>
    <w:rsid w:val="009864C5"/>
    <w:rsid w:val="0098725D"/>
    <w:rsid w:val="00992996"/>
    <w:rsid w:val="00992A2E"/>
    <w:rsid w:val="00992BAD"/>
    <w:rsid w:val="009931F1"/>
    <w:rsid w:val="009938C8"/>
    <w:rsid w:val="00994219"/>
    <w:rsid w:val="00996E82"/>
    <w:rsid w:val="00997A65"/>
    <w:rsid w:val="00997FC4"/>
    <w:rsid w:val="009A0D89"/>
    <w:rsid w:val="009A1D18"/>
    <w:rsid w:val="009A1FE2"/>
    <w:rsid w:val="009A2D0A"/>
    <w:rsid w:val="009A4B35"/>
    <w:rsid w:val="009A65BE"/>
    <w:rsid w:val="009A7833"/>
    <w:rsid w:val="009A7953"/>
    <w:rsid w:val="009B0563"/>
    <w:rsid w:val="009B0D54"/>
    <w:rsid w:val="009B0ED1"/>
    <w:rsid w:val="009B2333"/>
    <w:rsid w:val="009B2A73"/>
    <w:rsid w:val="009B315E"/>
    <w:rsid w:val="009B56D2"/>
    <w:rsid w:val="009B5D6A"/>
    <w:rsid w:val="009B66E4"/>
    <w:rsid w:val="009B72EB"/>
    <w:rsid w:val="009B763C"/>
    <w:rsid w:val="009C14FD"/>
    <w:rsid w:val="009C1E32"/>
    <w:rsid w:val="009C2440"/>
    <w:rsid w:val="009C2A23"/>
    <w:rsid w:val="009C3223"/>
    <w:rsid w:val="009C43BC"/>
    <w:rsid w:val="009C4FD2"/>
    <w:rsid w:val="009C5600"/>
    <w:rsid w:val="009C5D6A"/>
    <w:rsid w:val="009C5DF5"/>
    <w:rsid w:val="009C6212"/>
    <w:rsid w:val="009C6FEA"/>
    <w:rsid w:val="009C6FF7"/>
    <w:rsid w:val="009D0087"/>
    <w:rsid w:val="009D1774"/>
    <w:rsid w:val="009D1867"/>
    <w:rsid w:val="009D2F82"/>
    <w:rsid w:val="009D30FE"/>
    <w:rsid w:val="009D31A0"/>
    <w:rsid w:val="009D34A4"/>
    <w:rsid w:val="009D4263"/>
    <w:rsid w:val="009D5E25"/>
    <w:rsid w:val="009E1815"/>
    <w:rsid w:val="009E2452"/>
    <w:rsid w:val="009E3AC5"/>
    <w:rsid w:val="009E5171"/>
    <w:rsid w:val="009E5C0A"/>
    <w:rsid w:val="009E621F"/>
    <w:rsid w:val="009E67A4"/>
    <w:rsid w:val="009E73C1"/>
    <w:rsid w:val="009F1F7D"/>
    <w:rsid w:val="009F1FB4"/>
    <w:rsid w:val="009F2122"/>
    <w:rsid w:val="009F221E"/>
    <w:rsid w:val="009F23F7"/>
    <w:rsid w:val="009F2A7E"/>
    <w:rsid w:val="009F2D8A"/>
    <w:rsid w:val="009F59AB"/>
    <w:rsid w:val="009F5C17"/>
    <w:rsid w:val="009F7FBA"/>
    <w:rsid w:val="00A005D6"/>
    <w:rsid w:val="00A01B9D"/>
    <w:rsid w:val="00A02E46"/>
    <w:rsid w:val="00A03667"/>
    <w:rsid w:val="00A03A17"/>
    <w:rsid w:val="00A05F02"/>
    <w:rsid w:val="00A06412"/>
    <w:rsid w:val="00A10257"/>
    <w:rsid w:val="00A13786"/>
    <w:rsid w:val="00A145C5"/>
    <w:rsid w:val="00A154BC"/>
    <w:rsid w:val="00A15FCA"/>
    <w:rsid w:val="00A16A32"/>
    <w:rsid w:val="00A1742E"/>
    <w:rsid w:val="00A17D9F"/>
    <w:rsid w:val="00A2092D"/>
    <w:rsid w:val="00A20B97"/>
    <w:rsid w:val="00A20E51"/>
    <w:rsid w:val="00A222BD"/>
    <w:rsid w:val="00A22B34"/>
    <w:rsid w:val="00A22E2B"/>
    <w:rsid w:val="00A24EE4"/>
    <w:rsid w:val="00A2584E"/>
    <w:rsid w:val="00A25D12"/>
    <w:rsid w:val="00A26C60"/>
    <w:rsid w:val="00A275FC"/>
    <w:rsid w:val="00A31656"/>
    <w:rsid w:val="00A33405"/>
    <w:rsid w:val="00A3417D"/>
    <w:rsid w:val="00A34AFD"/>
    <w:rsid w:val="00A35229"/>
    <w:rsid w:val="00A3529C"/>
    <w:rsid w:val="00A355E5"/>
    <w:rsid w:val="00A35DC3"/>
    <w:rsid w:val="00A363F7"/>
    <w:rsid w:val="00A36902"/>
    <w:rsid w:val="00A3793F"/>
    <w:rsid w:val="00A40B2A"/>
    <w:rsid w:val="00A413E7"/>
    <w:rsid w:val="00A42454"/>
    <w:rsid w:val="00A428A0"/>
    <w:rsid w:val="00A42DE6"/>
    <w:rsid w:val="00A445F1"/>
    <w:rsid w:val="00A44612"/>
    <w:rsid w:val="00A46AA4"/>
    <w:rsid w:val="00A5089D"/>
    <w:rsid w:val="00A50D2F"/>
    <w:rsid w:val="00A52923"/>
    <w:rsid w:val="00A53092"/>
    <w:rsid w:val="00A53B2F"/>
    <w:rsid w:val="00A5411D"/>
    <w:rsid w:val="00A54CDF"/>
    <w:rsid w:val="00A553FF"/>
    <w:rsid w:val="00A55B7E"/>
    <w:rsid w:val="00A5756F"/>
    <w:rsid w:val="00A579EC"/>
    <w:rsid w:val="00A60941"/>
    <w:rsid w:val="00A60B77"/>
    <w:rsid w:val="00A60BC9"/>
    <w:rsid w:val="00A60CBC"/>
    <w:rsid w:val="00A613AD"/>
    <w:rsid w:val="00A62D92"/>
    <w:rsid w:val="00A640C9"/>
    <w:rsid w:val="00A64AE2"/>
    <w:rsid w:val="00A65316"/>
    <w:rsid w:val="00A6577D"/>
    <w:rsid w:val="00A674A6"/>
    <w:rsid w:val="00A675B3"/>
    <w:rsid w:val="00A67927"/>
    <w:rsid w:val="00A711F8"/>
    <w:rsid w:val="00A7133C"/>
    <w:rsid w:val="00A71921"/>
    <w:rsid w:val="00A720DD"/>
    <w:rsid w:val="00A73340"/>
    <w:rsid w:val="00A73994"/>
    <w:rsid w:val="00A7399F"/>
    <w:rsid w:val="00A7409F"/>
    <w:rsid w:val="00A74CDE"/>
    <w:rsid w:val="00A75F5E"/>
    <w:rsid w:val="00A7640B"/>
    <w:rsid w:val="00A76EC7"/>
    <w:rsid w:val="00A77192"/>
    <w:rsid w:val="00A773A8"/>
    <w:rsid w:val="00A80941"/>
    <w:rsid w:val="00A80CCD"/>
    <w:rsid w:val="00A80EDD"/>
    <w:rsid w:val="00A814C6"/>
    <w:rsid w:val="00A82264"/>
    <w:rsid w:val="00A82276"/>
    <w:rsid w:val="00A825D4"/>
    <w:rsid w:val="00A82D25"/>
    <w:rsid w:val="00A85320"/>
    <w:rsid w:val="00A90016"/>
    <w:rsid w:val="00A900E2"/>
    <w:rsid w:val="00A92768"/>
    <w:rsid w:val="00A93DD8"/>
    <w:rsid w:val="00A96F71"/>
    <w:rsid w:val="00A97990"/>
    <w:rsid w:val="00AA04F9"/>
    <w:rsid w:val="00AA086A"/>
    <w:rsid w:val="00AA1683"/>
    <w:rsid w:val="00AA4599"/>
    <w:rsid w:val="00AA473D"/>
    <w:rsid w:val="00AA60DA"/>
    <w:rsid w:val="00AA7A3B"/>
    <w:rsid w:val="00AA7EAA"/>
    <w:rsid w:val="00AB01CE"/>
    <w:rsid w:val="00AB0800"/>
    <w:rsid w:val="00AB1038"/>
    <w:rsid w:val="00AB10D6"/>
    <w:rsid w:val="00AB18E6"/>
    <w:rsid w:val="00AB195B"/>
    <w:rsid w:val="00AB2137"/>
    <w:rsid w:val="00AB6093"/>
    <w:rsid w:val="00AC2515"/>
    <w:rsid w:val="00AC4612"/>
    <w:rsid w:val="00AC4D8C"/>
    <w:rsid w:val="00AC5885"/>
    <w:rsid w:val="00AD084D"/>
    <w:rsid w:val="00AD08F4"/>
    <w:rsid w:val="00AD0CF0"/>
    <w:rsid w:val="00AD0E20"/>
    <w:rsid w:val="00AD1051"/>
    <w:rsid w:val="00AD1F72"/>
    <w:rsid w:val="00AD1FCB"/>
    <w:rsid w:val="00AD28C9"/>
    <w:rsid w:val="00AD2A87"/>
    <w:rsid w:val="00AD2CB7"/>
    <w:rsid w:val="00AD3608"/>
    <w:rsid w:val="00AD3AD6"/>
    <w:rsid w:val="00AD3BAD"/>
    <w:rsid w:val="00AD3C06"/>
    <w:rsid w:val="00AD4B0E"/>
    <w:rsid w:val="00AD58FA"/>
    <w:rsid w:val="00AD591D"/>
    <w:rsid w:val="00AD5E10"/>
    <w:rsid w:val="00AD6F65"/>
    <w:rsid w:val="00AD783A"/>
    <w:rsid w:val="00AD78DB"/>
    <w:rsid w:val="00AD7A16"/>
    <w:rsid w:val="00AD7B33"/>
    <w:rsid w:val="00AE007E"/>
    <w:rsid w:val="00AE0B25"/>
    <w:rsid w:val="00AE0FBC"/>
    <w:rsid w:val="00AE3CFB"/>
    <w:rsid w:val="00AE5167"/>
    <w:rsid w:val="00AE6165"/>
    <w:rsid w:val="00AE6999"/>
    <w:rsid w:val="00AF03B7"/>
    <w:rsid w:val="00AF2B77"/>
    <w:rsid w:val="00AF2B7F"/>
    <w:rsid w:val="00AF2D75"/>
    <w:rsid w:val="00AF39A9"/>
    <w:rsid w:val="00AF48F4"/>
    <w:rsid w:val="00AF5BB1"/>
    <w:rsid w:val="00AF5DBB"/>
    <w:rsid w:val="00AF6835"/>
    <w:rsid w:val="00AF72F2"/>
    <w:rsid w:val="00AF74C4"/>
    <w:rsid w:val="00AF75BB"/>
    <w:rsid w:val="00AF7C02"/>
    <w:rsid w:val="00AF7DFB"/>
    <w:rsid w:val="00B01304"/>
    <w:rsid w:val="00B03A7D"/>
    <w:rsid w:val="00B041DF"/>
    <w:rsid w:val="00B04A2F"/>
    <w:rsid w:val="00B059CB"/>
    <w:rsid w:val="00B05A8D"/>
    <w:rsid w:val="00B0690E"/>
    <w:rsid w:val="00B06AF4"/>
    <w:rsid w:val="00B075B1"/>
    <w:rsid w:val="00B10256"/>
    <w:rsid w:val="00B10CA0"/>
    <w:rsid w:val="00B11504"/>
    <w:rsid w:val="00B1203C"/>
    <w:rsid w:val="00B12269"/>
    <w:rsid w:val="00B13D05"/>
    <w:rsid w:val="00B164AC"/>
    <w:rsid w:val="00B16A15"/>
    <w:rsid w:val="00B17824"/>
    <w:rsid w:val="00B20B36"/>
    <w:rsid w:val="00B22CCD"/>
    <w:rsid w:val="00B23589"/>
    <w:rsid w:val="00B24099"/>
    <w:rsid w:val="00B24651"/>
    <w:rsid w:val="00B252F1"/>
    <w:rsid w:val="00B25C6C"/>
    <w:rsid w:val="00B27C4B"/>
    <w:rsid w:val="00B30555"/>
    <w:rsid w:val="00B30FBB"/>
    <w:rsid w:val="00B310E5"/>
    <w:rsid w:val="00B313F9"/>
    <w:rsid w:val="00B32AB3"/>
    <w:rsid w:val="00B32FBD"/>
    <w:rsid w:val="00B33788"/>
    <w:rsid w:val="00B3454F"/>
    <w:rsid w:val="00B35D8A"/>
    <w:rsid w:val="00B35F48"/>
    <w:rsid w:val="00B372D1"/>
    <w:rsid w:val="00B407D6"/>
    <w:rsid w:val="00B40B0E"/>
    <w:rsid w:val="00B41132"/>
    <w:rsid w:val="00B418EF"/>
    <w:rsid w:val="00B42535"/>
    <w:rsid w:val="00B433EB"/>
    <w:rsid w:val="00B43CE1"/>
    <w:rsid w:val="00B44BD6"/>
    <w:rsid w:val="00B458ED"/>
    <w:rsid w:val="00B46059"/>
    <w:rsid w:val="00B462D9"/>
    <w:rsid w:val="00B46D28"/>
    <w:rsid w:val="00B4714D"/>
    <w:rsid w:val="00B47685"/>
    <w:rsid w:val="00B4773C"/>
    <w:rsid w:val="00B47C05"/>
    <w:rsid w:val="00B50A67"/>
    <w:rsid w:val="00B51CE3"/>
    <w:rsid w:val="00B5241A"/>
    <w:rsid w:val="00B549DD"/>
    <w:rsid w:val="00B54EA3"/>
    <w:rsid w:val="00B55A4F"/>
    <w:rsid w:val="00B55C43"/>
    <w:rsid w:val="00B60146"/>
    <w:rsid w:val="00B60872"/>
    <w:rsid w:val="00B62453"/>
    <w:rsid w:val="00B62830"/>
    <w:rsid w:val="00B62865"/>
    <w:rsid w:val="00B636F2"/>
    <w:rsid w:val="00B66ABE"/>
    <w:rsid w:val="00B70423"/>
    <w:rsid w:val="00B708A4"/>
    <w:rsid w:val="00B72610"/>
    <w:rsid w:val="00B742C8"/>
    <w:rsid w:val="00B74ECF"/>
    <w:rsid w:val="00B76893"/>
    <w:rsid w:val="00B76BFB"/>
    <w:rsid w:val="00B77EEE"/>
    <w:rsid w:val="00B80F0D"/>
    <w:rsid w:val="00B84799"/>
    <w:rsid w:val="00B84AA4"/>
    <w:rsid w:val="00B84D34"/>
    <w:rsid w:val="00B8618E"/>
    <w:rsid w:val="00B86374"/>
    <w:rsid w:val="00B91984"/>
    <w:rsid w:val="00B93772"/>
    <w:rsid w:val="00B93D82"/>
    <w:rsid w:val="00B94302"/>
    <w:rsid w:val="00B952D3"/>
    <w:rsid w:val="00B97BBB"/>
    <w:rsid w:val="00BA0AF7"/>
    <w:rsid w:val="00BA1413"/>
    <w:rsid w:val="00BA1567"/>
    <w:rsid w:val="00BA2641"/>
    <w:rsid w:val="00BA333B"/>
    <w:rsid w:val="00BA57B9"/>
    <w:rsid w:val="00BA6BAF"/>
    <w:rsid w:val="00BB0E0E"/>
    <w:rsid w:val="00BB0E75"/>
    <w:rsid w:val="00BB15AA"/>
    <w:rsid w:val="00BB19A4"/>
    <w:rsid w:val="00BB1C3C"/>
    <w:rsid w:val="00BB299F"/>
    <w:rsid w:val="00BB2ADB"/>
    <w:rsid w:val="00BB2D5E"/>
    <w:rsid w:val="00BB50EE"/>
    <w:rsid w:val="00BB5453"/>
    <w:rsid w:val="00BB5728"/>
    <w:rsid w:val="00BB69A2"/>
    <w:rsid w:val="00BB7362"/>
    <w:rsid w:val="00BC0749"/>
    <w:rsid w:val="00BC0EF5"/>
    <w:rsid w:val="00BC1DDA"/>
    <w:rsid w:val="00BC2014"/>
    <w:rsid w:val="00BC2B59"/>
    <w:rsid w:val="00BC3A9A"/>
    <w:rsid w:val="00BD21DF"/>
    <w:rsid w:val="00BD2F0B"/>
    <w:rsid w:val="00BD34DA"/>
    <w:rsid w:val="00BD43DB"/>
    <w:rsid w:val="00BD50A2"/>
    <w:rsid w:val="00BD562A"/>
    <w:rsid w:val="00BD57C5"/>
    <w:rsid w:val="00BD623E"/>
    <w:rsid w:val="00BD74C1"/>
    <w:rsid w:val="00BE0ACD"/>
    <w:rsid w:val="00BE1348"/>
    <w:rsid w:val="00BE2569"/>
    <w:rsid w:val="00BE4ADC"/>
    <w:rsid w:val="00BE4CFF"/>
    <w:rsid w:val="00BE605A"/>
    <w:rsid w:val="00BE7288"/>
    <w:rsid w:val="00BE75CC"/>
    <w:rsid w:val="00BE79D0"/>
    <w:rsid w:val="00BE7BED"/>
    <w:rsid w:val="00BF0C79"/>
    <w:rsid w:val="00BF16B3"/>
    <w:rsid w:val="00BF1982"/>
    <w:rsid w:val="00BF2115"/>
    <w:rsid w:val="00BF27BF"/>
    <w:rsid w:val="00BF2AC2"/>
    <w:rsid w:val="00BF5D29"/>
    <w:rsid w:val="00BF6841"/>
    <w:rsid w:val="00C00B79"/>
    <w:rsid w:val="00C01329"/>
    <w:rsid w:val="00C014E4"/>
    <w:rsid w:val="00C01575"/>
    <w:rsid w:val="00C02E59"/>
    <w:rsid w:val="00C0376B"/>
    <w:rsid w:val="00C04025"/>
    <w:rsid w:val="00C0441C"/>
    <w:rsid w:val="00C04D2B"/>
    <w:rsid w:val="00C07542"/>
    <w:rsid w:val="00C07E2D"/>
    <w:rsid w:val="00C11696"/>
    <w:rsid w:val="00C11CCA"/>
    <w:rsid w:val="00C12938"/>
    <w:rsid w:val="00C12D02"/>
    <w:rsid w:val="00C13D4D"/>
    <w:rsid w:val="00C14E98"/>
    <w:rsid w:val="00C1552E"/>
    <w:rsid w:val="00C15C19"/>
    <w:rsid w:val="00C15F58"/>
    <w:rsid w:val="00C1670F"/>
    <w:rsid w:val="00C17274"/>
    <w:rsid w:val="00C17D50"/>
    <w:rsid w:val="00C201A0"/>
    <w:rsid w:val="00C20390"/>
    <w:rsid w:val="00C20E89"/>
    <w:rsid w:val="00C20F39"/>
    <w:rsid w:val="00C211DA"/>
    <w:rsid w:val="00C222E4"/>
    <w:rsid w:val="00C2237B"/>
    <w:rsid w:val="00C23119"/>
    <w:rsid w:val="00C24083"/>
    <w:rsid w:val="00C2478E"/>
    <w:rsid w:val="00C26422"/>
    <w:rsid w:val="00C27469"/>
    <w:rsid w:val="00C27CA4"/>
    <w:rsid w:val="00C27E96"/>
    <w:rsid w:val="00C30B3F"/>
    <w:rsid w:val="00C310DA"/>
    <w:rsid w:val="00C32692"/>
    <w:rsid w:val="00C32933"/>
    <w:rsid w:val="00C35473"/>
    <w:rsid w:val="00C36E77"/>
    <w:rsid w:val="00C401B3"/>
    <w:rsid w:val="00C4211A"/>
    <w:rsid w:val="00C42410"/>
    <w:rsid w:val="00C4337A"/>
    <w:rsid w:val="00C43608"/>
    <w:rsid w:val="00C43898"/>
    <w:rsid w:val="00C44B7C"/>
    <w:rsid w:val="00C44F19"/>
    <w:rsid w:val="00C45D45"/>
    <w:rsid w:val="00C462DD"/>
    <w:rsid w:val="00C464F9"/>
    <w:rsid w:val="00C4749B"/>
    <w:rsid w:val="00C50C29"/>
    <w:rsid w:val="00C522D8"/>
    <w:rsid w:val="00C52CC2"/>
    <w:rsid w:val="00C52D57"/>
    <w:rsid w:val="00C538AC"/>
    <w:rsid w:val="00C5408F"/>
    <w:rsid w:val="00C552BA"/>
    <w:rsid w:val="00C559F0"/>
    <w:rsid w:val="00C56B7A"/>
    <w:rsid w:val="00C56D14"/>
    <w:rsid w:val="00C56FCB"/>
    <w:rsid w:val="00C60532"/>
    <w:rsid w:val="00C614E9"/>
    <w:rsid w:val="00C628F6"/>
    <w:rsid w:val="00C62DF0"/>
    <w:rsid w:val="00C65019"/>
    <w:rsid w:val="00C65359"/>
    <w:rsid w:val="00C65450"/>
    <w:rsid w:val="00C667ED"/>
    <w:rsid w:val="00C672D7"/>
    <w:rsid w:val="00C7108F"/>
    <w:rsid w:val="00C717AB"/>
    <w:rsid w:val="00C72D3C"/>
    <w:rsid w:val="00C730D4"/>
    <w:rsid w:val="00C73762"/>
    <w:rsid w:val="00C73BB7"/>
    <w:rsid w:val="00C740A0"/>
    <w:rsid w:val="00C742EC"/>
    <w:rsid w:val="00C748F1"/>
    <w:rsid w:val="00C7695C"/>
    <w:rsid w:val="00C76E79"/>
    <w:rsid w:val="00C77829"/>
    <w:rsid w:val="00C803BE"/>
    <w:rsid w:val="00C815CC"/>
    <w:rsid w:val="00C8172F"/>
    <w:rsid w:val="00C8185F"/>
    <w:rsid w:val="00C81A6C"/>
    <w:rsid w:val="00C81B03"/>
    <w:rsid w:val="00C81B16"/>
    <w:rsid w:val="00C83120"/>
    <w:rsid w:val="00C850E9"/>
    <w:rsid w:val="00C87983"/>
    <w:rsid w:val="00C87FC5"/>
    <w:rsid w:val="00C90526"/>
    <w:rsid w:val="00C9073C"/>
    <w:rsid w:val="00C9107C"/>
    <w:rsid w:val="00C92101"/>
    <w:rsid w:val="00C92625"/>
    <w:rsid w:val="00C92AD0"/>
    <w:rsid w:val="00C92B81"/>
    <w:rsid w:val="00C934BD"/>
    <w:rsid w:val="00C941A9"/>
    <w:rsid w:val="00C94A5E"/>
    <w:rsid w:val="00C967A6"/>
    <w:rsid w:val="00C97F4E"/>
    <w:rsid w:val="00CA0092"/>
    <w:rsid w:val="00CA0625"/>
    <w:rsid w:val="00CA0730"/>
    <w:rsid w:val="00CA21E1"/>
    <w:rsid w:val="00CA242F"/>
    <w:rsid w:val="00CA3AB2"/>
    <w:rsid w:val="00CA4006"/>
    <w:rsid w:val="00CA4039"/>
    <w:rsid w:val="00CA4942"/>
    <w:rsid w:val="00CA4BD1"/>
    <w:rsid w:val="00CA52C8"/>
    <w:rsid w:val="00CA52DA"/>
    <w:rsid w:val="00CA5CB5"/>
    <w:rsid w:val="00CA7D52"/>
    <w:rsid w:val="00CB02A3"/>
    <w:rsid w:val="00CB07C3"/>
    <w:rsid w:val="00CB11EA"/>
    <w:rsid w:val="00CB123A"/>
    <w:rsid w:val="00CB2FF5"/>
    <w:rsid w:val="00CB3AE4"/>
    <w:rsid w:val="00CB5C26"/>
    <w:rsid w:val="00CB5F51"/>
    <w:rsid w:val="00CB5F84"/>
    <w:rsid w:val="00CB62AB"/>
    <w:rsid w:val="00CB7783"/>
    <w:rsid w:val="00CC1A48"/>
    <w:rsid w:val="00CC1C4B"/>
    <w:rsid w:val="00CC2311"/>
    <w:rsid w:val="00CC3EAA"/>
    <w:rsid w:val="00CC4016"/>
    <w:rsid w:val="00CC52D5"/>
    <w:rsid w:val="00CC6691"/>
    <w:rsid w:val="00CC676D"/>
    <w:rsid w:val="00CC6BAA"/>
    <w:rsid w:val="00CD0C4E"/>
    <w:rsid w:val="00CD1D23"/>
    <w:rsid w:val="00CD37C7"/>
    <w:rsid w:val="00CD3C8D"/>
    <w:rsid w:val="00CD4508"/>
    <w:rsid w:val="00CD48D4"/>
    <w:rsid w:val="00CD49EC"/>
    <w:rsid w:val="00CD4D13"/>
    <w:rsid w:val="00CD5214"/>
    <w:rsid w:val="00CD57B5"/>
    <w:rsid w:val="00CD5B45"/>
    <w:rsid w:val="00CD6239"/>
    <w:rsid w:val="00CD7DA9"/>
    <w:rsid w:val="00CE0547"/>
    <w:rsid w:val="00CE1271"/>
    <w:rsid w:val="00CE14BF"/>
    <w:rsid w:val="00CE1634"/>
    <w:rsid w:val="00CE2A65"/>
    <w:rsid w:val="00CE2D9B"/>
    <w:rsid w:val="00CE3634"/>
    <w:rsid w:val="00CE48AB"/>
    <w:rsid w:val="00CE5E7C"/>
    <w:rsid w:val="00CE6173"/>
    <w:rsid w:val="00CE66D3"/>
    <w:rsid w:val="00CF0CC8"/>
    <w:rsid w:val="00CF328D"/>
    <w:rsid w:val="00CF34D2"/>
    <w:rsid w:val="00CF38C1"/>
    <w:rsid w:val="00CF43B7"/>
    <w:rsid w:val="00CF5853"/>
    <w:rsid w:val="00CF5D05"/>
    <w:rsid w:val="00CF603A"/>
    <w:rsid w:val="00CF6A80"/>
    <w:rsid w:val="00D0013D"/>
    <w:rsid w:val="00D006AF"/>
    <w:rsid w:val="00D00F18"/>
    <w:rsid w:val="00D01441"/>
    <w:rsid w:val="00D019FE"/>
    <w:rsid w:val="00D02936"/>
    <w:rsid w:val="00D02A7B"/>
    <w:rsid w:val="00D03324"/>
    <w:rsid w:val="00D03907"/>
    <w:rsid w:val="00D04CD3"/>
    <w:rsid w:val="00D05492"/>
    <w:rsid w:val="00D0557A"/>
    <w:rsid w:val="00D060A8"/>
    <w:rsid w:val="00D07E9D"/>
    <w:rsid w:val="00D07F80"/>
    <w:rsid w:val="00D11059"/>
    <w:rsid w:val="00D142DE"/>
    <w:rsid w:val="00D14CFF"/>
    <w:rsid w:val="00D14F48"/>
    <w:rsid w:val="00D157E3"/>
    <w:rsid w:val="00D1689B"/>
    <w:rsid w:val="00D16956"/>
    <w:rsid w:val="00D201DB"/>
    <w:rsid w:val="00D20821"/>
    <w:rsid w:val="00D20944"/>
    <w:rsid w:val="00D21936"/>
    <w:rsid w:val="00D2265C"/>
    <w:rsid w:val="00D23263"/>
    <w:rsid w:val="00D23506"/>
    <w:rsid w:val="00D235A7"/>
    <w:rsid w:val="00D2390D"/>
    <w:rsid w:val="00D244DA"/>
    <w:rsid w:val="00D2484C"/>
    <w:rsid w:val="00D25304"/>
    <w:rsid w:val="00D254BD"/>
    <w:rsid w:val="00D25CA3"/>
    <w:rsid w:val="00D31829"/>
    <w:rsid w:val="00D32548"/>
    <w:rsid w:val="00D325B6"/>
    <w:rsid w:val="00D332B5"/>
    <w:rsid w:val="00D3330F"/>
    <w:rsid w:val="00D353A9"/>
    <w:rsid w:val="00D35F1B"/>
    <w:rsid w:val="00D364CE"/>
    <w:rsid w:val="00D36571"/>
    <w:rsid w:val="00D3790C"/>
    <w:rsid w:val="00D41D0F"/>
    <w:rsid w:val="00D44BB5"/>
    <w:rsid w:val="00D44C24"/>
    <w:rsid w:val="00D44D50"/>
    <w:rsid w:val="00D45CB7"/>
    <w:rsid w:val="00D4659A"/>
    <w:rsid w:val="00D47667"/>
    <w:rsid w:val="00D50801"/>
    <w:rsid w:val="00D516A0"/>
    <w:rsid w:val="00D51FFC"/>
    <w:rsid w:val="00D53003"/>
    <w:rsid w:val="00D541A4"/>
    <w:rsid w:val="00D54BA0"/>
    <w:rsid w:val="00D561D5"/>
    <w:rsid w:val="00D5656F"/>
    <w:rsid w:val="00D607C9"/>
    <w:rsid w:val="00D6218B"/>
    <w:rsid w:val="00D625EF"/>
    <w:rsid w:val="00D6341B"/>
    <w:rsid w:val="00D635C0"/>
    <w:rsid w:val="00D63D28"/>
    <w:rsid w:val="00D64265"/>
    <w:rsid w:val="00D64C14"/>
    <w:rsid w:val="00D7005C"/>
    <w:rsid w:val="00D73FF8"/>
    <w:rsid w:val="00D74D07"/>
    <w:rsid w:val="00D7702C"/>
    <w:rsid w:val="00D8122E"/>
    <w:rsid w:val="00D84DF4"/>
    <w:rsid w:val="00D85276"/>
    <w:rsid w:val="00D866FB"/>
    <w:rsid w:val="00D8720A"/>
    <w:rsid w:val="00D87DC9"/>
    <w:rsid w:val="00D906D3"/>
    <w:rsid w:val="00D90D12"/>
    <w:rsid w:val="00D91339"/>
    <w:rsid w:val="00D9177D"/>
    <w:rsid w:val="00D920C3"/>
    <w:rsid w:val="00D93218"/>
    <w:rsid w:val="00D933BE"/>
    <w:rsid w:val="00D93607"/>
    <w:rsid w:val="00D956EE"/>
    <w:rsid w:val="00D9598C"/>
    <w:rsid w:val="00D96559"/>
    <w:rsid w:val="00D96882"/>
    <w:rsid w:val="00D96BFF"/>
    <w:rsid w:val="00D96D49"/>
    <w:rsid w:val="00D976D6"/>
    <w:rsid w:val="00DA1E7B"/>
    <w:rsid w:val="00DA26D5"/>
    <w:rsid w:val="00DA3275"/>
    <w:rsid w:val="00DA3D8B"/>
    <w:rsid w:val="00DA3F6F"/>
    <w:rsid w:val="00DA428E"/>
    <w:rsid w:val="00DA48DE"/>
    <w:rsid w:val="00DA4D6B"/>
    <w:rsid w:val="00DA5465"/>
    <w:rsid w:val="00DA5C89"/>
    <w:rsid w:val="00DA5E2F"/>
    <w:rsid w:val="00DA73A6"/>
    <w:rsid w:val="00DA74EB"/>
    <w:rsid w:val="00DB1B09"/>
    <w:rsid w:val="00DB217C"/>
    <w:rsid w:val="00DB309E"/>
    <w:rsid w:val="00DB3C2D"/>
    <w:rsid w:val="00DB3DF0"/>
    <w:rsid w:val="00DB4039"/>
    <w:rsid w:val="00DB5FAE"/>
    <w:rsid w:val="00DB6240"/>
    <w:rsid w:val="00DB6618"/>
    <w:rsid w:val="00DB66D8"/>
    <w:rsid w:val="00DB74EF"/>
    <w:rsid w:val="00DC1124"/>
    <w:rsid w:val="00DC14A7"/>
    <w:rsid w:val="00DC16EB"/>
    <w:rsid w:val="00DC285B"/>
    <w:rsid w:val="00DC3F33"/>
    <w:rsid w:val="00DC3FCD"/>
    <w:rsid w:val="00DC4D71"/>
    <w:rsid w:val="00DC5DC8"/>
    <w:rsid w:val="00DC6497"/>
    <w:rsid w:val="00DD1C8D"/>
    <w:rsid w:val="00DD3899"/>
    <w:rsid w:val="00DD4FE7"/>
    <w:rsid w:val="00DD5377"/>
    <w:rsid w:val="00DD5AB5"/>
    <w:rsid w:val="00DE001A"/>
    <w:rsid w:val="00DE0C9F"/>
    <w:rsid w:val="00DE155D"/>
    <w:rsid w:val="00DE1D87"/>
    <w:rsid w:val="00DE1F99"/>
    <w:rsid w:val="00DE1FFD"/>
    <w:rsid w:val="00DE2766"/>
    <w:rsid w:val="00DE336B"/>
    <w:rsid w:val="00DE3C26"/>
    <w:rsid w:val="00DE4771"/>
    <w:rsid w:val="00DE5997"/>
    <w:rsid w:val="00DE64C9"/>
    <w:rsid w:val="00DE6A6E"/>
    <w:rsid w:val="00DE6CCE"/>
    <w:rsid w:val="00DF186E"/>
    <w:rsid w:val="00DF1EAD"/>
    <w:rsid w:val="00DF1EC7"/>
    <w:rsid w:val="00DF2E18"/>
    <w:rsid w:val="00DF3D24"/>
    <w:rsid w:val="00DF6F78"/>
    <w:rsid w:val="00E00548"/>
    <w:rsid w:val="00E015A0"/>
    <w:rsid w:val="00E030CF"/>
    <w:rsid w:val="00E0344E"/>
    <w:rsid w:val="00E034B3"/>
    <w:rsid w:val="00E05BE9"/>
    <w:rsid w:val="00E068A9"/>
    <w:rsid w:val="00E11793"/>
    <w:rsid w:val="00E12080"/>
    <w:rsid w:val="00E12D6A"/>
    <w:rsid w:val="00E156BC"/>
    <w:rsid w:val="00E161A2"/>
    <w:rsid w:val="00E166D1"/>
    <w:rsid w:val="00E16A70"/>
    <w:rsid w:val="00E16FEE"/>
    <w:rsid w:val="00E21609"/>
    <w:rsid w:val="00E21B2E"/>
    <w:rsid w:val="00E22271"/>
    <w:rsid w:val="00E22540"/>
    <w:rsid w:val="00E22ED7"/>
    <w:rsid w:val="00E234F3"/>
    <w:rsid w:val="00E24699"/>
    <w:rsid w:val="00E247DA"/>
    <w:rsid w:val="00E24F4C"/>
    <w:rsid w:val="00E26559"/>
    <w:rsid w:val="00E26C3E"/>
    <w:rsid w:val="00E31296"/>
    <w:rsid w:val="00E31C47"/>
    <w:rsid w:val="00E327C6"/>
    <w:rsid w:val="00E33065"/>
    <w:rsid w:val="00E33127"/>
    <w:rsid w:val="00E33F7E"/>
    <w:rsid w:val="00E34444"/>
    <w:rsid w:val="00E36ABC"/>
    <w:rsid w:val="00E37C92"/>
    <w:rsid w:val="00E401C4"/>
    <w:rsid w:val="00E402C4"/>
    <w:rsid w:val="00E416C4"/>
    <w:rsid w:val="00E422E2"/>
    <w:rsid w:val="00E42BD1"/>
    <w:rsid w:val="00E43890"/>
    <w:rsid w:val="00E44FF1"/>
    <w:rsid w:val="00E4745C"/>
    <w:rsid w:val="00E478BF"/>
    <w:rsid w:val="00E47FBA"/>
    <w:rsid w:val="00E501B5"/>
    <w:rsid w:val="00E50C9C"/>
    <w:rsid w:val="00E515BE"/>
    <w:rsid w:val="00E51D58"/>
    <w:rsid w:val="00E52E61"/>
    <w:rsid w:val="00E533F1"/>
    <w:rsid w:val="00E5370B"/>
    <w:rsid w:val="00E548C0"/>
    <w:rsid w:val="00E54AD8"/>
    <w:rsid w:val="00E570EA"/>
    <w:rsid w:val="00E607BB"/>
    <w:rsid w:val="00E6096B"/>
    <w:rsid w:val="00E61250"/>
    <w:rsid w:val="00E61579"/>
    <w:rsid w:val="00E62127"/>
    <w:rsid w:val="00E636EA"/>
    <w:rsid w:val="00E63F30"/>
    <w:rsid w:val="00E6434D"/>
    <w:rsid w:val="00E64A3D"/>
    <w:rsid w:val="00E64E26"/>
    <w:rsid w:val="00E65037"/>
    <w:rsid w:val="00E65D9B"/>
    <w:rsid w:val="00E671A0"/>
    <w:rsid w:val="00E67447"/>
    <w:rsid w:val="00E70415"/>
    <w:rsid w:val="00E71215"/>
    <w:rsid w:val="00E726E4"/>
    <w:rsid w:val="00E730C7"/>
    <w:rsid w:val="00E733D8"/>
    <w:rsid w:val="00E74181"/>
    <w:rsid w:val="00E7633D"/>
    <w:rsid w:val="00E77EDE"/>
    <w:rsid w:val="00E809C0"/>
    <w:rsid w:val="00E823D3"/>
    <w:rsid w:val="00E8262A"/>
    <w:rsid w:val="00E8413E"/>
    <w:rsid w:val="00E845D4"/>
    <w:rsid w:val="00E85A97"/>
    <w:rsid w:val="00E86512"/>
    <w:rsid w:val="00E90EA3"/>
    <w:rsid w:val="00E91F2F"/>
    <w:rsid w:val="00E92D54"/>
    <w:rsid w:val="00E95B87"/>
    <w:rsid w:val="00E971E6"/>
    <w:rsid w:val="00EA02EE"/>
    <w:rsid w:val="00EA24E1"/>
    <w:rsid w:val="00EA2547"/>
    <w:rsid w:val="00EA25D4"/>
    <w:rsid w:val="00EA2B17"/>
    <w:rsid w:val="00EA3920"/>
    <w:rsid w:val="00EA41BF"/>
    <w:rsid w:val="00EA4FD5"/>
    <w:rsid w:val="00EA7F6D"/>
    <w:rsid w:val="00EB06AD"/>
    <w:rsid w:val="00EB08EC"/>
    <w:rsid w:val="00EB0A8C"/>
    <w:rsid w:val="00EB0C52"/>
    <w:rsid w:val="00EB14A9"/>
    <w:rsid w:val="00EB168D"/>
    <w:rsid w:val="00EB17F6"/>
    <w:rsid w:val="00EB2B08"/>
    <w:rsid w:val="00EB3038"/>
    <w:rsid w:val="00EB4879"/>
    <w:rsid w:val="00EB49F8"/>
    <w:rsid w:val="00EB4BBA"/>
    <w:rsid w:val="00EB70AF"/>
    <w:rsid w:val="00EC27DF"/>
    <w:rsid w:val="00EC3CD5"/>
    <w:rsid w:val="00EC3E9D"/>
    <w:rsid w:val="00EC4467"/>
    <w:rsid w:val="00EC44D1"/>
    <w:rsid w:val="00EC5306"/>
    <w:rsid w:val="00EC7182"/>
    <w:rsid w:val="00ED0565"/>
    <w:rsid w:val="00ED0BFF"/>
    <w:rsid w:val="00ED0C18"/>
    <w:rsid w:val="00ED1148"/>
    <w:rsid w:val="00ED120F"/>
    <w:rsid w:val="00ED1819"/>
    <w:rsid w:val="00ED1DEE"/>
    <w:rsid w:val="00ED2E00"/>
    <w:rsid w:val="00ED3EAA"/>
    <w:rsid w:val="00ED4A48"/>
    <w:rsid w:val="00ED4AFB"/>
    <w:rsid w:val="00ED5142"/>
    <w:rsid w:val="00ED5E88"/>
    <w:rsid w:val="00ED6A72"/>
    <w:rsid w:val="00EE0982"/>
    <w:rsid w:val="00EE19F2"/>
    <w:rsid w:val="00EE241C"/>
    <w:rsid w:val="00EE311D"/>
    <w:rsid w:val="00EE38A2"/>
    <w:rsid w:val="00EE432C"/>
    <w:rsid w:val="00EE497E"/>
    <w:rsid w:val="00EE5264"/>
    <w:rsid w:val="00EE582F"/>
    <w:rsid w:val="00EE6A1A"/>
    <w:rsid w:val="00EE7039"/>
    <w:rsid w:val="00EE7604"/>
    <w:rsid w:val="00EF16DE"/>
    <w:rsid w:val="00EF29F8"/>
    <w:rsid w:val="00EF4242"/>
    <w:rsid w:val="00EF4CEE"/>
    <w:rsid w:val="00EF7481"/>
    <w:rsid w:val="00EF7B1E"/>
    <w:rsid w:val="00EF7EBC"/>
    <w:rsid w:val="00F00C66"/>
    <w:rsid w:val="00F016A4"/>
    <w:rsid w:val="00F02803"/>
    <w:rsid w:val="00F02B1B"/>
    <w:rsid w:val="00F034BB"/>
    <w:rsid w:val="00F03BF0"/>
    <w:rsid w:val="00F04EF7"/>
    <w:rsid w:val="00F0517F"/>
    <w:rsid w:val="00F05ECF"/>
    <w:rsid w:val="00F0658C"/>
    <w:rsid w:val="00F07B28"/>
    <w:rsid w:val="00F10351"/>
    <w:rsid w:val="00F10BCB"/>
    <w:rsid w:val="00F11AB2"/>
    <w:rsid w:val="00F1270D"/>
    <w:rsid w:val="00F129AB"/>
    <w:rsid w:val="00F135AA"/>
    <w:rsid w:val="00F15065"/>
    <w:rsid w:val="00F1528A"/>
    <w:rsid w:val="00F15413"/>
    <w:rsid w:val="00F15A74"/>
    <w:rsid w:val="00F17082"/>
    <w:rsid w:val="00F17BA1"/>
    <w:rsid w:val="00F21A29"/>
    <w:rsid w:val="00F2238E"/>
    <w:rsid w:val="00F23CB6"/>
    <w:rsid w:val="00F249D9"/>
    <w:rsid w:val="00F25888"/>
    <w:rsid w:val="00F26040"/>
    <w:rsid w:val="00F2630B"/>
    <w:rsid w:val="00F3241C"/>
    <w:rsid w:val="00F32713"/>
    <w:rsid w:val="00F32FC8"/>
    <w:rsid w:val="00F34130"/>
    <w:rsid w:val="00F3425C"/>
    <w:rsid w:val="00F3544A"/>
    <w:rsid w:val="00F355F4"/>
    <w:rsid w:val="00F361A3"/>
    <w:rsid w:val="00F36234"/>
    <w:rsid w:val="00F374C5"/>
    <w:rsid w:val="00F40E24"/>
    <w:rsid w:val="00F40F1A"/>
    <w:rsid w:val="00F415D8"/>
    <w:rsid w:val="00F4181A"/>
    <w:rsid w:val="00F4233D"/>
    <w:rsid w:val="00F42492"/>
    <w:rsid w:val="00F43B18"/>
    <w:rsid w:val="00F4488D"/>
    <w:rsid w:val="00F44AAE"/>
    <w:rsid w:val="00F44E66"/>
    <w:rsid w:val="00F45434"/>
    <w:rsid w:val="00F47085"/>
    <w:rsid w:val="00F474C2"/>
    <w:rsid w:val="00F4797C"/>
    <w:rsid w:val="00F51839"/>
    <w:rsid w:val="00F521D8"/>
    <w:rsid w:val="00F527C7"/>
    <w:rsid w:val="00F52E7A"/>
    <w:rsid w:val="00F559BD"/>
    <w:rsid w:val="00F55B88"/>
    <w:rsid w:val="00F5621E"/>
    <w:rsid w:val="00F57760"/>
    <w:rsid w:val="00F5793D"/>
    <w:rsid w:val="00F6103D"/>
    <w:rsid w:val="00F614CE"/>
    <w:rsid w:val="00F61BA1"/>
    <w:rsid w:val="00F62ADD"/>
    <w:rsid w:val="00F6342A"/>
    <w:rsid w:val="00F64E4D"/>
    <w:rsid w:val="00F66202"/>
    <w:rsid w:val="00F666A6"/>
    <w:rsid w:val="00F66913"/>
    <w:rsid w:val="00F66D11"/>
    <w:rsid w:val="00F673FC"/>
    <w:rsid w:val="00F6744D"/>
    <w:rsid w:val="00F71BF2"/>
    <w:rsid w:val="00F744D5"/>
    <w:rsid w:val="00F74BE3"/>
    <w:rsid w:val="00F760B9"/>
    <w:rsid w:val="00F76A17"/>
    <w:rsid w:val="00F80053"/>
    <w:rsid w:val="00F80678"/>
    <w:rsid w:val="00F819A4"/>
    <w:rsid w:val="00F8287C"/>
    <w:rsid w:val="00F83693"/>
    <w:rsid w:val="00F83BDF"/>
    <w:rsid w:val="00F86A3A"/>
    <w:rsid w:val="00F8756D"/>
    <w:rsid w:val="00F87C90"/>
    <w:rsid w:val="00F90A0D"/>
    <w:rsid w:val="00F91B05"/>
    <w:rsid w:val="00F91CA2"/>
    <w:rsid w:val="00F94222"/>
    <w:rsid w:val="00F94F9B"/>
    <w:rsid w:val="00F9517A"/>
    <w:rsid w:val="00F95BCD"/>
    <w:rsid w:val="00FA0FCF"/>
    <w:rsid w:val="00FA29ED"/>
    <w:rsid w:val="00FA317A"/>
    <w:rsid w:val="00FA4C8D"/>
    <w:rsid w:val="00FA4ED5"/>
    <w:rsid w:val="00FA5E87"/>
    <w:rsid w:val="00FA5FBE"/>
    <w:rsid w:val="00FB1A69"/>
    <w:rsid w:val="00FB4431"/>
    <w:rsid w:val="00FB541E"/>
    <w:rsid w:val="00FC063B"/>
    <w:rsid w:val="00FC097E"/>
    <w:rsid w:val="00FC0ECB"/>
    <w:rsid w:val="00FC1454"/>
    <w:rsid w:val="00FC15E8"/>
    <w:rsid w:val="00FC398E"/>
    <w:rsid w:val="00FC4938"/>
    <w:rsid w:val="00FC4948"/>
    <w:rsid w:val="00FC5830"/>
    <w:rsid w:val="00FC5E02"/>
    <w:rsid w:val="00FC65BA"/>
    <w:rsid w:val="00FC66A3"/>
    <w:rsid w:val="00FC6972"/>
    <w:rsid w:val="00FC77D3"/>
    <w:rsid w:val="00FD0D09"/>
    <w:rsid w:val="00FD12D3"/>
    <w:rsid w:val="00FD2961"/>
    <w:rsid w:val="00FD3F8F"/>
    <w:rsid w:val="00FD4CF3"/>
    <w:rsid w:val="00FD52AD"/>
    <w:rsid w:val="00FD6A57"/>
    <w:rsid w:val="00FE13A0"/>
    <w:rsid w:val="00FE19AD"/>
    <w:rsid w:val="00FE238D"/>
    <w:rsid w:val="00FE3921"/>
    <w:rsid w:val="00FE4084"/>
    <w:rsid w:val="00FE4CF0"/>
    <w:rsid w:val="00FE5736"/>
    <w:rsid w:val="00FE5C0D"/>
    <w:rsid w:val="00FE78EA"/>
    <w:rsid w:val="00FE7EDF"/>
    <w:rsid w:val="00FF0336"/>
    <w:rsid w:val="00FF079D"/>
    <w:rsid w:val="00FF0AF5"/>
    <w:rsid w:val="00FF3883"/>
    <w:rsid w:val="00FF4072"/>
    <w:rsid w:val="00FF650A"/>
  </w:rsids>
  <m:mathPr>
    <m:mathFont m:val="Cambria Math"/>
    <m:brkBin m:val="before"/>
    <m:brkBinSub m:val="--"/>
    <m:smallFrac m:val="off"/>
    <m:dispDef/>
    <m:lMargin m:val="0"/>
    <m:rMargin m:val="0"/>
    <m:defJc m:val="centerGroup"/>
    <m:wrapIndent m:val="1440"/>
    <m:intLim m:val="subSup"/>
    <m:naryLim m:val="undOvr"/>
  </m:mathPr>
  <w:attachedSchema w:val="http://laserfiche.com/AgendaManagerSchema3.xsd"/>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uiPriority="99" w:qFormat="1"/>
    <w:lsdException w:name="heading 8"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40A3"/>
    <w:rPr>
      <w:rFonts w:ascii="Courier" w:hAnsi="Courier"/>
    </w:rPr>
  </w:style>
  <w:style w:type="paragraph" w:styleId="Heading1">
    <w:name w:val="heading 1"/>
    <w:basedOn w:val="Normal"/>
    <w:next w:val="Normal"/>
    <w:link w:val="Heading1Char"/>
    <w:qFormat/>
    <w:rsid w:val="006228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7">
    <w:name w:val="heading 7"/>
    <w:basedOn w:val="Normal"/>
    <w:next w:val="Normal"/>
    <w:link w:val="Heading7Char"/>
    <w:uiPriority w:val="99"/>
    <w:qFormat/>
    <w:rsid w:val="009240A3"/>
    <w:pPr>
      <w:keepNext/>
      <w:tabs>
        <w:tab w:val="left" w:pos="5760"/>
      </w:tabs>
      <w:ind w:right="-900" w:hanging="720"/>
      <w:jc w:val="both"/>
      <w:outlineLvl w:val="6"/>
    </w:pPr>
    <w:rPr>
      <w:b/>
      <w:sz w:val="24"/>
      <w:u w:val="single"/>
    </w:rPr>
  </w:style>
  <w:style w:type="paragraph" w:styleId="Heading8">
    <w:name w:val="heading 8"/>
    <w:basedOn w:val="Normal"/>
    <w:next w:val="Normal"/>
    <w:qFormat/>
    <w:rsid w:val="009240A3"/>
    <w:pPr>
      <w:keepNext/>
      <w:ind w:left="360" w:hanging="360"/>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240A3"/>
    <w:pPr>
      <w:tabs>
        <w:tab w:val="center" w:pos="4320"/>
        <w:tab w:val="right" w:pos="8640"/>
      </w:tabs>
    </w:pPr>
  </w:style>
  <w:style w:type="paragraph" w:styleId="Footer">
    <w:name w:val="footer"/>
    <w:basedOn w:val="Normal"/>
    <w:rsid w:val="009240A3"/>
    <w:pPr>
      <w:tabs>
        <w:tab w:val="center" w:pos="4320"/>
        <w:tab w:val="right" w:pos="8640"/>
      </w:tabs>
    </w:pPr>
  </w:style>
  <w:style w:type="paragraph" w:styleId="BodyTextIndent">
    <w:name w:val="Body Text Indent"/>
    <w:basedOn w:val="Normal"/>
    <w:link w:val="BodyTextIndentChar"/>
    <w:uiPriority w:val="99"/>
    <w:rsid w:val="009240A3"/>
    <w:pPr>
      <w:tabs>
        <w:tab w:val="left" w:pos="5760"/>
      </w:tabs>
      <w:ind w:right="-720" w:hanging="720"/>
    </w:pPr>
    <w:rPr>
      <w:sz w:val="24"/>
    </w:rPr>
  </w:style>
  <w:style w:type="paragraph" w:styleId="BodyTextIndent2">
    <w:name w:val="Body Text Indent 2"/>
    <w:basedOn w:val="Normal"/>
    <w:rsid w:val="00062C1C"/>
    <w:pPr>
      <w:spacing w:after="120" w:line="480" w:lineRule="auto"/>
      <w:ind w:left="360"/>
    </w:pPr>
  </w:style>
  <w:style w:type="paragraph" w:styleId="BalloonText">
    <w:name w:val="Balloon Text"/>
    <w:basedOn w:val="Normal"/>
    <w:semiHidden/>
    <w:rsid w:val="00330C36"/>
    <w:rPr>
      <w:rFonts w:ascii="Tahoma" w:hAnsi="Tahoma" w:cs="Tahoma"/>
      <w:sz w:val="16"/>
      <w:szCs w:val="16"/>
    </w:rPr>
  </w:style>
  <w:style w:type="table" w:styleId="TableGrid">
    <w:name w:val="Table Grid"/>
    <w:basedOn w:val="TableNormal"/>
    <w:rsid w:val="00E643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C65450"/>
    <w:rPr>
      <w:color w:val="800080"/>
      <w:u w:val="single"/>
    </w:rPr>
  </w:style>
  <w:style w:type="paragraph" w:styleId="DocumentMap">
    <w:name w:val="Document Map"/>
    <w:basedOn w:val="Normal"/>
    <w:semiHidden/>
    <w:rsid w:val="008054F0"/>
    <w:pPr>
      <w:shd w:val="clear" w:color="auto" w:fill="000080"/>
    </w:pPr>
    <w:rPr>
      <w:rFonts w:ascii="Tahoma" w:hAnsi="Tahoma" w:cs="Tahoma"/>
    </w:rPr>
  </w:style>
  <w:style w:type="character" w:customStyle="1" w:styleId="Heading7Char">
    <w:name w:val="Heading 7 Char"/>
    <w:basedOn w:val="DefaultParagraphFont"/>
    <w:link w:val="Heading7"/>
    <w:uiPriority w:val="99"/>
    <w:rsid w:val="0019141C"/>
    <w:rPr>
      <w:rFonts w:ascii="Courier" w:hAnsi="Courier"/>
      <w:b/>
      <w:sz w:val="24"/>
      <w:u w:val="single"/>
    </w:rPr>
  </w:style>
  <w:style w:type="character" w:customStyle="1" w:styleId="BodyTextIndentChar">
    <w:name w:val="Body Text Indent Char"/>
    <w:basedOn w:val="DefaultParagraphFont"/>
    <w:link w:val="BodyTextIndent"/>
    <w:uiPriority w:val="99"/>
    <w:rsid w:val="0019141C"/>
    <w:rPr>
      <w:rFonts w:ascii="Courier" w:hAnsi="Courier"/>
      <w:sz w:val="24"/>
    </w:rPr>
  </w:style>
  <w:style w:type="paragraph" w:styleId="ListParagraph">
    <w:name w:val="List Paragraph"/>
    <w:basedOn w:val="Normal"/>
    <w:uiPriority w:val="34"/>
    <w:qFormat/>
    <w:rsid w:val="0019141C"/>
    <w:pPr>
      <w:ind w:left="720"/>
    </w:pPr>
    <w:rPr>
      <w:rFonts w:ascii="Times" w:hAnsi="Times"/>
      <w:sz w:val="24"/>
    </w:rPr>
  </w:style>
  <w:style w:type="character" w:customStyle="1" w:styleId="Heading1Char">
    <w:name w:val="Heading 1 Char"/>
    <w:basedOn w:val="DefaultParagraphFont"/>
    <w:link w:val="Heading1"/>
    <w:rsid w:val="0062280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88878873">
      <w:bodyDiv w:val="1"/>
      <w:marLeft w:val="0"/>
      <w:marRight w:val="0"/>
      <w:marTop w:val="0"/>
      <w:marBottom w:val="0"/>
      <w:divBdr>
        <w:top w:val="none" w:sz="0" w:space="0" w:color="auto"/>
        <w:left w:val="none" w:sz="0" w:space="0" w:color="auto"/>
        <w:bottom w:val="none" w:sz="0" w:space="0" w:color="auto"/>
        <w:right w:val="none" w:sz="0" w:space="0" w:color="auto"/>
      </w:divBdr>
    </w:div>
    <w:div w:id="494611781">
      <w:bodyDiv w:val="1"/>
      <w:marLeft w:val="0"/>
      <w:marRight w:val="0"/>
      <w:marTop w:val="0"/>
      <w:marBottom w:val="0"/>
      <w:divBdr>
        <w:top w:val="none" w:sz="0" w:space="0" w:color="auto"/>
        <w:left w:val="none" w:sz="0" w:space="0" w:color="auto"/>
        <w:bottom w:val="none" w:sz="0" w:space="0" w:color="auto"/>
        <w:right w:val="none" w:sz="0" w:space="0" w:color="auto"/>
      </w:divBdr>
    </w:div>
    <w:div w:id="549726884">
      <w:bodyDiv w:val="1"/>
      <w:marLeft w:val="0"/>
      <w:marRight w:val="0"/>
      <w:marTop w:val="0"/>
      <w:marBottom w:val="0"/>
      <w:divBdr>
        <w:top w:val="none" w:sz="0" w:space="0" w:color="auto"/>
        <w:left w:val="none" w:sz="0" w:space="0" w:color="auto"/>
        <w:bottom w:val="none" w:sz="0" w:space="0" w:color="auto"/>
        <w:right w:val="none" w:sz="0" w:space="0" w:color="auto"/>
      </w:divBdr>
    </w:div>
    <w:div w:id="936255129">
      <w:bodyDiv w:val="1"/>
      <w:marLeft w:val="0"/>
      <w:marRight w:val="0"/>
      <w:marTop w:val="0"/>
      <w:marBottom w:val="0"/>
      <w:divBdr>
        <w:top w:val="none" w:sz="0" w:space="0" w:color="auto"/>
        <w:left w:val="none" w:sz="0" w:space="0" w:color="auto"/>
        <w:bottom w:val="none" w:sz="0" w:space="0" w:color="auto"/>
        <w:right w:val="none" w:sz="0" w:space="0" w:color="auto"/>
      </w:divBdr>
    </w:div>
    <w:div w:id="1210340682">
      <w:bodyDiv w:val="1"/>
      <w:marLeft w:val="0"/>
      <w:marRight w:val="0"/>
      <w:marTop w:val="0"/>
      <w:marBottom w:val="0"/>
      <w:divBdr>
        <w:top w:val="none" w:sz="0" w:space="0" w:color="auto"/>
        <w:left w:val="none" w:sz="0" w:space="0" w:color="auto"/>
        <w:bottom w:val="none" w:sz="0" w:space="0" w:color="auto"/>
        <w:right w:val="none" w:sz="0" w:space="0" w:color="auto"/>
      </w:divBdr>
    </w:div>
    <w:div w:id="1301686615">
      <w:bodyDiv w:val="1"/>
      <w:marLeft w:val="0"/>
      <w:marRight w:val="0"/>
      <w:marTop w:val="0"/>
      <w:marBottom w:val="0"/>
      <w:divBdr>
        <w:top w:val="none" w:sz="0" w:space="0" w:color="auto"/>
        <w:left w:val="none" w:sz="0" w:space="0" w:color="auto"/>
        <w:bottom w:val="none" w:sz="0" w:space="0" w:color="auto"/>
        <w:right w:val="none" w:sz="0" w:space="0" w:color="auto"/>
      </w:divBdr>
    </w:div>
    <w:div w:id="1354959317">
      <w:bodyDiv w:val="1"/>
      <w:marLeft w:val="0"/>
      <w:marRight w:val="0"/>
      <w:marTop w:val="0"/>
      <w:marBottom w:val="0"/>
      <w:divBdr>
        <w:top w:val="none" w:sz="0" w:space="0" w:color="auto"/>
        <w:left w:val="none" w:sz="0" w:space="0" w:color="auto"/>
        <w:bottom w:val="none" w:sz="0" w:space="0" w:color="auto"/>
        <w:right w:val="none" w:sz="0" w:space="0" w:color="auto"/>
      </w:divBdr>
    </w:div>
    <w:div w:id="1445611192">
      <w:bodyDiv w:val="1"/>
      <w:marLeft w:val="0"/>
      <w:marRight w:val="0"/>
      <w:marTop w:val="0"/>
      <w:marBottom w:val="0"/>
      <w:divBdr>
        <w:top w:val="none" w:sz="0" w:space="0" w:color="auto"/>
        <w:left w:val="none" w:sz="0" w:space="0" w:color="auto"/>
        <w:bottom w:val="none" w:sz="0" w:space="0" w:color="auto"/>
        <w:right w:val="none" w:sz="0" w:space="0" w:color="auto"/>
      </w:divBdr>
    </w:div>
    <w:div w:id="1713192801">
      <w:bodyDiv w:val="1"/>
      <w:marLeft w:val="960"/>
      <w:marRight w:val="0"/>
      <w:marTop w:val="0"/>
      <w:marBottom w:val="0"/>
      <w:divBdr>
        <w:top w:val="none" w:sz="0" w:space="0" w:color="auto"/>
        <w:left w:val="none" w:sz="0" w:space="0" w:color="auto"/>
        <w:bottom w:val="none" w:sz="0" w:space="0" w:color="auto"/>
        <w:right w:val="none" w:sz="0" w:space="0" w:color="auto"/>
      </w:divBdr>
    </w:div>
    <w:div w:id="1855264720">
      <w:bodyDiv w:val="1"/>
      <w:marLeft w:val="0"/>
      <w:marRight w:val="0"/>
      <w:marTop w:val="0"/>
      <w:marBottom w:val="0"/>
      <w:divBdr>
        <w:top w:val="none" w:sz="0" w:space="0" w:color="auto"/>
        <w:left w:val="none" w:sz="0" w:space="0" w:color="auto"/>
        <w:bottom w:val="none" w:sz="0" w:space="0" w:color="auto"/>
        <w:right w:val="none" w:sz="0" w:space="0" w:color="auto"/>
      </w:divBdr>
    </w:div>
    <w:div w:id="202902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CYNTHI~1.GAS\LOCALS~1\Temp\ama3A.tmp\Board%20Meeting%20Agenda%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Board Meeting Agenda Template</Template>
  <TotalTime>9</TotalTime>
  <Pages>4</Pages>
  <Words>709</Words>
  <Characters>4045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Board Meeting Agenda 2009-01-13 18-00</vt:lpstr>
    </vt:vector>
  </TitlesOfParts>
  <Company/>
  <LinksUpToDate>false</LinksUpToDate>
  <CharactersWithSpaces>4745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Meeting Agenda 2009-01-13 18-00</dc:title>
  <dc:creator>Cynthia.Gastelo</dc:creator>
  <dc:description>Prepared with Laserfiche Agenda Manager.</dc:description>
  <cp:lastModifiedBy>cynthia.gastelo</cp:lastModifiedBy>
  <cp:revision>11</cp:revision>
  <cp:lastPrinted>2009-06-05T00:38:00Z</cp:lastPrinted>
  <dcterms:created xsi:type="dcterms:W3CDTF">2010-11-26T20:25:00Z</dcterms:created>
  <dcterms:modified xsi:type="dcterms:W3CDTF">2010-11-26T20:34:00Z</dcterms:modified>
</cp:coreProperties>
</file>