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4C10C4" w:rsidRDefault="009240A3" w:rsidP="00732700">
      <w:pPr>
        <w:tabs>
          <w:tab w:val="center" w:pos="4680"/>
          <w:tab w:val="right" w:pos="954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4C10C4">
        <w:rPr>
          <w:rFonts w:ascii="Courier New" w:hAnsi="Courier New" w:cs="Courier New"/>
          <w:sz w:val="24"/>
          <w:szCs w:val="24"/>
        </w:rPr>
        <w:t>BOARD OF EDUCATION</w:t>
      </w:r>
      <w:r w:rsidRPr="004C10C4">
        <w:rPr>
          <w:rFonts w:ascii="Courier New" w:hAnsi="Courier New" w:cs="Courier New"/>
          <w:sz w:val="24"/>
          <w:szCs w:val="24"/>
        </w:rPr>
        <w:tab/>
      </w:r>
      <w:smartTag w:uri="urn:schemas-microsoft-com:office:smarttags" w:element="City">
        <w:r w:rsidRPr="004C10C4">
          <w:rPr>
            <w:rFonts w:ascii="Courier New" w:hAnsi="Courier New" w:cs="Courier New"/>
            <w:sz w:val="24"/>
            <w:szCs w:val="24"/>
          </w:rPr>
          <w:t>SANTA ANA</w:t>
        </w:r>
      </w:smartTag>
      <w:r w:rsidRPr="004C10C4">
        <w:rPr>
          <w:rFonts w:ascii="Courier New" w:hAnsi="Courier New" w:cs="Courier New"/>
          <w:sz w:val="24"/>
          <w:szCs w:val="24"/>
        </w:rPr>
        <w:t xml:space="preserve"> UNIFIED </w:t>
      </w:r>
      <w:smartTag w:uri="urn:schemas-microsoft-com:office:smarttags" w:element="place">
        <w:r w:rsidRPr="004C10C4">
          <w:rPr>
            <w:rFonts w:ascii="Courier New" w:hAnsi="Courier New" w:cs="Courier New"/>
            <w:sz w:val="24"/>
            <w:szCs w:val="24"/>
          </w:rPr>
          <w:t>SCHOOL DISTRICT</w:t>
        </w:r>
      </w:smartTag>
      <w:r w:rsidRPr="004C10C4">
        <w:rPr>
          <w:rFonts w:ascii="Courier New" w:hAnsi="Courier New" w:cs="Courier New"/>
          <w:sz w:val="24"/>
          <w:szCs w:val="24"/>
        </w:rPr>
        <w:tab/>
        <w:t>TUESDAY</w:t>
      </w:r>
    </w:p>
    <w:p w:rsidR="009240A3" w:rsidRPr="004C10C4" w:rsidRDefault="009240A3" w:rsidP="00D561D5">
      <w:pPr>
        <w:tabs>
          <w:tab w:val="center" w:pos="4680"/>
          <w:tab w:val="right" w:pos="954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4C10C4">
        <w:rPr>
          <w:rFonts w:ascii="Courier New" w:hAnsi="Courier New" w:cs="Courier New"/>
          <w:sz w:val="24"/>
          <w:szCs w:val="24"/>
        </w:rPr>
        <w:t xml:space="preserve">REGULAR MEETING </w:t>
      </w:r>
      <w:r w:rsidRPr="004C10C4">
        <w:rPr>
          <w:rFonts w:ascii="Courier New" w:hAnsi="Courier New" w:cs="Courier New"/>
          <w:sz w:val="24"/>
          <w:szCs w:val="24"/>
        </w:rPr>
        <w:tab/>
        <w:t>1601</w:t>
      </w:r>
      <w:r w:rsidR="00CD0C4E" w:rsidRPr="004C10C4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4C10C4">
        <w:rPr>
          <w:rFonts w:ascii="Courier New" w:hAnsi="Courier New" w:cs="Courier New"/>
          <w:sz w:val="24"/>
          <w:szCs w:val="24"/>
        </w:rPr>
        <w:tab/>
      </w:r>
      <w:r w:rsidR="00AB0AA2">
        <w:rPr>
          <w:rFonts w:ascii="Courier New" w:hAnsi="Courier New" w:cs="Courier New"/>
          <w:sz w:val="24"/>
          <w:szCs w:val="24"/>
        </w:rPr>
        <w:t>October 26, 2010</w:t>
      </w:r>
    </w:p>
    <w:p w:rsidR="009240A3" w:rsidRPr="004C10C4" w:rsidRDefault="009240A3" w:rsidP="00D561D5">
      <w:pPr>
        <w:tabs>
          <w:tab w:val="center" w:pos="4680"/>
          <w:tab w:val="right" w:pos="9540"/>
        </w:tabs>
        <w:ind w:left="-480" w:right="-1080"/>
        <w:rPr>
          <w:rFonts w:ascii="Courier New" w:hAnsi="Courier New" w:cs="Courier New"/>
          <w:sz w:val="24"/>
          <w:szCs w:val="24"/>
          <w:lang w:val="es-BO"/>
        </w:rPr>
      </w:pPr>
      <w:r w:rsidRPr="004C10C4">
        <w:rPr>
          <w:rFonts w:ascii="Courier New" w:hAnsi="Courier New" w:cs="Courier New"/>
          <w:sz w:val="24"/>
          <w:szCs w:val="24"/>
        </w:rPr>
        <w:tab/>
      </w:r>
      <w:r w:rsidR="00A35229" w:rsidRPr="004C10C4">
        <w:rPr>
          <w:rFonts w:ascii="Courier New" w:hAnsi="Courier New" w:cs="Courier New"/>
          <w:sz w:val="24"/>
          <w:szCs w:val="24"/>
          <w:lang w:val="es-BO"/>
        </w:rPr>
        <w:t>SANTA ANA, CA  92701</w:t>
      </w:r>
      <w:r w:rsidR="00A35229" w:rsidRPr="004C10C4">
        <w:rPr>
          <w:rFonts w:ascii="Courier New" w:hAnsi="Courier New" w:cs="Courier New"/>
          <w:sz w:val="24"/>
          <w:szCs w:val="24"/>
          <w:lang w:val="es-BO"/>
        </w:rPr>
        <w:tab/>
        <w:t xml:space="preserve">      </w:t>
      </w:r>
      <w:r w:rsidR="00066947">
        <w:rPr>
          <w:rFonts w:ascii="Courier New" w:hAnsi="Courier New" w:cs="Courier New"/>
          <w:sz w:val="24"/>
          <w:szCs w:val="24"/>
          <w:lang w:val="es-BO"/>
        </w:rPr>
        <w:t>6:00 PM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800"/>
      </w:tblGrid>
      <w:tr w:rsidR="00C614E9" w:rsidRPr="00AC247A" w:rsidTr="00966852">
        <w:tc>
          <w:tcPr>
            <w:tcW w:w="8208" w:type="dxa"/>
          </w:tcPr>
          <w:p w:rsidR="006F1895" w:rsidRPr="00AC247A" w:rsidRDefault="006F1895" w:rsidP="00AB01CE">
            <w:pPr>
              <w:rPr>
                <w:rFonts w:ascii="Courier New" w:hAnsi="Courier New" w:cs="Courier New"/>
              </w:rPr>
            </w:pPr>
          </w:p>
          <w:p w:rsidR="00C614E9" w:rsidRPr="00AC247A" w:rsidRDefault="00C614E9" w:rsidP="00E166D1">
            <w:pPr>
              <w:ind w:left="360" w:hanging="360"/>
              <w:jc w:val="center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>BOARD RESULTS</w:t>
            </w:r>
          </w:p>
          <w:p w:rsidR="00C614E9" w:rsidRPr="00AC247A" w:rsidRDefault="00C614E9" w:rsidP="00E166D1">
            <w:pPr>
              <w:ind w:left="360" w:hanging="360"/>
              <w:rPr>
                <w:rFonts w:ascii="Courier New" w:hAnsi="Courier New" w:cs="Courier New"/>
              </w:rPr>
            </w:pPr>
          </w:p>
          <w:p w:rsidR="00C614E9" w:rsidRPr="00AC247A" w:rsidRDefault="00C614E9" w:rsidP="00E166D1">
            <w:pPr>
              <w:tabs>
                <w:tab w:val="left" w:pos="7680"/>
              </w:tabs>
              <w:ind w:left="360" w:hanging="360"/>
              <w:jc w:val="center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</w:rPr>
              <w:tab/>
            </w:r>
          </w:p>
          <w:p w:rsidR="00C614E9" w:rsidRPr="00AC247A" w:rsidRDefault="00C614E9" w:rsidP="00E166D1">
            <w:pPr>
              <w:ind w:left="360" w:hanging="360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CALL TO ORDER</w:t>
            </w:r>
          </w:p>
          <w:p w:rsidR="00C614E9" w:rsidRPr="00AC247A" w:rsidRDefault="00C614E9" w:rsidP="00E166D1">
            <w:pPr>
              <w:ind w:left="360" w:hanging="360"/>
              <w:jc w:val="both"/>
              <w:rPr>
                <w:rFonts w:ascii="Courier New" w:hAnsi="Courier New" w:cs="Courier New"/>
              </w:rPr>
            </w:pPr>
          </w:p>
          <w:p w:rsidR="00C614E9" w:rsidRPr="00AC247A" w:rsidRDefault="00C614E9" w:rsidP="00E166D1">
            <w:pPr>
              <w:ind w:left="360" w:hanging="36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4:30 P.M.  RECESS TO CLOSED SESSION</w:t>
            </w:r>
          </w:p>
          <w:p w:rsidR="00C614E9" w:rsidRPr="00AC247A" w:rsidRDefault="00C614E9" w:rsidP="00E166D1">
            <w:pPr>
              <w:ind w:left="360" w:hanging="36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ab/>
              <w:t>See Closed Session Agenda below for matters to be considered at this time.</w:t>
            </w:r>
          </w:p>
          <w:p w:rsidR="00C614E9" w:rsidRPr="00AC247A" w:rsidRDefault="00C614E9" w:rsidP="00E166D1">
            <w:pPr>
              <w:ind w:left="360" w:hanging="360"/>
              <w:jc w:val="both"/>
              <w:rPr>
                <w:rFonts w:ascii="Courier New" w:hAnsi="Courier New" w:cs="Courier New"/>
              </w:rPr>
            </w:pPr>
          </w:p>
          <w:p w:rsidR="00C614E9" w:rsidRPr="00AC247A" w:rsidRDefault="00C614E9" w:rsidP="00E166D1">
            <w:pPr>
              <w:ind w:left="360" w:hanging="36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 xml:space="preserve">RECONVENE MEETING </w:t>
            </w:r>
          </w:p>
          <w:p w:rsidR="00AB01CE" w:rsidRPr="00AC247A" w:rsidRDefault="00AB01CE" w:rsidP="00AB0AA2">
            <w:pPr>
              <w:jc w:val="both"/>
              <w:rPr>
                <w:rFonts w:ascii="Courier New" w:hAnsi="Courier New" w:cs="Courier New"/>
              </w:rPr>
            </w:pPr>
          </w:p>
          <w:p w:rsidR="00C614E9" w:rsidRPr="00AC247A" w:rsidRDefault="00C614E9" w:rsidP="00E166D1">
            <w:pPr>
              <w:ind w:left="360" w:hanging="36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6:00 P.M.  REGULAR MEETING</w:t>
            </w:r>
          </w:p>
          <w:p w:rsidR="00C614E9" w:rsidRPr="00AC247A" w:rsidRDefault="00C614E9" w:rsidP="00E166D1">
            <w:pPr>
              <w:ind w:left="360" w:hanging="360"/>
              <w:jc w:val="both"/>
              <w:rPr>
                <w:rFonts w:ascii="Courier New" w:hAnsi="Courier New" w:cs="Courier New"/>
              </w:rPr>
            </w:pPr>
          </w:p>
          <w:p w:rsidR="00C614E9" w:rsidRPr="00AC247A" w:rsidRDefault="00C614E9" w:rsidP="00E166D1">
            <w:pPr>
              <w:ind w:left="360" w:hanging="36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 xml:space="preserve">PLEDGE OF ALLEGIANCE </w:t>
            </w:r>
          </w:p>
          <w:p w:rsidR="009F3583" w:rsidRDefault="009F3583" w:rsidP="009F3583">
            <w:pPr>
              <w:jc w:val="both"/>
              <w:rPr>
                <w:rFonts w:ascii="Courier New" w:hAnsi="Courier New" w:cs="Courier New"/>
              </w:rPr>
            </w:pPr>
          </w:p>
          <w:p w:rsidR="00AB0AA2" w:rsidRPr="009F3583" w:rsidRDefault="00AB0AA2" w:rsidP="009F3583">
            <w:pPr>
              <w:jc w:val="both"/>
              <w:rPr>
                <w:rFonts w:ascii="Courier New" w:hAnsi="Courier New" w:cs="Courier New"/>
              </w:rPr>
            </w:pPr>
            <w:r w:rsidRPr="009F3583">
              <w:rPr>
                <w:rFonts w:ascii="Courier New" w:hAnsi="Courier New" w:cs="Courier New"/>
              </w:rPr>
              <w:t>SUPERINTENDENT'S REPORT</w:t>
            </w:r>
          </w:p>
          <w:p w:rsidR="00AB0AA2" w:rsidRPr="009F3583" w:rsidRDefault="00AB0AA2" w:rsidP="00AB0AA2">
            <w:pPr>
              <w:ind w:left="360" w:right="-18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AB0AA2" w:rsidRPr="00AC247A" w:rsidRDefault="00AB0AA2" w:rsidP="00966852">
            <w:pPr>
              <w:numPr>
                <w:ilvl w:val="0"/>
                <w:numId w:val="1"/>
              </w:numPr>
              <w:tabs>
                <w:tab w:val="clear" w:pos="0"/>
              </w:tabs>
              <w:ind w:left="270" w:right="-180" w:hanging="18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 xml:space="preserve">Announcements/Awards Received </w:t>
            </w:r>
          </w:p>
          <w:p w:rsidR="00AB0AA2" w:rsidRPr="009F3583" w:rsidRDefault="00AB0AA2" w:rsidP="00AB0AA2">
            <w:pPr>
              <w:ind w:right="-18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AB0AA2" w:rsidRPr="00AC247A" w:rsidRDefault="00AB0AA2" w:rsidP="00AB0AA2">
            <w:pPr>
              <w:ind w:right="-18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RECOGNITIONS</w:t>
            </w:r>
          </w:p>
          <w:p w:rsidR="00AB0AA2" w:rsidRPr="009F3583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AB0AA2" w:rsidRPr="009F3583" w:rsidRDefault="00AB0AA2" w:rsidP="00966852">
            <w:pPr>
              <w:numPr>
                <w:ilvl w:val="0"/>
                <w:numId w:val="1"/>
              </w:numPr>
              <w:tabs>
                <w:tab w:val="clear" w:pos="0"/>
              </w:tabs>
              <w:ind w:left="450" w:right="102" w:hanging="270"/>
              <w:rPr>
                <w:rFonts w:ascii="Courier New" w:hAnsi="Courier New" w:cs="Courier New"/>
                <w:sz w:val="18"/>
                <w:szCs w:val="18"/>
              </w:rPr>
            </w:pPr>
            <w:r w:rsidRPr="009F3583">
              <w:rPr>
                <w:rFonts w:ascii="Courier New" w:hAnsi="Courier New" w:cs="Courier New"/>
                <w:sz w:val="18"/>
                <w:szCs w:val="18"/>
              </w:rPr>
              <w:t>Above and</w:t>
            </w:r>
            <w:r w:rsidR="009668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F3583">
              <w:rPr>
                <w:rFonts w:ascii="Courier New" w:hAnsi="Courier New" w:cs="Courier New"/>
                <w:sz w:val="18"/>
                <w:szCs w:val="18"/>
              </w:rPr>
              <w:t>Beyond the</w:t>
            </w:r>
            <w:r w:rsidR="009668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F3583">
              <w:rPr>
                <w:rFonts w:ascii="Courier New" w:hAnsi="Courier New" w:cs="Courier New"/>
                <w:sz w:val="18"/>
                <w:szCs w:val="18"/>
              </w:rPr>
              <w:t>Call of Duty “ABCD” Award! - Dr. Manuel Gómez</w:t>
            </w:r>
          </w:p>
          <w:p w:rsidR="00AB0AA2" w:rsidRPr="009F3583" w:rsidRDefault="00AB0AA2" w:rsidP="00966852">
            <w:pPr>
              <w:numPr>
                <w:ilvl w:val="0"/>
                <w:numId w:val="1"/>
              </w:numPr>
              <w:tabs>
                <w:tab w:val="clear" w:pos="0"/>
              </w:tabs>
              <w:ind w:left="450" w:right="102" w:hanging="270"/>
              <w:rPr>
                <w:rFonts w:ascii="Courier New" w:hAnsi="Courier New" w:cs="Courier New"/>
                <w:sz w:val="18"/>
                <w:szCs w:val="18"/>
              </w:rPr>
            </w:pPr>
            <w:r w:rsidRPr="009F3583">
              <w:rPr>
                <w:rFonts w:ascii="Courier New" w:hAnsi="Courier New" w:cs="Courier New"/>
                <w:sz w:val="18"/>
                <w:szCs w:val="18"/>
              </w:rPr>
              <w:t>Classified Employee of the Month for</w:t>
            </w:r>
            <w:r w:rsidR="009668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F3583">
              <w:rPr>
                <w:rFonts w:ascii="Courier New" w:hAnsi="Courier New" w:cs="Courier New"/>
                <w:sz w:val="18"/>
                <w:szCs w:val="18"/>
              </w:rPr>
              <w:t>October 2010 – Eloise Sanchez</w:t>
            </w:r>
          </w:p>
          <w:p w:rsidR="00AB0AA2" w:rsidRPr="00AC247A" w:rsidRDefault="00AB0AA2" w:rsidP="00966852">
            <w:pPr>
              <w:ind w:left="450" w:right="102" w:hanging="45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PRESENTATIONS</w:t>
            </w:r>
          </w:p>
          <w:p w:rsidR="00AB0AA2" w:rsidRPr="00AC247A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966852">
            <w:pPr>
              <w:numPr>
                <w:ilvl w:val="0"/>
                <w:numId w:val="1"/>
              </w:numPr>
              <w:tabs>
                <w:tab w:val="clear" w:pos="0"/>
              </w:tabs>
              <w:ind w:left="360" w:right="102" w:hanging="18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Summarized Data of Williams Settlement First Quarterly Report</w:t>
            </w:r>
          </w:p>
          <w:p w:rsidR="00AB0AA2" w:rsidRPr="00AC247A" w:rsidRDefault="00AB0AA2" w:rsidP="00966852">
            <w:pPr>
              <w:numPr>
                <w:ilvl w:val="0"/>
                <w:numId w:val="1"/>
              </w:numPr>
              <w:tabs>
                <w:tab w:val="clear" w:pos="0"/>
              </w:tabs>
              <w:ind w:left="360" w:right="102" w:hanging="18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Budget Update</w:t>
            </w:r>
          </w:p>
          <w:p w:rsidR="00AB0AA2" w:rsidRPr="00AC247A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PUBLIC HEARING</w:t>
            </w:r>
          </w:p>
          <w:p w:rsidR="00AB0AA2" w:rsidRPr="00966852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  <w:sz w:val="8"/>
                <w:szCs w:val="8"/>
              </w:rPr>
            </w:pPr>
          </w:p>
          <w:p w:rsidR="00AB0AA2" w:rsidRPr="00AC247A" w:rsidRDefault="00AB0AA2" w:rsidP="00966852">
            <w:pPr>
              <w:numPr>
                <w:ilvl w:val="0"/>
                <w:numId w:val="1"/>
              </w:numPr>
              <w:tabs>
                <w:tab w:val="clear" w:pos="0"/>
              </w:tabs>
              <w:ind w:left="360" w:right="102" w:hanging="18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 xml:space="preserve">Santa Ana Unified School District’s Initial Bargaining Proposal to AFL-CIO Communications Workers of America (CWA) </w:t>
            </w:r>
          </w:p>
          <w:p w:rsidR="00AB0AA2" w:rsidRPr="00AC247A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PUBLIC PRESENTATIONS (Pursuant to Government Code 54954.3)</w:t>
            </w:r>
          </w:p>
          <w:p w:rsidR="00AB0AA2" w:rsidRPr="00AC247A" w:rsidRDefault="00AB0AA2" w:rsidP="00425B0A">
            <w:pPr>
              <w:numPr>
                <w:ilvl w:val="0"/>
                <w:numId w:val="33"/>
              </w:numPr>
              <w:tabs>
                <w:tab w:val="clear" w:pos="720"/>
              </w:tabs>
              <w:ind w:left="360" w:right="102" w:hanging="18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Individuals or groups may make presentations or bring matters to the Board's attention that are within the Board's subject matter jurisdiction.</w:t>
            </w:r>
          </w:p>
          <w:p w:rsidR="00AB0AA2" w:rsidRPr="00AC247A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9F3583">
            <w:pPr>
              <w:ind w:left="540" w:right="102" w:hanging="45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APPROVAL OF MINUTES OF REGULAR BOARD MEETING – OCTOBER 12, 2010</w:t>
            </w:r>
          </w:p>
          <w:p w:rsidR="00AB0AA2" w:rsidRPr="00AC247A" w:rsidRDefault="00AB0AA2" w:rsidP="009F3583">
            <w:pPr>
              <w:tabs>
                <w:tab w:val="left" w:pos="450"/>
              </w:tabs>
              <w:ind w:left="540" w:right="102" w:hanging="450"/>
              <w:rPr>
                <w:rFonts w:ascii="Courier New" w:hAnsi="Courier New" w:cs="Courier New"/>
                <w:u w:val="single"/>
              </w:rPr>
            </w:pPr>
          </w:p>
          <w:p w:rsidR="00AB0AA2" w:rsidRPr="00AC247A" w:rsidRDefault="00AB0AA2" w:rsidP="009F3583">
            <w:pPr>
              <w:numPr>
                <w:ilvl w:val="0"/>
                <w:numId w:val="34"/>
              </w:numPr>
              <w:tabs>
                <w:tab w:val="clear" w:pos="720"/>
                <w:tab w:val="left" w:pos="450"/>
                <w:tab w:val="num" w:pos="900"/>
              </w:tabs>
              <w:ind w:left="540" w:right="102" w:hanging="450"/>
              <w:rPr>
                <w:rFonts w:ascii="Courier New" w:hAnsi="Courier New" w:cs="Courier New"/>
                <w:u w:val="single"/>
              </w:rPr>
            </w:pPr>
            <w:r w:rsidRPr="00AC247A">
              <w:rPr>
                <w:rFonts w:ascii="Courier New" w:hAnsi="Courier New" w:cs="Courier New"/>
                <w:u w:val="single"/>
              </w:rPr>
              <w:t>APPROVAL OF CONSENT CALENDAR</w:t>
            </w:r>
          </w:p>
          <w:p w:rsidR="00AB0AA2" w:rsidRPr="00AC247A" w:rsidRDefault="00AB0AA2" w:rsidP="00966852">
            <w:pPr>
              <w:tabs>
                <w:tab w:val="left" w:pos="480"/>
              </w:tabs>
              <w:ind w:right="102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966852">
            <w:pPr>
              <w:numPr>
                <w:ilvl w:val="1"/>
                <w:numId w:val="35"/>
              </w:numPr>
              <w:tabs>
                <w:tab w:val="clear" w:pos="360"/>
              </w:tabs>
              <w:ind w:left="720" w:right="102" w:hanging="45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Approval of Expulsion of Students for Violation of California Education Code 48900, 48900.2, 48900.3, 48900,4, 48900.7, and/or 48915(c)According to Board Policy 5144.1</w:t>
            </w:r>
          </w:p>
          <w:p w:rsidR="00AB0AA2" w:rsidRPr="00AC247A" w:rsidRDefault="00AB0AA2" w:rsidP="00966852">
            <w:pPr>
              <w:ind w:right="102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966852">
            <w:pPr>
              <w:numPr>
                <w:ilvl w:val="1"/>
                <w:numId w:val="35"/>
              </w:numPr>
              <w:tabs>
                <w:tab w:val="clear" w:pos="360"/>
              </w:tabs>
              <w:ind w:left="720" w:right="102" w:hanging="45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  <w:bCs/>
              </w:rPr>
              <w:t xml:space="preserve">Approval of Extended Field Trips in Accordance With Board Policy (BP) 6153 – </w:t>
            </w:r>
            <w:r w:rsidRPr="00AC247A">
              <w:rPr>
                <w:rFonts w:ascii="Courier New" w:hAnsi="Courier New" w:cs="Courier New"/>
                <w:bCs/>
                <w:u w:val="single"/>
              </w:rPr>
              <w:t>School-Sponsored Trips</w:t>
            </w:r>
            <w:r w:rsidRPr="00AC247A">
              <w:rPr>
                <w:rFonts w:ascii="Courier New" w:hAnsi="Courier New" w:cs="Courier New"/>
                <w:bCs/>
              </w:rPr>
              <w:t xml:space="preserve"> and Administrative Regulation  (AR) 6153.1 – </w:t>
            </w:r>
            <w:r w:rsidRPr="00AC247A">
              <w:rPr>
                <w:rFonts w:ascii="Courier New" w:hAnsi="Courier New" w:cs="Courier New"/>
                <w:bCs/>
                <w:u w:val="single"/>
              </w:rPr>
              <w:t>Extended School-Sponsored Trips</w:t>
            </w:r>
          </w:p>
          <w:p w:rsidR="00AB0AA2" w:rsidRPr="00AC247A" w:rsidRDefault="00AB0AA2" w:rsidP="00966852">
            <w:pPr>
              <w:ind w:left="720" w:right="102" w:hanging="45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966852">
            <w:pPr>
              <w:numPr>
                <w:ilvl w:val="1"/>
                <w:numId w:val="35"/>
              </w:numPr>
              <w:tabs>
                <w:tab w:val="clear" w:pos="360"/>
              </w:tabs>
              <w:ind w:left="720" w:right="102" w:hanging="45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Ratification of Renewal of Service Agreement with The Regents of University of California Center for Educational Partnerships Reading and Literature Project 2010-11 School Year</w:t>
            </w:r>
          </w:p>
          <w:p w:rsidR="00AB0AA2" w:rsidRDefault="00AB0AA2" w:rsidP="00966852">
            <w:pPr>
              <w:pStyle w:val="ListParagraph"/>
              <w:ind w:right="102" w:hanging="450"/>
              <w:rPr>
                <w:rFonts w:ascii="Courier New" w:hAnsi="Courier New" w:cs="Courier New"/>
                <w:sz w:val="20"/>
              </w:rPr>
            </w:pPr>
          </w:p>
          <w:p w:rsidR="00966852" w:rsidRDefault="00966852" w:rsidP="00966852">
            <w:pPr>
              <w:pStyle w:val="ListParagraph"/>
              <w:ind w:right="102" w:hanging="450"/>
              <w:rPr>
                <w:rFonts w:ascii="Courier New" w:hAnsi="Courier New" w:cs="Courier New"/>
                <w:sz w:val="20"/>
              </w:rPr>
            </w:pPr>
          </w:p>
          <w:p w:rsidR="00966852" w:rsidRDefault="00966852" w:rsidP="00966852">
            <w:pPr>
              <w:pStyle w:val="ListParagraph"/>
              <w:ind w:right="102" w:hanging="450"/>
              <w:rPr>
                <w:rFonts w:ascii="Courier New" w:hAnsi="Courier New" w:cs="Courier New"/>
                <w:sz w:val="20"/>
              </w:rPr>
            </w:pPr>
          </w:p>
          <w:p w:rsidR="00966852" w:rsidRDefault="003E5A1C" w:rsidP="003E5A1C">
            <w:pPr>
              <w:pStyle w:val="ListParagraph"/>
              <w:ind w:left="540" w:right="102" w:hanging="45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Page 2 – Board Results </w:t>
            </w:r>
          </w:p>
          <w:p w:rsidR="00966852" w:rsidRPr="00AC247A" w:rsidRDefault="00966852" w:rsidP="00C8778A">
            <w:pPr>
              <w:pStyle w:val="ListParagraph"/>
              <w:ind w:left="630" w:right="102" w:hanging="450"/>
              <w:rPr>
                <w:rFonts w:ascii="Courier New" w:hAnsi="Courier New" w:cs="Courier New"/>
                <w:sz w:val="20"/>
              </w:rPr>
            </w:pPr>
          </w:p>
          <w:p w:rsidR="00AB0AA2" w:rsidRPr="00AC247A" w:rsidRDefault="00AB0AA2" w:rsidP="00C8778A">
            <w:pPr>
              <w:numPr>
                <w:ilvl w:val="1"/>
                <w:numId w:val="35"/>
              </w:numPr>
              <w:tabs>
                <w:tab w:val="clear" w:pos="360"/>
              </w:tabs>
              <w:ind w:left="630" w:right="102" w:hanging="63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Approval of Third Amendment to State School Readiness Contract With Children and Families Commission of Orange County to Extend Term of Agreement</w:t>
            </w:r>
          </w:p>
          <w:p w:rsidR="00AB0AA2" w:rsidRPr="00AC247A" w:rsidRDefault="00AB0AA2" w:rsidP="00C8778A">
            <w:pPr>
              <w:pStyle w:val="ListParagraph"/>
              <w:ind w:left="630" w:right="102" w:hanging="630"/>
              <w:rPr>
                <w:rFonts w:ascii="Courier New" w:hAnsi="Courier New" w:cs="Courier New"/>
                <w:sz w:val="20"/>
              </w:rPr>
            </w:pPr>
          </w:p>
          <w:p w:rsidR="00AB0AA2" w:rsidRPr="00AC247A" w:rsidRDefault="00AB0AA2" w:rsidP="00C8778A">
            <w:pPr>
              <w:numPr>
                <w:ilvl w:val="1"/>
                <w:numId w:val="35"/>
              </w:numPr>
              <w:tabs>
                <w:tab w:val="clear" w:pos="360"/>
              </w:tabs>
              <w:ind w:left="630" w:right="102" w:hanging="63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Ratification of Renewal of Service Agreement with The Regents of University of California Center for Educational Partnerships Irvine Math Project 2010-11 School Year</w:t>
            </w:r>
          </w:p>
          <w:p w:rsidR="00AB0AA2" w:rsidRPr="00AC247A" w:rsidRDefault="00AB0AA2" w:rsidP="00C8778A">
            <w:pPr>
              <w:ind w:left="630" w:right="102" w:hanging="63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C8778A">
            <w:pPr>
              <w:numPr>
                <w:ilvl w:val="1"/>
                <w:numId w:val="35"/>
              </w:numPr>
              <w:tabs>
                <w:tab w:val="clear" w:pos="360"/>
              </w:tabs>
              <w:ind w:left="630" w:right="102" w:hanging="63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Approval of Master Contracts and Individual Service Agreements with Nonpublic Schools and Agencies for Students with Disabilities for 2010-11 School Year</w:t>
            </w:r>
          </w:p>
          <w:p w:rsidR="00AB0AA2" w:rsidRPr="00AC247A" w:rsidRDefault="00AB0AA2" w:rsidP="00C8778A">
            <w:pPr>
              <w:ind w:left="630" w:right="102" w:hanging="63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C8778A">
            <w:pPr>
              <w:numPr>
                <w:ilvl w:val="1"/>
                <w:numId w:val="35"/>
              </w:numPr>
              <w:tabs>
                <w:tab w:val="clear" w:pos="360"/>
              </w:tabs>
              <w:ind w:left="630" w:right="102" w:hanging="63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Approval of Participation in Student Field Placement With Walden University for 2010-11 School year</w:t>
            </w:r>
          </w:p>
          <w:p w:rsidR="00AB0AA2" w:rsidRPr="00AC247A" w:rsidRDefault="00AB0AA2" w:rsidP="00C8778A">
            <w:pPr>
              <w:ind w:left="630" w:right="102" w:hanging="63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C8778A">
            <w:pPr>
              <w:numPr>
                <w:ilvl w:val="1"/>
                <w:numId w:val="35"/>
              </w:numPr>
              <w:tabs>
                <w:tab w:val="clear" w:pos="360"/>
              </w:tabs>
              <w:ind w:left="630" w:right="102" w:hanging="630"/>
              <w:jc w:val="both"/>
              <w:rPr>
                <w:rFonts w:ascii="Courier New" w:hAnsi="Courier New" w:cs="Courier New"/>
              </w:rPr>
            </w:pPr>
            <w:bookmarkStart w:id="0" w:name="OLE_LINK4"/>
            <w:bookmarkStart w:id="1" w:name="OLE_LINK3"/>
            <w:r w:rsidRPr="00AC247A">
              <w:rPr>
                <w:rFonts w:ascii="Courier New" w:hAnsi="Courier New" w:cs="Courier New"/>
              </w:rPr>
              <w:t>Approval of Purchase Order Summary and Listing of Orders $25,000 and Over for Period of October 8, 2010 Through October 21, 2010</w:t>
            </w:r>
          </w:p>
          <w:p w:rsidR="00AB0AA2" w:rsidRPr="00AC247A" w:rsidRDefault="00AB0AA2" w:rsidP="00C8778A">
            <w:pPr>
              <w:ind w:left="630" w:right="102" w:hanging="630"/>
              <w:jc w:val="both"/>
              <w:rPr>
                <w:rFonts w:ascii="Courier New" w:hAnsi="Courier New" w:cs="Courier New"/>
              </w:rPr>
            </w:pPr>
          </w:p>
          <w:p w:rsidR="00AB0AA2" w:rsidRPr="00AC247A" w:rsidRDefault="00AB0AA2" w:rsidP="00C8778A">
            <w:pPr>
              <w:numPr>
                <w:ilvl w:val="1"/>
                <w:numId w:val="35"/>
              </w:numPr>
              <w:tabs>
                <w:tab w:val="clear" w:pos="360"/>
              </w:tabs>
              <w:ind w:left="630" w:right="102" w:hanging="63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Ratification of Expenditure Summary and Warrant Listing of Checks for Period of October 9, 2010 Through October 22, 2010</w:t>
            </w:r>
          </w:p>
          <w:p w:rsidR="00AB0AA2" w:rsidRPr="00247A3A" w:rsidRDefault="00AB0AA2" w:rsidP="00C8778A">
            <w:pPr>
              <w:ind w:left="630" w:right="102" w:hanging="45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AB0AA2" w:rsidRPr="00AC247A" w:rsidRDefault="00AB0AA2" w:rsidP="00C8778A">
            <w:pPr>
              <w:numPr>
                <w:ilvl w:val="1"/>
                <w:numId w:val="35"/>
              </w:numPr>
              <w:tabs>
                <w:tab w:val="clear" w:pos="360"/>
              </w:tabs>
              <w:ind w:left="630" w:right="102" w:hanging="63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Approval of Listing of Agreements/Contracts With Santa Ana Unified School District and Various Consultants Submitted for Period of September 30, 2010 Through October 13, 2010</w:t>
            </w:r>
          </w:p>
          <w:p w:rsidR="00AB0AA2" w:rsidRPr="00AC247A" w:rsidRDefault="00AB0AA2" w:rsidP="00C8778A">
            <w:pPr>
              <w:ind w:left="630" w:right="102" w:hanging="630"/>
              <w:rPr>
                <w:rFonts w:ascii="Courier New" w:hAnsi="Courier New" w:cs="Courier New"/>
              </w:rPr>
            </w:pPr>
          </w:p>
          <w:p w:rsidR="00AB0AA2" w:rsidRPr="003E5A1C" w:rsidRDefault="00AB0AA2" w:rsidP="00C8778A">
            <w:pPr>
              <w:numPr>
                <w:ilvl w:val="1"/>
                <w:numId w:val="35"/>
              </w:numPr>
              <w:tabs>
                <w:tab w:val="clear" w:pos="360"/>
              </w:tabs>
              <w:ind w:left="630" w:right="102" w:hanging="630"/>
              <w:jc w:val="both"/>
              <w:rPr>
                <w:rFonts w:ascii="Courier New" w:hAnsi="Courier New" w:cs="Courier New"/>
              </w:rPr>
            </w:pPr>
            <w:r w:rsidRPr="00AC247A">
              <w:rPr>
                <w:rFonts w:ascii="Courier New" w:hAnsi="Courier New" w:cs="Courier New"/>
              </w:rPr>
              <w:t>Authorization to Reject all Bids and Rebid for Bid Package No. 14 for Theatrical for Santa Ana High School Under Modernization Project</w:t>
            </w:r>
            <w:bookmarkEnd w:id="0"/>
            <w:bookmarkEnd w:id="1"/>
          </w:p>
          <w:p w:rsidR="00AB0AA2" w:rsidRPr="00AC247A" w:rsidRDefault="00AB0AA2" w:rsidP="009F3583">
            <w:pPr>
              <w:pStyle w:val="Heading7"/>
              <w:tabs>
                <w:tab w:val="left" w:pos="9360"/>
              </w:tabs>
              <w:ind w:left="540" w:right="102" w:hanging="450"/>
              <w:rPr>
                <w:rFonts w:ascii="Courier New" w:hAnsi="Courier New" w:cs="Courier New"/>
                <w:b w:val="0"/>
                <w:sz w:val="20"/>
              </w:rPr>
            </w:pPr>
          </w:p>
          <w:p w:rsidR="00AB0AA2" w:rsidRPr="00AC247A" w:rsidRDefault="00AB0AA2" w:rsidP="009F3583">
            <w:pPr>
              <w:pStyle w:val="Heading7"/>
              <w:tabs>
                <w:tab w:val="left" w:pos="9360"/>
              </w:tabs>
              <w:ind w:left="540" w:right="102" w:hanging="450"/>
              <w:rPr>
                <w:rFonts w:ascii="Courier New" w:hAnsi="Courier New" w:cs="Courier New"/>
                <w:b w:val="0"/>
                <w:sz w:val="20"/>
              </w:rPr>
            </w:pPr>
            <w:r w:rsidRPr="00AC247A">
              <w:rPr>
                <w:rFonts w:ascii="Courier New" w:hAnsi="Courier New" w:cs="Courier New"/>
                <w:b w:val="0"/>
                <w:sz w:val="20"/>
              </w:rPr>
              <w:t>REGULAR AGENDA - ACTION ITEMS</w:t>
            </w:r>
          </w:p>
          <w:p w:rsidR="00AB0AA2" w:rsidRPr="00AC247A" w:rsidRDefault="00AB0AA2" w:rsidP="009F3583">
            <w:pPr>
              <w:tabs>
                <w:tab w:val="left" w:pos="1440"/>
                <w:tab w:val="left" w:pos="9360"/>
              </w:tabs>
              <w:ind w:left="540" w:right="102" w:hanging="450"/>
              <w:jc w:val="both"/>
              <w:rPr>
                <w:rFonts w:ascii="Courier New" w:hAnsi="Courier New" w:cs="Courier New"/>
                <w:caps/>
              </w:rPr>
            </w:pPr>
          </w:p>
          <w:p w:rsidR="00AB0AA2" w:rsidRPr="00AC247A" w:rsidRDefault="00AB0AA2" w:rsidP="003E5A1C">
            <w:pPr>
              <w:numPr>
                <w:ilvl w:val="0"/>
                <w:numId w:val="34"/>
              </w:numPr>
              <w:tabs>
                <w:tab w:val="clear" w:pos="720"/>
                <w:tab w:val="num" w:pos="900"/>
              </w:tabs>
              <w:ind w:left="540" w:right="102" w:hanging="450"/>
              <w:jc w:val="both"/>
              <w:rPr>
                <w:rFonts w:ascii="Courier New" w:hAnsi="Courier New" w:cs="Courier New"/>
                <w:caps/>
              </w:rPr>
            </w:pPr>
            <w:r w:rsidRPr="00AC247A">
              <w:rPr>
                <w:rFonts w:ascii="Courier New" w:hAnsi="Courier New" w:cs="Courier New"/>
                <w:caps/>
              </w:rPr>
              <w:t>A</w:t>
            </w:r>
            <w:r w:rsidRPr="00AC247A">
              <w:rPr>
                <w:rFonts w:ascii="Courier New" w:hAnsi="Courier New" w:cs="Courier New"/>
                <w:bCs/>
                <w:caps/>
              </w:rPr>
              <w:t xml:space="preserve">cceptance of Gifts in Accordance With Board Policy (BP) 3290 – </w:t>
            </w:r>
            <w:r w:rsidRPr="00AC247A">
              <w:rPr>
                <w:rFonts w:ascii="Courier New" w:hAnsi="Courier New" w:cs="Courier New"/>
                <w:bCs/>
                <w:caps/>
                <w:u w:val="single"/>
              </w:rPr>
              <w:t>Gifts, Grants, and Bequests</w:t>
            </w:r>
          </w:p>
          <w:p w:rsidR="00AB0AA2" w:rsidRPr="00AC247A" w:rsidRDefault="00AB0AA2" w:rsidP="003E5A1C">
            <w:pPr>
              <w:tabs>
                <w:tab w:val="left" w:pos="240"/>
                <w:tab w:val="num" w:pos="900"/>
                <w:tab w:val="left" w:pos="9360"/>
              </w:tabs>
              <w:ind w:left="540" w:right="102" w:hanging="450"/>
              <w:jc w:val="both"/>
              <w:rPr>
                <w:rFonts w:ascii="Courier New" w:hAnsi="Courier New" w:cs="Courier New"/>
                <w:caps/>
              </w:rPr>
            </w:pPr>
          </w:p>
          <w:p w:rsidR="00AB0AA2" w:rsidRPr="00AC247A" w:rsidRDefault="00AB0AA2" w:rsidP="003E5A1C">
            <w:pPr>
              <w:numPr>
                <w:ilvl w:val="0"/>
                <w:numId w:val="34"/>
              </w:numPr>
              <w:tabs>
                <w:tab w:val="clear" w:pos="720"/>
                <w:tab w:val="num" w:pos="900"/>
              </w:tabs>
              <w:ind w:left="540" w:right="102" w:hanging="450"/>
              <w:jc w:val="both"/>
              <w:rPr>
                <w:rFonts w:ascii="Courier New" w:hAnsi="Courier New" w:cs="Courier New"/>
                <w:caps/>
              </w:rPr>
            </w:pPr>
            <w:r w:rsidRPr="00AC247A">
              <w:rPr>
                <w:rFonts w:ascii="Courier New" w:hAnsi="Courier New" w:cs="Courier New"/>
              </w:rPr>
              <w:t>AUTHORIZATION TO AWARD CONTRACT FOR PURCHASE OF SPECIALTY PAPER FOR PUBLICATIONS DEPARTMENT</w:t>
            </w:r>
          </w:p>
          <w:p w:rsidR="00AB0AA2" w:rsidRPr="00AC247A" w:rsidRDefault="00AB0AA2" w:rsidP="003E5A1C">
            <w:pPr>
              <w:pStyle w:val="ListParagraph"/>
              <w:ind w:left="540" w:right="102" w:hanging="450"/>
              <w:rPr>
                <w:rFonts w:ascii="Courier New" w:hAnsi="Courier New" w:cs="Courier New"/>
                <w:caps/>
                <w:sz w:val="20"/>
              </w:rPr>
            </w:pPr>
          </w:p>
          <w:p w:rsidR="00AB0AA2" w:rsidRPr="00AC247A" w:rsidRDefault="00AB0AA2" w:rsidP="003E5A1C">
            <w:pPr>
              <w:numPr>
                <w:ilvl w:val="0"/>
                <w:numId w:val="34"/>
              </w:numPr>
              <w:tabs>
                <w:tab w:val="clear" w:pos="720"/>
                <w:tab w:val="num" w:pos="900"/>
              </w:tabs>
              <w:ind w:left="540" w:right="102" w:hanging="450"/>
              <w:jc w:val="both"/>
              <w:rPr>
                <w:rFonts w:ascii="Courier New" w:hAnsi="Courier New" w:cs="Courier New"/>
                <w:caps/>
              </w:rPr>
            </w:pPr>
            <w:r w:rsidRPr="00AC247A">
              <w:rPr>
                <w:rFonts w:ascii="Courier New" w:hAnsi="Courier New" w:cs="Courier New"/>
                <w:caps/>
              </w:rPr>
              <w:t>Approval of Amendment to Facilities Agreement Between Santa Ana Unified School District and El Sol science and arts academy charter school</w:t>
            </w:r>
          </w:p>
          <w:p w:rsidR="00AB0AA2" w:rsidRPr="00AC247A" w:rsidRDefault="00AB0AA2" w:rsidP="003E5A1C">
            <w:pPr>
              <w:pStyle w:val="ListParagraph"/>
              <w:ind w:left="540" w:right="102" w:hanging="450"/>
              <w:rPr>
                <w:rFonts w:ascii="Courier New" w:hAnsi="Courier New" w:cs="Courier New"/>
                <w:sz w:val="20"/>
              </w:rPr>
            </w:pPr>
          </w:p>
          <w:p w:rsidR="00AB0AA2" w:rsidRPr="00AC247A" w:rsidRDefault="00AB0AA2" w:rsidP="003E5A1C">
            <w:pPr>
              <w:numPr>
                <w:ilvl w:val="0"/>
                <w:numId w:val="34"/>
              </w:numPr>
              <w:tabs>
                <w:tab w:val="clear" w:pos="720"/>
                <w:tab w:val="num" w:pos="900"/>
              </w:tabs>
              <w:ind w:left="540" w:right="102" w:hanging="450"/>
              <w:jc w:val="both"/>
              <w:rPr>
                <w:rFonts w:ascii="Courier New" w:hAnsi="Courier New" w:cs="Courier New"/>
                <w:caps/>
              </w:rPr>
            </w:pPr>
            <w:r w:rsidRPr="00AC247A">
              <w:rPr>
                <w:rFonts w:ascii="Courier New" w:hAnsi="Courier New" w:cs="Courier New"/>
                <w:caps/>
              </w:rPr>
              <w:t>AUTHORIZATION TO OBTAIN REQUEST FOR PROPOSAL AND FILE E-RATE FORM 470 REQUESTING SMARTNET MAINTENANCE FOR NETWORK EQUIPMENT DISTRICTWIDE</w:t>
            </w:r>
          </w:p>
          <w:p w:rsidR="00AB0AA2" w:rsidRPr="00AC247A" w:rsidRDefault="00AB0AA2" w:rsidP="003E5A1C">
            <w:pPr>
              <w:pStyle w:val="ListParagraph"/>
              <w:ind w:left="540" w:right="102" w:hanging="450"/>
              <w:rPr>
                <w:rFonts w:ascii="Courier New" w:hAnsi="Courier New" w:cs="Courier New"/>
                <w:caps/>
                <w:sz w:val="20"/>
              </w:rPr>
            </w:pPr>
          </w:p>
          <w:p w:rsidR="00AB0AA2" w:rsidRPr="00AC247A" w:rsidRDefault="00AB0AA2" w:rsidP="003E5A1C">
            <w:pPr>
              <w:numPr>
                <w:ilvl w:val="0"/>
                <w:numId w:val="34"/>
              </w:numPr>
              <w:tabs>
                <w:tab w:val="clear" w:pos="720"/>
                <w:tab w:val="num" w:pos="900"/>
              </w:tabs>
              <w:ind w:left="540" w:right="102" w:hanging="450"/>
              <w:jc w:val="both"/>
              <w:rPr>
                <w:rFonts w:ascii="Courier New" w:hAnsi="Courier New" w:cs="Courier New"/>
                <w:caps/>
              </w:rPr>
            </w:pPr>
            <w:r w:rsidRPr="00AC247A">
              <w:rPr>
                <w:rFonts w:ascii="Courier New" w:hAnsi="Courier New" w:cs="Courier New"/>
                <w:caps/>
              </w:rPr>
              <w:t>AUTHORIZATION TO AWARD CONTRACT TO USA SHADE &amp; FABRIC STRUCTURES, INC. FOR PURCHASE AND INSTALLATION OF SHADE STRUCTURES AT CENTURY HIGH SCHOOL UNDER OVERCROWDING RELIEF GRANT PROJECT</w:t>
            </w:r>
          </w:p>
          <w:p w:rsidR="00AB0AA2" w:rsidRPr="00AC247A" w:rsidRDefault="00AB0AA2" w:rsidP="003E5A1C">
            <w:pPr>
              <w:pStyle w:val="ListParagraph"/>
              <w:ind w:left="540" w:right="102" w:hanging="450"/>
              <w:rPr>
                <w:rFonts w:ascii="Courier New" w:hAnsi="Courier New" w:cs="Courier New"/>
                <w:caps/>
                <w:sz w:val="20"/>
              </w:rPr>
            </w:pPr>
          </w:p>
          <w:p w:rsidR="00AB0AA2" w:rsidRPr="00AC247A" w:rsidRDefault="00AB0AA2" w:rsidP="003E5A1C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900"/>
              </w:tabs>
              <w:ind w:left="540" w:right="102" w:hanging="450"/>
              <w:jc w:val="both"/>
              <w:rPr>
                <w:rFonts w:ascii="Courier New" w:hAnsi="Courier New" w:cs="Courier New"/>
                <w:sz w:val="20"/>
              </w:rPr>
            </w:pPr>
            <w:r w:rsidRPr="00AC247A">
              <w:rPr>
                <w:rFonts w:ascii="Courier New" w:hAnsi="Courier New" w:cs="Courier New"/>
                <w:bCs/>
                <w:sz w:val="20"/>
              </w:rPr>
              <w:t>APPROVAL OF REVISED JOB DESCRIPTION: DIRECTOR OF CONSTRUCTION</w:t>
            </w:r>
          </w:p>
          <w:p w:rsidR="00AB0AA2" w:rsidRPr="00247A3A" w:rsidRDefault="00AB0AA2" w:rsidP="003E5A1C">
            <w:pPr>
              <w:pStyle w:val="ListParagraph"/>
              <w:tabs>
                <w:tab w:val="num" w:pos="900"/>
              </w:tabs>
              <w:ind w:left="540" w:right="102" w:hanging="450"/>
              <w:rPr>
                <w:rFonts w:ascii="Courier New" w:hAnsi="Courier New" w:cs="Courier New"/>
                <w:sz w:val="16"/>
                <w:szCs w:val="16"/>
              </w:rPr>
            </w:pPr>
          </w:p>
          <w:p w:rsidR="00AB0AA2" w:rsidRPr="00AC247A" w:rsidRDefault="00AB0AA2" w:rsidP="003E5A1C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900"/>
              </w:tabs>
              <w:ind w:left="540" w:right="102" w:hanging="450"/>
              <w:jc w:val="both"/>
              <w:rPr>
                <w:rFonts w:ascii="Courier New" w:hAnsi="Courier New" w:cs="Courier New"/>
                <w:sz w:val="20"/>
              </w:rPr>
            </w:pPr>
            <w:r w:rsidRPr="00AC247A">
              <w:rPr>
                <w:rFonts w:ascii="Courier New" w:hAnsi="Courier New" w:cs="Courier New"/>
                <w:bCs/>
                <w:sz w:val="20"/>
              </w:rPr>
              <w:t>APPROVAL OF STUDENT TEACHER AND INTERNSHIP AGREEMENTS WITH UNIVERSITIES</w:t>
            </w:r>
          </w:p>
          <w:p w:rsidR="00AB0AA2" w:rsidRPr="00247A3A" w:rsidRDefault="00AB0AA2" w:rsidP="003E5A1C">
            <w:pPr>
              <w:ind w:left="540" w:right="102" w:hanging="45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0311A3" w:rsidRPr="00247A3A" w:rsidRDefault="00AB0AA2" w:rsidP="00247A3A">
            <w:pPr>
              <w:numPr>
                <w:ilvl w:val="0"/>
                <w:numId w:val="34"/>
              </w:numPr>
              <w:tabs>
                <w:tab w:val="clear" w:pos="720"/>
                <w:tab w:val="num" w:pos="900"/>
              </w:tabs>
              <w:ind w:left="540" w:right="102" w:hanging="450"/>
              <w:jc w:val="both"/>
              <w:rPr>
                <w:rFonts w:ascii="Courier New" w:hAnsi="Courier New" w:cs="Courier New"/>
                <w:caps/>
              </w:rPr>
            </w:pPr>
            <w:r w:rsidRPr="00AC247A">
              <w:rPr>
                <w:rFonts w:ascii="Courier New" w:hAnsi="Courier New" w:cs="Courier New"/>
                <w:caps/>
              </w:rPr>
              <w:t>PERSONNEL ACTION</w:t>
            </w:r>
          </w:p>
        </w:tc>
        <w:tc>
          <w:tcPr>
            <w:tcW w:w="1800" w:type="dxa"/>
          </w:tcPr>
          <w:p w:rsidR="00C614E9" w:rsidRPr="00AC247A" w:rsidRDefault="00C614E9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966852" w:rsidRPr="00177A91" w:rsidRDefault="00966852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  <w:sz w:val="32"/>
                <w:szCs w:val="32"/>
              </w:rPr>
            </w:pPr>
          </w:p>
          <w:p w:rsidR="00235CB4" w:rsidRPr="00AC247A" w:rsidRDefault="0085561E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>APPROVED 5</w:t>
            </w:r>
            <w:r w:rsidR="00235CB4" w:rsidRPr="00AC247A">
              <w:rPr>
                <w:rFonts w:ascii="Courier New" w:hAnsi="Courier New" w:cs="Courier New"/>
                <w:b/>
              </w:rPr>
              <w:t>-0</w:t>
            </w:r>
          </w:p>
          <w:p w:rsidR="00177A91" w:rsidRPr="00C8778A" w:rsidRDefault="00177A91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5CB4" w:rsidRPr="00AC247A" w:rsidRDefault="0085561E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>APPROVED 5</w:t>
            </w:r>
            <w:r w:rsidR="00235CB4" w:rsidRPr="00AC247A">
              <w:rPr>
                <w:rFonts w:ascii="Courier New" w:hAnsi="Courier New" w:cs="Courier New"/>
                <w:b/>
              </w:rPr>
              <w:t>-0</w:t>
            </w: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C8778A" w:rsidRDefault="00C8778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0311A3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D32548" w:rsidRPr="00AC247A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>APPROVED 5-0</w:t>
            </w:r>
          </w:p>
          <w:p w:rsidR="004977EC" w:rsidRPr="00AC247A" w:rsidRDefault="004977EC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D32548" w:rsidRPr="00AC247A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>APPROVED 5-0</w:t>
            </w:r>
          </w:p>
          <w:p w:rsidR="00235CB4" w:rsidRPr="00AC247A" w:rsidRDefault="00235CB4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4977EC" w:rsidRPr="00AC247A" w:rsidRDefault="004977EC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D32548" w:rsidRPr="00AC247A" w:rsidRDefault="00AA6219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5-0</w:t>
            </w:r>
          </w:p>
          <w:p w:rsidR="00A5411D" w:rsidRPr="00AC247A" w:rsidRDefault="00A5411D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A5411D" w:rsidRPr="00AC247A" w:rsidRDefault="00A5411D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D32548" w:rsidRPr="00AC247A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>APPROVED 5-0</w:t>
            </w:r>
          </w:p>
          <w:p w:rsidR="00A5411D" w:rsidRPr="00AC247A" w:rsidRDefault="00A5411D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D32548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0311A3" w:rsidRPr="00AC247A" w:rsidRDefault="000311A3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D32548" w:rsidRPr="00AC247A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>APPROVED 5-0</w:t>
            </w:r>
          </w:p>
          <w:p w:rsidR="00D32548" w:rsidRPr="00AC247A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D32548" w:rsidRPr="00AC247A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>APPROVED 5-0</w:t>
            </w:r>
          </w:p>
          <w:p w:rsidR="00D32548" w:rsidRPr="00AC247A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D32548" w:rsidRPr="00AC247A" w:rsidRDefault="00247A3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5-0</w:t>
            </w:r>
          </w:p>
          <w:p w:rsidR="00DE1FFD" w:rsidRPr="00AC247A" w:rsidRDefault="00DE1FFD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DE1FFD" w:rsidRDefault="00DE1FFD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247A3A" w:rsidRPr="00247A3A" w:rsidRDefault="00247A3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247A3A" w:rsidRPr="00247A3A" w:rsidRDefault="00247A3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D32548" w:rsidRPr="00AC247A" w:rsidRDefault="00872BD1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3</w:t>
            </w:r>
            <w:r w:rsidR="00D32548" w:rsidRPr="00AC247A">
              <w:rPr>
                <w:rFonts w:ascii="Courier New" w:hAnsi="Courier New" w:cs="Courier New"/>
                <w:b/>
              </w:rPr>
              <w:t>-0</w:t>
            </w:r>
          </w:p>
          <w:p w:rsidR="00D32548" w:rsidRPr="00AC247A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D32548" w:rsidRPr="00AC247A" w:rsidRDefault="00DE1FFD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 w:rsidRPr="00AC247A">
              <w:rPr>
                <w:rFonts w:ascii="Courier New" w:hAnsi="Courier New" w:cs="Courier New"/>
                <w:b/>
              </w:rPr>
              <w:t xml:space="preserve">APPROVED </w:t>
            </w:r>
            <w:r w:rsidR="00872BD1">
              <w:rPr>
                <w:rFonts w:ascii="Courier New" w:hAnsi="Courier New" w:cs="Courier New"/>
                <w:b/>
              </w:rPr>
              <w:t>3-0</w:t>
            </w:r>
          </w:p>
          <w:p w:rsidR="00D32548" w:rsidRDefault="00D32548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</w:p>
          <w:p w:rsidR="00247A3A" w:rsidRPr="00247A3A" w:rsidRDefault="00247A3A" w:rsidP="00E166D1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A5411D" w:rsidRPr="00247A3A" w:rsidRDefault="00872BD1" w:rsidP="00247A3A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D32548" w:rsidRPr="00AC247A">
              <w:rPr>
                <w:rFonts w:ascii="Courier New" w:hAnsi="Courier New" w:cs="Courier New"/>
                <w:b/>
              </w:rPr>
              <w:t>-0</w:t>
            </w:r>
          </w:p>
        </w:tc>
      </w:tr>
    </w:tbl>
    <w:p w:rsidR="009240A3" w:rsidRPr="00AC247A" w:rsidRDefault="009240A3" w:rsidP="009B315E">
      <w:pPr>
        <w:tabs>
          <w:tab w:val="center" w:pos="4680"/>
        </w:tabs>
        <w:ind w:right="53"/>
        <w:rPr>
          <w:rFonts w:ascii="Courier New" w:hAnsi="Courier New" w:cs="Courier New"/>
          <w:outline/>
        </w:rPr>
      </w:pPr>
    </w:p>
    <w:sectPr w:rsidR="009240A3" w:rsidRPr="00AC247A" w:rsidSect="003837FE">
      <w:headerReference w:type="default" r:id="rId7"/>
      <w:pgSz w:w="12240" w:h="15840"/>
      <w:pgMar w:top="720" w:right="1080" w:bottom="720" w:left="162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52" w:rsidRDefault="008D7E52">
      <w:r>
        <w:separator/>
      </w:r>
    </w:p>
  </w:endnote>
  <w:endnote w:type="continuationSeparator" w:id="0">
    <w:p w:rsidR="008D7E52" w:rsidRDefault="008D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52" w:rsidRDefault="008D7E52">
      <w:r>
        <w:separator/>
      </w:r>
    </w:p>
  </w:footnote>
  <w:footnote w:type="continuationSeparator" w:id="0">
    <w:p w:rsidR="008D7E52" w:rsidRDefault="008D7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1A" w:rsidRDefault="00DE001A">
    <w:pPr>
      <w:pStyle w:val="Header"/>
      <w:widowControl w:val="0"/>
      <w:ind w:left="-720"/>
    </w:pPr>
    <w:r>
      <w:t xml:space="preserve">Agenda - Board of Education, Tuesday, </w:t>
    </w:r>
    <w:r w:rsidR="00AB0AA2">
      <w:t>October 26, 2010</w:t>
    </w:r>
  </w:p>
  <w:p w:rsidR="00DE001A" w:rsidRDefault="00DE001A">
    <w:pPr>
      <w:pStyle w:val="Header"/>
      <w:widowControl w:val="0"/>
      <w:ind w:left="-720"/>
    </w:pPr>
    <w:r>
      <w:t xml:space="preserve">Page </w:t>
    </w:r>
    <w:r>
      <w:pgNum/>
    </w:r>
    <w:r>
      <w:t xml:space="preserve">   Board Results</w:t>
    </w:r>
  </w:p>
  <w:p w:rsidR="00DE001A" w:rsidRDefault="00DE001A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8E1"/>
    <w:multiLevelType w:val="hybridMultilevel"/>
    <w:tmpl w:val="3C608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505D8"/>
    <w:multiLevelType w:val="hybridMultilevel"/>
    <w:tmpl w:val="E366579E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A38BE"/>
    <w:multiLevelType w:val="hybridMultilevel"/>
    <w:tmpl w:val="390CF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14513"/>
    <w:multiLevelType w:val="hybridMultilevel"/>
    <w:tmpl w:val="6DC6DCD4"/>
    <w:lvl w:ilvl="0" w:tplc="FE58399A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C492A"/>
    <w:multiLevelType w:val="hybridMultilevel"/>
    <w:tmpl w:val="B232B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14428"/>
    <w:multiLevelType w:val="hybridMultilevel"/>
    <w:tmpl w:val="C44ADCB8"/>
    <w:lvl w:ilvl="0" w:tplc="FE58399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D704ED8"/>
    <w:multiLevelType w:val="hybridMultilevel"/>
    <w:tmpl w:val="05C6FB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731B52"/>
    <w:multiLevelType w:val="hybridMultilevel"/>
    <w:tmpl w:val="7EA04496"/>
    <w:lvl w:ilvl="0" w:tplc="04090001">
      <w:start w:val="1"/>
      <w:numFmt w:val="bullet"/>
      <w:lvlText w:val=""/>
      <w:lvlJc w:val="left"/>
      <w:pPr>
        <w:tabs>
          <w:tab w:val="num" w:pos="1674"/>
        </w:tabs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4"/>
        </w:tabs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4"/>
        </w:tabs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4"/>
        </w:tabs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4"/>
        </w:tabs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4"/>
        </w:tabs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4"/>
        </w:tabs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4"/>
        </w:tabs>
        <w:ind w:left="7434" w:hanging="360"/>
      </w:pPr>
      <w:rPr>
        <w:rFonts w:ascii="Wingdings" w:hAnsi="Wingdings" w:hint="default"/>
      </w:rPr>
    </w:lvl>
  </w:abstractNum>
  <w:abstractNum w:abstractNumId="12">
    <w:nsid w:val="365C3542"/>
    <w:multiLevelType w:val="hybridMultilevel"/>
    <w:tmpl w:val="B720C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369B1E76"/>
    <w:multiLevelType w:val="multilevel"/>
    <w:tmpl w:val="76343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14">
    <w:nsid w:val="3B987398"/>
    <w:multiLevelType w:val="hybridMultilevel"/>
    <w:tmpl w:val="CC5ECC14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5">
    <w:nsid w:val="3D0C412D"/>
    <w:multiLevelType w:val="multilevel"/>
    <w:tmpl w:val="7B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BE61AB"/>
    <w:multiLevelType w:val="multilevel"/>
    <w:tmpl w:val="1B445B3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7">
    <w:nsid w:val="3E017FA3"/>
    <w:multiLevelType w:val="multilevel"/>
    <w:tmpl w:val="76343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18">
    <w:nsid w:val="3F51551B"/>
    <w:multiLevelType w:val="hybridMultilevel"/>
    <w:tmpl w:val="58D43EE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1780B"/>
    <w:multiLevelType w:val="hybridMultilevel"/>
    <w:tmpl w:val="7B74A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111B7"/>
    <w:multiLevelType w:val="hybridMultilevel"/>
    <w:tmpl w:val="1772D9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9080A63"/>
    <w:multiLevelType w:val="hybridMultilevel"/>
    <w:tmpl w:val="747C26BA"/>
    <w:lvl w:ilvl="0" w:tplc="FE58399A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2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9366FA"/>
    <w:multiLevelType w:val="hybridMultilevel"/>
    <w:tmpl w:val="BCD0F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FA10C4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993501"/>
    <w:multiLevelType w:val="multilevel"/>
    <w:tmpl w:val="33E2C0C8"/>
    <w:lvl w:ilvl="0">
      <w:start w:val="21"/>
      <w:numFmt w:val="decimal"/>
      <w:lvlText w:val="%1.0"/>
      <w:lvlJc w:val="left"/>
      <w:pPr>
        <w:tabs>
          <w:tab w:val="num" w:pos="240"/>
        </w:tabs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20"/>
        </w:tabs>
        <w:ind w:left="6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25">
    <w:nsid w:val="5B227F60"/>
    <w:multiLevelType w:val="hybridMultilevel"/>
    <w:tmpl w:val="C524B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82A3B"/>
    <w:multiLevelType w:val="hybridMultilevel"/>
    <w:tmpl w:val="2AB02AA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7">
    <w:nsid w:val="69B7680B"/>
    <w:multiLevelType w:val="hybridMultilevel"/>
    <w:tmpl w:val="90D60386"/>
    <w:lvl w:ilvl="0" w:tplc="9522C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057B9D"/>
    <w:multiLevelType w:val="hybridMultilevel"/>
    <w:tmpl w:val="D76857F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6A3972"/>
    <w:multiLevelType w:val="multilevel"/>
    <w:tmpl w:val="7B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F74214"/>
    <w:multiLevelType w:val="hybridMultilevel"/>
    <w:tmpl w:val="FA0E9E00"/>
    <w:lvl w:ilvl="0" w:tplc="FE58399A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1">
    <w:nsid w:val="7C644DD2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D5C7A76"/>
    <w:multiLevelType w:val="multilevel"/>
    <w:tmpl w:val="EB9E9B8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27"/>
  </w:num>
  <w:num w:numId="4">
    <w:abstractNumId w:val="22"/>
  </w:num>
  <w:num w:numId="5">
    <w:abstractNumId w:val="4"/>
  </w:num>
  <w:num w:numId="6">
    <w:abstractNumId w:val="8"/>
  </w:num>
  <w:num w:numId="7">
    <w:abstractNumId w:val="31"/>
  </w:num>
  <w:num w:numId="8">
    <w:abstractNumId w:val="12"/>
  </w:num>
  <w:num w:numId="9">
    <w:abstractNumId w:val="11"/>
  </w:num>
  <w:num w:numId="10">
    <w:abstractNumId w:val="0"/>
  </w:num>
  <w:num w:numId="11">
    <w:abstractNumId w:val="25"/>
  </w:num>
  <w:num w:numId="12">
    <w:abstractNumId w:val="5"/>
  </w:num>
  <w:num w:numId="13">
    <w:abstractNumId w:val="26"/>
  </w:num>
  <w:num w:numId="14">
    <w:abstractNumId w:val="14"/>
  </w:num>
  <w:num w:numId="15">
    <w:abstractNumId w:val="16"/>
  </w:num>
  <w:num w:numId="16">
    <w:abstractNumId w:val="10"/>
  </w:num>
  <w:num w:numId="17">
    <w:abstractNumId w:val="19"/>
  </w:num>
  <w:num w:numId="18">
    <w:abstractNumId w:val="2"/>
  </w:num>
  <w:num w:numId="19">
    <w:abstractNumId w:val="15"/>
  </w:num>
  <w:num w:numId="20">
    <w:abstractNumId w:val="29"/>
  </w:num>
  <w:num w:numId="21">
    <w:abstractNumId w:val="7"/>
  </w:num>
  <w:num w:numId="22">
    <w:abstractNumId w:val="32"/>
  </w:num>
  <w:num w:numId="23">
    <w:abstractNumId w:val="30"/>
  </w:num>
  <w:num w:numId="24">
    <w:abstractNumId w:val="9"/>
  </w:num>
  <w:num w:numId="25">
    <w:abstractNumId w:val="13"/>
  </w:num>
  <w:num w:numId="26">
    <w:abstractNumId w:val="17"/>
  </w:num>
  <w:num w:numId="27">
    <w:abstractNumId w:val="18"/>
  </w:num>
  <w:num w:numId="28">
    <w:abstractNumId w:val="3"/>
  </w:num>
  <w:num w:numId="29">
    <w:abstractNumId w:val="24"/>
  </w:num>
  <w:num w:numId="30">
    <w:abstractNumId w:val="28"/>
  </w:num>
  <w:num w:numId="31">
    <w:abstractNumId w:val="21"/>
  </w:num>
  <w:num w:numId="32">
    <w:abstractNumId w:val="1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6947"/>
    <w:rsid w:val="000016BC"/>
    <w:rsid w:val="000020E4"/>
    <w:rsid w:val="00002248"/>
    <w:rsid w:val="000024AD"/>
    <w:rsid w:val="00003012"/>
    <w:rsid w:val="00003224"/>
    <w:rsid w:val="000046A2"/>
    <w:rsid w:val="0000557F"/>
    <w:rsid w:val="000069B4"/>
    <w:rsid w:val="00006CE2"/>
    <w:rsid w:val="0000712A"/>
    <w:rsid w:val="00010463"/>
    <w:rsid w:val="000104BC"/>
    <w:rsid w:val="00010ACE"/>
    <w:rsid w:val="000116E1"/>
    <w:rsid w:val="00011CF6"/>
    <w:rsid w:val="00011F5C"/>
    <w:rsid w:val="000126BD"/>
    <w:rsid w:val="000139AA"/>
    <w:rsid w:val="00013C34"/>
    <w:rsid w:val="00013D91"/>
    <w:rsid w:val="00015E4C"/>
    <w:rsid w:val="00016480"/>
    <w:rsid w:val="000173D0"/>
    <w:rsid w:val="000176B7"/>
    <w:rsid w:val="0002492F"/>
    <w:rsid w:val="000262BA"/>
    <w:rsid w:val="000311A3"/>
    <w:rsid w:val="000312F8"/>
    <w:rsid w:val="00031B50"/>
    <w:rsid w:val="00032856"/>
    <w:rsid w:val="00032FD6"/>
    <w:rsid w:val="000336B5"/>
    <w:rsid w:val="00034B4B"/>
    <w:rsid w:val="00035462"/>
    <w:rsid w:val="00035767"/>
    <w:rsid w:val="00035AA6"/>
    <w:rsid w:val="0003652A"/>
    <w:rsid w:val="00037FF4"/>
    <w:rsid w:val="00041D63"/>
    <w:rsid w:val="0004222A"/>
    <w:rsid w:val="000426EC"/>
    <w:rsid w:val="00044564"/>
    <w:rsid w:val="000447FC"/>
    <w:rsid w:val="00044F3E"/>
    <w:rsid w:val="00045503"/>
    <w:rsid w:val="00046108"/>
    <w:rsid w:val="000521F4"/>
    <w:rsid w:val="00053A03"/>
    <w:rsid w:val="00054057"/>
    <w:rsid w:val="000550C8"/>
    <w:rsid w:val="0005541E"/>
    <w:rsid w:val="000555C2"/>
    <w:rsid w:val="00060A32"/>
    <w:rsid w:val="00061183"/>
    <w:rsid w:val="000612D6"/>
    <w:rsid w:val="00062177"/>
    <w:rsid w:val="00062732"/>
    <w:rsid w:val="00062749"/>
    <w:rsid w:val="00062C1C"/>
    <w:rsid w:val="0006421A"/>
    <w:rsid w:val="000643C0"/>
    <w:rsid w:val="00064A10"/>
    <w:rsid w:val="00065907"/>
    <w:rsid w:val="00066199"/>
    <w:rsid w:val="00066774"/>
    <w:rsid w:val="00066947"/>
    <w:rsid w:val="00067C97"/>
    <w:rsid w:val="00067CD4"/>
    <w:rsid w:val="0007042A"/>
    <w:rsid w:val="00070EC2"/>
    <w:rsid w:val="00071D04"/>
    <w:rsid w:val="000721E8"/>
    <w:rsid w:val="00072389"/>
    <w:rsid w:val="0007288B"/>
    <w:rsid w:val="00074732"/>
    <w:rsid w:val="00074823"/>
    <w:rsid w:val="00076762"/>
    <w:rsid w:val="000768F9"/>
    <w:rsid w:val="00076B1D"/>
    <w:rsid w:val="000770E6"/>
    <w:rsid w:val="000777D3"/>
    <w:rsid w:val="00080158"/>
    <w:rsid w:val="000814DD"/>
    <w:rsid w:val="00082027"/>
    <w:rsid w:val="000829FF"/>
    <w:rsid w:val="00083034"/>
    <w:rsid w:val="00085C83"/>
    <w:rsid w:val="00086125"/>
    <w:rsid w:val="000861A2"/>
    <w:rsid w:val="000873F9"/>
    <w:rsid w:val="0009062B"/>
    <w:rsid w:val="00091229"/>
    <w:rsid w:val="0009150F"/>
    <w:rsid w:val="00091FC9"/>
    <w:rsid w:val="000921A4"/>
    <w:rsid w:val="000929EC"/>
    <w:rsid w:val="00092B23"/>
    <w:rsid w:val="000945FF"/>
    <w:rsid w:val="00096046"/>
    <w:rsid w:val="000971F8"/>
    <w:rsid w:val="00097748"/>
    <w:rsid w:val="00097893"/>
    <w:rsid w:val="000A0922"/>
    <w:rsid w:val="000A0DEE"/>
    <w:rsid w:val="000A1DA7"/>
    <w:rsid w:val="000A1DBF"/>
    <w:rsid w:val="000A2A9E"/>
    <w:rsid w:val="000A4C3B"/>
    <w:rsid w:val="000A502F"/>
    <w:rsid w:val="000A6075"/>
    <w:rsid w:val="000A64CE"/>
    <w:rsid w:val="000A6FE2"/>
    <w:rsid w:val="000B0037"/>
    <w:rsid w:val="000B1C60"/>
    <w:rsid w:val="000B2382"/>
    <w:rsid w:val="000B39B9"/>
    <w:rsid w:val="000B4ECE"/>
    <w:rsid w:val="000B5D47"/>
    <w:rsid w:val="000B713D"/>
    <w:rsid w:val="000B71C2"/>
    <w:rsid w:val="000B74EC"/>
    <w:rsid w:val="000C0BCA"/>
    <w:rsid w:val="000C11A7"/>
    <w:rsid w:val="000C1B84"/>
    <w:rsid w:val="000C2539"/>
    <w:rsid w:val="000C2571"/>
    <w:rsid w:val="000C2EA7"/>
    <w:rsid w:val="000C3518"/>
    <w:rsid w:val="000C4FD9"/>
    <w:rsid w:val="000C5817"/>
    <w:rsid w:val="000C5CB7"/>
    <w:rsid w:val="000C5FC8"/>
    <w:rsid w:val="000C7301"/>
    <w:rsid w:val="000C742D"/>
    <w:rsid w:val="000D0413"/>
    <w:rsid w:val="000D0F41"/>
    <w:rsid w:val="000D1273"/>
    <w:rsid w:val="000D43F9"/>
    <w:rsid w:val="000D4C05"/>
    <w:rsid w:val="000D543F"/>
    <w:rsid w:val="000D61E1"/>
    <w:rsid w:val="000D6B37"/>
    <w:rsid w:val="000D6CEB"/>
    <w:rsid w:val="000D7056"/>
    <w:rsid w:val="000D7708"/>
    <w:rsid w:val="000D7BD3"/>
    <w:rsid w:val="000D7FAB"/>
    <w:rsid w:val="000E07CF"/>
    <w:rsid w:val="000E0A86"/>
    <w:rsid w:val="000E0E86"/>
    <w:rsid w:val="000E0F71"/>
    <w:rsid w:val="000E11BC"/>
    <w:rsid w:val="000E1D15"/>
    <w:rsid w:val="000E291D"/>
    <w:rsid w:val="000E3B72"/>
    <w:rsid w:val="000E7447"/>
    <w:rsid w:val="000E76E3"/>
    <w:rsid w:val="000E7B82"/>
    <w:rsid w:val="000E7BF1"/>
    <w:rsid w:val="000F031F"/>
    <w:rsid w:val="000F05D0"/>
    <w:rsid w:val="000F11FB"/>
    <w:rsid w:val="000F35A2"/>
    <w:rsid w:val="000F4AE7"/>
    <w:rsid w:val="000F6011"/>
    <w:rsid w:val="000F6330"/>
    <w:rsid w:val="000F6C16"/>
    <w:rsid w:val="000F6E3A"/>
    <w:rsid w:val="00100D4E"/>
    <w:rsid w:val="00100FE9"/>
    <w:rsid w:val="001015FB"/>
    <w:rsid w:val="00101FB2"/>
    <w:rsid w:val="0010242B"/>
    <w:rsid w:val="001029FD"/>
    <w:rsid w:val="00102EAA"/>
    <w:rsid w:val="0010354A"/>
    <w:rsid w:val="00103673"/>
    <w:rsid w:val="001036C2"/>
    <w:rsid w:val="0010643D"/>
    <w:rsid w:val="00106C32"/>
    <w:rsid w:val="00107BF6"/>
    <w:rsid w:val="00107F43"/>
    <w:rsid w:val="00110EE1"/>
    <w:rsid w:val="00112FF6"/>
    <w:rsid w:val="0011489D"/>
    <w:rsid w:val="00114A02"/>
    <w:rsid w:val="00115E2B"/>
    <w:rsid w:val="00116A33"/>
    <w:rsid w:val="001175FC"/>
    <w:rsid w:val="0011788C"/>
    <w:rsid w:val="001179C7"/>
    <w:rsid w:val="001205E3"/>
    <w:rsid w:val="0012225C"/>
    <w:rsid w:val="001230C3"/>
    <w:rsid w:val="00124053"/>
    <w:rsid w:val="001241A2"/>
    <w:rsid w:val="00124466"/>
    <w:rsid w:val="00124CB6"/>
    <w:rsid w:val="00126B01"/>
    <w:rsid w:val="00127A60"/>
    <w:rsid w:val="00127F72"/>
    <w:rsid w:val="001301C6"/>
    <w:rsid w:val="001309C5"/>
    <w:rsid w:val="00132334"/>
    <w:rsid w:val="00132642"/>
    <w:rsid w:val="00132809"/>
    <w:rsid w:val="00133431"/>
    <w:rsid w:val="0013428E"/>
    <w:rsid w:val="00134298"/>
    <w:rsid w:val="00134C48"/>
    <w:rsid w:val="001362BB"/>
    <w:rsid w:val="00136343"/>
    <w:rsid w:val="00136B9D"/>
    <w:rsid w:val="00136E94"/>
    <w:rsid w:val="00137824"/>
    <w:rsid w:val="00140D4A"/>
    <w:rsid w:val="001431AD"/>
    <w:rsid w:val="00143A7C"/>
    <w:rsid w:val="00144863"/>
    <w:rsid w:val="0014546E"/>
    <w:rsid w:val="00145DC4"/>
    <w:rsid w:val="00145EAC"/>
    <w:rsid w:val="00146A89"/>
    <w:rsid w:val="00146C92"/>
    <w:rsid w:val="001470C3"/>
    <w:rsid w:val="00147C66"/>
    <w:rsid w:val="00150A0A"/>
    <w:rsid w:val="00151ABF"/>
    <w:rsid w:val="00154DBD"/>
    <w:rsid w:val="00155B39"/>
    <w:rsid w:val="00155E5D"/>
    <w:rsid w:val="00156484"/>
    <w:rsid w:val="001564F0"/>
    <w:rsid w:val="00156AA7"/>
    <w:rsid w:val="00157417"/>
    <w:rsid w:val="001575B8"/>
    <w:rsid w:val="00157D54"/>
    <w:rsid w:val="00160211"/>
    <w:rsid w:val="00160514"/>
    <w:rsid w:val="00160A31"/>
    <w:rsid w:val="0016175D"/>
    <w:rsid w:val="0016226D"/>
    <w:rsid w:val="00162B0E"/>
    <w:rsid w:val="001642ED"/>
    <w:rsid w:val="001648A2"/>
    <w:rsid w:val="00165C44"/>
    <w:rsid w:val="00167158"/>
    <w:rsid w:val="00167400"/>
    <w:rsid w:val="00171144"/>
    <w:rsid w:val="00171423"/>
    <w:rsid w:val="00171850"/>
    <w:rsid w:val="00172B18"/>
    <w:rsid w:val="0017318C"/>
    <w:rsid w:val="001740B6"/>
    <w:rsid w:val="00175170"/>
    <w:rsid w:val="00176D65"/>
    <w:rsid w:val="00177A91"/>
    <w:rsid w:val="001802EE"/>
    <w:rsid w:val="001805E5"/>
    <w:rsid w:val="00180B8E"/>
    <w:rsid w:val="001832A6"/>
    <w:rsid w:val="00184E4D"/>
    <w:rsid w:val="0018558C"/>
    <w:rsid w:val="00186102"/>
    <w:rsid w:val="001866AB"/>
    <w:rsid w:val="00186842"/>
    <w:rsid w:val="00186AAB"/>
    <w:rsid w:val="00186C84"/>
    <w:rsid w:val="00186D6C"/>
    <w:rsid w:val="00186E20"/>
    <w:rsid w:val="00187CEB"/>
    <w:rsid w:val="001926D5"/>
    <w:rsid w:val="001938E0"/>
    <w:rsid w:val="0019429D"/>
    <w:rsid w:val="0019487F"/>
    <w:rsid w:val="0019667C"/>
    <w:rsid w:val="00196859"/>
    <w:rsid w:val="00197C29"/>
    <w:rsid w:val="001A204C"/>
    <w:rsid w:val="001A2DA3"/>
    <w:rsid w:val="001A32BB"/>
    <w:rsid w:val="001A3826"/>
    <w:rsid w:val="001A49C6"/>
    <w:rsid w:val="001A4E6A"/>
    <w:rsid w:val="001A4F4F"/>
    <w:rsid w:val="001A68E1"/>
    <w:rsid w:val="001A7674"/>
    <w:rsid w:val="001B0950"/>
    <w:rsid w:val="001B10D0"/>
    <w:rsid w:val="001B1198"/>
    <w:rsid w:val="001B2562"/>
    <w:rsid w:val="001B37E9"/>
    <w:rsid w:val="001B4EA1"/>
    <w:rsid w:val="001B552E"/>
    <w:rsid w:val="001B60FA"/>
    <w:rsid w:val="001B6A67"/>
    <w:rsid w:val="001B734C"/>
    <w:rsid w:val="001B7F72"/>
    <w:rsid w:val="001C00EE"/>
    <w:rsid w:val="001C1049"/>
    <w:rsid w:val="001C12B4"/>
    <w:rsid w:val="001C22D8"/>
    <w:rsid w:val="001C2402"/>
    <w:rsid w:val="001C3358"/>
    <w:rsid w:val="001C400A"/>
    <w:rsid w:val="001C4034"/>
    <w:rsid w:val="001C41EC"/>
    <w:rsid w:val="001C45C5"/>
    <w:rsid w:val="001C4E8F"/>
    <w:rsid w:val="001C62F4"/>
    <w:rsid w:val="001C65C0"/>
    <w:rsid w:val="001C6A5B"/>
    <w:rsid w:val="001C7D83"/>
    <w:rsid w:val="001D276A"/>
    <w:rsid w:val="001D3B5B"/>
    <w:rsid w:val="001D49E9"/>
    <w:rsid w:val="001D66BE"/>
    <w:rsid w:val="001D6EB1"/>
    <w:rsid w:val="001D7086"/>
    <w:rsid w:val="001D7309"/>
    <w:rsid w:val="001D751F"/>
    <w:rsid w:val="001D7EED"/>
    <w:rsid w:val="001E138D"/>
    <w:rsid w:val="001E173C"/>
    <w:rsid w:val="001E38E7"/>
    <w:rsid w:val="001E5014"/>
    <w:rsid w:val="001E516A"/>
    <w:rsid w:val="001E51ED"/>
    <w:rsid w:val="001E53EB"/>
    <w:rsid w:val="001E559E"/>
    <w:rsid w:val="001E5E9A"/>
    <w:rsid w:val="001E7367"/>
    <w:rsid w:val="001E7522"/>
    <w:rsid w:val="001E78B4"/>
    <w:rsid w:val="001F04A6"/>
    <w:rsid w:val="001F0717"/>
    <w:rsid w:val="001F07E2"/>
    <w:rsid w:val="001F445D"/>
    <w:rsid w:val="001F47EC"/>
    <w:rsid w:val="001F71E0"/>
    <w:rsid w:val="001F7C9F"/>
    <w:rsid w:val="00200A0A"/>
    <w:rsid w:val="00201F3E"/>
    <w:rsid w:val="0020267B"/>
    <w:rsid w:val="00204B93"/>
    <w:rsid w:val="00204D35"/>
    <w:rsid w:val="0020634E"/>
    <w:rsid w:val="002071A5"/>
    <w:rsid w:val="00210C05"/>
    <w:rsid w:val="002150C0"/>
    <w:rsid w:val="00216F7C"/>
    <w:rsid w:val="00221065"/>
    <w:rsid w:val="002216EB"/>
    <w:rsid w:val="002221D9"/>
    <w:rsid w:val="00222666"/>
    <w:rsid w:val="00223EFB"/>
    <w:rsid w:val="00225415"/>
    <w:rsid w:val="00226C6D"/>
    <w:rsid w:val="002271A5"/>
    <w:rsid w:val="00227659"/>
    <w:rsid w:val="00230C81"/>
    <w:rsid w:val="00231396"/>
    <w:rsid w:val="002318C6"/>
    <w:rsid w:val="002326A3"/>
    <w:rsid w:val="00233276"/>
    <w:rsid w:val="00233DD0"/>
    <w:rsid w:val="00233E40"/>
    <w:rsid w:val="0023461D"/>
    <w:rsid w:val="002346ED"/>
    <w:rsid w:val="00235CB4"/>
    <w:rsid w:val="00235F77"/>
    <w:rsid w:val="0023637D"/>
    <w:rsid w:val="002368BB"/>
    <w:rsid w:val="00237560"/>
    <w:rsid w:val="0023756E"/>
    <w:rsid w:val="0024025B"/>
    <w:rsid w:val="0024173B"/>
    <w:rsid w:val="00243161"/>
    <w:rsid w:val="00243BE7"/>
    <w:rsid w:val="00244838"/>
    <w:rsid w:val="00244EB2"/>
    <w:rsid w:val="00247948"/>
    <w:rsid w:val="00247A3A"/>
    <w:rsid w:val="00250B58"/>
    <w:rsid w:val="002511B6"/>
    <w:rsid w:val="00252812"/>
    <w:rsid w:val="0025333B"/>
    <w:rsid w:val="00254178"/>
    <w:rsid w:val="00255804"/>
    <w:rsid w:val="00256103"/>
    <w:rsid w:val="00257018"/>
    <w:rsid w:val="00260840"/>
    <w:rsid w:val="00261B4C"/>
    <w:rsid w:val="002648C9"/>
    <w:rsid w:val="002664DC"/>
    <w:rsid w:val="0027008C"/>
    <w:rsid w:val="002718AB"/>
    <w:rsid w:val="0027194D"/>
    <w:rsid w:val="00271A84"/>
    <w:rsid w:val="00271AEB"/>
    <w:rsid w:val="00272ACD"/>
    <w:rsid w:val="00273333"/>
    <w:rsid w:val="00274EAA"/>
    <w:rsid w:val="00275595"/>
    <w:rsid w:val="00275CA5"/>
    <w:rsid w:val="002778DC"/>
    <w:rsid w:val="00277BF0"/>
    <w:rsid w:val="002812FE"/>
    <w:rsid w:val="00281EAF"/>
    <w:rsid w:val="0028205E"/>
    <w:rsid w:val="00282284"/>
    <w:rsid w:val="00282D34"/>
    <w:rsid w:val="00282E36"/>
    <w:rsid w:val="002833B4"/>
    <w:rsid w:val="002841D5"/>
    <w:rsid w:val="0028484E"/>
    <w:rsid w:val="00284D2E"/>
    <w:rsid w:val="00284FC7"/>
    <w:rsid w:val="00286931"/>
    <w:rsid w:val="00286B3E"/>
    <w:rsid w:val="0028733F"/>
    <w:rsid w:val="00287EA3"/>
    <w:rsid w:val="00290733"/>
    <w:rsid w:val="0029100C"/>
    <w:rsid w:val="002911DC"/>
    <w:rsid w:val="00291667"/>
    <w:rsid w:val="00291C30"/>
    <w:rsid w:val="00292490"/>
    <w:rsid w:val="00292A88"/>
    <w:rsid w:val="0029366F"/>
    <w:rsid w:val="00294B76"/>
    <w:rsid w:val="00295225"/>
    <w:rsid w:val="00296DE1"/>
    <w:rsid w:val="002975BE"/>
    <w:rsid w:val="002A1A50"/>
    <w:rsid w:val="002A1C60"/>
    <w:rsid w:val="002A1EB6"/>
    <w:rsid w:val="002A206A"/>
    <w:rsid w:val="002A24E7"/>
    <w:rsid w:val="002A3842"/>
    <w:rsid w:val="002A4164"/>
    <w:rsid w:val="002A4487"/>
    <w:rsid w:val="002A5D75"/>
    <w:rsid w:val="002A6126"/>
    <w:rsid w:val="002A6595"/>
    <w:rsid w:val="002A6897"/>
    <w:rsid w:val="002A7263"/>
    <w:rsid w:val="002A7563"/>
    <w:rsid w:val="002A7BF6"/>
    <w:rsid w:val="002B0E73"/>
    <w:rsid w:val="002B16CB"/>
    <w:rsid w:val="002B1A06"/>
    <w:rsid w:val="002B1C15"/>
    <w:rsid w:val="002B1F05"/>
    <w:rsid w:val="002B26FB"/>
    <w:rsid w:val="002B40F8"/>
    <w:rsid w:val="002B4367"/>
    <w:rsid w:val="002B4B16"/>
    <w:rsid w:val="002B6974"/>
    <w:rsid w:val="002C1A7B"/>
    <w:rsid w:val="002C21DE"/>
    <w:rsid w:val="002C2240"/>
    <w:rsid w:val="002C27A8"/>
    <w:rsid w:val="002C2B7D"/>
    <w:rsid w:val="002C32B9"/>
    <w:rsid w:val="002C45AB"/>
    <w:rsid w:val="002C50B1"/>
    <w:rsid w:val="002C61C1"/>
    <w:rsid w:val="002C6EEA"/>
    <w:rsid w:val="002C720D"/>
    <w:rsid w:val="002C7760"/>
    <w:rsid w:val="002C7A4D"/>
    <w:rsid w:val="002D0303"/>
    <w:rsid w:val="002D51C8"/>
    <w:rsid w:val="002D581E"/>
    <w:rsid w:val="002D5D27"/>
    <w:rsid w:val="002D6FEF"/>
    <w:rsid w:val="002E0A0B"/>
    <w:rsid w:val="002E0E89"/>
    <w:rsid w:val="002E1BE1"/>
    <w:rsid w:val="002E1F3B"/>
    <w:rsid w:val="002E1F91"/>
    <w:rsid w:val="002E2F24"/>
    <w:rsid w:val="002E3D8C"/>
    <w:rsid w:val="002E43BB"/>
    <w:rsid w:val="002E6A08"/>
    <w:rsid w:val="002F007B"/>
    <w:rsid w:val="002F07DD"/>
    <w:rsid w:val="002F0E01"/>
    <w:rsid w:val="002F190A"/>
    <w:rsid w:val="002F2134"/>
    <w:rsid w:val="002F2933"/>
    <w:rsid w:val="002F2943"/>
    <w:rsid w:val="002F46FC"/>
    <w:rsid w:val="002F5D3D"/>
    <w:rsid w:val="002F6114"/>
    <w:rsid w:val="002F653C"/>
    <w:rsid w:val="002F6750"/>
    <w:rsid w:val="002F6E6F"/>
    <w:rsid w:val="002F7760"/>
    <w:rsid w:val="002F7BE7"/>
    <w:rsid w:val="00301577"/>
    <w:rsid w:val="00303A27"/>
    <w:rsid w:val="00303C11"/>
    <w:rsid w:val="003044BA"/>
    <w:rsid w:val="00306447"/>
    <w:rsid w:val="00310689"/>
    <w:rsid w:val="003136D4"/>
    <w:rsid w:val="003156E4"/>
    <w:rsid w:val="00315CF4"/>
    <w:rsid w:val="00316D72"/>
    <w:rsid w:val="00320C35"/>
    <w:rsid w:val="00322093"/>
    <w:rsid w:val="00323254"/>
    <w:rsid w:val="003238D8"/>
    <w:rsid w:val="003253C6"/>
    <w:rsid w:val="00325F28"/>
    <w:rsid w:val="00327458"/>
    <w:rsid w:val="003279D4"/>
    <w:rsid w:val="00327C43"/>
    <w:rsid w:val="003304DD"/>
    <w:rsid w:val="00330C36"/>
    <w:rsid w:val="00332003"/>
    <w:rsid w:val="00332582"/>
    <w:rsid w:val="00332D44"/>
    <w:rsid w:val="00334BB7"/>
    <w:rsid w:val="00335EE8"/>
    <w:rsid w:val="00336282"/>
    <w:rsid w:val="003364F0"/>
    <w:rsid w:val="00336EF8"/>
    <w:rsid w:val="00337360"/>
    <w:rsid w:val="00343148"/>
    <w:rsid w:val="003433B2"/>
    <w:rsid w:val="003442CD"/>
    <w:rsid w:val="003445B0"/>
    <w:rsid w:val="00344688"/>
    <w:rsid w:val="00345D5B"/>
    <w:rsid w:val="003473F4"/>
    <w:rsid w:val="00350417"/>
    <w:rsid w:val="00350D34"/>
    <w:rsid w:val="00351AB0"/>
    <w:rsid w:val="0035299C"/>
    <w:rsid w:val="003559B4"/>
    <w:rsid w:val="0035638C"/>
    <w:rsid w:val="00357B91"/>
    <w:rsid w:val="00360CFF"/>
    <w:rsid w:val="00360FCA"/>
    <w:rsid w:val="0036166A"/>
    <w:rsid w:val="003625FE"/>
    <w:rsid w:val="00362831"/>
    <w:rsid w:val="003638CC"/>
    <w:rsid w:val="003638E7"/>
    <w:rsid w:val="00363E96"/>
    <w:rsid w:val="00365BE1"/>
    <w:rsid w:val="00366671"/>
    <w:rsid w:val="003677FA"/>
    <w:rsid w:val="00367A33"/>
    <w:rsid w:val="00370120"/>
    <w:rsid w:val="003708FE"/>
    <w:rsid w:val="0037091A"/>
    <w:rsid w:val="00370CB6"/>
    <w:rsid w:val="00370E73"/>
    <w:rsid w:val="00370EE0"/>
    <w:rsid w:val="003721E1"/>
    <w:rsid w:val="00372B0D"/>
    <w:rsid w:val="00372CC6"/>
    <w:rsid w:val="0037316F"/>
    <w:rsid w:val="0037360D"/>
    <w:rsid w:val="003745C2"/>
    <w:rsid w:val="003755FC"/>
    <w:rsid w:val="00376D67"/>
    <w:rsid w:val="00377D01"/>
    <w:rsid w:val="00381DCF"/>
    <w:rsid w:val="003837FE"/>
    <w:rsid w:val="003851CE"/>
    <w:rsid w:val="00386DBA"/>
    <w:rsid w:val="00386F8F"/>
    <w:rsid w:val="0038756F"/>
    <w:rsid w:val="00387687"/>
    <w:rsid w:val="00387C94"/>
    <w:rsid w:val="00387F95"/>
    <w:rsid w:val="0039213F"/>
    <w:rsid w:val="00394A0C"/>
    <w:rsid w:val="003956C0"/>
    <w:rsid w:val="003960E3"/>
    <w:rsid w:val="003966F1"/>
    <w:rsid w:val="00397943"/>
    <w:rsid w:val="003A0A9D"/>
    <w:rsid w:val="003A1B4C"/>
    <w:rsid w:val="003A36D7"/>
    <w:rsid w:val="003A4BDD"/>
    <w:rsid w:val="003A519B"/>
    <w:rsid w:val="003A65A9"/>
    <w:rsid w:val="003A6D3B"/>
    <w:rsid w:val="003B03B8"/>
    <w:rsid w:val="003B153B"/>
    <w:rsid w:val="003B1A80"/>
    <w:rsid w:val="003B28E8"/>
    <w:rsid w:val="003B4852"/>
    <w:rsid w:val="003B4C12"/>
    <w:rsid w:val="003B4D24"/>
    <w:rsid w:val="003B52B3"/>
    <w:rsid w:val="003B5831"/>
    <w:rsid w:val="003B664F"/>
    <w:rsid w:val="003B67AC"/>
    <w:rsid w:val="003B74C2"/>
    <w:rsid w:val="003B7B0B"/>
    <w:rsid w:val="003C067A"/>
    <w:rsid w:val="003C1A55"/>
    <w:rsid w:val="003C34B9"/>
    <w:rsid w:val="003C3F10"/>
    <w:rsid w:val="003C4076"/>
    <w:rsid w:val="003C4415"/>
    <w:rsid w:val="003C4D46"/>
    <w:rsid w:val="003C5058"/>
    <w:rsid w:val="003C5DF6"/>
    <w:rsid w:val="003C5EC2"/>
    <w:rsid w:val="003C634C"/>
    <w:rsid w:val="003C64A5"/>
    <w:rsid w:val="003C67CD"/>
    <w:rsid w:val="003C7737"/>
    <w:rsid w:val="003D184F"/>
    <w:rsid w:val="003D19AB"/>
    <w:rsid w:val="003D2FE7"/>
    <w:rsid w:val="003D36F1"/>
    <w:rsid w:val="003D5AFC"/>
    <w:rsid w:val="003D6383"/>
    <w:rsid w:val="003D63EF"/>
    <w:rsid w:val="003D7E6E"/>
    <w:rsid w:val="003E00F0"/>
    <w:rsid w:val="003E03A8"/>
    <w:rsid w:val="003E17E4"/>
    <w:rsid w:val="003E4217"/>
    <w:rsid w:val="003E5A1C"/>
    <w:rsid w:val="003E5D9E"/>
    <w:rsid w:val="003E5FC8"/>
    <w:rsid w:val="003E6D93"/>
    <w:rsid w:val="003E71B3"/>
    <w:rsid w:val="003E75C7"/>
    <w:rsid w:val="003F0C4F"/>
    <w:rsid w:val="003F1260"/>
    <w:rsid w:val="003F12FF"/>
    <w:rsid w:val="003F2FB8"/>
    <w:rsid w:val="003F3765"/>
    <w:rsid w:val="003F3F42"/>
    <w:rsid w:val="003F5B55"/>
    <w:rsid w:val="003F6734"/>
    <w:rsid w:val="003F7837"/>
    <w:rsid w:val="00401E70"/>
    <w:rsid w:val="00404057"/>
    <w:rsid w:val="00404A5E"/>
    <w:rsid w:val="00407DF1"/>
    <w:rsid w:val="00411556"/>
    <w:rsid w:val="004127A2"/>
    <w:rsid w:val="00412C73"/>
    <w:rsid w:val="00412CC6"/>
    <w:rsid w:val="00413927"/>
    <w:rsid w:val="00413D17"/>
    <w:rsid w:val="00413D77"/>
    <w:rsid w:val="00414D4A"/>
    <w:rsid w:val="00415921"/>
    <w:rsid w:val="0041617B"/>
    <w:rsid w:val="00416B18"/>
    <w:rsid w:val="0041783C"/>
    <w:rsid w:val="00420260"/>
    <w:rsid w:val="00421C87"/>
    <w:rsid w:val="0042331E"/>
    <w:rsid w:val="004242E6"/>
    <w:rsid w:val="004252EA"/>
    <w:rsid w:val="00425B0A"/>
    <w:rsid w:val="00426043"/>
    <w:rsid w:val="004273DB"/>
    <w:rsid w:val="004301CF"/>
    <w:rsid w:val="00431C01"/>
    <w:rsid w:val="00432A04"/>
    <w:rsid w:val="00432E97"/>
    <w:rsid w:val="00433B9B"/>
    <w:rsid w:val="00435226"/>
    <w:rsid w:val="00435A00"/>
    <w:rsid w:val="00437F95"/>
    <w:rsid w:val="00441192"/>
    <w:rsid w:val="004421D3"/>
    <w:rsid w:val="004423A3"/>
    <w:rsid w:val="00442878"/>
    <w:rsid w:val="0044296E"/>
    <w:rsid w:val="00442F22"/>
    <w:rsid w:val="00446AD0"/>
    <w:rsid w:val="00447E69"/>
    <w:rsid w:val="004504E3"/>
    <w:rsid w:val="00450755"/>
    <w:rsid w:val="0045086C"/>
    <w:rsid w:val="00450A6F"/>
    <w:rsid w:val="00450B32"/>
    <w:rsid w:val="00451227"/>
    <w:rsid w:val="00452E92"/>
    <w:rsid w:val="004547A7"/>
    <w:rsid w:val="00454C3C"/>
    <w:rsid w:val="00455543"/>
    <w:rsid w:val="0046005F"/>
    <w:rsid w:val="00460359"/>
    <w:rsid w:val="00460CED"/>
    <w:rsid w:val="00461064"/>
    <w:rsid w:val="00461422"/>
    <w:rsid w:val="004619E8"/>
    <w:rsid w:val="00461A35"/>
    <w:rsid w:val="00461A50"/>
    <w:rsid w:val="00463011"/>
    <w:rsid w:val="004633C0"/>
    <w:rsid w:val="00464289"/>
    <w:rsid w:val="00464B7A"/>
    <w:rsid w:val="00466CBB"/>
    <w:rsid w:val="00467A0B"/>
    <w:rsid w:val="00471401"/>
    <w:rsid w:val="00471752"/>
    <w:rsid w:val="00471FDA"/>
    <w:rsid w:val="004728D9"/>
    <w:rsid w:val="00472B34"/>
    <w:rsid w:val="00473FB3"/>
    <w:rsid w:val="00473FB5"/>
    <w:rsid w:val="00474BFB"/>
    <w:rsid w:val="00474F8C"/>
    <w:rsid w:val="004767AA"/>
    <w:rsid w:val="00476F22"/>
    <w:rsid w:val="0048144E"/>
    <w:rsid w:val="00481859"/>
    <w:rsid w:val="004832F5"/>
    <w:rsid w:val="00483D57"/>
    <w:rsid w:val="00484EA8"/>
    <w:rsid w:val="004866E6"/>
    <w:rsid w:val="00486D51"/>
    <w:rsid w:val="00487125"/>
    <w:rsid w:val="0049077D"/>
    <w:rsid w:val="00490BAD"/>
    <w:rsid w:val="00491E39"/>
    <w:rsid w:val="004920A0"/>
    <w:rsid w:val="00492141"/>
    <w:rsid w:val="00493C48"/>
    <w:rsid w:val="0049409A"/>
    <w:rsid w:val="0049611F"/>
    <w:rsid w:val="004961D5"/>
    <w:rsid w:val="004977EC"/>
    <w:rsid w:val="00497F25"/>
    <w:rsid w:val="004A249E"/>
    <w:rsid w:val="004A2D59"/>
    <w:rsid w:val="004A488D"/>
    <w:rsid w:val="004A49DA"/>
    <w:rsid w:val="004A4D20"/>
    <w:rsid w:val="004A6353"/>
    <w:rsid w:val="004A646A"/>
    <w:rsid w:val="004A6668"/>
    <w:rsid w:val="004A6F6C"/>
    <w:rsid w:val="004A7CB9"/>
    <w:rsid w:val="004A7E01"/>
    <w:rsid w:val="004A7E23"/>
    <w:rsid w:val="004B04A3"/>
    <w:rsid w:val="004B0D6D"/>
    <w:rsid w:val="004B1504"/>
    <w:rsid w:val="004B23B1"/>
    <w:rsid w:val="004B2604"/>
    <w:rsid w:val="004B6C41"/>
    <w:rsid w:val="004B7A9B"/>
    <w:rsid w:val="004C00EA"/>
    <w:rsid w:val="004C0472"/>
    <w:rsid w:val="004C10C4"/>
    <w:rsid w:val="004C158E"/>
    <w:rsid w:val="004C1662"/>
    <w:rsid w:val="004C2C85"/>
    <w:rsid w:val="004C2E3E"/>
    <w:rsid w:val="004C3307"/>
    <w:rsid w:val="004C4531"/>
    <w:rsid w:val="004C48C3"/>
    <w:rsid w:val="004C4DD1"/>
    <w:rsid w:val="004C5223"/>
    <w:rsid w:val="004C6537"/>
    <w:rsid w:val="004C6700"/>
    <w:rsid w:val="004D0A02"/>
    <w:rsid w:val="004D0DFC"/>
    <w:rsid w:val="004D150D"/>
    <w:rsid w:val="004D1B01"/>
    <w:rsid w:val="004D3F96"/>
    <w:rsid w:val="004D4823"/>
    <w:rsid w:val="004D6274"/>
    <w:rsid w:val="004D67ED"/>
    <w:rsid w:val="004D7162"/>
    <w:rsid w:val="004D7394"/>
    <w:rsid w:val="004D7AD3"/>
    <w:rsid w:val="004E07B4"/>
    <w:rsid w:val="004E2487"/>
    <w:rsid w:val="004E2645"/>
    <w:rsid w:val="004E2769"/>
    <w:rsid w:val="004E53D0"/>
    <w:rsid w:val="004E70C5"/>
    <w:rsid w:val="004E7B84"/>
    <w:rsid w:val="004F0445"/>
    <w:rsid w:val="004F06CC"/>
    <w:rsid w:val="004F1030"/>
    <w:rsid w:val="004F1C97"/>
    <w:rsid w:val="004F3E12"/>
    <w:rsid w:val="004F5DD5"/>
    <w:rsid w:val="004F5DE9"/>
    <w:rsid w:val="004F7D13"/>
    <w:rsid w:val="00500E6B"/>
    <w:rsid w:val="00501C70"/>
    <w:rsid w:val="005026E1"/>
    <w:rsid w:val="005048B1"/>
    <w:rsid w:val="005052B7"/>
    <w:rsid w:val="00510B55"/>
    <w:rsid w:val="00511DF6"/>
    <w:rsid w:val="00512D75"/>
    <w:rsid w:val="00513350"/>
    <w:rsid w:val="00513F30"/>
    <w:rsid w:val="00514874"/>
    <w:rsid w:val="00516B11"/>
    <w:rsid w:val="00516D74"/>
    <w:rsid w:val="005170D5"/>
    <w:rsid w:val="00517642"/>
    <w:rsid w:val="005176B6"/>
    <w:rsid w:val="00520561"/>
    <w:rsid w:val="005206C3"/>
    <w:rsid w:val="00520CC8"/>
    <w:rsid w:val="005216BF"/>
    <w:rsid w:val="00522A0E"/>
    <w:rsid w:val="00525CEF"/>
    <w:rsid w:val="00526158"/>
    <w:rsid w:val="00527D14"/>
    <w:rsid w:val="0053014D"/>
    <w:rsid w:val="00531551"/>
    <w:rsid w:val="005318CA"/>
    <w:rsid w:val="005325D4"/>
    <w:rsid w:val="00532609"/>
    <w:rsid w:val="005332CE"/>
    <w:rsid w:val="00534552"/>
    <w:rsid w:val="005353D6"/>
    <w:rsid w:val="00541C58"/>
    <w:rsid w:val="00543915"/>
    <w:rsid w:val="00546032"/>
    <w:rsid w:val="00546A7C"/>
    <w:rsid w:val="00546E9C"/>
    <w:rsid w:val="00547B31"/>
    <w:rsid w:val="00547D6B"/>
    <w:rsid w:val="00550B9E"/>
    <w:rsid w:val="00550CF8"/>
    <w:rsid w:val="005517B0"/>
    <w:rsid w:val="00551823"/>
    <w:rsid w:val="005519FC"/>
    <w:rsid w:val="005525A4"/>
    <w:rsid w:val="005527F0"/>
    <w:rsid w:val="0055283D"/>
    <w:rsid w:val="00552D8F"/>
    <w:rsid w:val="00552DB8"/>
    <w:rsid w:val="00553382"/>
    <w:rsid w:val="00554F31"/>
    <w:rsid w:val="00555426"/>
    <w:rsid w:val="00556900"/>
    <w:rsid w:val="00556A16"/>
    <w:rsid w:val="00556C91"/>
    <w:rsid w:val="005573FA"/>
    <w:rsid w:val="00557D99"/>
    <w:rsid w:val="00560614"/>
    <w:rsid w:val="005620D8"/>
    <w:rsid w:val="00562B41"/>
    <w:rsid w:val="00562EFD"/>
    <w:rsid w:val="005637EC"/>
    <w:rsid w:val="00563BD8"/>
    <w:rsid w:val="00563DA7"/>
    <w:rsid w:val="00566E41"/>
    <w:rsid w:val="00566FBA"/>
    <w:rsid w:val="0056708F"/>
    <w:rsid w:val="005678F6"/>
    <w:rsid w:val="00570493"/>
    <w:rsid w:val="00571052"/>
    <w:rsid w:val="005710C4"/>
    <w:rsid w:val="00571A51"/>
    <w:rsid w:val="005742C9"/>
    <w:rsid w:val="005762CB"/>
    <w:rsid w:val="0057638B"/>
    <w:rsid w:val="00577D0D"/>
    <w:rsid w:val="005805FA"/>
    <w:rsid w:val="005814A5"/>
    <w:rsid w:val="005820B5"/>
    <w:rsid w:val="00583050"/>
    <w:rsid w:val="005854DB"/>
    <w:rsid w:val="00587B74"/>
    <w:rsid w:val="00590723"/>
    <w:rsid w:val="00590CCA"/>
    <w:rsid w:val="00590CEF"/>
    <w:rsid w:val="00591E32"/>
    <w:rsid w:val="00592187"/>
    <w:rsid w:val="0059290A"/>
    <w:rsid w:val="00592967"/>
    <w:rsid w:val="0059321E"/>
    <w:rsid w:val="00593A46"/>
    <w:rsid w:val="00593E24"/>
    <w:rsid w:val="005942F1"/>
    <w:rsid w:val="00594E4B"/>
    <w:rsid w:val="005951A4"/>
    <w:rsid w:val="0059630B"/>
    <w:rsid w:val="005966C0"/>
    <w:rsid w:val="00596D72"/>
    <w:rsid w:val="00596EFA"/>
    <w:rsid w:val="00596FFC"/>
    <w:rsid w:val="005979E0"/>
    <w:rsid w:val="00597C3C"/>
    <w:rsid w:val="005A0C95"/>
    <w:rsid w:val="005A43C3"/>
    <w:rsid w:val="005A5BF0"/>
    <w:rsid w:val="005A5E7D"/>
    <w:rsid w:val="005A60C2"/>
    <w:rsid w:val="005A663D"/>
    <w:rsid w:val="005A6A04"/>
    <w:rsid w:val="005A72EB"/>
    <w:rsid w:val="005B0318"/>
    <w:rsid w:val="005B0F44"/>
    <w:rsid w:val="005B1790"/>
    <w:rsid w:val="005B2D03"/>
    <w:rsid w:val="005B4B13"/>
    <w:rsid w:val="005B5063"/>
    <w:rsid w:val="005B777B"/>
    <w:rsid w:val="005B7B91"/>
    <w:rsid w:val="005C1032"/>
    <w:rsid w:val="005C1464"/>
    <w:rsid w:val="005C3A0F"/>
    <w:rsid w:val="005C4C32"/>
    <w:rsid w:val="005C4C3D"/>
    <w:rsid w:val="005C5CA6"/>
    <w:rsid w:val="005C6A4B"/>
    <w:rsid w:val="005C758B"/>
    <w:rsid w:val="005C76A7"/>
    <w:rsid w:val="005D20E3"/>
    <w:rsid w:val="005D274C"/>
    <w:rsid w:val="005D2A96"/>
    <w:rsid w:val="005D3119"/>
    <w:rsid w:val="005D4586"/>
    <w:rsid w:val="005D46A0"/>
    <w:rsid w:val="005D4A75"/>
    <w:rsid w:val="005D4C28"/>
    <w:rsid w:val="005D4ED9"/>
    <w:rsid w:val="005D58D9"/>
    <w:rsid w:val="005D64C6"/>
    <w:rsid w:val="005D6692"/>
    <w:rsid w:val="005D6A2E"/>
    <w:rsid w:val="005D6BF8"/>
    <w:rsid w:val="005D70C7"/>
    <w:rsid w:val="005D742A"/>
    <w:rsid w:val="005D78A2"/>
    <w:rsid w:val="005D7B82"/>
    <w:rsid w:val="005E1106"/>
    <w:rsid w:val="005E2CBB"/>
    <w:rsid w:val="005E3E4E"/>
    <w:rsid w:val="005E3FB6"/>
    <w:rsid w:val="005E45BB"/>
    <w:rsid w:val="005E4C69"/>
    <w:rsid w:val="005E6198"/>
    <w:rsid w:val="005E6B19"/>
    <w:rsid w:val="005E7424"/>
    <w:rsid w:val="005E7711"/>
    <w:rsid w:val="005E7B21"/>
    <w:rsid w:val="005F1025"/>
    <w:rsid w:val="005F2404"/>
    <w:rsid w:val="005F3E4A"/>
    <w:rsid w:val="005F4134"/>
    <w:rsid w:val="005F493B"/>
    <w:rsid w:val="005F5961"/>
    <w:rsid w:val="005F7B0B"/>
    <w:rsid w:val="00601B48"/>
    <w:rsid w:val="0060404C"/>
    <w:rsid w:val="0060416C"/>
    <w:rsid w:val="00604334"/>
    <w:rsid w:val="00604F15"/>
    <w:rsid w:val="0060597D"/>
    <w:rsid w:val="006078A5"/>
    <w:rsid w:val="00612382"/>
    <w:rsid w:val="006124A5"/>
    <w:rsid w:val="0061271E"/>
    <w:rsid w:val="00614085"/>
    <w:rsid w:val="006143AE"/>
    <w:rsid w:val="006144D9"/>
    <w:rsid w:val="00614CD9"/>
    <w:rsid w:val="006156C2"/>
    <w:rsid w:val="00615E96"/>
    <w:rsid w:val="00616490"/>
    <w:rsid w:val="0061653E"/>
    <w:rsid w:val="00617859"/>
    <w:rsid w:val="00617A35"/>
    <w:rsid w:val="006202F0"/>
    <w:rsid w:val="0062091C"/>
    <w:rsid w:val="0062227D"/>
    <w:rsid w:val="00625080"/>
    <w:rsid w:val="006258A0"/>
    <w:rsid w:val="006265E0"/>
    <w:rsid w:val="00627288"/>
    <w:rsid w:val="006310CB"/>
    <w:rsid w:val="006317DB"/>
    <w:rsid w:val="00631906"/>
    <w:rsid w:val="0063213C"/>
    <w:rsid w:val="006335DD"/>
    <w:rsid w:val="006336C6"/>
    <w:rsid w:val="006340BF"/>
    <w:rsid w:val="00634273"/>
    <w:rsid w:val="00635C6D"/>
    <w:rsid w:val="006374FB"/>
    <w:rsid w:val="0064080F"/>
    <w:rsid w:val="00640A9D"/>
    <w:rsid w:val="00640FE8"/>
    <w:rsid w:val="0064117D"/>
    <w:rsid w:val="006417C0"/>
    <w:rsid w:val="006430FB"/>
    <w:rsid w:val="00644B2E"/>
    <w:rsid w:val="00644CAB"/>
    <w:rsid w:val="006469E5"/>
    <w:rsid w:val="00647358"/>
    <w:rsid w:val="0064743B"/>
    <w:rsid w:val="006477AE"/>
    <w:rsid w:val="00647A45"/>
    <w:rsid w:val="00650355"/>
    <w:rsid w:val="0065118D"/>
    <w:rsid w:val="0065176D"/>
    <w:rsid w:val="00654D75"/>
    <w:rsid w:val="00655E57"/>
    <w:rsid w:val="00660796"/>
    <w:rsid w:val="006644B1"/>
    <w:rsid w:val="0066461B"/>
    <w:rsid w:val="0066548F"/>
    <w:rsid w:val="0066582C"/>
    <w:rsid w:val="00665EA5"/>
    <w:rsid w:val="00667866"/>
    <w:rsid w:val="00667BF7"/>
    <w:rsid w:val="00670DAC"/>
    <w:rsid w:val="00670EEC"/>
    <w:rsid w:val="00671065"/>
    <w:rsid w:val="00671A27"/>
    <w:rsid w:val="00671B34"/>
    <w:rsid w:val="00673656"/>
    <w:rsid w:val="00673834"/>
    <w:rsid w:val="00675F23"/>
    <w:rsid w:val="00680E31"/>
    <w:rsid w:val="00681643"/>
    <w:rsid w:val="006820EF"/>
    <w:rsid w:val="0068288B"/>
    <w:rsid w:val="0068290E"/>
    <w:rsid w:val="00682CC2"/>
    <w:rsid w:val="00685B3F"/>
    <w:rsid w:val="00685C74"/>
    <w:rsid w:val="006862D9"/>
    <w:rsid w:val="00686799"/>
    <w:rsid w:val="006901ED"/>
    <w:rsid w:val="00690C23"/>
    <w:rsid w:val="006919E1"/>
    <w:rsid w:val="00692E51"/>
    <w:rsid w:val="006A087D"/>
    <w:rsid w:val="006A0E28"/>
    <w:rsid w:val="006A161E"/>
    <w:rsid w:val="006A217D"/>
    <w:rsid w:val="006A21A4"/>
    <w:rsid w:val="006A28D7"/>
    <w:rsid w:val="006A2C35"/>
    <w:rsid w:val="006A2CA3"/>
    <w:rsid w:val="006A364F"/>
    <w:rsid w:val="006A3A2B"/>
    <w:rsid w:val="006A3CAE"/>
    <w:rsid w:val="006A5BB3"/>
    <w:rsid w:val="006A6897"/>
    <w:rsid w:val="006A7BA7"/>
    <w:rsid w:val="006A7BE2"/>
    <w:rsid w:val="006A7D86"/>
    <w:rsid w:val="006B06C9"/>
    <w:rsid w:val="006B2022"/>
    <w:rsid w:val="006B2C80"/>
    <w:rsid w:val="006B5359"/>
    <w:rsid w:val="006B5971"/>
    <w:rsid w:val="006B5EA2"/>
    <w:rsid w:val="006B600C"/>
    <w:rsid w:val="006B69E8"/>
    <w:rsid w:val="006B6F25"/>
    <w:rsid w:val="006B74C1"/>
    <w:rsid w:val="006B7AED"/>
    <w:rsid w:val="006C06EE"/>
    <w:rsid w:val="006C0DDD"/>
    <w:rsid w:val="006C1774"/>
    <w:rsid w:val="006C2869"/>
    <w:rsid w:val="006C4A6F"/>
    <w:rsid w:val="006C570C"/>
    <w:rsid w:val="006C6667"/>
    <w:rsid w:val="006C6CE7"/>
    <w:rsid w:val="006D1B33"/>
    <w:rsid w:val="006D243E"/>
    <w:rsid w:val="006D24F4"/>
    <w:rsid w:val="006D2807"/>
    <w:rsid w:val="006D2F88"/>
    <w:rsid w:val="006D46CD"/>
    <w:rsid w:val="006D5FC5"/>
    <w:rsid w:val="006D703A"/>
    <w:rsid w:val="006D72BA"/>
    <w:rsid w:val="006E0054"/>
    <w:rsid w:val="006E1969"/>
    <w:rsid w:val="006E234E"/>
    <w:rsid w:val="006E2939"/>
    <w:rsid w:val="006E47D7"/>
    <w:rsid w:val="006E5D52"/>
    <w:rsid w:val="006E6F28"/>
    <w:rsid w:val="006E7135"/>
    <w:rsid w:val="006E76DF"/>
    <w:rsid w:val="006E7BC1"/>
    <w:rsid w:val="006F006B"/>
    <w:rsid w:val="006F1895"/>
    <w:rsid w:val="006F1DDD"/>
    <w:rsid w:val="006F2C8F"/>
    <w:rsid w:val="006F32C9"/>
    <w:rsid w:val="006F4D1B"/>
    <w:rsid w:val="006F55B0"/>
    <w:rsid w:val="006F595C"/>
    <w:rsid w:val="0070077A"/>
    <w:rsid w:val="007008BE"/>
    <w:rsid w:val="00700B85"/>
    <w:rsid w:val="00701B0E"/>
    <w:rsid w:val="00704F8A"/>
    <w:rsid w:val="0070530E"/>
    <w:rsid w:val="00706AAF"/>
    <w:rsid w:val="0070758D"/>
    <w:rsid w:val="00711C3E"/>
    <w:rsid w:val="00711DB7"/>
    <w:rsid w:val="00712C69"/>
    <w:rsid w:val="007167B1"/>
    <w:rsid w:val="007204F9"/>
    <w:rsid w:val="007228E9"/>
    <w:rsid w:val="00722BCA"/>
    <w:rsid w:val="007238A7"/>
    <w:rsid w:val="00723F08"/>
    <w:rsid w:val="007253C9"/>
    <w:rsid w:val="00726893"/>
    <w:rsid w:val="00726FE7"/>
    <w:rsid w:val="007273BE"/>
    <w:rsid w:val="007279D0"/>
    <w:rsid w:val="0073000A"/>
    <w:rsid w:val="00730BD5"/>
    <w:rsid w:val="00732700"/>
    <w:rsid w:val="00735306"/>
    <w:rsid w:val="0073598F"/>
    <w:rsid w:val="00735D30"/>
    <w:rsid w:val="00736606"/>
    <w:rsid w:val="0074026A"/>
    <w:rsid w:val="0074192B"/>
    <w:rsid w:val="00743B78"/>
    <w:rsid w:val="0074406D"/>
    <w:rsid w:val="00745451"/>
    <w:rsid w:val="00746204"/>
    <w:rsid w:val="007465AB"/>
    <w:rsid w:val="0074661F"/>
    <w:rsid w:val="00747475"/>
    <w:rsid w:val="00750988"/>
    <w:rsid w:val="00750F30"/>
    <w:rsid w:val="007510D0"/>
    <w:rsid w:val="007511F6"/>
    <w:rsid w:val="00752129"/>
    <w:rsid w:val="00753A47"/>
    <w:rsid w:val="00753F26"/>
    <w:rsid w:val="007541CC"/>
    <w:rsid w:val="0075559C"/>
    <w:rsid w:val="0075564D"/>
    <w:rsid w:val="00755894"/>
    <w:rsid w:val="007568D9"/>
    <w:rsid w:val="00756D58"/>
    <w:rsid w:val="0075737B"/>
    <w:rsid w:val="00760A32"/>
    <w:rsid w:val="007629CE"/>
    <w:rsid w:val="00763121"/>
    <w:rsid w:val="007637A3"/>
    <w:rsid w:val="0076430F"/>
    <w:rsid w:val="00764E8A"/>
    <w:rsid w:val="00770148"/>
    <w:rsid w:val="00771332"/>
    <w:rsid w:val="007713DB"/>
    <w:rsid w:val="0077520C"/>
    <w:rsid w:val="00775408"/>
    <w:rsid w:val="007757A9"/>
    <w:rsid w:val="00775917"/>
    <w:rsid w:val="00777A65"/>
    <w:rsid w:val="007807EC"/>
    <w:rsid w:val="00781456"/>
    <w:rsid w:val="00781547"/>
    <w:rsid w:val="00782C7D"/>
    <w:rsid w:val="00782E24"/>
    <w:rsid w:val="00783CB1"/>
    <w:rsid w:val="00783CE9"/>
    <w:rsid w:val="00784B56"/>
    <w:rsid w:val="007851D9"/>
    <w:rsid w:val="007853C9"/>
    <w:rsid w:val="0078619F"/>
    <w:rsid w:val="0079265C"/>
    <w:rsid w:val="007935D7"/>
    <w:rsid w:val="00795762"/>
    <w:rsid w:val="0079601B"/>
    <w:rsid w:val="00796CF1"/>
    <w:rsid w:val="00796D53"/>
    <w:rsid w:val="0079702B"/>
    <w:rsid w:val="007973DF"/>
    <w:rsid w:val="0079765D"/>
    <w:rsid w:val="007A1ABF"/>
    <w:rsid w:val="007A1B2B"/>
    <w:rsid w:val="007A219E"/>
    <w:rsid w:val="007A2F80"/>
    <w:rsid w:val="007A3C35"/>
    <w:rsid w:val="007A3ED8"/>
    <w:rsid w:val="007A5518"/>
    <w:rsid w:val="007A5ABF"/>
    <w:rsid w:val="007A5C5E"/>
    <w:rsid w:val="007A6C4B"/>
    <w:rsid w:val="007A7237"/>
    <w:rsid w:val="007A753F"/>
    <w:rsid w:val="007B00E5"/>
    <w:rsid w:val="007B0B3D"/>
    <w:rsid w:val="007B2006"/>
    <w:rsid w:val="007B299C"/>
    <w:rsid w:val="007B2DCE"/>
    <w:rsid w:val="007B50F2"/>
    <w:rsid w:val="007B6CFA"/>
    <w:rsid w:val="007B78EB"/>
    <w:rsid w:val="007C08E2"/>
    <w:rsid w:val="007C1583"/>
    <w:rsid w:val="007C2A20"/>
    <w:rsid w:val="007C3690"/>
    <w:rsid w:val="007C374B"/>
    <w:rsid w:val="007C4CE6"/>
    <w:rsid w:val="007C5291"/>
    <w:rsid w:val="007C53A4"/>
    <w:rsid w:val="007C6674"/>
    <w:rsid w:val="007C732B"/>
    <w:rsid w:val="007C79E4"/>
    <w:rsid w:val="007C7A7E"/>
    <w:rsid w:val="007D0C0E"/>
    <w:rsid w:val="007D1147"/>
    <w:rsid w:val="007D21A2"/>
    <w:rsid w:val="007D21EB"/>
    <w:rsid w:val="007D24B9"/>
    <w:rsid w:val="007D3492"/>
    <w:rsid w:val="007D37A7"/>
    <w:rsid w:val="007D4A43"/>
    <w:rsid w:val="007D4B1C"/>
    <w:rsid w:val="007D5600"/>
    <w:rsid w:val="007D5994"/>
    <w:rsid w:val="007D5B1F"/>
    <w:rsid w:val="007D6317"/>
    <w:rsid w:val="007E05FC"/>
    <w:rsid w:val="007E0F81"/>
    <w:rsid w:val="007E17EE"/>
    <w:rsid w:val="007E26A7"/>
    <w:rsid w:val="007E38AA"/>
    <w:rsid w:val="007E5200"/>
    <w:rsid w:val="007E5648"/>
    <w:rsid w:val="007E6855"/>
    <w:rsid w:val="007E6A81"/>
    <w:rsid w:val="007F19CD"/>
    <w:rsid w:val="007F1B50"/>
    <w:rsid w:val="007F1B91"/>
    <w:rsid w:val="007F355D"/>
    <w:rsid w:val="007F3D68"/>
    <w:rsid w:val="007F3F0A"/>
    <w:rsid w:val="007F670A"/>
    <w:rsid w:val="007F7594"/>
    <w:rsid w:val="00800E32"/>
    <w:rsid w:val="00802838"/>
    <w:rsid w:val="008030FA"/>
    <w:rsid w:val="0080348C"/>
    <w:rsid w:val="00803D02"/>
    <w:rsid w:val="008046CB"/>
    <w:rsid w:val="008054F0"/>
    <w:rsid w:val="008059F5"/>
    <w:rsid w:val="008064B0"/>
    <w:rsid w:val="0080768B"/>
    <w:rsid w:val="00811563"/>
    <w:rsid w:val="008119AD"/>
    <w:rsid w:val="008138D5"/>
    <w:rsid w:val="0081430D"/>
    <w:rsid w:val="0081493F"/>
    <w:rsid w:val="00816660"/>
    <w:rsid w:val="00816AD9"/>
    <w:rsid w:val="00817C64"/>
    <w:rsid w:val="00820990"/>
    <w:rsid w:val="008222EC"/>
    <w:rsid w:val="008223D1"/>
    <w:rsid w:val="0082241C"/>
    <w:rsid w:val="00822960"/>
    <w:rsid w:val="00822F65"/>
    <w:rsid w:val="00823E78"/>
    <w:rsid w:val="00824068"/>
    <w:rsid w:val="008253BA"/>
    <w:rsid w:val="00826526"/>
    <w:rsid w:val="00826F6D"/>
    <w:rsid w:val="008278F5"/>
    <w:rsid w:val="00827D04"/>
    <w:rsid w:val="00830561"/>
    <w:rsid w:val="00830B58"/>
    <w:rsid w:val="00830BC0"/>
    <w:rsid w:val="00830D5E"/>
    <w:rsid w:val="008312A4"/>
    <w:rsid w:val="00831565"/>
    <w:rsid w:val="008318A6"/>
    <w:rsid w:val="00832328"/>
    <w:rsid w:val="00832501"/>
    <w:rsid w:val="008327C6"/>
    <w:rsid w:val="008329FB"/>
    <w:rsid w:val="00832D15"/>
    <w:rsid w:val="0083512F"/>
    <w:rsid w:val="00835B2F"/>
    <w:rsid w:val="00836FE0"/>
    <w:rsid w:val="00837255"/>
    <w:rsid w:val="00840F2C"/>
    <w:rsid w:val="0084140A"/>
    <w:rsid w:val="0084155E"/>
    <w:rsid w:val="00841E9F"/>
    <w:rsid w:val="0084202F"/>
    <w:rsid w:val="00842448"/>
    <w:rsid w:val="00842B42"/>
    <w:rsid w:val="0084406B"/>
    <w:rsid w:val="008450F9"/>
    <w:rsid w:val="008467D9"/>
    <w:rsid w:val="008468C7"/>
    <w:rsid w:val="008479B0"/>
    <w:rsid w:val="008479ED"/>
    <w:rsid w:val="0085111F"/>
    <w:rsid w:val="00851572"/>
    <w:rsid w:val="008519E4"/>
    <w:rsid w:val="00851C60"/>
    <w:rsid w:val="0085222D"/>
    <w:rsid w:val="00852A7B"/>
    <w:rsid w:val="008537E3"/>
    <w:rsid w:val="0085399F"/>
    <w:rsid w:val="00855446"/>
    <w:rsid w:val="00855544"/>
    <w:rsid w:val="0085561E"/>
    <w:rsid w:val="00855FD6"/>
    <w:rsid w:val="00857D31"/>
    <w:rsid w:val="008602DB"/>
    <w:rsid w:val="0086192C"/>
    <w:rsid w:val="00861F90"/>
    <w:rsid w:val="00862643"/>
    <w:rsid w:val="0086368E"/>
    <w:rsid w:val="008638DA"/>
    <w:rsid w:val="008642B5"/>
    <w:rsid w:val="0086561A"/>
    <w:rsid w:val="00866058"/>
    <w:rsid w:val="00866DD7"/>
    <w:rsid w:val="00870980"/>
    <w:rsid w:val="008716BF"/>
    <w:rsid w:val="0087252B"/>
    <w:rsid w:val="00872BD1"/>
    <w:rsid w:val="00873C80"/>
    <w:rsid w:val="00874EE9"/>
    <w:rsid w:val="00875365"/>
    <w:rsid w:val="0087538E"/>
    <w:rsid w:val="008763F1"/>
    <w:rsid w:val="00876659"/>
    <w:rsid w:val="00876675"/>
    <w:rsid w:val="008773B9"/>
    <w:rsid w:val="00880FB9"/>
    <w:rsid w:val="00881875"/>
    <w:rsid w:val="0088230A"/>
    <w:rsid w:val="00882420"/>
    <w:rsid w:val="0088251D"/>
    <w:rsid w:val="008830C6"/>
    <w:rsid w:val="00883876"/>
    <w:rsid w:val="00883A37"/>
    <w:rsid w:val="00884B82"/>
    <w:rsid w:val="00885DC5"/>
    <w:rsid w:val="00886551"/>
    <w:rsid w:val="00886889"/>
    <w:rsid w:val="00886891"/>
    <w:rsid w:val="00890A9B"/>
    <w:rsid w:val="00890E46"/>
    <w:rsid w:val="008913B3"/>
    <w:rsid w:val="008918F7"/>
    <w:rsid w:val="00893E6C"/>
    <w:rsid w:val="00893EFB"/>
    <w:rsid w:val="008942A3"/>
    <w:rsid w:val="00894875"/>
    <w:rsid w:val="00894BA5"/>
    <w:rsid w:val="00894D7E"/>
    <w:rsid w:val="00896363"/>
    <w:rsid w:val="00896548"/>
    <w:rsid w:val="008A0E34"/>
    <w:rsid w:val="008A1F31"/>
    <w:rsid w:val="008A3BEC"/>
    <w:rsid w:val="008A4956"/>
    <w:rsid w:val="008A6B46"/>
    <w:rsid w:val="008B0D53"/>
    <w:rsid w:val="008B1969"/>
    <w:rsid w:val="008B232C"/>
    <w:rsid w:val="008B35B1"/>
    <w:rsid w:val="008B3803"/>
    <w:rsid w:val="008B3EEF"/>
    <w:rsid w:val="008B5760"/>
    <w:rsid w:val="008B5AC5"/>
    <w:rsid w:val="008B6C6E"/>
    <w:rsid w:val="008B7139"/>
    <w:rsid w:val="008B7C78"/>
    <w:rsid w:val="008C00D0"/>
    <w:rsid w:val="008C044F"/>
    <w:rsid w:val="008C085C"/>
    <w:rsid w:val="008C1327"/>
    <w:rsid w:val="008C2536"/>
    <w:rsid w:val="008C2FE4"/>
    <w:rsid w:val="008C36BC"/>
    <w:rsid w:val="008C3C13"/>
    <w:rsid w:val="008C4B7E"/>
    <w:rsid w:val="008C4BD7"/>
    <w:rsid w:val="008C4F41"/>
    <w:rsid w:val="008C69C9"/>
    <w:rsid w:val="008D0525"/>
    <w:rsid w:val="008D0E08"/>
    <w:rsid w:val="008D2444"/>
    <w:rsid w:val="008D2738"/>
    <w:rsid w:val="008D32A8"/>
    <w:rsid w:val="008D6728"/>
    <w:rsid w:val="008D7E52"/>
    <w:rsid w:val="008D7F5C"/>
    <w:rsid w:val="008E01C8"/>
    <w:rsid w:val="008E07FA"/>
    <w:rsid w:val="008E0C8C"/>
    <w:rsid w:val="008E40F4"/>
    <w:rsid w:val="008E44E7"/>
    <w:rsid w:val="008E6CF5"/>
    <w:rsid w:val="008E77DC"/>
    <w:rsid w:val="008E77DD"/>
    <w:rsid w:val="008F0312"/>
    <w:rsid w:val="008F0B53"/>
    <w:rsid w:val="008F0C96"/>
    <w:rsid w:val="008F1189"/>
    <w:rsid w:val="008F19B9"/>
    <w:rsid w:val="008F1FC2"/>
    <w:rsid w:val="008F27D7"/>
    <w:rsid w:val="008F2802"/>
    <w:rsid w:val="008F287D"/>
    <w:rsid w:val="008F3FE1"/>
    <w:rsid w:val="008F41E4"/>
    <w:rsid w:val="008F461F"/>
    <w:rsid w:val="008F4922"/>
    <w:rsid w:val="008F69A3"/>
    <w:rsid w:val="008F7004"/>
    <w:rsid w:val="008F7530"/>
    <w:rsid w:val="008F79F6"/>
    <w:rsid w:val="008F7CAA"/>
    <w:rsid w:val="0090045E"/>
    <w:rsid w:val="00900604"/>
    <w:rsid w:val="009020E5"/>
    <w:rsid w:val="0090479A"/>
    <w:rsid w:val="00904CD0"/>
    <w:rsid w:val="0090550B"/>
    <w:rsid w:val="00907294"/>
    <w:rsid w:val="00907ABF"/>
    <w:rsid w:val="00911650"/>
    <w:rsid w:val="00912422"/>
    <w:rsid w:val="00912ECD"/>
    <w:rsid w:val="009135FD"/>
    <w:rsid w:val="009149BE"/>
    <w:rsid w:val="00914ABA"/>
    <w:rsid w:val="00915385"/>
    <w:rsid w:val="00915669"/>
    <w:rsid w:val="00915E13"/>
    <w:rsid w:val="009164A1"/>
    <w:rsid w:val="00920AEB"/>
    <w:rsid w:val="009219ED"/>
    <w:rsid w:val="00922B52"/>
    <w:rsid w:val="00922B66"/>
    <w:rsid w:val="00923219"/>
    <w:rsid w:val="00923AFE"/>
    <w:rsid w:val="0092409E"/>
    <w:rsid w:val="009240A3"/>
    <w:rsid w:val="0092457F"/>
    <w:rsid w:val="00924866"/>
    <w:rsid w:val="00925218"/>
    <w:rsid w:val="0092525E"/>
    <w:rsid w:val="00927235"/>
    <w:rsid w:val="009278E6"/>
    <w:rsid w:val="00932DCB"/>
    <w:rsid w:val="0093325F"/>
    <w:rsid w:val="00933273"/>
    <w:rsid w:val="009333B7"/>
    <w:rsid w:val="00934B4D"/>
    <w:rsid w:val="00934E60"/>
    <w:rsid w:val="00936662"/>
    <w:rsid w:val="009369C3"/>
    <w:rsid w:val="00936B28"/>
    <w:rsid w:val="0094106C"/>
    <w:rsid w:val="009420DB"/>
    <w:rsid w:val="0094329B"/>
    <w:rsid w:val="00944A1A"/>
    <w:rsid w:val="00945AF3"/>
    <w:rsid w:val="009469A0"/>
    <w:rsid w:val="009471F1"/>
    <w:rsid w:val="009476F0"/>
    <w:rsid w:val="00947D49"/>
    <w:rsid w:val="0095039B"/>
    <w:rsid w:val="009503BA"/>
    <w:rsid w:val="00951D74"/>
    <w:rsid w:val="00952ECA"/>
    <w:rsid w:val="00952FE3"/>
    <w:rsid w:val="00953119"/>
    <w:rsid w:val="00954AEA"/>
    <w:rsid w:val="009551E8"/>
    <w:rsid w:val="00955B42"/>
    <w:rsid w:val="009563D2"/>
    <w:rsid w:val="009606DB"/>
    <w:rsid w:val="00960B47"/>
    <w:rsid w:val="00960FFE"/>
    <w:rsid w:val="009633C8"/>
    <w:rsid w:val="00965419"/>
    <w:rsid w:val="009664AE"/>
    <w:rsid w:val="00966852"/>
    <w:rsid w:val="00967DB5"/>
    <w:rsid w:val="00970C44"/>
    <w:rsid w:val="00971BB3"/>
    <w:rsid w:val="009736AE"/>
    <w:rsid w:val="00973F1B"/>
    <w:rsid w:val="00975368"/>
    <w:rsid w:val="009754ED"/>
    <w:rsid w:val="0097628B"/>
    <w:rsid w:val="0097643B"/>
    <w:rsid w:val="00976884"/>
    <w:rsid w:val="00976F77"/>
    <w:rsid w:val="0098199A"/>
    <w:rsid w:val="00984340"/>
    <w:rsid w:val="00984EF4"/>
    <w:rsid w:val="009852F1"/>
    <w:rsid w:val="00986275"/>
    <w:rsid w:val="009864C5"/>
    <w:rsid w:val="0098725D"/>
    <w:rsid w:val="00992996"/>
    <w:rsid w:val="00992A2E"/>
    <w:rsid w:val="00992BAD"/>
    <w:rsid w:val="009931F1"/>
    <w:rsid w:val="009938C8"/>
    <w:rsid w:val="00994219"/>
    <w:rsid w:val="00996E82"/>
    <w:rsid w:val="00997A65"/>
    <w:rsid w:val="00997FC4"/>
    <w:rsid w:val="009A0D89"/>
    <w:rsid w:val="009A1D18"/>
    <w:rsid w:val="009A1FE2"/>
    <w:rsid w:val="009A2D0A"/>
    <w:rsid w:val="009A4B35"/>
    <w:rsid w:val="009A65BE"/>
    <w:rsid w:val="009A7833"/>
    <w:rsid w:val="009A7953"/>
    <w:rsid w:val="009B0563"/>
    <w:rsid w:val="009B0D54"/>
    <w:rsid w:val="009B0ED1"/>
    <w:rsid w:val="009B2333"/>
    <w:rsid w:val="009B2A73"/>
    <w:rsid w:val="009B315E"/>
    <w:rsid w:val="009B56D2"/>
    <w:rsid w:val="009B5D6A"/>
    <w:rsid w:val="009B66E4"/>
    <w:rsid w:val="009B72EB"/>
    <w:rsid w:val="009B763C"/>
    <w:rsid w:val="009C14FD"/>
    <w:rsid w:val="009C1E32"/>
    <w:rsid w:val="009C2440"/>
    <w:rsid w:val="009C2A23"/>
    <w:rsid w:val="009C3223"/>
    <w:rsid w:val="009C43BC"/>
    <w:rsid w:val="009C4FD2"/>
    <w:rsid w:val="009C5600"/>
    <w:rsid w:val="009C5D6A"/>
    <w:rsid w:val="009C5DF5"/>
    <w:rsid w:val="009C6212"/>
    <w:rsid w:val="009C6FEA"/>
    <w:rsid w:val="009C6FF7"/>
    <w:rsid w:val="009D0087"/>
    <w:rsid w:val="009D1774"/>
    <w:rsid w:val="009D1867"/>
    <w:rsid w:val="009D2F82"/>
    <w:rsid w:val="009D30FE"/>
    <w:rsid w:val="009D31A0"/>
    <w:rsid w:val="009D34A4"/>
    <w:rsid w:val="009D4263"/>
    <w:rsid w:val="009D5E25"/>
    <w:rsid w:val="009E1815"/>
    <w:rsid w:val="009E2452"/>
    <w:rsid w:val="009E3AC5"/>
    <w:rsid w:val="009E5171"/>
    <w:rsid w:val="009E5C0A"/>
    <w:rsid w:val="009E621F"/>
    <w:rsid w:val="009E67A4"/>
    <w:rsid w:val="009E73C1"/>
    <w:rsid w:val="009F1F7D"/>
    <w:rsid w:val="009F1FB4"/>
    <w:rsid w:val="009F2122"/>
    <w:rsid w:val="009F221E"/>
    <w:rsid w:val="009F23F7"/>
    <w:rsid w:val="009F2A7E"/>
    <w:rsid w:val="009F2D8A"/>
    <w:rsid w:val="009F3583"/>
    <w:rsid w:val="009F59AB"/>
    <w:rsid w:val="009F5C17"/>
    <w:rsid w:val="009F7FBA"/>
    <w:rsid w:val="00A005D6"/>
    <w:rsid w:val="00A01B9D"/>
    <w:rsid w:val="00A02E46"/>
    <w:rsid w:val="00A03667"/>
    <w:rsid w:val="00A03A17"/>
    <w:rsid w:val="00A05F02"/>
    <w:rsid w:val="00A06412"/>
    <w:rsid w:val="00A10257"/>
    <w:rsid w:val="00A13786"/>
    <w:rsid w:val="00A145C5"/>
    <w:rsid w:val="00A154BC"/>
    <w:rsid w:val="00A15FCA"/>
    <w:rsid w:val="00A16A32"/>
    <w:rsid w:val="00A1742E"/>
    <w:rsid w:val="00A17D9F"/>
    <w:rsid w:val="00A2092D"/>
    <w:rsid w:val="00A20B97"/>
    <w:rsid w:val="00A20E51"/>
    <w:rsid w:val="00A222BD"/>
    <w:rsid w:val="00A22B34"/>
    <w:rsid w:val="00A22E2B"/>
    <w:rsid w:val="00A24EE4"/>
    <w:rsid w:val="00A2584E"/>
    <w:rsid w:val="00A25D12"/>
    <w:rsid w:val="00A26C60"/>
    <w:rsid w:val="00A275FC"/>
    <w:rsid w:val="00A31656"/>
    <w:rsid w:val="00A33405"/>
    <w:rsid w:val="00A3417D"/>
    <w:rsid w:val="00A34AFD"/>
    <w:rsid w:val="00A35229"/>
    <w:rsid w:val="00A3529C"/>
    <w:rsid w:val="00A355E5"/>
    <w:rsid w:val="00A35DC3"/>
    <w:rsid w:val="00A363F7"/>
    <w:rsid w:val="00A36902"/>
    <w:rsid w:val="00A3793F"/>
    <w:rsid w:val="00A40B2A"/>
    <w:rsid w:val="00A413E7"/>
    <w:rsid w:val="00A42454"/>
    <w:rsid w:val="00A428A0"/>
    <w:rsid w:val="00A42DE6"/>
    <w:rsid w:val="00A445F1"/>
    <w:rsid w:val="00A44612"/>
    <w:rsid w:val="00A46AA4"/>
    <w:rsid w:val="00A5089D"/>
    <w:rsid w:val="00A50D2F"/>
    <w:rsid w:val="00A52923"/>
    <w:rsid w:val="00A53092"/>
    <w:rsid w:val="00A53B2F"/>
    <w:rsid w:val="00A5411D"/>
    <w:rsid w:val="00A54CDF"/>
    <w:rsid w:val="00A553FF"/>
    <w:rsid w:val="00A55B7E"/>
    <w:rsid w:val="00A5756F"/>
    <w:rsid w:val="00A579EC"/>
    <w:rsid w:val="00A60941"/>
    <w:rsid w:val="00A60B77"/>
    <w:rsid w:val="00A60BC9"/>
    <w:rsid w:val="00A60CBC"/>
    <w:rsid w:val="00A613AD"/>
    <w:rsid w:val="00A62D92"/>
    <w:rsid w:val="00A640C9"/>
    <w:rsid w:val="00A64AE2"/>
    <w:rsid w:val="00A65316"/>
    <w:rsid w:val="00A6577D"/>
    <w:rsid w:val="00A674A6"/>
    <w:rsid w:val="00A675B3"/>
    <w:rsid w:val="00A67927"/>
    <w:rsid w:val="00A711F8"/>
    <w:rsid w:val="00A7133C"/>
    <w:rsid w:val="00A71921"/>
    <w:rsid w:val="00A720DD"/>
    <w:rsid w:val="00A73340"/>
    <w:rsid w:val="00A73994"/>
    <w:rsid w:val="00A7399F"/>
    <w:rsid w:val="00A7409F"/>
    <w:rsid w:val="00A74CDE"/>
    <w:rsid w:val="00A75F5E"/>
    <w:rsid w:val="00A7640B"/>
    <w:rsid w:val="00A76EC7"/>
    <w:rsid w:val="00A77192"/>
    <w:rsid w:val="00A773A8"/>
    <w:rsid w:val="00A80941"/>
    <w:rsid w:val="00A80CCD"/>
    <w:rsid w:val="00A80EDD"/>
    <w:rsid w:val="00A814C6"/>
    <w:rsid w:val="00A82264"/>
    <w:rsid w:val="00A82276"/>
    <w:rsid w:val="00A825D4"/>
    <w:rsid w:val="00A82D25"/>
    <w:rsid w:val="00A85320"/>
    <w:rsid w:val="00A90016"/>
    <w:rsid w:val="00A900E2"/>
    <w:rsid w:val="00A92768"/>
    <w:rsid w:val="00A93DD8"/>
    <w:rsid w:val="00A96F71"/>
    <w:rsid w:val="00A97990"/>
    <w:rsid w:val="00AA04F9"/>
    <w:rsid w:val="00AA086A"/>
    <w:rsid w:val="00AA1683"/>
    <w:rsid w:val="00AA4599"/>
    <w:rsid w:val="00AA473D"/>
    <w:rsid w:val="00AA60DA"/>
    <w:rsid w:val="00AA6219"/>
    <w:rsid w:val="00AA7A3B"/>
    <w:rsid w:val="00AA7EAA"/>
    <w:rsid w:val="00AB01CE"/>
    <w:rsid w:val="00AB0800"/>
    <w:rsid w:val="00AB0AA2"/>
    <w:rsid w:val="00AB1038"/>
    <w:rsid w:val="00AB10D6"/>
    <w:rsid w:val="00AB18E6"/>
    <w:rsid w:val="00AB195B"/>
    <w:rsid w:val="00AB2137"/>
    <w:rsid w:val="00AB6093"/>
    <w:rsid w:val="00AC247A"/>
    <w:rsid w:val="00AC2515"/>
    <w:rsid w:val="00AC4612"/>
    <w:rsid w:val="00AC4D8C"/>
    <w:rsid w:val="00AC5885"/>
    <w:rsid w:val="00AD084D"/>
    <w:rsid w:val="00AD08F4"/>
    <w:rsid w:val="00AD0CF0"/>
    <w:rsid w:val="00AD0E20"/>
    <w:rsid w:val="00AD1051"/>
    <w:rsid w:val="00AD1F72"/>
    <w:rsid w:val="00AD1FCB"/>
    <w:rsid w:val="00AD28C9"/>
    <w:rsid w:val="00AD2A87"/>
    <w:rsid w:val="00AD2CB7"/>
    <w:rsid w:val="00AD3608"/>
    <w:rsid w:val="00AD3AD6"/>
    <w:rsid w:val="00AD3BAD"/>
    <w:rsid w:val="00AD3C06"/>
    <w:rsid w:val="00AD4B0E"/>
    <w:rsid w:val="00AD58FA"/>
    <w:rsid w:val="00AD591D"/>
    <w:rsid w:val="00AD5E10"/>
    <w:rsid w:val="00AD6F65"/>
    <w:rsid w:val="00AD783A"/>
    <w:rsid w:val="00AD78DB"/>
    <w:rsid w:val="00AD7A16"/>
    <w:rsid w:val="00AD7B33"/>
    <w:rsid w:val="00AE007E"/>
    <w:rsid w:val="00AE0B25"/>
    <w:rsid w:val="00AE0FBC"/>
    <w:rsid w:val="00AE3CFB"/>
    <w:rsid w:val="00AE5167"/>
    <w:rsid w:val="00AE6165"/>
    <w:rsid w:val="00AE6999"/>
    <w:rsid w:val="00AF03B7"/>
    <w:rsid w:val="00AF2B77"/>
    <w:rsid w:val="00AF2B7F"/>
    <w:rsid w:val="00AF2D75"/>
    <w:rsid w:val="00AF39A9"/>
    <w:rsid w:val="00AF48F4"/>
    <w:rsid w:val="00AF5BB1"/>
    <w:rsid w:val="00AF5DBB"/>
    <w:rsid w:val="00AF6835"/>
    <w:rsid w:val="00AF72F2"/>
    <w:rsid w:val="00AF74C4"/>
    <w:rsid w:val="00AF75BB"/>
    <w:rsid w:val="00AF7C02"/>
    <w:rsid w:val="00AF7DFB"/>
    <w:rsid w:val="00B01304"/>
    <w:rsid w:val="00B03A7D"/>
    <w:rsid w:val="00B041DF"/>
    <w:rsid w:val="00B04A2F"/>
    <w:rsid w:val="00B059CB"/>
    <w:rsid w:val="00B05A8D"/>
    <w:rsid w:val="00B0690E"/>
    <w:rsid w:val="00B075B1"/>
    <w:rsid w:val="00B10256"/>
    <w:rsid w:val="00B10CA0"/>
    <w:rsid w:val="00B11504"/>
    <w:rsid w:val="00B1203C"/>
    <w:rsid w:val="00B12269"/>
    <w:rsid w:val="00B13D05"/>
    <w:rsid w:val="00B164AC"/>
    <w:rsid w:val="00B16A15"/>
    <w:rsid w:val="00B17824"/>
    <w:rsid w:val="00B20B36"/>
    <w:rsid w:val="00B22CCD"/>
    <w:rsid w:val="00B23589"/>
    <w:rsid w:val="00B24099"/>
    <w:rsid w:val="00B24651"/>
    <w:rsid w:val="00B252F1"/>
    <w:rsid w:val="00B25C6C"/>
    <w:rsid w:val="00B27C4B"/>
    <w:rsid w:val="00B30555"/>
    <w:rsid w:val="00B30FBB"/>
    <w:rsid w:val="00B310E5"/>
    <w:rsid w:val="00B313F9"/>
    <w:rsid w:val="00B32AB3"/>
    <w:rsid w:val="00B32FBD"/>
    <w:rsid w:val="00B33788"/>
    <w:rsid w:val="00B3454F"/>
    <w:rsid w:val="00B35D8A"/>
    <w:rsid w:val="00B35F48"/>
    <w:rsid w:val="00B372D1"/>
    <w:rsid w:val="00B407D6"/>
    <w:rsid w:val="00B40B0E"/>
    <w:rsid w:val="00B41132"/>
    <w:rsid w:val="00B418EF"/>
    <w:rsid w:val="00B42535"/>
    <w:rsid w:val="00B433EB"/>
    <w:rsid w:val="00B43CE1"/>
    <w:rsid w:val="00B44BD6"/>
    <w:rsid w:val="00B458ED"/>
    <w:rsid w:val="00B46059"/>
    <w:rsid w:val="00B462D9"/>
    <w:rsid w:val="00B46D28"/>
    <w:rsid w:val="00B4714D"/>
    <w:rsid w:val="00B47685"/>
    <w:rsid w:val="00B4773C"/>
    <w:rsid w:val="00B47C05"/>
    <w:rsid w:val="00B50A67"/>
    <w:rsid w:val="00B51CE3"/>
    <w:rsid w:val="00B5241A"/>
    <w:rsid w:val="00B549DD"/>
    <w:rsid w:val="00B54EA3"/>
    <w:rsid w:val="00B55A4F"/>
    <w:rsid w:val="00B55C43"/>
    <w:rsid w:val="00B60146"/>
    <w:rsid w:val="00B60872"/>
    <w:rsid w:val="00B62453"/>
    <w:rsid w:val="00B62830"/>
    <w:rsid w:val="00B62865"/>
    <w:rsid w:val="00B636F2"/>
    <w:rsid w:val="00B66ABE"/>
    <w:rsid w:val="00B70423"/>
    <w:rsid w:val="00B708A4"/>
    <w:rsid w:val="00B72610"/>
    <w:rsid w:val="00B742C8"/>
    <w:rsid w:val="00B74ECF"/>
    <w:rsid w:val="00B76893"/>
    <w:rsid w:val="00B76BFB"/>
    <w:rsid w:val="00B77EEE"/>
    <w:rsid w:val="00B80F0D"/>
    <w:rsid w:val="00B84799"/>
    <w:rsid w:val="00B84AA4"/>
    <w:rsid w:val="00B84D34"/>
    <w:rsid w:val="00B8618E"/>
    <w:rsid w:val="00B86374"/>
    <w:rsid w:val="00B91984"/>
    <w:rsid w:val="00B93772"/>
    <w:rsid w:val="00B93D82"/>
    <w:rsid w:val="00B952D3"/>
    <w:rsid w:val="00B97BBB"/>
    <w:rsid w:val="00BA0AF7"/>
    <w:rsid w:val="00BA1413"/>
    <w:rsid w:val="00BA1567"/>
    <w:rsid w:val="00BA57B9"/>
    <w:rsid w:val="00BA6BAF"/>
    <w:rsid w:val="00BB0E0E"/>
    <w:rsid w:val="00BB0E75"/>
    <w:rsid w:val="00BB15AA"/>
    <w:rsid w:val="00BB19A4"/>
    <w:rsid w:val="00BB1C3C"/>
    <w:rsid w:val="00BB299F"/>
    <w:rsid w:val="00BB2ADB"/>
    <w:rsid w:val="00BB2D5E"/>
    <w:rsid w:val="00BB50EE"/>
    <w:rsid w:val="00BB5453"/>
    <w:rsid w:val="00BB5728"/>
    <w:rsid w:val="00BB69A2"/>
    <w:rsid w:val="00BB7362"/>
    <w:rsid w:val="00BC0749"/>
    <w:rsid w:val="00BC0EF5"/>
    <w:rsid w:val="00BC1DDA"/>
    <w:rsid w:val="00BC2014"/>
    <w:rsid w:val="00BC2B59"/>
    <w:rsid w:val="00BC3A9A"/>
    <w:rsid w:val="00BD21DF"/>
    <w:rsid w:val="00BD2F0B"/>
    <w:rsid w:val="00BD34DA"/>
    <w:rsid w:val="00BD43DB"/>
    <w:rsid w:val="00BD50A2"/>
    <w:rsid w:val="00BD562A"/>
    <w:rsid w:val="00BD57C5"/>
    <w:rsid w:val="00BD623E"/>
    <w:rsid w:val="00BD74C1"/>
    <w:rsid w:val="00BE0ACD"/>
    <w:rsid w:val="00BE1348"/>
    <w:rsid w:val="00BE2569"/>
    <w:rsid w:val="00BE4ADC"/>
    <w:rsid w:val="00BE4CFF"/>
    <w:rsid w:val="00BE605A"/>
    <w:rsid w:val="00BE7288"/>
    <w:rsid w:val="00BE75CC"/>
    <w:rsid w:val="00BE79D0"/>
    <w:rsid w:val="00BE7BED"/>
    <w:rsid w:val="00BF0C79"/>
    <w:rsid w:val="00BF16B3"/>
    <w:rsid w:val="00BF1982"/>
    <w:rsid w:val="00BF2115"/>
    <w:rsid w:val="00BF27BF"/>
    <w:rsid w:val="00BF2AC2"/>
    <w:rsid w:val="00BF5D29"/>
    <w:rsid w:val="00BF6841"/>
    <w:rsid w:val="00C00B79"/>
    <w:rsid w:val="00C01329"/>
    <w:rsid w:val="00C014E4"/>
    <w:rsid w:val="00C01575"/>
    <w:rsid w:val="00C02E59"/>
    <w:rsid w:val="00C0376B"/>
    <w:rsid w:val="00C04025"/>
    <w:rsid w:val="00C0441C"/>
    <w:rsid w:val="00C04D2B"/>
    <w:rsid w:val="00C07542"/>
    <w:rsid w:val="00C07E2D"/>
    <w:rsid w:val="00C11696"/>
    <w:rsid w:val="00C11CCA"/>
    <w:rsid w:val="00C12938"/>
    <w:rsid w:val="00C12D02"/>
    <w:rsid w:val="00C13D4D"/>
    <w:rsid w:val="00C14E98"/>
    <w:rsid w:val="00C1552E"/>
    <w:rsid w:val="00C15C19"/>
    <w:rsid w:val="00C15F58"/>
    <w:rsid w:val="00C1670F"/>
    <w:rsid w:val="00C17274"/>
    <w:rsid w:val="00C17D50"/>
    <w:rsid w:val="00C201A0"/>
    <w:rsid w:val="00C20390"/>
    <w:rsid w:val="00C20E89"/>
    <w:rsid w:val="00C20F39"/>
    <w:rsid w:val="00C211DA"/>
    <w:rsid w:val="00C222E4"/>
    <w:rsid w:val="00C2237B"/>
    <w:rsid w:val="00C23119"/>
    <w:rsid w:val="00C24083"/>
    <w:rsid w:val="00C2478E"/>
    <w:rsid w:val="00C26422"/>
    <w:rsid w:val="00C27469"/>
    <w:rsid w:val="00C27CA4"/>
    <w:rsid w:val="00C27E96"/>
    <w:rsid w:val="00C30B3F"/>
    <w:rsid w:val="00C310DA"/>
    <w:rsid w:val="00C32692"/>
    <w:rsid w:val="00C32933"/>
    <w:rsid w:val="00C35473"/>
    <w:rsid w:val="00C36E77"/>
    <w:rsid w:val="00C401B3"/>
    <w:rsid w:val="00C4211A"/>
    <w:rsid w:val="00C42410"/>
    <w:rsid w:val="00C4337A"/>
    <w:rsid w:val="00C43608"/>
    <w:rsid w:val="00C43898"/>
    <w:rsid w:val="00C44B7C"/>
    <w:rsid w:val="00C44F19"/>
    <w:rsid w:val="00C45D45"/>
    <w:rsid w:val="00C462DD"/>
    <w:rsid w:val="00C464F9"/>
    <w:rsid w:val="00C4749B"/>
    <w:rsid w:val="00C50C29"/>
    <w:rsid w:val="00C522D8"/>
    <w:rsid w:val="00C52CC2"/>
    <w:rsid w:val="00C52D57"/>
    <w:rsid w:val="00C538AC"/>
    <w:rsid w:val="00C5408F"/>
    <w:rsid w:val="00C552BA"/>
    <w:rsid w:val="00C559F0"/>
    <w:rsid w:val="00C56B7A"/>
    <w:rsid w:val="00C56D14"/>
    <w:rsid w:val="00C56FCB"/>
    <w:rsid w:val="00C60532"/>
    <w:rsid w:val="00C614E9"/>
    <w:rsid w:val="00C628F6"/>
    <w:rsid w:val="00C62DF0"/>
    <w:rsid w:val="00C65019"/>
    <w:rsid w:val="00C65359"/>
    <w:rsid w:val="00C65450"/>
    <w:rsid w:val="00C667ED"/>
    <w:rsid w:val="00C672D7"/>
    <w:rsid w:val="00C7108F"/>
    <w:rsid w:val="00C717AB"/>
    <w:rsid w:val="00C72D3C"/>
    <w:rsid w:val="00C730D4"/>
    <w:rsid w:val="00C73762"/>
    <w:rsid w:val="00C73BB7"/>
    <w:rsid w:val="00C740A0"/>
    <w:rsid w:val="00C742EC"/>
    <w:rsid w:val="00C748F1"/>
    <w:rsid w:val="00C7695C"/>
    <w:rsid w:val="00C76E79"/>
    <w:rsid w:val="00C77829"/>
    <w:rsid w:val="00C803BE"/>
    <w:rsid w:val="00C815CC"/>
    <w:rsid w:val="00C8172F"/>
    <w:rsid w:val="00C8185F"/>
    <w:rsid w:val="00C81A6C"/>
    <w:rsid w:val="00C81B03"/>
    <w:rsid w:val="00C81B16"/>
    <w:rsid w:val="00C83120"/>
    <w:rsid w:val="00C850E9"/>
    <w:rsid w:val="00C8778A"/>
    <w:rsid w:val="00C87983"/>
    <w:rsid w:val="00C87FC5"/>
    <w:rsid w:val="00C90526"/>
    <w:rsid w:val="00C9073C"/>
    <w:rsid w:val="00C9107C"/>
    <w:rsid w:val="00C92101"/>
    <w:rsid w:val="00C92625"/>
    <w:rsid w:val="00C92AD0"/>
    <w:rsid w:val="00C92B81"/>
    <w:rsid w:val="00C934BD"/>
    <w:rsid w:val="00C941A9"/>
    <w:rsid w:val="00C94A5E"/>
    <w:rsid w:val="00C967A6"/>
    <w:rsid w:val="00C97F4E"/>
    <w:rsid w:val="00CA0092"/>
    <w:rsid w:val="00CA0625"/>
    <w:rsid w:val="00CA0730"/>
    <w:rsid w:val="00CA21E1"/>
    <w:rsid w:val="00CA242F"/>
    <w:rsid w:val="00CA3477"/>
    <w:rsid w:val="00CA3AB2"/>
    <w:rsid w:val="00CA4006"/>
    <w:rsid w:val="00CA4039"/>
    <w:rsid w:val="00CA4942"/>
    <w:rsid w:val="00CA4BD1"/>
    <w:rsid w:val="00CA52C8"/>
    <w:rsid w:val="00CA52DA"/>
    <w:rsid w:val="00CA5CB5"/>
    <w:rsid w:val="00CA7D52"/>
    <w:rsid w:val="00CB02A3"/>
    <w:rsid w:val="00CB07C3"/>
    <w:rsid w:val="00CB11EA"/>
    <w:rsid w:val="00CB123A"/>
    <w:rsid w:val="00CB2FF5"/>
    <w:rsid w:val="00CB3AE4"/>
    <w:rsid w:val="00CB5C26"/>
    <w:rsid w:val="00CB5F51"/>
    <w:rsid w:val="00CB5F84"/>
    <w:rsid w:val="00CB62AB"/>
    <w:rsid w:val="00CB7783"/>
    <w:rsid w:val="00CC1A48"/>
    <w:rsid w:val="00CC1C4B"/>
    <w:rsid w:val="00CC2311"/>
    <w:rsid w:val="00CC3EAA"/>
    <w:rsid w:val="00CC4016"/>
    <w:rsid w:val="00CC52D5"/>
    <w:rsid w:val="00CC6691"/>
    <w:rsid w:val="00CC676D"/>
    <w:rsid w:val="00CC6BAA"/>
    <w:rsid w:val="00CD0C4E"/>
    <w:rsid w:val="00CD1D23"/>
    <w:rsid w:val="00CD37C7"/>
    <w:rsid w:val="00CD3C8D"/>
    <w:rsid w:val="00CD4508"/>
    <w:rsid w:val="00CD48D4"/>
    <w:rsid w:val="00CD49EC"/>
    <w:rsid w:val="00CD4D13"/>
    <w:rsid w:val="00CD5214"/>
    <w:rsid w:val="00CD57B5"/>
    <w:rsid w:val="00CD5B45"/>
    <w:rsid w:val="00CD6239"/>
    <w:rsid w:val="00CD7DA9"/>
    <w:rsid w:val="00CE0547"/>
    <w:rsid w:val="00CE1271"/>
    <w:rsid w:val="00CE14BF"/>
    <w:rsid w:val="00CE1634"/>
    <w:rsid w:val="00CE2A65"/>
    <w:rsid w:val="00CE2D9B"/>
    <w:rsid w:val="00CE3634"/>
    <w:rsid w:val="00CE48AB"/>
    <w:rsid w:val="00CE5E7C"/>
    <w:rsid w:val="00CE6173"/>
    <w:rsid w:val="00CE66D3"/>
    <w:rsid w:val="00CF0CC8"/>
    <w:rsid w:val="00CF328D"/>
    <w:rsid w:val="00CF34D2"/>
    <w:rsid w:val="00CF38C1"/>
    <w:rsid w:val="00CF43B7"/>
    <w:rsid w:val="00CF5853"/>
    <w:rsid w:val="00CF5D05"/>
    <w:rsid w:val="00CF603A"/>
    <w:rsid w:val="00CF6A80"/>
    <w:rsid w:val="00D0013D"/>
    <w:rsid w:val="00D006AF"/>
    <w:rsid w:val="00D00F18"/>
    <w:rsid w:val="00D01441"/>
    <w:rsid w:val="00D019FE"/>
    <w:rsid w:val="00D02936"/>
    <w:rsid w:val="00D02A7B"/>
    <w:rsid w:val="00D03324"/>
    <w:rsid w:val="00D03907"/>
    <w:rsid w:val="00D04CD3"/>
    <w:rsid w:val="00D05492"/>
    <w:rsid w:val="00D0557A"/>
    <w:rsid w:val="00D060A8"/>
    <w:rsid w:val="00D07E9D"/>
    <w:rsid w:val="00D07F80"/>
    <w:rsid w:val="00D11059"/>
    <w:rsid w:val="00D142DE"/>
    <w:rsid w:val="00D14CFF"/>
    <w:rsid w:val="00D14F48"/>
    <w:rsid w:val="00D157E3"/>
    <w:rsid w:val="00D1689B"/>
    <w:rsid w:val="00D16956"/>
    <w:rsid w:val="00D201DB"/>
    <w:rsid w:val="00D20821"/>
    <w:rsid w:val="00D20944"/>
    <w:rsid w:val="00D21936"/>
    <w:rsid w:val="00D2265C"/>
    <w:rsid w:val="00D23263"/>
    <w:rsid w:val="00D23506"/>
    <w:rsid w:val="00D235A7"/>
    <w:rsid w:val="00D2390D"/>
    <w:rsid w:val="00D244DA"/>
    <w:rsid w:val="00D2484C"/>
    <w:rsid w:val="00D25304"/>
    <w:rsid w:val="00D254BD"/>
    <w:rsid w:val="00D25CA3"/>
    <w:rsid w:val="00D31829"/>
    <w:rsid w:val="00D32548"/>
    <w:rsid w:val="00D325B6"/>
    <w:rsid w:val="00D332B5"/>
    <w:rsid w:val="00D3330F"/>
    <w:rsid w:val="00D353A9"/>
    <w:rsid w:val="00D35F1B"/>
    <w:rsid w:val="00D364CE"/>
    <w:rsid w:val="00D36571"/>
    <w:rsid w:val="00D3790C"/>
    <w:rsid w:val="00D41D0F"/>
    <w:rsid w:val="00D44BB5"/>
    <w:rsid w:val="00D44C24"/>
    <w:rsid w:val="00D44D50"/>
    <w:rsid w:val="00D45CB7"/>
    <w:rsid w:val="00D4659A"/>
    <w:rsid w:val="00D47667"/>
    <w:rsid w:val="00D50801"/>
    <w:rsid w:val="00D516A0"/>
    <w:rsid w:val="00D51FFC"/>
    <w:rsid w:val="00D53003"/>
    <w:rsid w:val="00D541A4"/>
    <w:rsid w:val="00D54BA0"/>
    <w:rsid w:val="00D561D5"/>
    <w:rsid w:val="00D5656F"/>
    <w:rsid w:val="00D607C9"/>
    <w:rsid w:val="00D6218B"/>
    <w:rsid w:val="00D625EF"/>
    <w:rsid w:val="00D6341B"/>
    <w:rsid w:val="00D63D28"/>
    <w:rsid w:val="00D64265"/>
    <w:rsid w:val="00D64C14"/>
    <w:rsid w:val="00D7005C"/>
    <w:rsid w:val="00D73FF8"/>
    <w:rsid w:val="00D74D07"/>
    <w:rsid w:val="00D7702C"/>
    <w:rsid w:val="00D8122E"/>
    <w:rsid w:val="00D84DF4"/>
    <w:rsid w:val="00D85276"/>
    <w:rsid w:val="00D866FB"/>
    <w:rsid w:val="00D8720A"/>
    <w:rsid w:val="00D87DC9"/>
    <w:rsid w:val="00D906D3"/>
    <w:rsid w:val="00D90D12"/>
    <w:rsid w:val="00D91339"/>
    <w:rsid w:val="00D9177D"/>
    <w:rsid w:val="00D920C3"/>
    <w:rsid w:val="00D93218"/>
    <w:rsid w:val="00D933BE"/>
    <w:rsid w:val="00D93607"/>
    <w:rsid w:val="00D956EE"/>
    <w:rsid w:val="00D9598C"/>
    <w:rsid w:val="00D96559"/>
    <w:rsid w:val="00D96882"/>
    <w:rsid w:val="00D96BFF"/>
    <w:rsid w:val="00D96D49"/>
    <w:rsid w:val="00D976D6"/>
    <w:rsid w:val="00DA1E7B"/>
    <w:rsid w:val="00DA26D5"/>
    <w:rsid w:val="00DA3275"/>
    <w:rsid w:val="00DA3D8B"/>
    <w:rsid w:val="00DA3F6F"/>
    <w:rsid w:val="00DA428E"/>
    <w:rsid w:val="00DA48DE"/>
    <w:rsid w:val="00DA4D6B"/>
    <w:rsid w:val="00DA5465"/>
    <w:rsid w:val="00DA5C89"/>
    <w:rsid w:val="00DA5E2F"/>
    <w:rsid w:val="00DA73A6"/>
    <w:rsid w:val="00DA74EB"/>
    <w:rsid w:val="00DB1B09"/>
    <w:rsid w:val="00DB217C"/>
    <w:rsid w:val="00DB309E"/>
    <w:rsid w:val="00DB3C2D"/>
    <w:rsid w:val="00DB3DF0"/>
    <w:rsid w:val="00DB4039"/>
    <w:rsid w:val="00DB5FAE"/>
    <w:rsid w:val="00DB6240"/>
    <w:rsid w:val="00DB6618"/>
    <w:rsid w:val="00DB66D8"/>
    <w:rsid w:val="00DB74EF"/>
    <w:rsid w:val="00DC1124"/>
    <w:rsid w:val="00DC14A7"/>
    <w:rsid w:val="00DC16EB"/>
    <w:rsid w:val="00DC285B"/>
    <w:rsid w:val="00DC3F33"/>
    <w:rsid w:val="00DC3FCD"/>
    <w:rsid w:val="00DC4D71"/>
    <w:rsid w:val="00DC5DC8"/>
    <w:rsid w:val="00DC6497"/>
    <w:rsid w:val="00DD1C8D"/>
    <w:rsid w:val="00DD3899"/>
    <w:rsid w:val="00DD4FE7"/>
    <w:rsid w:val="00DD5377"/>
    <w:rsid w:val="00DD5AB5"/>
    <w:rsid w:val="00DE001A"/>
    <w:rsid w:val="00DE0C9F"/>
    <w:rsid w:val="00DE155D"/>
    <w:rsid w:val="00DE1D87"/>
    <w:rsid w:val="00DE1F99"/>
    <w:rsid w:val="00DE1FFD"/>
    <w:rsid w:val="00DE2766"/>
    <w:rsid w:val="00DE336B"/>
    <w:rsid w:val="00DE3C26"/>
    <w:rsid w:val="00DE4771"/>
    <w:rsid w:val="00DE5997"/>
    <w:rsid w:val="00DE64C9"/>
    <w:rsid w:val="00DE6A6E"/>
    <w:rsid w:val="00DE6CCE"/>
    <w:rsid w:val="00DF186E"/>
    <w:rsid w:val="00DF1EAD"/>
    <w:rsid w:val="00DF1EC7"/>
    <w:rsid w:val="00DF2E18"/>
    <w:rsid w:val="00DF3D24"/>
    <w:rsid w:val="00DF6F78"/>
    <w:rsid w:val="00E00548"/>
    <w:rsid w:val="00E015A0"/>
    <w:rsid w:val="00E030CF"/>
    <w:rsid w:val="00E0344E"/>
    <w:rsid w:val="00E034B3"/>
    <w:rsid w:val="00E05BE9"/>
    <w:rsid w:val="00E068A9"/>
    <w:rsid w:val="00E11793"/>
    <w:rsid w:val="00E12080"/>
    <w:rsid w:val="00E12D6A"/>
    <w:rsid w:val="00E156BC"/>
    <w:rsid w:val="00E161A2"/>
    <w:rsid w:val="00E166D1"/>
    <w:rsid w:val="00E16A70"/>
    <w:rsid w:val="00E16FEE"/>
    <w:rsid w:val="00E21B2E"/>
    <w:rsid w:val="00E22271"/>
    <w:rsid w:val="00E22540"/>
    <w:rsid w:val="00E22ED7"/>
    <w:rsid w:val="00E234F3"/>
    <w:rsid w:val="00E24699"/>
    <w:rsid w:val="00E247DA"/>
    <w:rsid w:val="00E24F4C"/>
    <w:rsid w:val="00E26559"/>
    <w:rsid w:val="00E26C3E"/>
    <w:rsid w:val="00E31296"/>
    <w:rsid w:val="00E31C47"/>
    <w:rsid w:val="00E327C6"/>
    <w:rsid w:val="00E33065"/>
    <w:rsid w:val="00E33127"/>
    <w:rsid w:val="00E33F7E"/>
    <w:rsid w:val="00E34444"/>
    <w:rsid w:val="00E36ABC"/>
    <w:rsid w:val="00E37C92"/>
    <w:rsid w:val="00E401C4"/>
    <w:rsid w:val="00E402C4"/>
    <w:rsid w:val="00E416C4"/>
    <w:rsid w:val="00E422E2"/>
    <w:rsid w:val="00E42BD1"/>
    <w:rsid w:val="00E43890"/>
    <w:rsid w:val="00E44FF1"/>
    <w:rsid w:val="00E4745C"/>
    <w:rsid w:val="00E478BF"/>
    <w:rsid w:val="00E47FBA"/>
    <w:rsid w:val="00E501B5"/>
    <w:rsid w:val="00E50C9C"/>
    <w:rsid w:val="00E515BE"/>
    <w:rsid w:val="00E51D58"/>
    <w:rsid w:val="00E52E61"/>
    <w:rsid w:val="00E533F1"/>
    <w:rsid w:val="00E5370B"/>
    <w:rsid w:val="00E548C0"/>
    <w:rsid w:val="00E54AD8"/>
    <w:rsid w:val="00E570EA"/>
    <w:rsid w:val="00E607BB"/>
    <w:rsid w:val="00E6096B"/>
    <w:rsid w:val="00E61250"/>
    <w:rsid w:val="00E61579"/>
    <w:rsid w:val="00E62127"/>
    <w:rsid w:val="00E636EA"/>
    <w:rsid w:val="00E63F30"/>
    <w:rsid w:val="00E6434D"/>
    <w:rsid w:val="00E64A3D"/>
    <w:rsid w:val="00E64E26"/>
    <w:rsid w:val="00E65037"/>
    <w:rsid w:val="00E65D9B"/>
    <w:rsid w:val="00E671A0"/>
    <w:rsid w:val="00E67447"/>
    <w:rsid w:val="00E70415"/>
    <w:rsid w:val="00E71215"/>
    <w:rsid w:val="00E726E4"/>
    <w:rsid w:val="00E730C7"/>
    <w:rsid w:val="00E733D8"/>
    <w:rsid w:val="00E74181"/>
    <w:rsid w:val="00E7633D"/>
    <w:rsid w:val="00E77EDE"/>
    <w:rsid w:val="00E809C0"/>
    <w:rsid w:val="00E823D3"/>
    <w:rsid w:val="00E8262A"/>
    <w:rsid w:val="00E8413E"/>
    <w:rsid w:val="00E845D4"/>
    <w:rsid w:val="00E85A97"/>
    <w:rsid w:val="00E86512"/>
    <w:rsid w:val="00E90EA3"/>
    <w:rsid w:val="00E91F2F"/>
    <w:rsid w:val="00E92D54"/>
    <w:rsid w:val="00E95B87"/>
    <w:rsid w:val="00E971E6"/>
    <w:rsid w:val="00EA02EE"/>
    <w:rsid w:val="00EA24E1"/>
    <w:rsid w:val="00EA2547"/>
    <w:rsid w:val="00EA25D4"/>
    <w:rsid w:val="00EA2B17"/>
    <w:rsid w:val="00EA3920"/>
    <w:rsid w:val="00EA41BF"/>
    <w:rsid w:val="00EA4FD5"/>
    <w:rsid w:val="00EA7F6D"/>
    <w:rsid w:val="00EB06AD"/>
    <w:rsid w:val="00EB08EC"/>
    <w:rsid w:val="00EB0A8C"/>
    <w:rsid w:val="00EB0C52"/>
    <w:rsid w:val="00EB14A9"/>
    <w:rsid w:val="00EB168D"/>
    <w:rsid w:val="00EB17F6"/>
    <w:rsid w:val="00EB2B08"/>
    <w:rsid w:val="00EB3038"/>
    <w:rsid w:val="00EB4879"/>
    <w:rsid w:val="00EB49F8"/>
    <w:rsid w:val="00EB4BBA"/>
    <w:rsid w:val="00EB70AF"/>
    <w:rsid w:val="00EC27DF"/>
    <w:rsid w:val="00EC3CD5"/>
    <w:rsid w:val="00EC3E9D"/>
    <w:rsid w:val="00EC4467"/>
    <w:rsid w:val="00EC44D1"/>
    <w:rsid w:val="00EC5306"/>
    <w:rsid w:val="00EC7182"/>
    <w:rsid w:val="00ED0565"/>
    <w:rsid w:val="00ED0BFF"/>
    <w:rsid w:val="00ED0C18"/>
    <w:rsid w:val="00ED1148"/>
    <w:rsid w:val="00ED120F"/>
    <w:rsid w:val="00ED1819"/>
    <w:rsid w:val="00ED1DEE"/>
    <w:rsid w:val="00ED2E00"/>
    <w:rsid w:val="00ED3EAA"/>
    <w:rsid w:val="00ED4A48"/>
    <w:rsid w:val="00ED4AFB"/>
    <w:rsid w:val="00ED5142"/>
    <w:rsid w:val="00ED5E88"/>
    <w:rsid w:val="00ED6A72"/>
    <w:rsid w:val="00EE0982"/>
    <w:rsid w:val="00EE19F2"/>
    <w:rsid w:val="00EE241C"/>
    <w:rsid w:val="00EE311D"/>
    <w:rsid w:val="00EE38A2"/>
    <w:rsid w:val="00EE497E"/>
    <w:rsid w:val="00EE5264"/>
    <w:rsid w:val="00EE582F"/>
    <w:rsid w:val="00EE6A1A"/>
    <w:rsid w:val="00EE7039"/>
    <w:rsid w:val="00EE7604"/>
    <w:rsid w:val="00EF16DE"/>
    <w:rsid w:val="00EF29F8"/>
    <w:rsid w:val="00EF4242"/>
    <w:rsid w:val="00EF4CEE"/>
    <w:rsid w:val="00EF7481"/>
    <w:rsid w:val="00EF7B1E"/>
    <w:rsid w:val="00EF7EBC"/>
    <w:rsid w:val="00F00C66"/>
    <w:rsid w:val="00F016A4"/>
    <w:rsid w:val="00F02803"/>
    <w:rsid w:val="00F02B1B"/>
    <w:rsid w:val="00F034BB"/>
    <w:rsid w:val="00F03BF0"/>
    <w:rsid w:val="00F04EF7"/>
    <w:rsid w:val="00F0517F"/>
    <w:rsid w:val="00F05ECF"/>
    <w:rsid w:val="00F0658C"/>
    <w:rsid w:val="00F07B28"/>
    <w:rsid w:val="00F10351"/>
    <w:rsid w:val="00F10BCB"/>
    <w:rsid w:val="00F11AB2"/>
    <w:rsid w:val="00F1270D"/>
    <w:rsid w:val="00F129AB"/>
    <w:rsid w:val="00F135AA"/>
    <w:rsid w:val="00F15065"/>
    <w:rsid w:val="00F1528A"/>
    <w:rsid w:val="00F15413"/>
    <w:rsid w:val="00F15A74"/>
    <w:rsid w:val="00F17082"/>
    <w:rsid w:val="00F17BA1"/>
    <w:rsid w:val="00F21A29"/>
    <w:rsid w:val="00F2238E"/>
    <w:rsid w:val="00F23CB6"/>
    <w:rsid w:val="00F249D9"/>
    <w:rsid w:val="00F25888"/>
    <w:rsid w:val="00F26040"/>
    <w:rsid w:val="00F2630B"/>
    <w:rsid w:val="00F3241C"/>
    <w:rsid w:val="00F32713"/>
    <w:rsid w:val="00F32FC8"/>
    <w:rsid w:val="00F34130"/>
    <w:rsid w:val="00F3425C"/>
    <w:rsid w:val="00F3544A"/>
    <w:rsid w:val="00F355F4"/>
    <w:rsid w:val="00F361A3"/>
    <w:rsid w:val="00F36234"/>
    <w:rsid w:val="00F374C5"/>
    <w:rsid w:val="00F40E24"/>
    <w:rsid w:val="00F40F1A"/>
    <w:rsid w:val="00F415D8"/>
    <w:rsid w:val="00F4181A"/>
    <w:rsid w:val="00F4233D"/>
    <w:rsid w:val="00F42492"/>
    <w:rsid w:val="00F43B18"/>
    <w:rsid w:val="00F4488D"/>
    <w:rsid w:val="00F44AAE"/>
    <w:rsid w:val="00F44E66"/>
    <w:rsid w:val="00F45434"/>
    <w:rsid w:val="00F47085"/>
    <w:rsid w:val="00F474C2"/>
    <w:rsid w:val="00F4797C"/>
    <w:rsid w:val="00F51839"/>
    <w:rsid w:val="00F521D8"/>
    <w:rsid w:val="00F527C7"/>
    <w:rsid w:val="00F52E7A"/>
    <w:rsid w:val="00F559BD"/>
    <w:rsid w:val="00F55B88"/>
    <w:rsid w:val="00F5621E"/>
    <w:rsid w:val="00F57760"/>
    <w:rsid w:val="00F5793D"/>
    <w:rsid w:val="00F6103D"/>
    <w:rsid w:val="00F614CE"/>
    <w:rsid w:val="00F61BA1"/>
    <w:rsid w:val="00F62ADD"/>
    <w:rsid w:val="00F6342A"/>
    <w:rsid w:val="00F64E4D"/>
    <w:rsid w:val="00F66202"/>
    <w:rsid w:val="00F666A6"/>
    <w:rsid w:val="00F66913"/>
    <w:rsid w:val="00F66D11"/>
    <w:rsid w:val="00F673FC"/>
    <w:rsid w:val="00F6744D"/>
    <w:rsid w:val="00F71BF2"/>
    <w:rsid w:val="00F744D5"/>
    <w:rsid w:val="00F74BE3"/>
    <w:rsid w:val="00F76A17"/>
    <w:rsid w:val="00F80053"/>
    <w:rsid w:val="00F80678"/>
    <w:rsid w:val="00F819A4"/>
    <w:rsid w:val="00F8287C"/>
    <w:rsid w:val="00F83693"/>
    <w:rsid w:val="00F83BDF"/>
    <w:rsid w:val="00F86A3A"/>
    <w:rsid w:val="00F8756D"/>
    <w:rsid w:val="00F87C90"/>
    <w:rsid w:val="00F90A0D"/>
    <w:rsid w:val="00F91B05"/>
    <w:rsid w:val="00F91CA2"/>
    <w:rsid w:val="00F94222"/>
    <w:rsid w:val="00F94F9B"/>
    <w:rsid w:val="00F9517A"/>
    <w:rsid w:val="00F95BCD"/>
    <w:rsid w:val="00FA0FCF"/>
    <w:rsid w:val="00FA29ED"/>
    <w:rsid w:val="00FA317A"/>
    <w:rsid w:val="00FA4C8D"/>
    <w:rsid w:val="00FA4ED5"/>
    <w:rsid w:val="00FA5E87"/>
    <w:rsid w:val="00FA5FBE"/>
    <w:rsid w:val="00FB1A69"/>
    <w:rsid w:val="00FB4431"/>
    <w:rsid w:val="00FB541E"/>
    <w:rsid w:val="00FC063B"/>
    <w:rsid w:val="00FC097E"/>
    <w:rsid w:val="00FC0ECB"/>
    <w:rsid w:val="00FC1454"/>
    <w:rsid w:val="00FC15E8"/>
    <w:rsid w:val="00FC398E"/>
    <w:rsid w:val="00FC4938"/>
    <w:rsid w:val="00FC4948"/>
    <w:rsid w:val="00FC5830"/>
    <w:rsid w:val="00FC5E02"/>
    <w:rsid w:val="00FC65BA"/>
    <w:rsid w:val="00FC66A3"/>
    <w:rsid w:val="00FC6972"/>
    <w:rsid w:val="00FC6BB8"/>
    <w:rsid w:val="00FC77D3"/>
    <w:rsid w:val="00FD0D09"/>
    <w:rsid w:val="00FD12D3"/>
    <w:rsid w:val="00FD2961"/>
    <w:rsid w:val="00FD3F8F"/>
    <w:rsid w:val="00FD4CF3"/>
    <w:rsid w:val="00FD52AD"/>
    <w:rsid w:val="00FD6A57"/>
    <w:rsid w:val="00FE13A0"/>
    <w:rsid w:val="00FE19AD"/>
    <w:rsid w:val="00FE238D"/>
    <w:rsid w:val="00FE3921"/>
    <w:rsid w:val="00FE4084"/>
    <w:rsid w:val="00FE4CF0"/>
    <w:rsid w:val="00FE5736"/>
    <w:rsid w:val="00FE5C0D"/>
    <w:rsid w:val="00FE78EA"/>
    <w:rsid w:val="00FE7EDF"/>
    <w:rsid w:val="00FF0336"/>
    <w:rsid w:val="00FF079D"/>
    <w:rsid w:val="00FF0AF5"/>
    <w:rsid w:val="00FF3883"/>
    <w:rsid w:val="00FF4072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uiPriority w:val="99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4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65450"/>
    <w:rPr>
      <w:color w:val="800080"/>
      <w:u w:val="single"/>
    </w:rPr>
  </w:style>
  <w:style w:type="paragraph" w:styleId="DocumentMap">
    <w:name w:val="Document Map"/>
    <w:basedOn w:val="Normal"/>
    <w:semiHidden/>
    <w:rsid w:val="008054F0"/>
    <w:pPr>
      <w:shd w:val="clear" w:color="auto" w:fill="000080"/>
    </w:pPr>
    <w:rPr>
      <w:rFonts w:ascii="Tahoma" w:hAnsi="Tahoma" w:cs="Tahoma"/>
    </w:rPr>
  </w:style>
  <w:style w:type="character" w:customStyle="1" w:styleId="Heading7Char">
    <w:name w:val="Heading 7 Char"/>
    <w:basedOn w:val="DefaultParagraphFont"/>
    <w:link w:val="Heading7"/>
    <w:uiPriority w:val="99"/>
    <w:rsid w:val="00AB0AA2"/>
    <w:rPr>
      <w:rFonts w:ascii="Courier" w:hAnsi="Courier"/>
      <w:b/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A2"/>
    <w:rPr>
      <w:rFonts w:ascii="Courier" w:hAnsi="Courier"/>
      <w:sz w:val="24"/>
    </w:rPr>
  </w:style>
  <w:style w:type="paragraph" w:styleId="ListParagraph">
    <w:name w:val="List Paragraph"/>
    <w:basedOn w:val="Normal"/>
    <w:uiPriority w:val="99"/>
    <w:qFormat/>
    <w:rsid w:val="00AB0AA2"/>
    <w:pPr>
      <w:ind w:left="720"/>
    </w:pPr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80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3A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41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2009-01-13 18-00</vt:lpstr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2009-01-13 18-00</dc:title>
  <dc:creator>Cynthia.Gastelo</dc:creator>
  <dc:description>Prepared with Laserfiche Agenda Manager.</dc:description>
  <cp:lastModifiedBy>cynthia.gastelo</cp:lastModifiedBy>
  <cp:revision>21</cp:revision>
  <cp:lastPrinted>2009-06-04T23:38:00Z</cp:lastPrinted>
  <dcterms:created xsi:type="dcterms:W3CDTF">2010-10-27T20:27:00Z</dcterms:created>
  <dcterms:modified xsi:type="dcterms:W3CDTF">2010-10-27T21:11:00Z</dcterms:modified>
</cp:coreProperties>
</file>