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3" w:rsidRPr="004C10C4" w:rsidRDefault="009240A3" w:rsidP="00732700">
      <w:pPr>
        <w:tabs>
          <w:tab w:val="center" w:pos="4680"/>
          <w:tab w:val="right" w:pos="9540"/>
        </w:tabs>
        <w:ind w:left="-720" w:right="-1080"/>
        <w:rPr>
          <w:rFonts w:ascii="Courier New" w:hAnsi="Courier New" w:cs="Courier New"/>
          <w:sz w:val="24"/>
          <w:szCs w:val="24"/>
        </w:rPr>
      </w:pPr>
      <w:r w:rsidRPr="004C10C4">
        <w:rPr>
          <w:rFonts w:ascii="Courier New" w:hAnsi="Courier New" w:cs="Courier New"/>
          <w:sz w:val="24"/>
          <w:szCs w:val="24"/>
        </w:rPr>
        <w:t>BOARD OF EDUCATION</w:t>
      </w:r>
      <w:r w:rsidRPr="004C10C4">
        <w:rPr>
          <w:rFonts w:ascii="Courier New" w:hAnsi="Courier New" w:cs="Courier New"/>
          <w:sz w:val="24"/>
          <w:szCs w:val="24"/>
        </w:rPr>
        <w:tab/>
      </w:r>
      <w:smartTag w:uri="urn:schemas-microsoft-com:office:smarttags" w:element="City">
        <w:r w:rsidRPr="004C10C4">
          <w:rPr>
            <w:rFonts w:ascii="Courier New" w:hAnsi="Courier New" w:cs="Courier New"/>
            <w:sz w:val="24"/>
            <w:szCs w:val="24"/>
          </w:rPr>
          <w:t>SANTA ANA</w:t>
        </w:r>
      </w:smartTag>
      <w:r w:rsidRPr="004C10C4">
        <w:rPr>
          <w:rFonts w:ascii="Courier New" w:hAnsi="Courier New" w:cs="Courier New"/>
          <w:sz w:val="24"/>
          <w:szCs w:val="24"/>
        </w:rPr>
        <w:t xml:space="preserve"> UNIFIED </w:t>
      </w:r>
      <w:smartTag w:uri="urn:schemas-microsoft-com:office:smarttags" w:element="place">
        <w:r w:rsidRPr="004C10C4">
          <w:rPr>
            <w:rFonts w:ascii="Courier New" w:hAnsi="Courier New" w:cs="Courier New"/>
            <w:sz w:val="24"/>
            <w:szCs w:val="24"/>
          </w:rPr>
          <w:t>SCHOOL DISTRICT</w:t>
        </w:r>
      </w:smartTag>
      <w:r w:rsidRPr="004C10C4">
        <w:rPr>
          <w:rFonts w:ascii="Courier New" w:hAnsi="Courier New" w:cs="Courier New"/>
          <w:sz w:val="24"/>
          <w:szCs w:val="24"/>
        </w:rPr>
        <w:tab/>
        <w:t>TUESDAY</w:t>
      </w:r>
    </w:p>
    <w:p w:rsidR="009240A3" w:rsidRPr="004C10C4" w:rsidRDefault="009240A3" w:rsidP="00D561D5">
      <w:pPr>
        <w:tabs>
          <w:tab w:val="center" w:pos="4680"/>
          <w:tab w:val="right" w:pos="954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 w:rsidRPr="004C10C4">
        <w:rPr>
          <w:rFonts w:ascii="Courier New" w:hAnsi="Courier New" w:cs="Courier New"/>
          <w:sz w:val="24"/>
          <w:szCs w:val="24"/>
        </w:rPr>
        <w:t xml:space="preserve">REGULAR MEETING </w:t>
      </w:r>
      <w:r w:rsidRPr="004C10C4">
        <w:rPr>
          <w:rFonts w:ascii="Courier New" w:hAnsi="Courier New" w:cs="Courier New"/>
          <w:sz w:val="24"/>
          <w:szCs w:val="24"/>
        </w:rPr>
        <w:tab/>
        <w:t>1601</w:t>
      </w:r>
      <w:r w:rsidR="00CD0C4E" w:rsidRPr="004C10C4">
        <w:rPr>
          <w:rFonts w:ascii="Courier New" w:hAnsi="Courier New" w:cs="Courier New"/>
          <w:sz w:val="24"/>
          <w:szCs w:val="24"/>
        </w:rPr>
        <w:t xml:space="preserve"> EAST CHESTNUT AVENUE</w:t>
      </w:r>
      <w:r w:rsidR="00CD0C4E" w:rsidRPr="004C10C4">
        <w:rPr>
          <w:rFonts w:ascii="Courier New" w:hAnsi="Courier New" w:cs="Courier New"/>
          <w:sz w:val="24"/>
          <w:szCs w:val="24"/>
        </w:rPr>
        <w:tab/>
      </w:r>
      <w:r w:rsidR="001323AD">
        <w:rPr>
          <w:rFonts w:ascii="Courier New" w:hAnsi="Courier New" w:cs="Courier New"/>
          <w:sz w:val="24"/>
          <w:szCs w:val="24"/>
        </w:rPr>
        <w:t>January 25, 2011</w:t>
      </w:r>
    </w:p>
    <w:p w:rsidR="009240A3" w:rsidRPr="004C10C4" w:rsidRDefault="009240A3" w:rsidP="00D561D5">
      <w:pPr>
        <w:tabs>
          <w:tab w:val="center" w:pos="4680"/>
          <w:tab w:val="right" w:pos="9540"/>
        </w:tabs>
        <w:ind w:left="-480" w:right="-1080"/>
        <w:rPr>
          <w:rFonts w:ascii="Courier New" w:hAnsi="Courier New" w:cs="Courier New"/>
          <w:sz w:val="24"/>
          <w:szCs w:val="24"/>
          <w:lang w:val="es-BO"/>
        </w:rPr>
      </w:pPr>
      <w:r w:rsidRPr="004C10C4">
        <w:rPr>
          <w:rFonts w:ascii="Courier New" w:hAnsi="Courier New" w:cs="Courier New"/>
          <w:sz w:val="24"/>
          <w:szCs w:val="24"/>
        </w:rPr>
        <w:tab/>
      </w:r>
      <w:r w:rsidR="00A35229" w:rsidRPr="004C10C4">
        <w:rPr>
          <w:rFonts w:ascii="Courier New" w:hAnsi="Courier New" w:cs="Courier New"/>
          <w:sz w:val="24"/>
          <w:szCs w:val="24"/>
          <w:lang w:val="es-BO"/>
        </w:rPr>
        <w:t>SANTA ANA, CA  92701</w:t>
      </w:r>
      <w:r w:rsidR="00A35229" w:rsidRPr="004C10C4">
        <w:rPr>
          <w:rFonts w:ascii="Courier New" w:hAnsi="Courier New" w:cs="Courier New"/>
          <w:sz w:val="24"/>
          <w:szCs w:val="24"/>
          <w:lang w:val="es-BO"/>
        </w:rPr>
        <w:tab/>
        <w:t xml:space="preserve">      </w:t>
      </w:r>
      <w:r w:rsidR="00066947">
        <w:rPr>
          <w:rFonts w:ascii="Courier New" w:hAnsi="Courier New" w:cs="Courier New"/>
          <w:sz w:val="24"/>
          <w:szCs w:val="24"/>
          <w:lang w:val="es-BO"/>
        </w:rPr>
        <w:t>6:00 PM</w:t>
      </w:r>
    </w:p>
    <w:p w:rsidR="009240A3" w:rsidRPr="004C10C4" w:rsidRDefault="009240A3" w:rsidP="009B315E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  <w:lang w:val="es-BO"/>
        </w:rPr>
      </w:pPr>
    </w:p>
    <w:p w:rsidR="009B315E" w:rsidRPr="00065907" w:rsidRDefault="00E6434D" w:rsidP="008054F0">
      <w:pPr>
        <w:ind w:left="-480" w:right="53"/>
        <w:jc w:val="center"/>
        <w:outlineLvl w:val="0"/>
        <w:rPr>
          <w:rFonts w:ascii="Courier New" w:hAnsi="Courier New" w:cs="Courier New"/>
          <w:b/>
          <w:sz w:val="36"/>
          <w:szCs w:val="36"/>
          <w:lang w:val="es-BO"/>
        </w:rPr>
      </w:pPr>
      <w:r w:rsidRPr="00065907">
        <w:rPr>
          <w:rFonts w:ascii="Courier New" w:hAnsi="Courier New" w:cs="Courier New"/>
          <w:b/>
          <w:sz w:val="36"/>
          <w:szCs w:val="36"/>
          <w:lang w:val="es-BO"/>
        </w:rPr>
        <w:t xml:space="preserve">  </w:t>
      </w:r>
      <w:r w:rsidR="00065907" w:rsidRPr="00065907">
        <w:rPr>
          <w:rFonts w:ascii="Courier New" w:hAnsi="Courier New" w:cs="Courier New"/>
          <w:b/>
          <w:sz w:val="36"/>
          <w:szCs w:val="36"/>
          <w:lang w:val="es-BO"/>
        </w:rPr>
        <w:t>BOARD RESULTS</w:t>
      </w:r>
    </w:p>
    <w:tbl>
      <w:tblPr>
        <w:tblStyle w:val="TableGrid"/>
        <w:tblpPr w:leftFromText="180" w:rightFromText="180" w:vertAnchor="text" w:horzAnchor="margin" w:tblpXSpec="center" w:tblpY="442"/>
        <w:tblW w:w="9948" w:type="dxa"/>
        <w:tblLook w:val="01E0"/>
      </w:tblPr>
      <w:tblGrid>
        <w:gridCol w:w="7949"/>
        <w:gridCol w:w="1999"/>
      </w:tblGrid>
      <w:tr w:rsidR="00E533F1" w:rsidRPr="00BE1C49" w:rsidTr="00F86A3A">
        <w:tc>
          <w:tcPr>
            <w:tcW w:w="6828" w:type="dxa"/>
          </w:tcPr>
          <w:p w:rsidR="000D1BBB" w:rsidRPr="00BE1C49" w:rsidRDefault="000D1BBB" w:rsidP="000D1BBB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D1BBB" w:rsidRPr="00BE1C49" w:rsidRDefault="000D1BBB" w:rsidP="000D1BBB">
            <w:pPr>
              <w:ind w:left="-480" w:right="53"/>
              <w:jc w:val="center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 xml:space="preserve">   AGENDA</w:t>
            </w:r>
          </w:p>
          <w:p w:rsidR="000D1BBB" w:rsidRPr="00BE1C49" w:rsidRDefault="000D1BBB" w:rsidP="002C0266">
            <w:pPr>
              <w:tabs>
                <w:tab w:val="left" w:pos="7680"/>
              </w:tabs>
              <w:ind w:right="53"/>
              <w:rPr>
                <w:rFonts w:ascii="Courier New" w:hAnsi="Courier New" w:cs="Courier New"/>
                <w:b/>
              </w:rPr>
            </w:pPr>
            <w:r w:rsidRPr="00BE1C49">
              <w:rPr>
                <w:rFonts w:ascii="Courier New" w:hAnsi="Courier New" w:cs="Courier New"/>
              </w:rPr>
              <w:tab/>
            </w:r>
          </w:p>
          <w:p w:rsidR="000D1BBB" w:rsidRPr="00BE1C49" w:rsidRDefault="000D1BBB" w:rsidP="002C0266">
            <w:pPr>
              <w:ind w:right="53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>CALL TO ORDER</w:t>
            </w:r>
            <w:r w:rsidR="002C0266" w:rsidRPr="00BE1C49">
              <w:rPr>
                <w:rFonts w:ascii="Courier New" w:hAnsi="Courier New" w:cs="Courier New"/>
              </w:rPr>
              <w:t xml:space="preserve"> </w:t>
            </w:r>
            <w:r w:rsidRPr="00BE1C49">
              <w:rPr>
                <w:rFonts w:ascii="Courier New" w:hAnsi="Courier New" w:cs="Courier New"/>
              </w:rPr>
              <w:t xml:space="preserve">REGULAR MEETING  </w:t>
            </w:r>
          </w:p>
          <w:p w:rsidR="000D1BBB" w:rsidRPr="00BE1C49" w:rsidRDefault="000D1BBB" w:rsidP="000D1BBB">
            <w:pPr>
              <w:ind w:right="53"/>
              <w:jc w:val="both"/>
              <w:rPr>
                <w:rFonts w:ascii="Courier New" w:hAnsi="Courier New" w:cs="Courier New"/>
              </w:rPr>
            </w:pPr>
          </w:p>
          <w:p w:rsidR="000D1BBB" w:rsidRPr="00BE1C49" w:rsidRDefault="000D1BBB" w:rsidP="000D1BBB">
            <w:pPr>
              <w:ind w:right="53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>6:00 P.M.  MEETING</w:t>
            </w:r>
          </w:p>
          <w:p w:rsidR="000D1BBB" w:rsidRPr="00BE1C49" w:rsidRDefault="000D1BBB" w:rsidP="000D1BBB">
            <w:pPr>
              <w:ind w:right="53"/>
              <w:jc w:val="both"/>
              <w:rPr>
                <w:rFonts w:ascii="Courier New" w:hAnsi="Courier New" w:cs="Courier New"/>
              </w:rPr>
            </w:pPr>
          </w:p>
          <w:p w:rsidR="000D1BBB" w:rsidRPr="00BE1C49" w:rsidRDefault="000D1BBB" w:rsidP="000D1BBB">
            <w:pPr>
              <w:ind w:right="53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 xml:space="preserve">PLEDGE OF ALLEGIANCE </w:t>
            </w:r>
          </w:p>
          <w:p w:rsidR="000D1BBB" w:rsidRPr="00BE1C49" w:rsidRDefault="000D1BBB" w:rsidP="000D1BBB">
            <w:pPr>
              <w:ind w:right="53"/>
              <w:jc w:val="both"/>
              <w:rPr>
                <w:rFonts w:ascii="Courier New" w:hAnsi="Courier New" w:cs="Courier New"/>
              </w:rPr>
            </w:pPr>
          </w:p>
          <w:p w:rsidR="000D1BBB" w:rsidRPr="00BE1C49" w:rsidRDefault="000D1BBB" w:rsidP="000D1BBB">
            <w:pPr>
              <w:ind w:right="53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>SUPERINTENDENT'S REPORT</w:t>
            </w:r>
          </w:p>
          <w:p w:rsidR="000D1BBB" w:rsidRPr="00BE1C49" w:rsidRDefault="000D1BBB" w:rsidP="000D1BBB">
            <w:pPr>
              <w:ind w:right="53"/>
              <w:jc w:val="both"/>
              <w:rPr>
                <w:rFonts w:ascii="Courier New" w:hAnsi="Courier New" w:cs="Courier New"/>
              </w:rPr>
            </w:pPr>
          </w:p>
          <w:p w:rsidR="000D1BBB" w:rsidRPr="00BE1C49" w:rsidRDefault="000D1BBB" w:rsidP="000D1BBB">
            <w:pPr>
              <w:numPr>
                <w:ilvl w:val="0"/>
                <w:numId w:val="1"/>
              </w:numPr>
              <w:tabs>
                <w:tab w:val="clear" w:pos="0"/>
              </w:tabs>
              <w:ind w:left="600" w:right="53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>Announcements/Awards Received</w:t>
            </w:r>
          </w:p>
          <w:p w:rsidR="000D1BBB" w:rsidRPr="00BE1C49" w:rsidRDefault="000D1BBB" w:rsidP="000D1BBB">
            <w:pPr>
              <w:ind w:right="-67"/>
              <w:jc w:val="both"/>
              <w:rPr>
                <w:rFonts w:ascii="Courier New" w:hAnsi="Courier New" w:cs="Courier New"/>
              </w:rPr>
            </w:pPr>
          </w:p>
          <w:p w:rsidR="001323AD" w:rsidRPr="00BE1C49" w:rsidRDefault="001323AD" w:rsidP="00772E2B">
            <w:pPr>
              <w:ind w:left="540" w:hanging="540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>RECOGNITIONS</w:t>
            </w:r>
          </w:p>
          <w:p w:rsidR="001323AD" w:rsidRPr="00BE1C49" w:rsidRDefault="001323AD" w:rsidP="001323AD">
            <w:pPr>
              <w:ind w:left="540" w:hanging="810"/>
              <w:jc w:val="both"/>
            </w:pPr>
          </w:p>
          <w:p w:rsidR="00BE1C49" w:rsidRDefault="001323AD" w:rsidP="00BE1C49">
            <w:pPr>
              <w:numPr>
                <w:ilvl w:val="0"/>
                <w:numId w:val="1"/>
              </w:numPr>
              <w:tabs>
                <w:tab w:val="clear" w:pos="0"/>
              </w:tabs>
              <w:spacing w:line="240" w:lineRule="atLeast"/>
              <w:ind w:left="540" w:right="53"/>
              <w:jc w:val="both"/>
              <w:rPr>
                <w:rFonts w:ascii="Courier New" w:hAnsi="Courier New" w:cs="Courier New"/>
                <w:color w:val="000000"/>
              </w:rPr>
            </w:pPr>
            <w:r w:rsidRPr="00BE1C49">
              <w:rPr>
                <w:rFonts w:ascii="Courier New" w:hAnsi="Courier New" w:cs="Courier New"/>
                <w:i/>
              </w:rPr>
              <w:t xml:space="preserve">Above and Beyond </w:t>
            </w:r>
            <w:r w:rsidRPr="00BE1C49">
              <w:rPr>
                <w:rFonts w:ascii="Courier New" w:hAnsi="Courier New" w:cs="Courier New"/>
              </w:rPr>
              <w:t xml:space="preserve">the </w:t>
            </w:r>
            <w:r w:rsidRPr="00BE1C49">
              <w:rPr>
                <w:rFonts w:ascii="Courier New" w:hAnsi="Courier New" w:cs="Courier New"/>
                <w:i/>
              </w:rPr>
              <w:t>Call of Duty</w:t>
            </w:r>
            <w:r w:rsidRPr="00BE1C49">
              <w:rPr>
                <w:rFonts w:ascii="Courier New" w:hAnsi="Courier New" w:cs="Courier New"/>
              </w:rPr>
              <w:t xml:space="preserve"> “ABCD” Award – The Children and </w:t>
            </w:r>
            <w:r w:rsidRPr="00BE1C49">
              <w:t>Families Commission of Orange County</w:t>
            </w:r>
          </w:p>
          <w:p w:rsidR="00BE1C49" w:rsidRPr="00BE1C49" w:rsidRDefault="00BE1C49" w:rsidP="00BE1C49">
            <w:pPr>
              <w:spacing w:line="240" w:lineRule="atLeast"/>
              <w:ind w:left="540" w:right="53"/>
              <w:jc w:val="both"/>
              <w:rPr>
                <w:rFonts w:ascii="Courier New" w:hAnsi="Courier New" w:cs="Courier New"/>
                <w:color w:val="000000"/>
                <w:sz w:val="8"/>
                <w:szCs w:val="8"/>
              </w:rPr>
            </w:pPr>
          </w:p>
          <w:p w:rsidR="001323AD" w:rsidRPr="00BE1C49" w:rsidRDefault="001323AD" w:rsidP="001323AD">
            <w:pPr>
              <w:pStyle w:val="ListParagraph"/>
              <w:numPr>
                <w:ilvl w:val="0"/>
                <w:numId w:val="1"/>
              </w:numPr>
              <w:tabs>
                <w:tab w:val="clear" w:pos="0"/>
                <w:tab w:val="num" w:pos="540"/>
              </w:tabs>
              <w:ind w:left="540"/>
              <w:jc w:val="both"/>
            </w:pPr>
            <w:r w:rsidRPr="00BE1C49">
              <w:t>Classified Employee of the Month for January 2011 – Maria Dolores Sanchez</w:t>
            </w:r>
          </w:p>
          <w:p w:rsidR="001323AD" w:rsidRPr="00BE1C49" w:rsidRDefault="001323AD" w:rsidP="001323AD">
            <w:pPr>
              <w:pStyle w:val="ListParagraph"/>
              <w:spacing w:line="240" w:lineRule="atLeast"/>
              <w:ind w:left="540" w:right="-7" w:hanging="810"/>
              <w:jc w:val="both"/>
              <w:rPr>
                <w:color w:val="000000" w:themeColor="text1"/>
              </w:rPr>
            </w:pPr>
          </w:p>
          <w:p w:rsidR="001323AD" w:rsidRPr="00BE1C49" w:rsidRDefault="001323AD" w:rsidP="00772E2B">
            <w:pPr>
              <w:spacing w:line="240" w:lineRule="atLeast"/>
              <w:ind w:left="540" w:right="-7" w:hanging="450"/>
              <w:jc w:val="both"/>
              <w:rPr>
                <w:rFonts w:ascii="Courier New" w:hAnsi="Courier New" w:cs="Courier New"/>
                <w:color w:val="000000"/>
              </w:rPr>
            </w:pPr>
            <w:r w:rsidRPr="00BE1C49">
              <w:rPr>
                <w:rFonts w:ascii="Courier New" w:hAnsi="Courier New" w:cs="Courier New"/>
                <w:color w:val="000000"/>
              </w:rPr>
              <w:t>PRESENTATIONS</w:t>
            </w:r>
          </w:p>
          <w:p w:rsidR="001323AD" w:rsidRPr="00BE1C49" w:rsidRDefault="001323AD" w:rsidP="001323AD">
            <w:pPr>
              <w:ind w:left="540" w:right="-7" w:hanging="810"/>
              <w:jc w:val="both"/>
              <w:rPr>
                <w:rFonts w:ascii="Courier New" w:hAnsi="Courier New" w:cs="Courier New"/>
              </w:rPr>
            </w:pPr>
          </w:p>
          <w:p w:rsidR="001323AD" w:rsidRPr="00BE1C49" w:rsidRDefault="001323AD" w:rsidP="001323AD">
            <w:pPr>
              <w:pStyle w:val="ListParagraph"/>
              <w:numPr>
                <w:ilvl w:val="0"/>
                <w:numId w:val="1"/>
              </w:numPr>
              <w:tabs>
                <w:tab w:val="clear" w:pos="0"/>
                <w:tab w:val="num" w:pos="540"/>
              </w:tabs>
              <w:ind w:left="540"/>
            </w:pPr>
            <w:r w:rsidRPr="00BE1C49">
              <w:t>Summarized Data of Williams Settlement Second Quarterly Report</w:t>
            </w:r>
          </w:p>
          <w:p w:rsidR="001323AD" w:rsidRPr="00BE1C49" w:rsidRDefault="001323AD" w:rsidP="001323AD">
            <w:pPr>
              <w:pStyle w:val="ListParagraph"/>
              <w:tabs>
                <w:tab w:val="num" w:pos="540"/>
              </w:tabs>
              <w:ind w:left="540" w:hanging="360"/>
              <w:rPr>
                <w:sz w:val="8"/>
                <w:szCs w:val="8"/>
              </w:rPr>
            </w:pPr>
          </w:p>
          <w:p w:rsidR="001323AD" w:rsidRPr="00BE1C49" w:rsidRDefault="001323AD" w:rsidP="001323AD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spacing w:line="240" w:lineRule="atLeast"/>
              <w:ind w:left="540" w:right="-7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  <w:bCs/>
              </w:rPr>
              <w:t>Budget Update: Governor’s Proposed Budget, Tax and Revenue Anticipation Notes</w:t>
            </w:r>
          </w:p>
          <w:p w:rsidR="001323AD" w:rsidRPr="00BE1C49" w:rsidRDefault="001323AD" w:rsidP="001323AD">
            <w:pPr>
              <w:spacing w:line="240" w:lineRule="atLeast"/>
              <w:ind w:left="540" w:right="-7" w:hanging="810"/>
              <w:jc w:val="both"/>
              <w:rPr>
                <w:rFonts w:ascii="Courier New" w:hAnsi="Courier New" w:cs="Courier New"/>
              </w:rPr>
            </w:pPr>
          </w:p>
          <w:p w:rsidR="001323AD" w:rsidRPr="00BE1C49" w:rsidRDefault="001323AD" w:rsidP="00772E2B">
            <w:pPr>
              <w:ind w:left="540" w:right="-7" w:hanging="450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>PUBLIC PRESENTATIONS (Pursuant to Government Code 54954.3)</w:t>
            </w:r>
          </w:p>
          <w:p w:rsidR="001323AD" w:rsidRPr="00BE1C49" w:rsidRDefault="001323AD" w:rsidP="001323AD">
            <w:pPr>
              <w:numPr>
                <w:ilvl w:val="0"/>
                <w:numId w:val="36"/>
              </w:numPr>
              <w:tabs>
                <w:tab w:val="clear" w:pos="720"/>
              </w:tabs>
              <w:ind w:left="540" w:right="-7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>Individuals or groups may make presentations or bring matters to the Board's attention that are within the Board's subject matter jurisdiction.</w:t>
            </w:r>
          </w:p>
          <w:p w:rsidR="001323AD" w:rsidRPr="00BE1C49" w:rsidRDefault="001323AD" w:rsidP="001323AD">
            <w:pPr>
              <w:tabs>
                <w:tab w:val="left" w:pos="2535"/>
              </w:tabs>
              <w:ind w:left="540" w:right="-7" w:hanging="810"/>
              <w:jc w:val="both"/>
              <w:rPr>
                <w:rFonts w:ascii="Courier New" w:hAnsi="Courier New" w:cs="Courier New"/>
              </w:rPr>
            </w:pPr>
          </w:p>
          <w:p w:rsidR="001323AD" w:rsidRPr="00BE1C49" w:rsidRDefault="001323AD" w:rsidP="00772E2B">
            <w:pPr>
              <w:ind w:left="540" w:right="-7" w:hanging="540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>APPROVAL OF MINUTES OF REGULAR BOARD MEETING – JANUARY 11, 2011</w:t>
            </w:r>
          </w:p>
          <w:p w:rsidR="001323AD" w:rsidRPr="00BE1C49" w:rsidRDefault="001323AD" w:rsidP="001323AD">
            <w:pPr>
              <w:ind w:left="540" w:right="-7" w:hanging="810"/>
              <w:jc w:val="both"/>
              <w:rPr>
                <w:rFonts w:ascii="Courier New" w:hAnsi="Courier New" w:cs="Courier New"/>
                <w:b/>
              </w:rPr>
            </w:pPr>
          </w:p>
          <w:p w:rsidR="001323AD" w:rsidRPr="00BE1C49" w:rsidRDefault="001323AD" w:rsidP="00772E2B">
            <w:pPr>
              <w:numPr>
                <w:ilvl w:val="0"/>
                <w:numId w:val="5"/>
              </w:numPr>
              <w:tabs>
                <w:tab w:val="clear" w:pos="720"/>
                <w:tab w:val="left" w:pos="540"/>
              </w:tabs>
              <w:ind w:left="540" w:right="-7" w:hanging="540"/>
              <w:rPr>
                <w:rFonts w:ascii="Courier New" w:hAnsi="Courier New" w:cs="Courier New"/>
                <w:b/>
                <w:color w:val="111111"/>
                <w:u w:val="single"/>
              </w:rPr>
            </w:pPr>
            <w:r w:rsidRPr="00BE1C49">
              <w:rPr>
                <w:rFonts w:ascii="Courier New" w:hAnsi="Courier New" w:cs="Courier New"/>
                <w:b/>
                <w:color w:val="111111"/>
                <w:u w:val="single"/>
              </w:rPr>
              <w:t>APPROVAL OF CONSENT CALENDAR</w:t>
            </w:r>
          </w:p>
          <w:p w:rsidR="001323AD" w:rsidRPr="00BE1C49" w:rsidRDefault="001323AD" w:rsidP="001323AD">
            <w:pPr>
              <w:ind w:left="540" w:right="-7" w:hanging="810"/>
              <w:jc w:val="both"/>
              <w:rPr>
                <w:rFonts w:ascii="Courier New" w:hAnsi="Courier New" w:cs="Courier New"/>
                <w:color w:val="111111"/>
              </w:rPr>
            </w:pPr>
          </w:p>
          <w:p w:rsidR="001323AD" w:rsidRPr="00BE1C49" w:rsidRDefault="001323AD" w:rsidP="00772E2B">
            <w:pPr>
              <w:numPr>
                <w:ilvl w:val="1"/>
                <w:numId w:val="7"/>
              </w:numPr>
              <w:tabs>
                <w:tab w:val="clear" w:pos="360"/>
                <w:tab w:val="left" w:pos="540"/>
              </w:tabs>
              <w:ind w:left="540" w:right="-7" w:hanging="540"/>
              <w:jc w:val="both"/>
              <w:rPr>
                <w:rFonts w:ascii="Courier New" w:hAnsi="Courier New" w:cs="Courier New"/>
                <w:color w:val="111111"/>
              </w:rPr>
            </w:pPr>
            <w:r w:rsidRPr="00BE1C49">
              <w:rPr>
                <w:rFonts w:ascii="Courier New" w:hAnsi="Courier New" w:cs="Courier New"/>
                <w:bCs/>
              </w:rPr>
              <w:t xml:space="preserve">Approval of Extended Field Trips in Accordance With Board Policy (BP) 6153 – </w:t>
            </w:r>
            <w:r w:rsidRPr="00BE1C49">
              <w:rPr>
                <w:rFonts w:ascii="Courier New" w:hAnsi="Courier New" w:cs="Courier New"/>
                <w:bCs/>
                <w:u w:val="single"/>
              </w:rPr>
              <w:t>School-Sponsored Trips</w:t>
            </w:r>
            <w:r w:rsidRPr="00BE1C49">
              <w:rPr>
                <w:rFonts w:ascii="Courier New" w:hAnsi="Courier New" w:cs="Courier New"/>
                <w:bCs/>
              </w:rPr>
              <w:t xml:space="preserve"> and Administrative Regulation (AR) 6153.1 – </w:t>
            </w:r>
            <w:r w:rsidRPr="00BE1C49">
              <w:rPr>
                <w:rFonts w:ascii="Courier New" w:hAnsi="Courier New" w:cs="Courier New"/>
                <w:bCs/>
                <w:u w:val="single"/>
              </w:rPr>
              <w:t>Extended School-Sponsored Trips</w:t>
            </w:r>
          </w:p>
          <w:p w:rsidR="001323AD" w:rsidRPr="00BE1C49" w:rsidRDefault="001323AD" w:rsidP="00772E2B">
            <w:pPr>
              <w:tabs>
                <w:tab w:val="left" w:pos="540"/>
              </w:tabs>
              <w:ind w:left="540" w:right="-7" w:hanging="540"/>
              <w:jc w:val="both"/>
              <w:rPr>
                <w:rFonts w:ascii="Courier New" w:hAnsi="Courier New" w:cs="Courier New"/>
                <w:color w:val="111111"/>
              </w:rPr>
            </w:pPr>
          </w:p>
          <w:p w:rsidR="001323AD" w:rsidRPr="00BE1C49" w:rsidRDefault="001323AD" w:rsidP="00772E2B">
            <w:pPr>
              <w:numPr>
                <w:ilvl w:val="1"/>
                <w:numId w:val="7"/>
              </w:numPr>
              <w:tabs>
                <w:tab w:val="clear" w:pos="360"/>
                <w:tab w:val="left" w:pos="540"/>
              </w:tabs>
              <w:ind w:left="540" w:right="-7" w:hanging="540"/>
              <w:jc w:val="both"/>
              <w:rPr>
                <w:rFonts w:ascii="Courier New" w:hAnsi="Courier New" w:cs="Courier New"/>
                <w:color w:val="111111"/>
              </w:rPr>
            </w:pPr>
            <w:r w:rsidRPr="00BE1C49">
              <w:rPr>
                <w:rFonts w:ascii="Courier New" w:hAnsi="Courier New" w:cs="Courier New"/>
                <w:bCs/>
              </w:rPr>
              <w:t>Approval of Amendment to Consultant Agreements With State-Approved Supplemental Educational Services Providers for @Avanza Online, Learn It Systems, Professional Tutors of America, Rocket Learning and THINK Together for 2010-11 School Year</w:t>
            </w:r>
          </w:p>
          <w:p w:rsidR="00EB43E0" w:rsidRPr="00BE1C49" w:rsidRDefault="00EB43E0" w:rsidP="00EB43E0">
            <w:pPr>
              <w:pStyle w:val="ListParagraph"/>
              <w:rPr>
                <w:color w:val="111111"/>
              </w:rPr>
            </w:pPr>
          </w:p>
          <w:p w:rsidR="001323AD" w:rsidRPr="00BE1C49" w:rsidRDefault="001323AD" w:rsidP="00EB43E0">
            <w:pPr>
              <w:numPr>
                <w:ilvl w:val="1"/>
                <w:numId w:val="7"/>
              </w:numPr>
              <w:tabs>
                <w:tab w:val="clear" w:pos="360"/>
                <w:tab w:val="left" w:pos="540"/>
              </w:tabs>
              <w:ind w:left="540" w:right="-7" w:hanging="540"/>
              <w:jc w:val="both"/>
              <w:rPr>
                <w:rFonts w:ascii="Courier New" w:hAnsi="Courier New" w:cs="Courier New"/>
                <w:color w:val="111111"/>
              </w:rPr>
            </w:pPr>
            <w:r w:rsidRPr="00BE1C49">
              <w:rPr>
                <w:rFonts w:ascii="Courier New" w:hAnsi="Courier New" w:cs="Courier New"/>
              </w:rPr>
              <w:t>Adoption of Resolution No. 10/11-2864 to Authorize Amendment 01 to California State Preschool Contract for 2010-11 Program Year</w:t>
            </w:r>
          </w:p>
          <w:p w:rsidR="00BE1C49" w:rsidRDefault="00BE1C49" w:rsidP="00BE1C49">
            <w:pPr>
              <w:pStyle w:val="ListParagraph"/>
              <w:rPr>
                <w:color w:val="111111"/>
              </w:rPr>
            </w:pPr>
          </w:p>
          <w:p w:rsidR="00BE1C49" w:rsidRPr="00BE1C49" w:rsidRDefault="00BE1C49" w:rsidP="00BE1C49">
            <w:pPr>
              <w:tabs>
                <w:tab w:val="left" w:pos="540"/>
              </w:tabs>
              <w:ind w:left="540" w:right="-7"/>
              <w:jc w:val="both"/>
              <w:rPr>
                <w:rFonts w:ascii="Courier New" w:hAnsi="Courier New" w:cs="Courier New"/>
                <w:color w:val="111111"/>
              </w:rPr>
            </w:pPr>
          </w:p>
          <w:p w:rsidR="00BE1C49" w:rsidRPr="00BE1C49" w:rsidRDefault="00BE1C49" w:rsidP="00BE1C49">
            <w:pPr>
              <w:pStyle w:val="ListParagraph"/>
              <w:rPr>
                <w:color w:val="111111"/>
              </w:rPr>
            </w:pPr>
          </w:p>
          <w:p w:rsidR="001323AD" w:rsidRPr="00BE1C49" w:rsidRDefault="001323AD" w:rsidP="00BE1C49">
            <w:pPr>
              <w:numPr>
                <w:ilvl w:val="1"/>
                <w:numId w:val="7"/>
              </w:numPr>
              <w:tabs>
                <w:tab w:val="clear" w:pos="360"/>
                <w:tab w:val="left" w:pos="540"/>
              </w:tabs>
              <w:ind w:left="540" w:right="-7" w:hanging="540"/>
              <w:jc w:val="both"/>
              <w:rPr>
                <w:rFonts w:ascii="Courier New" w:hAnsi="Courier New" w:cs="Courier New"/>
                <w:color w:val="111111"/>
              </w:rPr>
            </w:pPr>
            <w:r w:rsidRPr="00BE1C49">
              <w:rPr>
                <w:rFonts w:ascii="Courier New" w:hAnsi="Courier New" w:cs="Courier New"/>
              </w:rPr>
              <w:t>Approval of Master Contracts and Individual Service Agreements With Nonpublic Schools and Agencies for Student With Disabilities for 2010-11 School Year</w:t>
            </w:r>
          </w:p>
          <w:p w:rsidR="00BE1C49" w:rsidRPr="00BE1C49" w:rsidRDefault="00BE1C49" w:rsidP="00BE1C49">
            <w:pPr>
              <w:tabs>
                <w:tab w:val="left" w:pos="540"/>
              </w:tabs>
              <w:ind w:left="540" w:right="-7"/>
              <w:jc w:val="both"/>
              <w:rPr>
                <w:rFonts w:ascii="Courier New" w:hAnsi="Courier New" w:cs="Courier New"/>
                <w:color w:val="111111"/>
              </w:rPr>
            </w:pPr>
          </w:p>
          <w:p w:rsidR="001323AD" w:rsidRPr="00BE1C49" w:rsidRDefault="001323AD" w:rsidP="00BE1C49">
            <w:pPr>
              <w:numPr>
                <w:ilvl w:val="1"/>
                <w:numId w:val="7"/>
              </w:numPr>
              <w:tabs>
                <w:tab w:val="clear" w:pos="360"/>
                <w:tab w:val="left" w:pos="540"/>
              </w:tabs>
              <w:ind w:left="540" w:right="-7" w:hanging="540"/>
              <w:jc w:val="both"/>
              <w:rPr>
                <w:rFonts w:ascii="Courier New" w:hAnsi="Courier New" w:cs="Courier New"/>
                <w:color w:val="111111"/>
              </w:rPr>
            </w:pPr>
            <w:r w:rsidRPr="00BE1C49">
              <w:rPr>
                <w:rFonts w:ascii="Courier New" w:hAnsi="Courier New" w:cs="Courier New"/>
              </w:rPr>
              <w:t>Approval of Readmission of Previously Expelled Students for Spring Semester of 2010-11 School Year</w:t>
            </w:r>
          </w:p>
          <w:p w:rsidR="00BE1C49" w:rsidRPr="00BE1C49" w:rsidRDefault="00BE1C49" w:rsidP="00BE1C49">
            <w:pPr>
              <w:pStyle w:val="ListParagraph"/>
              <w:rPr>
                <w:color w:val="111111"/>
              </w:rPr>
            </w:pPr>
          </w:p>
          <w:p w:rsidR="001323AD" w:rsidRPr="00BE1C49" w:rsidRDefault="001323AD" w:rsidP="00BE1C49">
            <w:pPr>
              <w:numPr>
                <w:ilvl w:val="1"/>
                <w:numId w:val="7"/>
              </w:numPr>
              <w:tabs>
                <w:tab w:val="clear" w:pos="360"/>
                <w:tab w:val="left" w:pos="540"/>
              </w:tabs>
              <w:ind w:left="540" w:right="-7" w:hanging="540"/>
              <w:jc w:val="both"/>
              <w:rPr>
                <w:rFonts w:ascii="Courier New" w:hAnsi="Courier New" w:cs="Courier New"/>
                <w:color w:val="111111"/>
              </w:rPr>
            </w:pPr>
            <w:r w:rsidRPr="00BE1C49">
              <w:rPr>
                <w:rFonts w:ascii="Courier New" w:hAnsi="Courier New" w:cs="Courier New"/>
              </w:rPr>
              <w:t>Approval of Expulsion of Students for Violation of California Education Code 48900, 48900.2, 48900.3, 48900.4, 48900.7, and/or 48915(c)According to Board Policy 5144.1</w:t>
            </w:r>
          </w:p>
          <w:p w:rsidR="00BE1C49" w:rsidRPr="00BE1C49" w:rsidRDefault="00BE1C49" w:rsidP="00BE1C49">
            <w:pPr>
              <w:pStyle w:val="ListParagraph"/>
              <w:rPr>
                <w:color w:val="111111"/>
              </w:rPr>
            </w:pPr>
          </w:p>
          <w:p w:rsidR="001323AD" w:rsidRPr="00BE1C49" w:rsidRDefault="001323AD" w:rsidP="00BE1C49">
            <w:pPr>
              <w:numPr>
                <w:ilvl w:val="1"/>
                <w:numId w:val="7"/>
              </w:numPr>
              <w:tabs>
                <w:tab w:val="clear" w:pos="360"/>
                <w:tab w:val="left" w:pos="540"/>
              </w:tabs>
              <w:ind w:left="540" w:right="-7" w:hanging="540"/>
              <w:jc w:val="both"/>
              <w:rPr>
                <w:rFonts w:ascii="Courier New" w:hAnsi="Courier New" w:cs="Courier New"/>
                <w:color w:val="111111"/>
              </w:rPr>
            </w:pPr>
            <w:r w:rsidRPr="00BE1C49">
              <w:rPr>
                <w:rFonts w:ascii="Courier New" w:hAnsi="Courier New" w:cs="Courier New"/>
                <w:bCs/>
              </w:rPr>
              <w:t xml:space="preserve">Approval of Renewal of Service Agreement </w:t>
            </w:r>
            <w:r w:rsidRPr="00BE1C49">
              <w:rPr>
                <w:rFonts w:ascii="Courier New" w:hAnsi="Courier New" w:cs="Courier New"/>
              </w:rPr>
              <w:t>Between Santa Ana Unified School District</w:t>
            </w:r>
            <w:r w:rsidRPr="00BE1C49">
              <w:rPr>
                <w:rFonts w:ascii="Courier New" w:hAnsi="Courier New" w:cs="Courier New"/>
                <w:bCs/>
              </w:rPr>
              <w:t xml:space="preserve"> and SchoolsFirst Federal Credit Union for Automated Teller Machine at District Office</w:t>
            </w:r>
          </w:p>
          <w:p w:rsidR="00BE1C49" w:rsidRPr="00BE1C49" w:rsidRDefault="00BE1C49" w:rsidP="00BE1C49">
            <w:pPr>
              <w:pStyle w:val="ListParagraph"/>
              <w:rPr>
                <w:color w:val="111111"/>
              </w:rPr>
            </w:pPr>
          </w:p>
          <w:p w:rsidR="001323AD" w:rsidRPr="00BE1C49" w:rsidRDefault="001323AD" w:rsidP="00BE1C49">
            <w:pPr>
              <w:numPr>
                <w:ilvl w:val="1"/>
                <w:numId w:val="7"/>
              </w:numPr>
              <w:tabs>
                <w:tab w:val="clear" w:pos="360"/>
                <w:tab w:val="left" w:pos="540"/>
              </w:tabs>
              <w:ind w:left="540" w:right="-7" w:hanging="540"/>
              <w:jc w:val="both"/>
              <w:rPr>
                <w:rFonts w:ascii="Courier New" w:hAnsi="Courier New" w:cs="Courier New"/>
                <w:color w:val="111111"/>
              </w:rPr>
            </w:pPr>
            <w:r w:rsidRPr="00BE1C49">
              <w:rPr>
                <w:rFonts w:ascii="Courier New" w:hAnsi="Courier New" w:cs="Courier New"/>
              </w:rPr>
              <w:t>Approval of Purchase Order Summary and Listing of Orders $25,000 and Over for Period of January 7, 2011 Through January 20, 2011</w:t>
            </w:r>
          </w:p>
          <w:p w:rsidR="00BE1C49" w:rsidRPr="00BE1C49" w:rsidRDefault="00BE1C49" w:rsidP="00BE1C49">
            <w:pPr>
              <w:pStyle w:val="ListParagraph"/>
              <w:rPr>
                <w:color w:val="111111"/>
              </w:rPr>
            </w:pPr>
          </w:p>
          <w:p w:rsidR="001323AD" w:rsidRPr="00BE1C49" w:rsidRDefault="001323AD" w:rsidP="00BE1C49">
            <w:pPr>
              <w:numPr>
                <w:ilvl w:val="1"/>
                <w:numId w:val="7"/>
              </w:numPr>
              <w:tabs>
                <w:tab w:val="clear" w:pos="360"/>
                <w:tab w:val="left" w:pos="540"/>
              </w:tabs>
              <w:ind w:left="540" w:right="-7" w:hanging="540"/>
              <w:jc w:val="both"/>
              <w:rPr>
                <w:rFonts w:ascii="Courier New" w:hAnsi="Courier New" w:cs="Courier New"/>
                <w:color w:val="111111"/>
              </w:rPr>
            </w:pPr>
            <w:r w:rsidRPr="00BE1C49">
              <w:rPr>
                <w:rFonts w:ascii="Courier New" w:hAnsi="Courier New" w:cs="Courier New"/>
              </w:rPr>
              <w:t>Ratification of Expenditure Summary and Warrant Listing of Checks for Period of January 8, 2011 Through January 21, 2011</w:t>
            </w:r>
          </w:p>
          <w:p w:rsidR="00BE1C49" w:rsidRPr="00BE1C49" w:rsidRDefault="00BE1C49" w:rsidP="00BE1C49">
            <w:pPr>
              <w:pStyle w:val="ListParagraph"/>
              <w:rPr>
                <w:color w:val="111111"/>
              </w:rPr>
            </w:pPr>
          </w:p>
          <w:p w:rsidR="001323AD" w:rsidRPr="00BE1C49" w:rsidRDefault="001323AD" w:rsidP="00BE1C49">
            <w:pPr>
              <w:numPr>
                <w:ilvl w:val="1"/>
                <w:numId w:val="7"/>
              </w:numPr>
              <w:tabs>
                <w:tab w:val="clear" w:pos="360"/>
                <w:tab w:val="left" w:pos="540"/>
              </w:tabs>
              <w:ind w:left="540" w:right="-7" w:hanging="540"/>
              <w:jc w:val="both"/>
              <w:rPr>
                <w:rFonts w:ascii="Courier New" w:hAnsi="Courier New" w:cs="Courier New"/>
                <w:color w:val="111111"/>
              </w:rPr>
            </w:pPr>
            <w:r w:rsidRPr="00BE1C49">
              <w:rPr>
                <w:rFonts w:ascii="Courier New" w:hAnsi="Courier New" w:cs="Courier New"/>
              </w:rPr>
              <w:t>Approval of Listing of Agreements/Contracts Between Santa Ana Unified School District and Various Consultants Submitted for Period of December 15, 2010 Through January 11, 2011</w:t>
            </w:r>
          </w:p>
          <w:p w:rsidR="001323AD" w:rsidRPr="00BE1C49" w:rsidRDefault="001323AD" w:rsidP="00BE1C49">
            <w:pPr>
              <w:tabs>
                <w:tab w:val="left" w:pos="540"/>
              </w:tabs>
              <w:ind w:right="-7"/>
              <w:rPr>
                <w:rFonts w:ascii="Courier New" w:hAnsi="Courier New" w:cs="Courier New"/>
                <w:color w:val="111111"/>
              </w:rPr>
            </w:pPr>
          </w:p>
          <w:p w:rsidR="001323AD" w:rsidRPr="00BE1C49" w:rsidRDefault="001323AD" w:rsidP="00BE1C49">
            <w:pPr>
              <w:pStyle w:val="BodyTextIndent"/>
              <w:tabs>
                <w:tab w:val="left" w:pos="540"/>
              </w:tabs>
              <w:ind w:left="540" w:right="293"/>
              <w:rPr>
                <w:rFonts w:ascii="Courier New" w:hAnsi="Courier New" w:cs="Courier New"/>
                <w:sz w:val="20"/>
              </w:rPr>
            </w:pPr>
          </w:p>
          <w:p w:rsidR="00BE1C49" w:rsidRPr="00BE1C49" w:rsidRDefault="001323AD" w:rsidP="00BE1C49">
            <w:pPr>
              <w:pStyle w:val="BodyTextIndent"/>
              <w:tabs>
                <w:tab w:val="left" w:pos="9360"/>
              </w:tabs>
              <w:ind w:right="173" w:firstLine="0"/>
              <w:jc w:val="both"/>
              <w:rPr>
                <w:rFonts w:ascii="Courier New" w:hAnsi="Courier New" w:cs="Courier New"/>
                <w:b/>
                <w:sz w:val="20"/>
              </w:rPr>
            </w:pPr>
            <w:r w:rsidRPr="00BE1C49">
              <w:rPr>
                <w:rFonts w:ascii="Courier New" w:hAnsi="Courier New" w:cs="Courier New"/>
                <w:b/>
                <w:sz w:val="20"/>
              </w:rPr>
              <w:t>Items removed from Consent Calendar for discussion and separate action:</w:t>
            </w:r>
          </w:p>
          <w:p w:rsidR="001323AD" w:rsidRPr="00BE1C49" w:rsidRDefault="001323AD" w:rsidP="00BE1C49">
            <w:pPr>
              <w:pStyle w:val="BodyTextIndent"/>
              <w:tabs>
                <w:tab w:val="left" w:pos="9360"/>
              </w:tabs>
              <w:ind w:right="173" w:firstLine="0"/>
              <w:jc w:val="both"/>
              <w:rPr>
                <w:rFonts w:ascii="Courier New" w:hAnsi="Courier New" w:cs="Courier New"/>
                <w:b/>
                <w:sz w:val="20"/>
              </w:rPr>
            </w:pPr>
            <w:r w:rsidRPr="00BE1C49">
              <w:rPr>
                <w:rFonts w:ascii="Courier New" w:hAnsi="Courier New" w:cs="Courier New"/>
                <w:b/>
                <w:sz w:val="20"/>
              </w:rPr>
              <w:t xml:space="preserve">  ___________________________________________</w:t>
            </w:r>
          </w:p>
          <w:p w:rsidR="001323AD" w:rsidRPr="00BE1C49" w:rsidRDefault="001323AD" w:rsidP="001323AD">
            <w:pPr>
              <w:pStyle w:val="BodyTextIndent"/>
              <w:tabs>
                <w:tab w:val="left" w:pos="540"/>
                <w:tab w:val="left" w:pos="9360"/>
              </w:tabs>
              <w:ind w:left="540" w:right="173"/>
              <w:jc w:val="both"/>
              <w:rPr>
                <w:rFonts w:ascii="Courier New" w:hAnsi="Courier New" w:cs="Courier New"/>
                <w:b/>
                <w:sz w:val="20"/>
              </w:rPr>
            </w:pPr>
          </w:p>
          <w:p w:rsidR="001323AD" w:rsidRPr="00BE1C49" w:rsidRDefault="001323AD" w:rsidP="00BE1C49">
            <w:pPr>
              <w:pStyle w:val="Heading7"/>
              <w:tabs>
                <w:tab w:val="left" w:pos="540"/>
              </w:tabs>
              <w:ind w:left="540" w:right="-7" w:hanging="450"/>
              <w:rPr>
                <w:rFonts w:ascii="Courier New" w:hAnsi="Courier New" w:cs="Courier New"/>
                <w:sz w:val="20"/>
              </w:rPr>
            </w:pPr>
            <w:r w:rsidRPr="00BE1C49">
              <w:rPr>
                <w:rFonts w:ascii="Courier New" w:hAnsi="Courier New" w:cs="Courier New"/>
                <w:sz w:val="20"/>
              </w:rPr>
              <w:t>REGULAR AGENDA - ACTION ITEMS</w:t>
            </w:r>
          </w:p>
          <w:p w:rsidR="001323AD" w:rsidRPr="00BE1C49" w:rsidRDefault="001323AD" w:rsidP="001323AD">
            <w:pPr>
              <w:tabs>
                <w:tab w:val="left" w:pos="240"/>
                <w:tab w:val="left" w:pos="540"/>
              </w:tabs>
              <w:ind w:left="540" w:right="-7" w:hanging="720"/>
              <w:jc w:val="both"/>
              <w:rPr>
                <w:rFonts w:ascii="Courier New" w:hAnsi="Courier New" w:cs="Courier New"/>
                <w:caps/>
              </w:rPr>
            </w:pPr>
          </w:p>
          <w:p w:rsidR="001323AD" w:rsidRPr="00BE1C49" w:rsidRDefault="001323AD" w:rsidP="00BE1C49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rPr>
                <w:rFonts w:ascii="Courier New" w:hAnsi="Courier New" w:cs="Courier New"/>
                <w:bCs/>
                <w:caps/>
              </w:rPr>
              <w:t xml:space="preserve">Acceptance of Gifts in Accordance With Board Policy (BP) 3290 – </w:t>
            </w:r>
            <w:r w:rsidRPr="00BE1C49">
              <w:rPr>
                <w:rFonts w:ascii="Courier New" w:hAnsi="Courier New" w:cs="Courier New"/>
                <w:bCs/>
                <w:caps/>
                <w:u w:val="single"/>
              </w:rPr>
              <w:t>Gifts, Grants, and Bequests</w:t>
            </w:r>
            <w:r w:rsidRPr="00BE1C49">
              <w:rPr>
                <w:rFonts w:ascii="Courier New" w:hAnsi="Courier New" w:cs="Courier New"/>
                <w:bCs/>
                <w:caps/>
              </w:rPr>
              <w:t xml:space="preserve"> </w:t>
            </w:r>
          </w:p>
          <w:p w:rsidR="001323AD" w:rsidRPr="00BE1C49" w:rsidRDefault="001323AD" w:rsidP="00BE1C49">
            <w:pPr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</w:p>
          <w:p w:rsidR="001323AD" w:rsidRPr="00BE1C49" w:rsidRDefault="001323AD" w:rsidP="00BE1C49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t>APPROVAL OF SUBMISSION OF PART II 2010-11 CONSOLIDATED APPLICATION FOR FUNDS TO CALIFORNIA STATE DEPARTMENT OF EDUCATION</w:t>
            </w:r>
          </w:p>
          <w:p w:rsidR="001323AD" w:rsidRPr="00BE1C49" w:rsidRDefault="001323AD" w:rsidP="00BE1C49">
            <w:pPr>
              <w:pStyle w:val="ListParagraph"/>
              <w:ind w:left="630" w:hanging="630"/>
              <w:rPr>
                <w:caps/>
              </w:rPr>
            </w:pPr>
          </w:p>
          <w:p w:rsidR="001323AD" w:rsidRPr="001E3E08" w:rsidRDefault="001323AD" w:rsidP="00BE1C49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rPr>
                <w:rFonts w:ascii="Courier New" w:hAnsi="Courier New" w:cs="Courier New"/>
              </w:rPr>
              <w:t>APPROVAL OF SUBMISSION OF RENEWAL APPLICATION FOR AFTER SCHOOL EDUCATION AND SAFETY PROGRAM FOR 2011-14</w:t>
            </w:r>
          </w:p>
          <w:p w:rsidR="001E3E08" w:rsidRDefault="001E3E08" w:rsidP="001E3E08">
            <w:pPr>
              <w:pStyle w:val="ListParagraph"/>
              <w:rPr>
                <w:caps/>
              </w:rPr>
            </w:pPr>
          </w:p>
          <w:p w:rsidR="001323AD" w:rsidRPr="001E3E08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t>ADOPTION OF RESOLUTION NO. 10/11-2866 – AUTHORIZING ISSUANCE OF 2010-11 TAX AND REVENUE ANTICIPATION NOTES FOR DISTRICT IN A PRINCIPAL AMOUNT NOT TO EXCEED $50,000,000 AND REQUESTING  BOARD OF SUPERVISORS OF COUNTY OF ORANGE TO PROVIDE FOR ISSUANCE AND SALE OF NOTES</w:t>
            </w:r>
          </w:p>
          <w:p w:rsidR="001E3E08" w:rsidRDefault="001E3E08" w:rsidP="001E3E08">
            <w:pPr>
              <w:pStyle w:val="ListParagraph"/>
              <w:rPr>
                <w:caps/>
              </w:rPr>
            </w:pPr>
          </w:p>
          <w:p w:rsidR="001323AD" w:rsidRPr="001E3E08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1E3E08">
              <w:rPr>
                <w:rFonts w:ascii="Courier New" w:hAnsi="Courier New" w:cs="Courier New"/>
                <w:color w:val="111111"/>
              </w:rPr>
              <w:t>APPROVAL OF LEGAL SERVICES IN CONNECTION WITH ISSUANCE OF TAX AND REVENUE ANTICIPATION NOTES</w:t>
            </w:r>
          </w:p>
          <w:p w:rsidR="001E3E08" w:rsidRDefault="001E3E08" w:rsidP="001E3E08">
            <w:pPr>
              <w:pStyle w:val="ListParagraph"/>
              <w:rPr>
                <w:caps/>
              </w:rPr>
            </w:pPr>
          </w:p>
          <w:p w:rsidR="001323AD" w:rsidRPr="001E3E08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1E3E08">
              <w:rPr>
                <w:rFonts w:ascii="Courier New" w:hAnsi="Courier New" w:cs="Courier New"/>
              </w:rPr>
              <w:t>ADOPTION OF RESOLUTION NO. 10/11-2867 - ESTABLISHING SUB-FUNDS FOR HEALTH &amp; WELFARE BENEFITS AND PROPERTY &amp; LIABILITY WITHIN SELF-INSURANCE FUND</w:t>
            </w:r>
          </w:p>
          <w:p w:rsidR="001E3E08" w:rsidRDefault="001E3E08" w:rsidP="001E3E08">
            <w:pPr>
              <w:pStyle w:val="ListParagraph"/>
              <w:rPr>
                <w:caps/>
              </w:rPr>
            </w:pPr>
          </w:p>
          <w:p w:rsidR="001E3E08" w:rsidRPr="001E3E08" w:rsidRDefault="001E3E08" w:rsidP="001E3E08">
            <w:pPr>
              <w:ind w:left="630" w:right="-7"/>
              <w:jc w:val="both"/>
              <w:rPr>
                <w:rFonts w:ascii="Courier New" w:hAnsi="Courier New" w:cs="Courier New"/>
                <w:caps/>
              </w:rPr>
            </w:pPr>
          </w:p>
          <w:p w:rsidR="001323AD" w:rsidRDefault="001323AD" w:rsidP="001323AD">
            <w:pPr>
              <w:pStyle w:val="ListParagraph"/>
              <w:tabs>
                <w:tab w:val="left" w:pos="540"/>
              </w:tabs>
              <w:ind w:left="540"/>
            </w:pPr>
          </w:p>
          <w:p w:rsidR="001323AD" w:rsidRPr="00BE1C49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rPr>
                <w:rFonts w:ascii="Courier New" w:hAnsi="Courier New" w:cs="Courier New"/>
              </w:rPr>
              <w:t>ADOPTION OF RESOLUTION NO. 10/11-2868 - TRANSFER OF FUNDS FROM DISTRICT’S UNRESTRICTED GENERAL FUND TO DISTRICT’S HEALTH &amp; WELFARE BENEFITS FUND</w:t>
            </w:r>
          </w:p>
          <w:p w:rsidR="001323AD" w:rsidRPr="00BE1C49" w:rsidRDefault="001323AD" w:rsidP="001E3E08">
            <w:pPr>
              <w:pStyle w:val="ListParagraph"/>
              <w:ind w:left="630" w:hanging="630"/>
              <w:rPr>
                <w:caps/>
              </w:rPr>
            </w:pPr>
          </w:p>
          <w:p w:rsidR="001323AD" w:rsidRPr="00BE1C49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t xml:space="preserve">APPROVAL OF CONSULTANT AGREEMENT WITH SURVIVAL SKILLS AND CO. AND AMERICAN RED </w:t>
            </w:r>
            <w:r w:rsidRPr="00BE1C49">
              <w:rPr>
                <w:rFonts w:ascii="Courier New" w:hAnsi="Courier New" w:cs="Courier New"/>
              </w:rPr>
              <w:t>CROSS FOR EMERGENCY PREPAREDNESS AND RESPONSE TRAINING</w:t>
            </w:r>
          </w:p>
          <w:p w:rsidR="001323AD" w:rsidRPr="00BE1C49" w:rsidRDefault="001323AD" w:rsidP="001E3E08">
            <w:pPr>
              <w:ind w:left="630" w:hanging="630"/>
              <w:rPr>
                <w:bCs/>
              </w:rPr>
            </w:pPr>
          </w:p>
          <w:p w:rsidR="001323AD" w:rsidRPr="00BE1C49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rPr>
                <w:rFonts w:ascii="Courier New" w:hAnsi="Courier New" w:cs="Courier New"/>
                <w:bCs/>
              </w:rPr>
              <w:t>AUTHORIZATION TO RESCIND AWARD OF CONTRACT FOR SMARTNET MAINTENANCE FOR NETWORK EQUIPMENT DISTRICTWIDE, REJECT ALL RFP’S AND ISSUE REQUEST FOR PROPOSALS FOR CISCO BASIC MAINTENANCE UNDER E-RATE DISTRICTWIDE</w:t>
            </w:r>
          </w:p>
          <w:p w:rsidR="001323AD" w:rsidRPr="00BE1C49" w:rsidRDefault="001323AD" w:rsidP="001E3E08">
            <w:pPr>
              <w:pStyle w:val="ListParagraph"/>
              <w:ind w:left="630" w:hanging="630"/>
              <w:rPr>
                <w:caps/>
              </w:rPr>
            </w:pPr>
            <w:r w:rsidRPr="00BE1C49">
              <w:rPr>
                <w:caps/>
              </w:rPr>
              <w:t xml:space="preserve"> </w:t>
            </w:r>
          </w:p>
          <w:p w:rsidR="001323AD" w:rsidRPr="00BE1C49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t>ACCEPTANCE OF FACILITIES MASTER PLAN ANNUAL UPDATE</w:t>
            </w:r>
          </w:p>
          <w:p w:rsidR="001323AD" w:rsidRPr="00BE1C49" w:rsidRDefault="001323AD" w:rsidP="001E3E08">
            <w:pPr>
              <w:pStyle w:val="ListParagraph"/>
              <w:ind w:left="630" w:hanging="630"/>
              <w:rPr>
                <w:caps/>
              </w:rPr>
            </w:pPr>
          </w:p>
          <w:p w:rsidR="001323AD" w:rsidRPr="00BE1C49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rPr>
                <w:bCs/>
              </w:rPr>
              <w:t>AUTHORIZATION TO AWARD CONTRACT FOR BID PACKAGE NO. 14, FOR GENERAL CONSTRUCTION AT SANTA ANA HIGH SCHOOL UNDER OVERCROWDING RELIEF GRANT PROJECT</w:t>
            </w:r>
          </w:p>
          <w:p w:rsidR="001323AD" w:rsidRPr="00BE1C49" w:rsidRDefault="001323AD" w:rsidP="001E3E08">
            <w:pPr>
              <w:pStyle w:val="ListParagraph"/>
              <w:ind w:left="630" w:hanging="630"/>
              <w:rPr>
                <w:bCs/>
              </w:rPr>
            </w:pPr>
          </w:p>
          <w:p w:rsidR="001323AD" w:rsidRPr="00BE1C49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t>AUTHORIZATION TO AWARD CONTRACT FOR BID PACKAGE NO. 403, FOR FIRE ALARM AT SANTA ANA HIGH SCHOOL UNDER EMERGENCY REPAIR PROGRAM</w:t>
            </w:r>
          </w:p>
          <w:p w:rsidR="001323AD" w:rsidRPr="00BE1C49" w:rsidRDefault="001323AD" w:rsidP="001E3E08">
            <w:pPr>
              <w:pStyle w:val="ListParagraph"/>
              <w:ind w:left="630" w:hanging="630"/>
            </w:pPr>
          </w:p>
          <w:p w:rsidR="001323AD" w:rsidRPr="00BE1C49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rPr>
                <w:caps/>
              </w:rPr>
              <w:t>adoption of resolution no. 10/11-2863 – uniform system of prequalifying and rating bidders FOR district construction projects</w:t>
            </w:r>
          </w:p>
          <w:p w:rsidR="001323AD" w:rsidRPr="00BE1C49" w:rsidRDefault="001323AD" w:rsidP="001E3E08">
            <w:pPr>
              <w:pStyle w:val="ListParagraph"/>
              <w:ind w:left="630" w:hanging="630"/>
              <w:rPr>
                <w:caps/>
              </w:rPr>
            </w:pPr>
          </w:p>
          <w:p w:rsidR="001323AD" w:rsidRPr="00BE1C49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t>APPROVAL OF REVISED JOB DESCRIPTION:  SCHOOL PSYCHOLOGIST</w:t>
            </w:r>
          </w:p>
          <w:p w:rsidR="001323AD" w:rsidRPr="00BE1C49" w:rsidRDefault="001323AD" w:rsidP="001E3E08">
            <w:pPr>
              <w:pStyle w:val="ListParagraph"/>
              <w:ind w:left="630" w:hanging="630"/>
              <w:rPr>
                <w:caps/>
              </w:rPr>
            </w:pPr>
          </w:p>
          <w:p w:rsidR="001323AD" w:rsidRPr="00BE1C49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t>APPROVAL OF NEW JOB DESCRIPTION:  PROGRAM SPECIALIST</w:t>
            </w:r>
          </w:p>
          <w:p w:rsidR="001323AD" w:rsidRPr="00BE1C49" w:rsidRDefault="001323AD" w:rsidP="001E3E08">
            <w:pPr>
              <w:pStyle w:val="ListParagraph"/>
              <w:ind w:left="630" w:hanging="630"/>
              <w:rPr>
                <w:caps/>
              </w:rPr>
            </w:pPr>
          </w:p>
          <w:p w:rsidR="001323AD" w:rsidRPr="00BE1C49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jc w:val="both"/>
              <w:rPr>
                <w:rFonts w:ascii="Courier New" w:hAnsi="Courier New" w:cs="Courier New"/>
                <w:caps/>
              </w:rPr>
            </w:pPr>
            <w:r w:rsidRPr="00BE1C49">
              <w:t>APPROVAL OF NEW JOB DESCRIPTION: PROGRAM SPECIALIST - HEALTH SERVICES</w:t>
            </w:r>
          </w:p>
          <w:p w:rsidR="001323AD" w:rsidRPr="00BE1C49" w:rsidRDefault="001323AD" w:rsidP="001E3E08">
            <w:pPr>
              <w:pStyle w:val="ListParagraph"/>
              <w:ind w:left="630" w:hanging="630"/>
              <w:rPr>
                <w:caps/>
              </w:rPr>
            </w:pPr>
          </w:p>
          <w:p w:rsidR="001323AD" w:rsidRPr="00BE1C49" w:rsidRDefault="001323AD" w:rsidP="001E3E08">
            <w:pPr>
              <w:numPr>
                <w:ilvl w:val="0"/>
                <w:numId w:val="5"/>
              </w:numPr>
              <w:tabs>
                <w:tab w:val="clear" w:pos="720"/>
              </w:tabs>
              <w:ind w:left="630" w:right="-7" w:hanging="630"/>
              <w:rPr>
                <w:rFonts w:ascii="Courier New" w:hAnsi="Courier New" w:cs="Courier New"/>
                <w:caps/>
              </w:rPr>
            </w:pPr>
            <w:r w:rsidRPr="00BE1C49">
              <w:t>APPROVAL OF NEW JOB DESCRIPTION: PROGRAM SPECIALIST – SPECIAL EDUCATION</w:t>
            </w:r>
          </w:p>
          <w:p w:rsidR="001323AD" w:rsidRPr="00BE1C49" w:rsidRDefault="001323AD" w:rsidP="001323AD">
            <w:pPr>
              <w:ind w:hanging="720"/>
              <w:rPr>
                <w:caps/>
              </w:rPr>
            </w:pPr>
          </w:p>
          <w:p w:rsidR="000D1BBB" w:rsidRPr="00BE1C49" w:rsidRDefault="000D1BBB" w:rsidP="00676399">
            <w:pPr>
              <w:numPr>
                <w:ilvl w:val="0"/>
                <w:numId w:val="5"/>
              </w:numPr>
              <w:tabs>
                <w:tab w:val="clear" w:pos="720"/>
              </w:tabs>
              <w:ind w:left="600" w:right="173" w:hanging="600"/>
              <w:jc w:val="both"/>
              <w:rPr>
                <w:rFonts w:ascii="Courier New" w:hAnsi="Courier New" w:cs="Courier New"/>
                <w:bCs/>
                <w:caps/>
                <w:u w:val="single"/>
              </w:rPr>
            </w:pPr>
            <w:r w:rsidRPr="00BE1C49">
              <w:rPr>
                <w:rFonts w:ascii="Courier New" w:hAnsi="Courier New" w:cs="Courier New"/>
                <w:caps/>
              </w:rPr>
              <w:t>PERsonnel action</w:t>
            </w:r>
          </w:p>
          <w:p w:rsidR="000D1BBB" w:rsidRPr="00BE1C49" w:rsidRDefault="000D1BBB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0D1BBB" w:rsidRDefault="000D1BBB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 xml:space="preserve">FUTURE MEETING - The next Regular Meeting of the Board of Education will be held </w:t>
            </w:r>
            <w:r w:rsidRPr="00BE1C49">
              <w:rPr>
                <w:rFonts w:ascii="Courier New" w:hAnsi="Courier New" w:cs="Courier New"/>
                <w:u w:val="single"/>
              </w:rPr>
              <w:t xml:space="preserve">Tuesday, </w:t>
            </w:r>
            <w:r w:rsidR="00506F92">
              <w:rPr>
                <w:rFonts w:ascii="Courier New" w:hAnsi="Courier New" w:cs="Courier New"/>
                <w:u w:val="single"/>
              </w:rPr>
              <w:t>February 8</w:t>
            </w:r>
            <w:r w:rsidRPr="00BE1C49">
              <w:rPr>
                <w:rFonts w:ascii="Courier New" w:hAnsi="Courier New" w:cs="Courier New"/>
              </w:rPr>
              <w:t xml:space="preserve">, at 6:00 p.m. </w:t>
            </w: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Pr="00BE1C49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DF5B7F" w:rsidRPr="00BE1C49" w:rsidRDefault="00DF5B7F" w:rsidP="00DF5B7F">
            <w:pPr>
              <w:tabs>
                <w:tab w:val="left" w:pos="240"/>
              </w:tabs>
              <w:ind w:right="53"/>
              <w:jc w:val="both"/>
              <w:rPr>
                <w:rFonts w:ascii="Courier New" w:hAnsi="Courier New" w:cs="Courier New"/>
                <w:caps/>
              </w:rPr>
            </w:pPr>
          </w:p>
        </w:tc>
        <w:tc>
          <w:tcPr>
            <w:tcW w:w="3120" w:type="dxa"/>
          </w:tcPr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1C4FC7" w:rsidRPr="00BE1C49" w:rsidRDefault="001C4FC7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DD1C8D" w:rsidRPr="00BE1C49" w:rsidRDefault="00DD1C8D" w:rsidP="00F86A3A">
            <w:pPr>
              <w:ind w:right="12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F86A3A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1E3E08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1E3E08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1E3E08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1E3E08" w:rsidRDefault="004B4286" w:rsidP="00E533F1">
            <w:pPr>
              <w:ind w:right="53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4B4286" w:rsidRPr="001E3E08" w:rsidRDefault="001E3E08" w:rsidP="00E533F1">
            <w:pPr>
              <w:ind w:right="53"/>
              <w:rPr>
                <w:rFonts w:ascii="Courier New" w:hAnsi="Courier New" w:cs="Courier New"/>
                <w:b/>
              </w:rPr>
            </w:pPr>
            <w:r w:rsidRPr="001E3E08">
              <w:rPr>
                <w:rFonts w:ascii="Courier New" w:hAnsi="Courier New" w:cs="Courier New"/>
                <w:b/>
              </w:rPr>
              <w:t>APPROVED 4-0</w:t>
            </w:r>
          </w:p>
          <w:p w:rsidR="004B4286" w:rsidRPr="001E3E08" w:rsidRDefault="004B4286" w:rsidP="00E533F1">
            <w:pPr>
              <w:ind w:right="53"/>
              <w:rPr>
                <w:rFonts w:ascii="Courier New" w:hAnsi="Courier New" w:cs="Courier New"/>
                <w:b/>
                <w:sz w:val="12"/>
                <w:szCs w:val="12"/>
              </w:rPr>
            </w:pPr>
          </w:p>
          <w:p w:rsidR="001E3E08" w:rsidRPr="001E3E08" w:rsidRDefault="001E3E08" w:rsidP="001E3E08">
            <w:pPr>
              <w:ind w:right="53"/>
              <w:rPr>
                <w:rFonts w:ascii="Courier New" w:hAnsi="Courier New" w:cs="Courier New"/>
                <w:b/>
              </w:rPr>
            </w:pPr>
            <w:r w:rsidRPr="001E3E08">
              <w:rPr>
                <w:rFonts w:ascii="Courier New" w:hAnsi="Courier New" w:cs="Courier New"/>
                <w:b/>
              </w:rPr>
              <w:t>APPROVED 4-0</w:t>
            </w:r>
          </w:p>
          <w:p w:rsidR="004B4286" w:rsidRPr="001E3E08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1E3E08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1E3E08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1E3E08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1E3E08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1E3E08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1E3E08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1E3E08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1E3E08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1E3E08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1E3E08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1E3E08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1E3E08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1E3E08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1E3E08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1E3E08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1E3E08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1E3E08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CB2" w:rsidRPr="001E3E08" w:rsidRDefault="00857CB2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CB2" w:rsidRPr="001E3E08" w:rsidRDefault="00857CB2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37E6B" w:rsidRPr="001E3E08" w:rsidRDefault="00E37E6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9B6867" w:rsidRPr="001E3E08" w:rsidRDefault="009B6867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A71A4" w:rsidRPr="001E3E08" w:rsidRDefault="003A71A4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A71A4" w:rsidRPr="001E3E08" w:rsidRDefault="003A71A4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A71A4" w:rsidRPr="001E3E08" w:rsidRDefault="003A71A4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A71A4" w:rsidRPr="001E3E08" w:rsidRDefault="003A71A4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A71A4" w:rsidRPr="001E3E08" w:rsidRDefault="003A71A4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A71A4" w:rsidRPr="001E3E08" w:rsidRDefault="003A71A4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A71A4" w:rsidRPr="001E3E08" w:rsidRDefault="003A71A4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7592E" w:rsidRPr="001E3E08" w:rsidRDefault="00A7592E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7592E" w:rsidRPr="001E3E08" w:rsidRDefault="00A7592E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7592E" w:rsidRPr="001E3E08" w:rsidRDefault="00A7592E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A71A4" w:rsidRPr="001E3E08" w:rsidRDefault="003A71A4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676399" w:rsidRPr="001E3E08">
              <w:rPr>
                <w:rFonts w:ascii="Courier New" w:hAnsi="Courier New" w:cs="Courier New"/>
                <w:b/>
              </w:rPr>
              <w:t>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676399" w:rsidRPr="001E3E08">
              <w:rPr>
                <w:rFonts w:ascii="Courier New" w:hAnsi="Courier New" w:cs="Courier New"/>
                <w:b/>
              </w:rPr>
              <w:t>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676399" w:rsidRPr="001E3E08">
              <w:rPr>
                <w:rFonts w:ascii="Courier New" w:hAnsi="Courier New" w:cs="Courier New"/>
                <w:b/>
              </w:rPr>
              <w:t>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  <w:r w:rsidRPr="001E3E08">
              <w:rPr>
                <w:rFonts w:ascii="Courier New" w:hAnsi="Courier New" w:cs="Courier New"/>
                <w:b/>
              </w:rPr>
              <w:t>AP</w:t>
            </w:r>
            <w:r w:rsidR="00A32842" w:rsidRPr="001E3E08">
              <w:rPr>
                <w:rFonts w:ascii="Courier New" w:hAnsi="Courier New" w:cs="Courier New"/>
                <w:b/>
              </w:rPr>
              <w:t>P</w:t>
            </w:r>
            <w:r w:rsidR="001E3E08">
              <w:rPr>
                <w:rFonts w:ascii="Courier New" w:hAnsi="Courier New" w:cs="Courier New"/>
                <w:b/>
              </w:rPr>
              <w:t>ROVED 4</w:t>
            </w:r>
            <w:r w:rsidRPr="001E3E08">
              <w:rPr>
                <w:rFonts w:ascii="Courier New" w:hAnsi="Courier New" w:cs="Courier New"/>
                <w:b/>
              </w:rPr>
              <w:t>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676399" w:rsidRPr="001E3E08">
              <w:rPr>
                <w:rFonts w:ascii="Courier New" w:hAnsi="Courier New" w:cs="Courier New"/>
                <w:b/>
              </w:rPr>
              <w:t>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  <w:r w:rsidRPr="001E3E08">
              <w:rPr>
                <w:rFonts w:ascii="Courier New" w:hAnsi="Courier New" w:cs="Courier New"/>
                <w:b/>
              </w:rPr>
              <w:t>APPROVED 4-0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1E3E08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  <w:r w:rsidRPr="001E3E08">
              <w:rPr>
                <w:rFonts w:ascii="Courier New" w:hAnsi="Courier New" w:cs="Courier New"/>
                <w:b/>
              </w:rPr>
              <w:t>APPROVED 4-0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1E3E08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676399" w:rsidRPr="001E3E08">
              <w:rPr>
                <w:rFonts w:ascii="Courier New" w:hAnsi="Courier New" w:cs="Courier New"/>
                <w:b/>
              </w:rPr>
              <w:t>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1E3E08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676399" w:rsidRPr="001E3E08">
              <w:rPr>
                <w:rFonts w:ascii="Courier New" w:hAnsi="Courier New" w:cs="Courier New"/>
                <w:b/>
              </w:rPr>
              <w:t>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1E3E08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  <w:r w:rsidRPr="001E3E08">
              <w:rPr>
                <w:rFonts w:ascii="Courier New" w:hAnsi="Courier New" w:cs="Courier New"/>
                <w:b/>
              </w:rPr>
              <w:t xml:space="preserve">APPROVED </w:t>
            </w:r>
            <w:r w:rsidR="001E3E08">
              <w:rPr>
                <w:rFonts w:ascii="Courier New" w:hAnsi="Courier New" w:cs="Courier New"/>
                <w:b/>
              </w:rPr>
              <w:t>4-0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676399" w:rsidRPr="001E3E08">
              <w:rPr>
                <w:rFonts w:ascii="Courier New" w:hAnsi="Courier New" w:cs="Courier New"/>
                <w:b/>
              </w:rPr>
              <w:t>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676399" w:rsidRPr="001E3E08">
              <w:rPr>
                <w:rFonts w:ascii="Courier New" w:hAnsi="Courier New" w:cs="Courier New"/>
                <w:b/>
              </w:rPr>
              <w:t>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1E3E08" w:rsidP="00496CA0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676399" w:rsidRPr="001E3E08">
              <w:rPr>
                <w:rFonts w:ascii="Courier New" w:hAnsi="Courier New" w:cs="Courier New"/>
                <w:b/>
              </w:rPr>
              <w:t>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  <w:r w:rsidRPr="001E3E08">
              <w:rPr>
                <w:rFonts w:ascii="Courier New" w:hAnsi="Courier New" w:cs="Courier New"/>
                <w:b/>
              </w:rPr>
              <w:t>APPROVE</w:t>
            </w:r>
            <w:r w:rsidR="001E3E08">
              <w:rPr>
                <w:rFonts w:ascii="Courier New" w:hAnsi="Courier New" w:cs="Courier New"/>
                <w:b/>
              </w:rPr>
              <w:t>D 4-0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1E3E08" w:rsidRPr="001E3E08" w:rsidRDefault="001E3E08" w:rsidP="001E3E08">
            <w:pPr>
              <w:ind w:right="53"/>
              <w:rPr>
                <w:rFonts w:ascii="Courier New" w:hAnsi="Courier New" w:cs="Courier New"/>
                <w:b/>
              </w:rPr>
            </w:pPr>
            <w:r w:rsidRPr="001E3E08">
              <w:rPr>
                <w:rFonts w:ascii="Courier New" w:hAnsi="Courier New" w:cs="Courier New"/>
                <w:b/>
              </w:rPr>
              <w:t>APPROVE</w:t>
            </w:r>
            <w:r>
              <w:rPr>
                <w:rFonts w:ascii="Courier New" w:hAnsi="Courier New" w:cs="Courier New"/>
                <w:b/>
              </w:rPr>
              <w:t>D 4-0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1E3E08" w:rsidRDefault="001E3E08" w:rsidP="001E3E08">
            <w:pPr>
              <w:ind w:right="53"/>
              <w:rPr>
                <w:rFonts w:ascii="Courier New" w:hAnsi="Courier New" w:cs="Courier New"/>
                <w:b/>
              </w:rPr>
            </w:pPr>
            <w:r w:rsidRPr="001E3E08">
              <w:rPr>
                <w:rFonts w:ascii="Courier New" w:hAnsi="Courier New" w:cs="Courier New"/>
                <w:b/>
              </w:rPr>
              <w:t>APPROVE</w:t>
            </w:r>
            <w:r>
              <w:rPr>
                <w:rFonts w:ascii="Courier New" w:hAnsi="Courier New" w:cs="Courier New"/>
                <w:b/>
              </w:rPr>
              <w:t>D 4-0</w:t>
            </w:r>
          </w:p>
          <w:p w:rsidR="001E3E08" w:rsidRDefault="001E3E08" w:rsidP="001E3E08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1E3E08" w:rsidRDefault="001E3E08" w:rsidP="001E3E08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1E3E08" w:rsidRPr="001E3E08" w:rsidRDefault="001E3E08" w:rsidP="001E3E08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4-0</w:t>
            </w: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BE1C49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BE1C49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BE1C49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</w:tc>
      </w:tr>
    </w:tbl>
    <w:p w:rsidR="002E6A08" w:rsidRPr="00BE1C49" w:rsidRDefault="002E6A08" w:rsidP="00DF5B7F">
      <w:pPr>
        <w:ind w:right="53"/>
        <w:rPr>
          <w:rFonts w:ascii="Courier New" w:hAnsi="Courier New" w:cs="Courier New"/>
        </w:rPr>
      </w:pPr>
    </w:p>
    <w:sectPr w:rsidR="002E6A08" w:rsidRPr="00BE1C49" w:rsidSect="003837FE">
      <w:headerReference w:type="default" r:id="rId7"/>
      <w:pgSz w:w="12240" w:h="15840"/>
      <w:pgMar w:top="720" w:right="1080" w:bottom="720" w:left="162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6A" w:rsidRDefault="002A266A">
      <w:r>
        <w:separator/>
      </w:r>
    </w:p>
  </w:endnote>
  <w:endnote w:type="continuationSeparator" w:id="0">
    <w:p w:rsidR="002A266A" w:rsidRDefault="002A2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6A" w:rsidRDefault="002A266A">
      <w:r>
        <w:separator/>
      </w:r>
    </w:p>
  </w:footnote>
  <w:footnote w:type="continuationSeparator" w:id="0">
    <w:p w:rsidR="002A266A" w:rsidRDefault="002A2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B0" w:rsidRDefault="00E31EB0">
    <w:pPr>
      <w:pStyle w:val="Header"/>
      <w:widowControl w:val="0"/>
      <w:ind w:left="-720"/>
    </w:pPr>
    <w:r>
      <w:t xml:space="preserve">Agenda - Board of Education, Tuesday, </w:t>
    </w:r>
    <w:r w:rsidR="001323AD">
      <w:t>January 25, 2011</w:t>
    </w:r>
  </w:p>
  <w:p w:rsidR="00E31EB0" w:rsidRDefault="00E31EB0">
    <w:pPr>
      <w:pStyle w:val="Header"/>
      <w:widowControl w:val="0"/>
      <w:ind w:left="-720"/>
    </w:pPr>
    <w:r>
      <w:t xml:space="preserve">Page </w:t>
    </w:r>
    <w:r>
      <w:pgNum/>
    </w:r>
    <w:r>
      <w:t xml:space="preserve">   Board Results</w:t>
    </w:r>
  </w:p>
  <w:p w:rsidR="00E31EB0" w:rsidRDefault="00E31EB0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8E1"/>
    <w:multiLevelType w:val="hybridMultilevel"/>
    <w:tmpl w:val="3C608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D26D4"/>
    <w:multiLevelType w:val="multilevel"/>
    <w:tmpl w:val="AF9ED6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>
    <w:nsid w:val="0EAF0EC1"/>
    <w:multiLevelType w:val="multilevel"/>
    <w:tmpl w:val="694E37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">
    <w:nsid w:val="107A38BE"/>
    <w:multiLevelType w:val="hybridMultilevel"/>
    <w:tmpl w:val="390CF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0384D"/>
    <w:multiLevelType w:val="hybridMultilevel"/>
    <w:tmpl w:val="3B048A2A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A0BED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6">
    <w:nsid w:val="1777638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7">
    <w:nsid w:val="186E68FC"/>
    <w:multiLevelType w:val="hybridMultilevel"/>
    <w:tmpl w:val="2CE0EAA0"/>
    <w:lvl w:ilvl="0" w:tplc="87066B06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AC492A"/>
    <w:multiLevelType w:val="hybridMultilevel"/>
    <w:tmpl w:val="0C5A1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F3039"/>
    <w:multiLevelType w:val="hybridMultilevel"/>
    <w:tmpl w:val="8DDEF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71CD0"/>
    <w:multiLevelType w:val="multilevel"/>
    <w:tmpl w:val="433015E6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25614428"/>
    <w:multiLevelType w:val="hybridMultilevel"/>
    <w:tmpl w:val="C44ADCB8"/>
    <w:lvl w:ilvl="0" w:tplc="FE58399A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2D704ED8"/>
    <w:multiLevelType w:val="hybridMultilevel"/>
    <w:tmpl w:val="05C6FB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731B52"/>
    <w:multiLevelType w:val="hybridMultilevel"/>
    <w:tmpl w:val="7EA04496"/>
    <w:lvl w:ilvl="0" w:tplc="04090001">
      <w:start w:val="1"/>
      <w:numFmt w:val="bullet"/>
      <w:lvlText w:val=""/>
      <w:lvlJc w:val="left"/>
      <w:pPr>
        <w:tabs>
          <w:tab w:val="num" w:pos="1674"/>
        </w:tabs>
        <w:ind w:left="1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94"/>
        </w:tabs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14"/>
        </w:tabs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54"/>
        </w:tabs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74"/>
        </w:tabs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94"/>
        </w:tabs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14"/>
        </w:tabs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34"/>
        </w:tabs>
        <w:ind w:left="7434" w:hanging="360"/>
      </w:pPr>
      <w:rPr>
        <w:rFonts w:ascii="Wingdings" w:hAnsi="Wingdings" w:hint="default"/>
      </w:rPr>
    </w:lvl>
  </w:abstractNum>
  <w:abstractNum w:abstractNumId="15">
    <w:nsid w:val="365C3542"/>
    <w:multiLevelType w:val="hybridMultilevel"/>
    <w:tmpl w:val="B720C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6">
    <w:nsid w:val="369B1E76"/>
    <w:multiLevelType w:val="multilevel"/>
    <w:tmpl w:val="76343D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hanging="2520"/>
      </w:pPr>
      <w:rPr>
        <w:rFonts w:hint="default"/>
      </w:rPr>
    </w:lvl>
  </w:abstractNum>
  <w:abstractNum w:abstractNumId="17">
    <w:nsid w:val="3B987398"/>
    <w:multiLevelType w:val="hybridMultilevel"/>
    <w:tmpl w:val="CC5ECC14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8">
    <w:nsid w:val="3D0C412D"/>
    <w:multiLevelType w:val="multilevel"/>
    <w:tmpl w:val="7B7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BE61AB"/>
    <w:multiLevelType w:val="multilevel"/>
    <w:tmpl w:val="1B445B3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0">
    <w:nsid w:val="3E017FA3"/>
    <w:multiLevelType w:val="multilevel"/>
    <w:tmpl w:val="76343D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hanging="2520"/>
      </w:pPr>
      <w:rPr>
        <w:rFonts w:hint="default"/>
      </w:rPr>
    </w:lvl>
  </w:abstractNum>
  <w:abstractNum w:abstractNumId="21">
    <w:nsid w:val="3E6B41AD"/>
    <w:multiLevelType w:val="multilevel"/>
    <w:tmpl w:val="B7F006D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3F51551B"/>
    <w:multiLevelType w:val="hybridMultilevel"/>
    <w:tmpl w:val="58D43EEA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91780B"/>
    <w:multiLevelType w:val="hybridMultilevel"/>
    <w:tmpl w:val="7B74A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5111B7"/>
    <w:multiLevelType w:val="hybridMultilevel"/>
    <w:tmpl w:val="1772D93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4AA72A8E"/>
    <w:multiLevelType w:val="hybridMultilevel"/>
    <w:tmpl w:val="852C695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9366FA"/>
    <w:multiLevelType w:val="hybridMultilevel"/>
    <w:tmpl w:val="BCD0F9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FA10C4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836480E"/>
    <w:multiLevelType w:val="multilevel"/>
    <w:tmpl w:val="28943C5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5B227F60"/>
    <w:multiLevelType w:val="hybridMultilevel"/>
    <w:tmpl w:val="C524B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7B16AE"/>
    <w:multiLevelType w:val="multilevel"/>
    <w:tmpl w:val="7AACB1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olor w:val="auto"/>
      </w:rPr>
    </w:lvl>
  </w:abstractNum>
  <w:abstractNum w:abstractNumId="30">
    <w:nsid w:val="68682A3B"/>
    <w:multiLevelType w:val="hybridMultilevel"/>
    <w:tmpl w:val="2AB02AA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1">
    <w:nsid w:val="69B7680B"/>
    <w:multiLevelType w:val="hybridMultilevel"/>
    <w:tmpl w:val="90D60386"/>
    <w:lvl w:ilvl="0" w:tplc="9522C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E6A3972"/>
    <w:multiLevelType w:val="multilevel"/>
    <w:tmpl w:val="7B7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F74214"/>
    <w:multiLevelType w:val="hybridMultilevel"/>
    <w:tmpl w:val="FA0E9E00"/>
    <w:lvl w:ilvl="0" w:tplc="FE58399A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4">
    <w:nsid w:val="7C644DD2"/>
    <w:multiLevelType w:val="multilevel"/>
    <w:tmpl w:val="8AB00E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D5C7A76"/>
    <w:multiLevelType w:val="multilevel"/>
    <w:tmpl w:val="EB9E9B8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31"/>
  </w:num>
  <w:num w:numId="4">
    <w:abstractNumId w:val="25"/>
  </w:num>
  <w:num w:numId="5">
    <w:abstractNumId w:val="6"/>
  </w:num>
  <w:num w:numId="6">
    <w:abstractNumId w:val="10"/>
  </w:num>
  <w:num w:numId="7">
    <w:abstractNumId w:val="34"/>
  </w:num>
  <w:num w:numId="8">
    <w:abstractNumId w:val="15"/>
  </w:num>
  <w:num w:numId="9">
    <w:abstractNumId w:val="14"/>
  </w:num>
  <w:num w:numId="10">
    <w:abstractNumId w:val="0"/>
  </w:num>
  <w:num w:numId="11">
    <w:abstractNumId w:val="28"/>
  </w:num>
  <w:num w:numId="12">
    <w:abstractNumId w:val="7"/>
  </w:num>
  <w:num w:numId="13">
    <w:abstractNumId w:val="30"/>
  </w:num>
  <w:num w:numId="14">
    <w:abstractNumId w:val="17"/>
  </w:num>
  <w:num w:numId="15">
    <w:abstractNumId w:val="19"/>
  </w:num>
  <w:num w:numId="16">
    <w:abstractNumId w:val="13"/>
  </w:num>
  <w:num w:numId="17">
    <w:abstractNumId w:val="23"/>
  </w:num>
  <w:num w:numId="18">
    <w:abstractNumId w:val="3"/>
  </w:num>
  <w:num w:numId="19">
    <w:abstractNumId w:val="18"/>
  </w:num>
  <w:num w:numId="20">
    <w:abstractNumId w:val="32"/>
  </w:num>
  <w:num w:numId="21">
    <w:abstractNumId w:val="9"/>
  </w:num>
  <w:num w:numId="22">
    <w:abstractNumId w:val="35"/>
  </w:num>
  <w:num w:numId="23">
    <w:abstractNumId w:val="33"/>
  </w:num>
  <w:num w:numId="24">
    <w:abstractNumId w:val="12"/>
  </w:num>
  <w:num w:numId="25">
    <w:abstractNumId w:val="16"/>
  </w:num>
  <w:num w:numId="26">
    <w:abstractNumId w:val="20"/>
  </w:num>
  <w:num w:numId="27">
    <w:abstractNumId w:val="22"/>
  </w:num>
  <w:num w:numId="28">
    <w:abstractNumId w:val="4"/>
  </w:num>
  <w:num w:numId="29">
    <w:abstractNumId w:val="27"/>
  </w:num>
  <w:num w:numId="30">
    <w:abstractNumId w:val="5"/>
  </w:num>
  <w:num w:numId="31">
    <w:abstractNumId w:val="11"/>
  </w:num>
  <w:num w:numId="32">
    <w:abstractNumId w:val="21"/>
  </w:num>
  <w:num w:numId="33">
    <w:abstractNumId w:val="2"/>
  </w:num>
  <w:num w:numId="34">
    <w:abstractNumId w:val="29"/>
  </w:num>
  <w:num w:numId="35">
    <w:abstractNumId w:val="1"/>
  </w:num>
  <w:num w:numId="36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66947"/>
    <w:rsid w:val="000016BC"/>
    <w:rsid w:val="000020E4"/>
    <w:rsid w:val="00002248"/>
    <w:rsid w:val="000024AD"/>
    <w:rsid w:val="00003012"/>
    <w:rsid w:val="00003224"/>
    <w:rsid w:val="000046A2"/>
    <w:rsid w:val="000053F2"/>
    <w:rsid w:val="0000557F"/>
    <w:rsid w:val="000069B4"/>
    <w:rsid w:val="00006CE2"/>
    <w:rsid w:val="0000712A"/>
    <w:rsid w:val="00007C06"/>
    <w:rsid w:val="00010463"/>
    <w:rsid w:val="000104BC"/>
    <w:rsid w:val="00010ACE"/>
    <w:rsid w:val="000116E1"/>
    <w:rsid w:val="00011CF6"/>
    <w:rsid w:val="00011F5C"/>
    <w:rsid w:val="000126BD"/>
    <w:rsid w:val="000139AA"/>
    <w:rsid w:val="00013C34"/>
    <w:rsid w:val="00013D91"/>
    <w:rsid w:val="00015E4C"/>
    <w:rsid w:val="00016480"/>
    <w:rsid w:val="000173D0"/>
    <w:rsid w:val="000176B7"/>
    <w:rsid w:val="00022503"/>
    <w:rsid w:val="0002492F"/>
    <w:rsid w:val="000262BA"/>
    <w:rsid w:val="000312F8"/>
    <w:rsid w:val="00031B50"/>
    <w:rsid w:val="00032856"/>
    <w:rsid w:val="00032FD6"/>
    <w:rsid w:val="000336B5"/>
    <w:rsid w:val="00034B4B"/>
    <w:rsid w:val="00035462"/>
    <w:rsid w:val="00035767"/>
    <w:rsid w:val="0003652A"/>
    <w:rsid w:val="00037FF4"/>
    <w:rsid w:val="00041D63"/>
    <w:rsid w:val="0004222A"/>
    <w:rsid w:val="000426EC"/>
    <w:rsid w:val="00044564"/>
    <w:rsid w:val="000447FC"/>
    <w:rsid w:val="00044F3E"/>
    <w:rsid w:val="00045503"/>
    <w:rsid w:val="00046108"/>
    <w:rsid w:val="000469C0"/>
    <w:rsid w:val="000521F4"/>
    <w:rsid w:val="00053A03"/>
    <w:rsid w:val="000550C8"/>
    <w:rsid w:val="0005541E"/>
    <w:rsid w:val="000555C2"/>
    <w:rsid w:val="00060A32"/>
    <w:rsid w:val="00061183"/>
    <w:rsid w:val="000612D6"/>
    <w:rsid w:val="00062177"/>
    <w:rsid w:val="00062732"/>
    <w:rsid w:val="00062749"/>
    <w:rsid w:val="00062C1C"/>
    <w:rsid w:val="0006421A"/>
    <w:rsid w:val="000643C0"/>
    <w:rsid w:val="00064A10"/>
    <w:rsid w:val="00065907"/>
    <w:rsid w:val="00066199"/>
    <w:rsid w:val="00066774"/>
    <w:rsid w:val="00066947"/>
    <w:rsid w:val="00067C97"/>
    <w:rsid w:val="00067CD4"/>
    <w:rsid w:val="0007042A"/>
    <w:rsid w:val="00070EC2"/>
    <w:rsid w:val="00071D04"/>
    <w:rsid w:val="000721E8"/>
    <w:rsid w:val="00072389"/>
    <w:rsid w:val="0007288B"/>
    <w:rsid w:val="00074732"/>
    <w:rsid w:val="00074823"/>
    <w:rsid w:val="00076762"/>
    <w:rsid w:val="000768F9"/>
    <w:rsid w:val="00076B1D"/>
    <w:rsid w:val="000770E6"/>
    <w:rsid w:val="000777D3"/>
    <w:rsid w:val="00080158"/>
    <w:rsid w:val="000814DD"/>
    <w:rsid w:val="00082027"/>
    <w:rsid w:val="000829FF"/>
    <w:rsid w:val="00083034"/>
    <w:rsid w:val="00085C83"/>
    <w:rsid w:val="00086125"/>
    <w:rsid w:val="000861A2"/>
    <w:rsid w:val="000873F9"/>
    <w:rsid w:val="0009062B"/>
    <w:rsid w:val="00091229"/>
    <w:rsid w:val="0009150F"/>
    <w:rsid w:val="00091FC9"/>
    <w:rsid w:val="000921A4"/>
    <w:rsid w:val="000929EC"/>
    <w:rsid w:val="00092B23"/>
    <w:rsid w:val="000945FF"/>
    <w:rsid w:val="00096046"/>
    <w:rsid w:val="000971F8"/>
    <w:rsid w:val="00097748"/>
    <w:rsid w:val="00097893"/>
    <w:rsid w:val="000A0922"/>
    <w:rsid w:val="000A0DEE"/>
    <w:rsid w:val="000A1DA7"/>
    <w:rsid w:val="000A1DBF"/>
    <w:rsid w:val="000A2A9E"/>
    <w:rsid w:val="000A4C3B"/>
    <w:rsid w:val="000A502F"/>
    <w:rsid w:val="000A6075"/>
    <w:rsid w:val="000A64CE"/>
    <w:rsid w:val="000A6FE2"/>
    <w:rsid w:val="000B0037"/>
    <w:rsid w:val="000B1C60"/>
    <w:rsid w:val="000B2382"/>
    <w:rsid w:val="000B3CAB"/>
    <w:rsid w:val="000B4ECE"/>
    <w:rsid w:val="000B5D47"/>
    <w:rsid w:val="000B713D"/>
    <w:rsid w:val="000B71C2"/>
    <w:rsid w:val="000B74EC"/>
    <w:rsid w:val="000C0BCA"/>
    <w:rsid w:val="000C11A7"/>
    <w:rsid w:val="000C1B84"/>
    <w:rsid w:val="000C2539"/>
    <w:rsid w:val="000C2571"/>
    <w:rsid w:val="000C2EA7"/>
    <w:rsid w:val="000C3518"/>
    <w:rsid w:val="000C4FD9"/>
    <w:rsid w:val="000C5817"/>
    <w:rsid w:val="000C5CB7"/>
    <w:rsid w:val="000C5FC8"/>
    <w:rsid w:val="000C6E8E"/>
    <w:rsid w:val="000C7301"/>
    <w:rsid w:val="000C742D"/>
    <w:rsid w:val="000D0413"/>
    <w:rsid w:val="000D0F41"/>
    <w:rsid w:val="000D1273"/>
    <w:rsid w:val="000D1BBB"/>
    <w:rsid w:val="000D43F9"/>
    <w:rsid w:val="000D4C05"/>
    <w:rsid w:val="000D543F"/>
    <w:rsid w:val="000D61E1"/>
    <w:rsid w:val="000D6B37"/>
    <w:rsid w:val="000D6CEB"/>
    <w:rsid w:val="000D7056"/>
    <w:rsid w:val="000D7708"/>
    <w:rsid w:val="000D7BD3"/>
    <w:rsid w:val="000D7FAB"/>
    <w:rsid w:val="000E07CF"/>
    <w:rsid w:val="000E0A86"/>
    <w:rsid w:val="000E0E86"/>
    <w:rsid w:val="000E0F71"/>
    <w:rsid w:val="000E11BC"/>
    <w:rsid w:val="000E1D15"/>
    <w:rsid w:val="000E291D"/>
    <w:rsid w:val="000E3B72"/>
    <w:rsid w:val="000E7447"/>
    <w:rsid w:val="000E76E3"/>
    <w:rsid w:val="000E7B82"/>
    <w:rsid w:val="000E7BF1"/>
    <w:rsid w:val="000F031F"/>
    <w:rsid w:val="000F05D0"/>
    <w:rsid w:val="000F11FB"/>
    <w:rsid w:val="000F35A2"/>
    <w:rsid w:val="000F4AE7"/>
    <w:rsid w:val="000F6011"/>
    <w:rsid w:val="000F6330"/>
    <w:rsid w:val="000F6C16"/>
    <w:rsid w:val="000F6E3A"/>
    <w:rsid w:val="00100D4E"/>
    <w:rsid w:val="00100FE9"/>
    <w:rsid w:val="001015FB"/>
    <w:rsid w:val="00101FB2"/>
    <w:rsid w:val="0010242B"/>
    <w:rsid w:val="001029FD"/>
    <w:rsid w:val="00102EAA"/>
    <w:rsid w:val="0010354A"/>
    <w:rsid w:val="00103673"/>
    <w:rsid w:val="001036C2"/>
    <w:rsid w:val="0010643D"/>
    <w:rsid w:val="00107BF6"/>
    <w:rsid w:val="00107F43"/>
    <w:rsid w:val="00110EE1"/>
    <w:rsid w:val="00112FF6"/>
    <w:rsid w:val="0011489D"/>
    <w:rsid w:val="00114A02"/>
    <w:rsid w:val="00115E2B"/>
    <w:rsid w:val="00116A33"/>
    <w:rsid w:val="001175FC"/>
    <w:rsid w:val="0011788C"/>
    <w:rsid w:val="001179C7"/>
    <w:rsid w:val="001205E3"/>
    <w:rsid w:val="0012225C"/>
    <w:rsid w:val="001230C3"/>
    <w:rsid w:val="00124053"/>
    <w:rsid w:val="001241A2"/>
    <w:rsid w:val="00124466"/>
    <w:rsid w:val="00124CB6"/>
    <w:rsid w:val="00126B01"/>
    <w:rsid w:val="00127A60"/>
    <w:rsid w:val="00127F72"/>
    <w:rsid w:val="001301C6"/>
    <w:rsid w:val="001309C5"/>
    <w:rsid w:val="00132334"/>
    <w:rsid w:val="001323AD"/>
    <w:rsid w:val="00132642"/>
    <w:rsid w:val="00132809"/>
    <w:rsid w:val="00133431"/>
    <w:rsid w:val="0013428E"/>
    <w:rsid w:val="00134298"/>
    <w:rsid w:val="00134C48"/>
    <w:rsid w:val="001362BB"/>
    <w:rsid w:val="00136343"/>
    <w:rsid w:val="00136B9D"/>
    <w:rsid w:val="00137824"/>
    <w:rsid w:val="00140D4A"/>
    <w:rsid w:val="001431AD"/>
    <w:rsid w:val="00143A7C"/>
    <w:rsid w:val="00144863"/>
    <w:rsid w:val="0014546E"/>
    <w:rsid w:val="00145EAC"/>
    <w:rsid w:val="00146A89"/>
    <w:rsid w:val="00146C92"/>
    <w:rsid w:val="001470C3"/>
    <w:rsid w:val="00147C66"/>
    <w:rsid w:val="00150A0A"/>
    <w:rsid w:val="00151ABF"/>
    <w:rsid w:val="00154DBD"/>
    <w:rsid w:val="00155B39"/>
    <w:rsid w:val="00155E5D"/>
    <w:rsid w:val="00156484"/>
    <w:rsid w:val="001564F0"/>
    <w:rsid w:val="00156AA7"/>
    <w:rsid w:val="00157417"/>
    <w:rsid w:val="001575B8"/>
    <w:rsid w:val="00157D54"/>
    <w:rsid w:val="00160211"/>
    <w:rsid w:val="00160514"/>
    <w:rsid w:val="00160A31"/>
    <w:rsid w:val="0016175D"/>
    <w:rsid w:val="0016226D"/>
    <w:rsid w:val="00162B0E"/>
    <w:rsid w:val="001642ED"/>
    <w:rsid w:val="001648A2"/>
    <w:rsid w:val="00165C44"/>
    <w:rsid w:val="00167158"/>
    <w:rsid w:val="00167400"/>
    <w:rsid w:val="00171144"/>
    <w:rsid w:val="00171423"/>
    <w:rsid w:val="00171850"/>
    <w:rsid w:val="00172B18"/>
    <w:rsid w:val="0017318C"/>
    <w:rsid w:val="001740B6"/>
    <w:rsid w:val="00175170"/>
    <w:rsid w:val="00176D65"/>
    <w:rsid w:val="001802EE"/>
    <w:rsid w:val="001805E5"/>
    <w:rsid w:val="00180B8E"/>
    <w:rsid w:val="001832A6"/>
    <w:rsid w:val="00184E4D"/>
    <w:rsid w:val="0018558C"/>
    <w:rsid w:val="00186102"/>
    <w:rsid w:val="001866AB"/>
    <w:rsid w:val="00186842"/>
    <w:rsid w:val="00186AAB"/>
    <w:rsid w:val="00186C84"/>
    <w:rsid w:val="00186D6C"/>
    <w:rsid w:val="00186E20"/>
    <w:rsid w:val="00187CEB"/>
    <w:rsid w:val="001926D5"/>
    <w:rsid w:val="001938E0"/>
    <w:rsid w:val="0019429D"/>
    <w:rsid w:val="0019487F"/>
    <w:rsid w:val="0019667C"/>
    <w:rsid w:val="00196859"/>
    <w:rsid w:val="00197C29"/>
    <w:rsid w:val="001A2DA3"/>
    <w:rsid w:val="001A32BB"/>
    <w:rsid w:val="001A3826"/>
    <w:rsid w:val="001A49C6"/>
    <w:rsid w:val="001A4E6A"/>
    <w:rsid w:val="001A4F4F"/>
    <w:rsid w:val="001A68E1"/>
    <w:rsid w:val="001A7674"/>
    <w:rsid w:val="001B0950"/>
    <w:rsid w:val="001B10D0"/>
    <w:rsid w:val="001B1198"/>
    <w:rsid w:val="001B2562"/>
    <w:rsid w:val="001B37E9"/>
    <w:rsid w:val="001B4EA1"/>
    <w:rsid w:val="001B552E"/>
    <w:rsid w:val="001B60FA"/>
    <w:rsid w:val="001B6A67"/>
    <w:rsid w:val="001B734C"/>
    <w:rsid w:val="001B7F72"/>
    <w:rsid w:val="001C00EE"/>
    <w:rsid w:val="001C1049"/>
    <w:rsid w:val="001C12B4"/>
    <w:rsid w:val="001C22D8"/>
    <w:rsid w:val="001C2402"/>
    <w:rsid w:val="001C3358"/>
    <w:rsid w:val="001C400A"/>
    <w:rsid w:val="001C4034"/>
    <w:rsid w:val="001C41EC"/>
    <w:rsid w:val="001C45C5"/>
    <w:rsid w:val="001C4E8F"/>
    <w:rsid w:val="001C4FC7"/>
    <w:rsid w:val="001C62F4"/>
    <w:rsid w:val="001C65C0"/>
    <w:rsid w:val="001C6A5B"/>
    <w:rsid w:val="001C7D83"/>
    <w:rsid w:val="001D276A"/>
    <w:rsid w:val="001D3B5B"/>
    <w:rsid w:val="001D49E9"/>
    <w:rsid w:val="001D4DE3"/>
    <w:rsid w:val="001D66BE"/>
    <w:rsid w:val="001D7086"/>
    <w:rsid w:val="001D7309"/>
    <w:rsid w:val="001D751F"/>
    <w:rsid w:val="001D7EED"/>
    <w:rsid w:val="001E138D"/>
    <w:rsid w:val="001E173C"/>
    <w:rsid w:val="001E38E7"/>
    <w:rsid w:val="001E3E08"/>
    <w:rsid w:val="001E5014"/>
    <w:rsid w:val="001E516A"/>
    <w:rsid w:val="001E51ED"/>
    <w:rsid w:val="001E53EB"/>
    <w:rsid w:val="001E559E"/>
    <w:rsid w:val="001E5E9A"/>
    <w:rsid w:val="001E7367"/>
    <w:rsid w:val="001E7522"/>
    <w:rsid w:val="001E78B4"/>
    <w:rsid w:val="001F04A6"/>
    <w:rsid w:val="001F0717"/>
    <w:rsid w:val="001F07E2"/>
    <w:rsid w:val="001F445D"/>
    <w:rsid w:val="001F47EC"/>
    <w:rsid w:val="001F71E0"/>
    <w:rsid w:val="001F7C9F"/>
    <w:rsid w:val="00200A0A"/>
    <w:rsid w:val="00201F3E"/>
    <w:rsid w:val="0020267B"/>
    <w:rsid w:val="00203C2C"/>
    <w:rsid w:val="00204D35"/>
    <w:rsid w:val="0020634E"/>
    <w:rsid w:val="002071A5"/>
    <w:rsid w:val="00210C05"/>
    <w:rsid w:val="002150C0"/>
    <w:rsid w:val="00216F7C"/>
    <w:rsid w:val="00221065"/>
    <w:rsid w:val="002216EB"/>
    <w:rsid w:val="002221D9"/>
    <w:rsid w:val="00222666"/>
    <w:rsid w:val="00223EFB"/>
    <w:rsid w:val="00225415"/>
    <w:rsid w:val="00226C6D"/>
    <w:rsid w:val="002271A5"/>
    <w:rsid w:val="00227659"/>
    <w:rsid w:val="00230A2F"/>
    <w:rsid w:val="00230C81"/>
    <w:rsid w:val="00231396"/>
    <w:rsid w:val="00231824"/>
    <w:rsid w:val="002318C6"/>
    <w:rsid w:val="002326A3"/>
    <w:rsid w:val="00233276"/>
    <w:rsid w:val="00233DD0"/>
    <w:rsid w:val="00233E40"/>
    <w:rsid w:val="0023461D"/>
    <w:rsid w:val="002346ED"/>
    <w:rsid w:val="00235F77"/>
    <w:rsid w:val="0023637D"/>
    <w:rsid w:val="002368BB"/>
    <w:rsid w:val="00237560"/>
    <w:rsid w:val="0023756E"/>
    <w:rsid w:val="0024025B"/>
    <w:rsid w:val="0024173B"/>
    <w:rsid w:val="00243161"/>
    <w:rsid w:val="00243BE7"/>
    <w:rsid w:val="0024442E"/>
    <w:rsid w:val="00244838"/>
    <w:rsid w:val="00244EB2"/>
    <w:rsid w:val="00247948"/>
    <w:rsid w:val="00250B58"/>
    <w:rsid w:val="002511B6"/>
    <w:rsid w:val="00252812"/>
    <w:rsid w:val="0025333B"/>
    <w:rsid w:val="00254178"/>
    <w:rsid w:val="00255804"/>
    <w:rsid w:val="00256103"/>
    <w:rsid w:val="00257018"/>
    <w:rsid w:val="00260840"/>
    <w:rsid w:val="00261B4C"/>
    <w:rsid w:val="002648C9"/>
    <w:rsid w:val="002664DC"/>
    <w:rsid w:val="0027008C"/>
    <w:rsid w:val="002718AB"/>
    <w:rsid w:val="0027194D"/>
    <w:rsid w:val="00271A84"/>
    <w:rsid w:val="00271AEB"/>
    <w:rsid w:val="00272ACD"/>
    <w:rsid w:val="00273333"/>
    <w:rsid w:val="00274EAA"/>
    <w:rsid w:val="00275595"/>
    <w:rsid w:val="00275CA5"/>
    <w:rsid w:val="002778DC"/>
    <w:rsid w:val="00277BF0"/>
    <w:rsid w:val="002812FE"/>
    <w:rsid w:val="00281EAF"/>
    <w:rsid w:val="0028205E"/>
    <w:rsid w:val="00282D34"/>
    <w:rsid w:val="00282E36"/>
    <w:rsid w:val="002833B4"/>
    <w:rsid w:val="002841D5"/>
    <w:rsid w:val="0028484E"/>
    <w:rsid w:val="00284D2E"/>
    <w:rsid w:val="00284FC7"/>
    <w:rsid w:val="00286931"/>
    <w:rsid w:val="00286B3E"/>
    <w:rsid w:val="0028733F"/>
    <w:rsid w:val="00287EA3"/>
    <w:rsid w:val="00290733"/>
    <w:rsid w:val="0029100C"/>
    <w:rsid w:val="002911DC"/>
    <w:rsid w:val="00291667"/>
    <w:rsid w:val="00291C30"/>
    <w:rsid w:val="00292490"/>
    <w:rsid w:val="00292A88"/>
    <w:rsid w:val="0029366F"/>
    <w:rsid w:val="00294B76"/>
    <w:rsid w:val="00295225"/>
    <w:rsid w:val="00296DE1"/>
    <w:rsid w:val="002975BE"/>
    <w:rsid w:val="002A1A50"/>
    <w:rsid w:val="002A1C60"/>
    <w:rsid w:val="002A1EB6"/>
    <w:rsid w:val="002A206A"/>
    <w:rsid w:val="002A24E7"/>
    <w:rsid w:val="002A266A"/>
    <w:rsid w:val="002A2A49"/>
    <w:rsid w:val="002A3842"/>
    <w:rsid w:val="002A4164"/>
    <w:rsid w:val="002A4487"/>
    <w:rsid w:val="002A5D75"/>
    <w:rsid w:val="002A6126"/>
    <w:rsid w:val="002A6595"/>
    <w:rsid w:val="002A6897"/>
    <w:rsid w:val="002A7263"/>
    <w:rsid w:val="002A7563"/>
    <w:rsid w:val="002A7BF6"/>
    <w:rsid w:val="002B0E73"/>
    <w:rsid w:val="002B16CB"/>
    <w:rsid w:val="002B1A06"/>
    <w:rsid w:val="002B1C15"/>
    <w:rsid w:val="002B1F05"/>
    <w:rsid w:val="002B26FB"/>
    <w:rsid w:val="002B40F8"/>
    <w:rsid w:val="002B4367"/>
    <w:rsid w:val="002B4B16"/>
    <w:rsid w:val="002B6974"/>
    <w:rsid w:val="002C0266"/>
    <w:rsid w:val="002C1A7B"/>
    <w:rsid w:val="002C21DE"/>
    <w:rsid w:val="002C2240"/>
    <w:rsid w:val="002C27A8"/>
    <w:rsid w:val="002C2B7D"/>
    <w:rsid w:val="002C32B9"/>
    <w:rsid w:val="002C45AB"/>
    <w:rsid w:val="002C50B1"/>
    <w:rsid w:val="002C61C1"/>
    <w:rsid w:val="002C6EEA"/>
    <w:rsid w:val="002C720D"/>
    <w:rsid w:val="002C7760"/>
    <w:rsid w:val="002C7A4D"/>
    <w:rsid w:val="002D0303"/>
    <w:rsid w:val="002D51C8"/>
    <w:rsid w:val="002D581E"/>
    <w:rsid w:val="002D5D27"/>
    <w:rsid w:val="002D6FEF"/>
    <w:rsid w:val="002E0A0B"/>
    <w:rsid w:val="002E0E89"/>
    <w:rsid w:val="002E1BE1"/>
    <w:rsid w:val="002E1F3B"/>
    <w:rsid w:val="002E1F91"/>
    <w:rsid w:val="002E2F24"/>
    <w:rsid w:val="002E3D8C"/>
    <w:rsid w:val="002E43BB"/>
    <w:rsid w:val="002E6A08"/>
    <w:rsid w:val="002F007B"/>
    <w:rsid w:val="002F07DD"/>
    <w:rsid w:val="002F0E01"/>
    <w:rsid w:val="002F190A"/>
    <w:rsid w:val="002F2134"/>
    <w:rsid w:val="002F2933"/>
    <w:rsid w:val="002F2943"/>
    <w:rsid w:val="002F46FC"/>
    <w:rsid w:val="002F5D3D"/>
    <w:rsid w:val="002F6114"/>
    <w:rsid w:val="002F653C"/>
    <w:rsid w:val="002F6750"/>
    <w:rsid w:val="002F67D8"/>
    <w:rsid w:val="002F6E6F"/>
    <w:rsid w:val="002F7760"/>
    <w:rsid w:val="002F7BE7"/>
    <w:rsid w:val="00301577"/>
    <w:rsid w:val="00303A27"/>
    <w:rsid w:val="00303C11"/>
    <w:rsid w:val="003044BA"/>
    <w:rsid w:val="00310689"/>
    <w:rsid w:val="003136D4"/>
    <w:rsid w:val="003156E4"/>
    <w:rsid w:val="00315CF4"/>
    <w:rsid w:val="00316D72"/>
    <w:rsid w:val="00320C35"/>
    <w:rsid w:val="00323254"/>
    <w:rsid w:val="003238D8"/>
    <w:rsid w:val="003253C6"/>
    <w:rsid w:val="00325F28"/>
    <w:rsid w:val="00327458"/>
    <w:rsid w:val="00327533"/>
    <w:rsid w:val="003279D4"/>
    <w:rsid w:val="00327C43"/>
    <w:rsid w:val="003304DD"/>
    <w:rsid w:val="00330C36"/>
    <w:rsid w:val="00332003"/>
    <w:rsid w:val="00332582"/>
    <w:rsid w:val="00332D44"/>
    <w:rsid w:val="00334BB7"/>
    <w:rsid w:val="00335EE8"/>
    <w:rsid w:val="00336282"/>
    <w:rsid w:val="003364F0"/>
    <w:rsid w:val="00337360"/>
    <w:rsid w:val="00343148"/>
    <w:rsid w:val="003433B2"/>
    <w:rsid w:val="003442CD"/>
    <w:rsid w:val="003445B0"/>
    <w:rsid w:val="00344688"/>
    <w:rsid w:val="00345D5B"/>
    <w:rsid w:val="003473F4"/>
    <w:rsid w:val="00350417"/>
    <w:rsid w:val="00350D34"/>
    <w:rsid w:val="00351AB0"/>
    <w:rsid w:val="0035299C"/>
    <w:rsid w:val="003559B4"/>
    <w:rsid w:val="0035638C"/>
    <w:rsid w:val="00357B91"/>
    <w:rsid w:val="00360CFF"/>
    <w:rsid w:val="00360FCA"/>
    <w:rsid w:val="0036166A"/>
    <w:rsid w:val="003625FE"/>
    <w:rsid w:val="00362831"/>
    <w:rsid w:val="003638CC"/>
    <w:rsid w:val="003638E7"/>
    <w:rsid w:val="00363E96"/>
    <w:rsid w:val="00365BE1"/>
    <w:rsid w:val="00366671"/>
    <w:rsid w:val="003677FA"/>
    <w:rsid w:val="00367A33"/>
    <w:rsid w:val="00370120"/>
    <w:rsid w:val="003708FE"/>
    <w:rsid w:val="0037091A"/>
    <w:rsid w:val="00370CB6"/>
    <w:rsid w:val="00370EE0"/>
    <w:rsid w:val="003721E1"/>
    <w:rsid w:val="00372B0D"/>
    <w:rsid w:val="00372CC6"/>
    <w:rsid w:val="0037316F"/>
    <w:rsid w:val="003745C2"/>
    <w:rsid w:val="003755FC"/>
    <w:rsid w:val="00376D67"/>
    <w:rsid w:val="003778EB"/>
    <w:rsid w:val="00377D01"/>
    <w:rsid w:val="00381DCF"/>
    <w:rsid w:val="003837FE"/>
    <w:rsid w:val="003851CE"/>
    <w:rsid w:val="00386DBA"/>
    <w:rsid w:val="00386F8F"/>
    <w:rsid w:val="0038756F"/>
    <w:rsid w:val="00387687"/>
    <w:rsid w:val="00387F95"/>
    <w:rsid w:val="0039213F"/>
    <w:rsid w:val="003937B4"/>
    <w:rsid w:val="00394A0C"/>
    <w:rsid w:val="003956C0"/>
    <w:rsid w:val="003960E3"/>
    <w:rsid w:val="003966F1"/>
    <w:rsid w:val="00397943"/>
    <w:rsid w:val="003A0A9D"/>
    <w:rsid w:val="003A1B4C"/>
    <w:rsid w:val="003A36D7"/>
    <w:rsid w:val="003A4BDD"/>
    <w:rsid w:val="003A519B"/>
    <w:rsid w:val="003A65A9"/>
    <w:rsid w:val="003A6D3B"/>
    <w:rsid w:val="003A71A4"/>
    <w:rsid w:val="003B03B8"/>
    <w:rsid w:val="003B153B"/>
    <w:rsid w:val="003B1A80"/>
    <w:rsid w:val="003B28E8"/>
    <w:rsid w:val="003B4852"/>
    <w:rsid w:val="003B4C12"/>
    <w:rsid w:val="003B4D24"/>
    <w:rsid w:val="003B52B3"/>
    <w:rsid w:val="003B5831"/>
    <w:rsid w:val="003B664F"/>
    <w:rsid w:val="003B67AC"/>
    <w:rsid w:val="003B74C2"/>
    <w:rsid w:val="003B7B0B"/>
    <w:rsid w:val="003C067A"/>
    <w:rsid w:val="003C1A55"/>
    <w:rsid w:val="003C34B9"/>
    <w:rsid w:val="003C3F10"/>
    <w:rsid w:val="003C4076"/>
    <w:rsid w:val="003C4415"/>
    <w:rsid w:val="003C4D46"/>
    <w:rsid w:val="003C5058"/>
    <w:rsid w:val="003C5DF6"/>
    <w:rsid w:val="003C5EC2"/>
    <w:rsid w:val="003C634C"/>
    <w:rsid w:val="003C64A5"/>
    <w:rsid w:val="003C67CD"/>
    <w:rsid w:val="003C7737"/>
    <w:rsid w:val="003D184F"/>
    <w:rsid w:val="003D19AB"/>
    <w:rsid w:val="003D2FE7"/>
    <w:rsid w:val="003D36F1"/>
    <w:rsid w:val="003D5AFC"/>
    <w:rsid w:val="003D6383"/>
    <w:rsid w:val="003D63EF"/>
    <w:rsid w:val="003D7E6E"/>
    <w:rsid w:val="003E00F0"/>
    <w:rsid w:val="003E03A8"/>
    <w:rsid w:val="003E17E4"/>
    <w:rsid w:val="003E4217"/>
    <w:rsid w:val="003E5D9E"/>
    <w:rsid w:val="003E5FC8"/>
    <w:rsid w:val="003E6D93"/>
    <w:rsid w:val="003E71B3"/>
    <w:rsid w:val="003E75C7"/>
    <w:rsid w:val="003E7CB0"/>
    <w:rsid w:val="003F0C4F"/>
    <w:rsid w:val="003F1260"/>
    <w:rsid w:val="003F12FF"/>
    <w:rsid w:val="003F2FB8"/>
    <w:rsid w:val="003F3765"/>
    <w:rsid w:val="003F3F42"/>
    <w:rsid w:val="003F5B55"/>
    <w:rsid w:val="003F6734"/>
    <w:rsid w:val="003F7837"/>
    <w:rsid w:val="00401E70"/>
    <w:rsid w:val="00404057"/>
    <w:rsid w:val="00404A5E"/>
    <w:rsid w:val="00407DF1"/>
    <w:rsid w:val="00411556"/>
    <w:rsid w:val="004127A2"/>
    <w:rsid w:val="00412C73"/>
    <w:rsid w:val="00412CC6"/>
    <w:rsid w:val="00413927"/>
    <w:rsid w:val="00413D17"/>
    <w:rsid w:val="00413D77"/>
    <w:rsid w:val="0041406C"/>
    <w:rsid w:val="00414D4A"/>
    <w:rsid w:val="00415921"/>
    <w:rsid w:val="0041617B"/>
    <w:rsid w:val="00416B18"/>
    <w:rsid w:val="0041783C"/>
    <w:rsid w:val="00420260"/>
    <w:rsid w:val="00421C3A"/>
    <w:rsid w:val="00421C87"/>
    <w:rsid w:val="0042331E"/>
    <w:rsid w:val="004242E6"/>
    <w:rsid w:val="004252EA"/>
    <w:rsid w:val="00426043"/>
    <w:rsid w:val="004273DB"/>
    <w:rsid w:val="004301CF"/>
    <w:rsid w:val="00431C01"/>
    <w:rsid w:val="00432A04"/>
    <w:rsid w:val="00432E97"/>
    <w:rsid w:val="00435226"/>
    <w:rsid w:val="00435A00"/>
    <w:rsid w:val="0043659F"/>
    <w:rsid w:val="00437F95"/>
    <w:rsid w:val="00441192"/>
    <w:rsid w:val="004421D3"/>
    <w:rsid w:val="004423A3"/>
    <w:rsid w:val="00442878"/>
    <w:rsid w:val="0044296E"/>
    <w:rsid w:val="00442F22"/>
    <w:rsid w:val="00446AD0"/>
    <w:rsid w:val="00447E69"/>
    <w:rsid w:val="004504E3"/>
    <w:rsid w:val="00450755"/>
    <w:rsid w:val="0045086C"/>
    <w:rsid w:val="00450A6F"/>
    <w:rsid w:val="00450B32"/>
    <w:rsid w:val="00451227"/>
    <w:rsid w:val="00452E92"/>
    <w:rsid w:val="00454C3C"/>
    <w:rsid w:val="00455543"/>
    <w:rsid w:val="0046005F"/>
    <w:rsid w:val="00460359"/>
    <w:rsid w:val="00460CED"/>
    <w:rsid w:val="00461064"/>
    <w:rsid w:val="00461422"/>
    <w:rsid w:val="004619E8"/>
    <w:rsid w:val="00461A35"/>
    <w:rsid w:val="00461A50"/>
    <w:rsid w:val="00463011"/>
    <w:rsid w:val="004633C0"/>
    <w:rsid w:val="00464289"/>
    <w:rsid w:val="00466CBB"/>
    <w:rsid w:val="00467A0B"/>
    <w:rsid w:val="00471401"/>
    <w:rsid w:val="00471752"/>
    <w:rsid w:val="00471FDA"/>
    <w:rsid w:val="004728D9"/>
    <w:rsid w:val="00472B34"/>
    <w:rsid w:val="00473FB3"/>
    <w:rsid w:val="00473FB5"/>
    <w:rsid w:val="00474BFB"/>
    <w:rsid w:val="00474F8C"/>
    <w:rsid w:val="004767AA"/>
    <w:rsid w:val="00476F22"/>
    <w:rsid w:val="0048144E"/>
    <w:rsid w:val="00481859"/>
    <w:rsid w:val="004832F5"/>
    <w:rsid w:val="00483D57"/>
    <w:rsid w:val="00484EA8"/>
    <w:rsid w:val="004866E6"/>
    <w:rsid w:val="00486D51"/>
    <w:rsid w:val="00487125"/>
    <w:rsid w:val="0049077D"/>
    <w:rsid w:val="00490BAD"/>
    <w:rsid w:val="00491E39"/>
    <w:rsid w:val="004920A0"/>
    <w:rsid w:val="00492141"/>
    <w:rsid w:val="00493C48"/>
    <w:rsid w:val="0049409A"/>
    <w:rsid w:val="0049611F"/>
    <w:rsid w:val="004961D5"/>
    <w:rsid w:val="00496CA0"/>
    <w:rsid w:val="00497F25"/>
    <w:rsid w:val="004A249E"/>
    <w:rsid w:val="004A2D59"/>
    <w:rsid w:val="004A488D"/>
    <w:rsid w:val="004A49DA"/>
    <w:rsid w:val="004A4D20"/>
    <w:rsid w:val="004A6353"/>
    <w:rsid w:val="004A646A"/>
    <w:rsid w:val="004A6668"/>
    <w:rsid w:val="004A6F6C"/>
    <w:rsid w:val="004A7CB9"/>
    <w:rsid w:val="004A7E01"/>
    <w:rsid w:val="004A7E23"/>
    <w:rsid w:val="004B04A3"/>
    <w:rsid w:val="004B0D6D"/>
    <w:rsid w:val="004B1504"/>
    <w:rsid w:val="004B23B1"/>
    <w:rsid w:val="004B2604"/>
    <w:rsid w:val="004B4286"/>
    <w:rsid w:val="004B5501"/>
    <w:rsid w:val="004B6C41"/>
    <w:rsid w:val="004B6F56"/>
    <w:rsid w:val="004B7A9B"/>
    <w:rsid w:val="004C00EA"/>
    <w:rsid w:val="004C0228"/>
    <w:rsid w:val="004C0472"/>
    <w:rsid w:val="004C10C4"/>
    <w:rsid w:val="004C158E"/>
    <w:rsid w:val="004C1662"/>
    <w:rsid w:val="004C2C85"/>
    <w:rsid w:val="004C2E3E"/>
    <w:rsid w:val="004C3307"/>
    <w:rsid w:val="004C4531"/>
    <w:rsid w:val="004C48C3"/>
    <w:rsid w:val="004C4DD1"/>
    <w:rsid w:val="004C5223"/>
    <w:rsid w:val="004C6537"/>
    <w:rsid w:val="004C6700"/>
    <w:rsid w:val="004D0A02"/>
    <w:rsid w:val="004D0DFC"/>
    <w:rsid w:val="004D150D"/>
    <w:rsid w:val="004D1B01"/>
    <w:rsid w:val="004D3F96"/>
    <w:rsid w:val="004D4823"/>
    <w:rsid w:val="004D6274"/>
    <w:rsid w:val="004D67ED"/>
    <w:rsid w:val="004D7162"/>
    <w:rsid w:val="004D7394"/>
    <w:rsid w:val="004D7AD3"/>
    <w:rsid w:val="004E07B4"/>
    <w:rsid w:val="004E2487"/>
    <w:rsid w:val="004E2645"/>
    <w:rsid w:val="004E2769"/>
    <w:rsid w:val="004E53D0"/>
    <w:rsid w:val="004E70C5"/>
    <w:rsid w:val="004E7B84"/>
    <w:rsid w:val="004F0445"/>
    <w:rsid w:val="004F06CC"/>
    <w:rsid w:val="004F1030"/>
    <w:rsid w:val="004F1C97"/>
    <w:rsid w:val="004F3E12"/>
    <w:rsid w:val="004F5DD5"/>
    <w:rsid w:val="004F5DE9"/>
    <w:rsid w:val="004F7D13"/>
    <w:rsid w:val="00500E6B"/>
    <w:rsid w:val="00501C70"/>
    <w:rsid w:val="005026E1"/>
    <w:rsid w:val="005048B1"/>
    <w:rsid w:val="005052B7"/>
    <w:rsid w:val="00506F92"/>
    <w:rsid w:val="00510B55"/>
    <w:rsid w:val="00511DF6"/>
    <w:rsid w:val="00512B0C"/>
    <w:rsid w:val="00512D75"/>
    <w:rsid w:val="00513350"/>
    <w:rsid w:val="00513F30"/>
    <w:rsid w:val="00514874"/>
    <w:rsid w:val="00516B11"/>
    <w:rsid w:val="00516D74"/>
    <w:rsid w:val="005170D5"/>
    <w:rsid w:val="00517642"/>
    <w:rsid w:val="005176B6"/>
    <w:rsid w:val="00520561"/>
    <w:rsid w:val="005206C3"/>
    <w:rsid w:val="00520CC8"/>
    <w:rsid w:val="005216BF"/>
    <w:rsid w:val="00522A0E"/>
    <w:rsid w:val="00525CEF"/>
    <w:rsid w:val="00526158"/>
    <w:rsid w:val="00527D14"/>
    <w:rsid w:val="0053014D"/>
    <w:rsid w:val="00531551"/>
    <w:rsid w:val="005318CA"/>
    <w:rsid w:val="005325D4"/>
    <w:rsid w:val="00532609"/>
    <w:rsid w:val="005332CE"/>
    <w:rsid w:val="00534552"/>
    <w:rsid w:val="005353D6"/>
    <w:rsid w:val="00541C58"/>
    <w:rsid w:val="00543915"/>
    <w:rsid w:val="00546A7C"/>
    <w:rsid w:val="00546E9C"/>
    <w:rsid w:val="00547B31"/>
    <w:rsid w:val="00547D6B"/>
    <w:rsid w:val="00550B9E"/>
    <w:rsid w:val="00550CF8"/>
    <w:rsid w:val="005517B0"/>
    <w:rsid w:val="00551823"/>
    <w:rsid w:val="005519FC"/>
    <w:rsid w:val="005525A4"/>
    <w:rsid w:val="005527F0"/>
    <w:rsid w:val="0055283D"/>
    <w:rsid w:val="00552DB8"/>
    <w:rsid w:val="00553382"/>
    <w:rsid w:val="00554F31"/>
    <w:rsid w:val="00555426"/>
    <w:rsid w:val="00556900"/>
    <w:rsid w:val="00556A16"/>
    <w:rsid w:val="00556C91"/>
    <w:rsid w:val="005573FA"/>
    <w:rsid w:val="00557D99"/>
    <w:rsid w:val="00560614"/>
    <w:rsid w:val="005620D8"/>
    <w:rsid w:val="00562B41"/>
    <w:rsid w:val="005637EC"/>
    <w:rsid w:val="00563BD8"/>
    <w:rsid w:val="00563DA7"/>
    <w:rsid w:val="00566E41"/>
    <w:rsid w:val="00566FBA"/>
    <w:rsid w:val="0056708F"/>
    <w:rsid w:val="005678F6"/>
    <w:rsid w:val="00570493"/>
    <w:rsid w:val="00571052"/>
    <w:rsid w:val="005710C4"/>
    <w:rsid w:val="00571A51"/>
    <w:rsid w:val="005742C9"/>
    <w:rsid w:val="005762CB"/>
    <w:rsid w:val="0057638B"/>
    <w:rsid w:val="00577D0D"/>
    <w:rsid w:val="005805FA"/>
    <w:rsid w:val="005814A5"/>
    <w:rsid w:val="005820B5"/>
    <w:rsid w:val="005854DB"/>
    <w:rsid w:val="00587B74"/>
    <w:rsid w:val="00590723"/>
    <w:rsid w:val="00590CCA"/>
    <w:rsid w:val="00590CEF"/>
    <w:rsid w:val="00591E32"/>
    <w:rsid w:val="00592187"/>
    <w:rsid w:val="0059290A"/>
    <w:rsid w:val="00592967"/>
    <w:rsid w:val="0059321E"/>
    <w:rsid w:val="00593A46"/>
    <w:rsid w:val="00593E24"/>
    <w:rsid w:val="005942F1"/>
    <w:rsid w:val="00594E4B"/>
    <w:rsid w:val="005951A4"/>
    <w:rsid w:val="0059630B"/>
    <w:rsid w:val="005966C0"/>
    <w:rsid w:val="00596D72"/>
    <w:rsid w:val="00596FFC"/>
    <w:rsid w:val="005979E0"/>
    <w:rsid w:val="00597C3C"/>
    <w:rsid w:val="005A0C95"/>
    <w:rsid w:val="005A43C3"/>
    <w:rsid w:val="005A5BF0"/>
    <w:rsid w:val="005A5E7D"/>
    <w:rsid w:val="005A60C2"/>
    <w:rsid w:val="005A64C2"/>
    <w:rsid w:val="005A663D"/>
    <w:rsid w:val="005A6A04"/>
    <w:rsid w:val="005A72EB"/>
    <w:rsid w:val="005B0318"/>
    <w:rsid w:val="005B0F44"/>
    <w:rsid w:val="005B1790"/>
    <w:rsid w:val="005B2D03"/>
    <w:rsid w:val="005B4B13"/>
    <w:rsid w:val="005B5063"/>
    <w:rsid w:val="005B777B"/>
    <w:rsid w:val="005B7B91"/>
    <w:rsid w:val="005C1032"/>
    <w:rsid w:val="005C1464"/>
    <w:rsid w:val="005C3A0F"/>
    <w:rsid w:val="005C4C32"/>
    <w:rsid w:val="005C4C3D"/>
    <w:rsid w:val="005C5CA6"/>
    <w:rsid w:val="005C6A4B"/>
    <w:rsid w:val="005C758B"/>
    <w:rsid w:val="005C76A7"/>
    <w:rsid w:val="005D20E3"/>
    <w:rsid w:val="005D274C"/>
    <w:rsid w:val="005D2A96"/>
    <w:rsid w:val="005D3119"/>
    <w:rsid w:val="005D4586"/>
    <w:rsid w:val="005D46A0"/>
    <w:rsid w:val="005D4A75"/>
    <w:rsid w:val="005D4C28"/>
    <w:rsid w:val="005D4ED9"/>
    <w:rsid w:val="005D58D9"/>
    <w:rsid w:val="005D64C6"/>
    <w:rsid w:val="005D6692"/>
    <w:rsid w:val="005D6A2E"/>
    <w:rsid w:val="005D6BF8"/>
    <w:rsid w:val="005D70C7"/>
    <w:rsid w:val="005D742A"/>
    <w:rsid w:val="005D78A2"/>
    <w:rsid w:val="005D7B82"/>
    <w:rsid w:val="005E1106"/>
    <w:rsid w:val="005E2CBB"/>
    <w:rsid w:val="005E3E4E"/>
    <w:rsid w:val="005E3FB6"/>
    <w:rsid w:val="005E45BB"/>
    <w:rsid w:val="005E4C69"/>
    <w:rsid w:val="005E6198"/>
    <w:rsid w:val="005E6B19"/>
    <w:rsid w:val="005E7424"/>
    <w:rsid w:val="005E7711"/>
    <w:rsid w:val="005E7B21"/>
    <w:rsid w:val="005F1025"/>
    <w:rsid w:val="005F2404"/>
    <w:rsid w:val="005F3E4A"/>
    <w:rsid w:val="005F4134"/>
    <w:rsid w:val="005F493B"/>
    <w:rsid w:val="005F5961"/>
    <w:rsid w:val="005F7B0B"/>
    <w:rsid w:val="00601B48"/>
    <w:rsid w:val="0060404C"/>
    <w:rsid w:val="0060416C"/>
    <w:rsid w:val="00604334"/>
    <w:rsid w:val="00604F15"/>
    <w:rsid w:val="0060597D"/>
    <w:rsid w:val="006078A5"/>
    <w:rsid w:val="00612382"/>
    <w:rsid w:val="006124A5"/>
    <w:rsid w:val="0061271E"/>
    <w:rsid w:val="006143AE"/>
    <w:rsid w:val="006144D9"/>
    <w:rsid w:val="00614CD9"/>
    <w:rsid w:val="006156C2"/>
    <w:rsid w:val="00615E96"/>
    <w:rsid w:val="00616490"/>
    <w:rsid w:val="0061653E"/>
    <w:rsid w:val="00617859"/>
    <w:rsid w:val="00617A35"/>
    <w:rsid w:val="006202F0"/>
    <w:rsid w:val="0062091C"/>
    <w:rsid w:val="0062227D"/>
    <w:rsid w:val="00625080"/>
    <w:rsid w:val="006258A0"/>
    <w:rsid w:val="006265E0"/>
    <w:rsid w:val="00627288"/>
    <w:rsid w:val="006310CB"/>
    <w:rsid w:val="006317DB"/>
    <w:rsid w:val="00631906"/>
    <w:rsid w:val="0063213C"/>
    <w:rsid w:val="006335DD"/>
    <w:rsid w:val="006336C6"/>
    <w:rsid w:val="006340BF"/>
    <w:rsid w:val="00634273"/>
    <w:rsid w:val="00635C6D"/>
    <w:rsid w:val="006374FB"/>
    <w:rsid w:val="0064080F"/>
    <w:rsid w:val="00640A9D"/>
    <w:rsid w:val="00640FE8"/>
    <w:rsid w:val="0064117D"/>
    <w:rsid w:val="006417C0"/>
    <w:rsid w:val="006430FB"/>
    <w:rsid w:val="00644B2E"/>
    <w:rsid w:val="00644CAB"/>
    <w:rsid w:val="006469E5"/>
    <w:rsid w:val="00647358"/>
    <w:rsid w:val="0064743B"/>
    <w:rsid w:val="006477AE"/>
    <w:rsid w:val="00647A45"/>
    <w:rsid w:val="00650355"/>
    <w:rsid w:val="0065118D"/>
    <w:rsid w:val="00654D75"/>
    <w:rsid w:val="00655E57"/>
    <w:rsid w:val="00660796"/>
    <w:rsid w:val="006644B1"/>
    <w:rsid w:val="0066461B"/>
    <w:rsid w:val="0066548F"/>
    <w:rsid w:val="0066582C"/>
    <w:rsid w:val="00665EA5"/>
    <w:rsid w:val="00667866"/>
    <w:rsid w:val="00667BF7"/>
    <w:rsid w:val="00670DAC"/>
    <w:rsid w:val="00670EEC"/>
    <w:rsid w:val="00671A27"/>
    <w:rsid w:val="00671B34"/>
    <w:rsid w:val="00673656"/>
    <w:rsid w:val="00673834"/>
    <w:rsid w:val="00675F23"/>
    <w:rsid w:val="00676399"/>
    <w:rsid w:val="00680E31"/>
    <w:rsid w:val="00681643"/>
    <w:rsid w:val="006820EF"/>
    <w:rsid w:val="0068288B"/>
    <w:rsid w:val="0068290E"/>
    <w:rsid w:val="00682CC2"/>
    <w:rsid w:val="00685B3F"/>
    <w:rsid w:val="00685C74"/>
    <w:rsid w:val="006862D9"/>
    <w:rsid w:val="006901ED"/>
    <w:rsid w:val="00690C23"/>
    <w:rsid w:val="006919E1"/>
    <w:rsid w:val="00692E51"/>
    <w:rsid w:val="006A087D"/>
    <w:rsid w:val="006A0E28"/>
    <w:rsid w:val="006A161E"/>
    <w:rsid w:val="006A217D"/>
    <w:rsid w:val="006A21A4"/>
    <w:rsid w:val="006A28D7"/>
    <w:rsid w:val="006A2C35"/>
    <w:rsid w:val="006A2CA3"/>
    <w:rsid w:val="006A364F"/>
    <w:rsid w:val="006A3A2B"/>
    <w:rsid w:val="006A3CAE"/>
    <w:rsid w:val="006A5BB3"/>
    <w:rsid w:val="006A6897"/>
    <w:rsid w:val="006A7BA7"/>
    <w:rsid w:val="006A7BE2"/>
    <w:rsid w:val="006A7D86"/>
    <w:rsid w:val="006B06C9"/>
    <w:rsid w:val="006B2022"/>
    <w:rsid w:val="006B2C80"/>
    <w:rsid w:val="006B5359"/>
    <w:rsid w:val="006B5971"/>
    <w:rsid w:val="006B5EA2"/>
    <w:rsid w:val="006B600C"/>
    <w:rsid w:val="006B69E8"/>
    <w:rsid w:val="006B6F25"/>
    <w:rsid w:val="006B74C1"/>
    <w:rsid w:val="006B7AED"/>
    <w:rsid w:val="006C06EE"/>
    <w:rsid w:val="006C0DDD"/>
    <w:rsid w:val="006C1774"/>
    <w:rsid w:val="006C2869"/>
    <w:rsid w:val="006C4A6F"/>
    <w:rsid w:val="006C570C"/>
    <w:rsid w:val="006C6667"/>
    <w:rsid w:val="006C6CE7"/>
    <w:rsid w:val="006D1B33"/>
    <w:rsid w:val="006D24F4"/>
    <w:rsid w:val="006D2807"/>
    <w:rsid w:val="006D2F88"/>
    <w:rsid w:val="006D46CD"/>
    <w:rsid w:val="006D5FC5"/>
    <w:rsid w:val="006D703A"/>
    <w:rsid w:val="006D72BA"/>
    <w:rsid w:val="006E0054"/>
    <w:rsid w:val="006E1969"/>
    <w:rsid w:val="006E234E"/>
    <w:rsid w:val="006E2939"/>
    <w:rsid w:val="006E47D7"/>
    <w:rsid w:val="006E5D52"/>
    <w:rsid w:val="006E6F28"/>
    <w:rsid w:val="006E7135"/>
    <w:rsid w:val="006E76DF"/>
    <w:rsid w:val="006E7BC1"/>
    <w:rsid w:val="006F006B"/>
    <w:rsid w:val="006F1DDD"/>
    <w:rsid w:val="006F2C8F"/>
    <w:rsid w:val="006F32C9"/>
    <w:rsid w:val="006F4D1B"/>
    <w:rsid w:val="006F55B0"/>
    <w:rsid w:val="006F595C"/>
    <w:rsid w:val="007001CD"/>
    <w:rsid w:val="0070077A"/>
    <w:rsid w:val="007008BE"/>
    <w:rsid w:val="00700B85"/>
    <w:rsid w:val="00701B0E"/>
    <w:rsid w:val="0070530E"/>
    <w:rsid w:val="00706AAF"/>
    <w:rsid w:val="0070758D"/>
    <w:rsid w:val="00711C3E"/>
    <w:rsid w:val="00711DB7"/>
    <w:rsid w:val="00712C69"/>
    <w:rsid w:val="007167B1"/>
    <w:rsid w:val="007204F9"/>
    <w:rsid w:val="007228E9"/>
    <w:rsid w:val="00722BCA"/>
    <w:rsid w:val="007238A7"/>
    <w:rsid w:val="00723F08"/>
    <w:rsid w:val="007253C9"/>
    <w:rsid w:val="00726893"/>
    <w:rsid w:val="00726FE7"/>
    <w:rsid w:val="007279D0"/>
    <w:rsid w:val="0073000A"/>
    <w:rsid w:val="00730BD5"/>
    <w:rsid w:val="00732700"/>
    <w:rsid w:val="00735306"/>
    <w:rsid w:val="0073598F"/>
    <w:rsid w:val="00735D30"/>
    <w:rsid w:val="00736606"/>
    <w:rsid w:val="0074026A"/>
    <w:rsid w:val="0074192B"/>
    <w:rsid w:val="00743B78"/>
    <w:rsid w:val="0074406D"/>
    <w:rsid w:val="00745451"/>
    <w:rsid w:val="00746204"/>
    <w:rsid w:val="007465AB"/>
    <w:rsid w:val="0074661F"/>
    <w:rsid w:val="00747475"/>
    <w:rsid w:val="00750988"/>
    <w:rsid w:val="00750F30"/>
    <w:rsid w:val="007510D0"/>
    <w:rsid w:val="007511F6"/>
    <w:rsid w:val="00752129"/>
    <w:rsid w:val="00753A47"/>
    <w:rsid w:val="00753F26"/>
    <w:rsid w:val="007541CC"/>
    <w:rsid w:val="0075559C"/>
    <w:rsid w:val="0075564D"/>
    <w:rsid w:val="00755894"/>
    <w:rsid w:val="007568D9"/>
    <w:rsid w:val="00756D58"/>
    <w:rsid w:val="0075737B"/>
    <w:rsid w:val="00760A32"/>
    <w:rsid w:val="007629CE"/>
    <w:rsid w:val="00763121"/>
    <w:rsid w:val="007637A3"/>
    <w:rsid w:val="0076430F"/>
    <w:rsid w:val="00764E8A"/>
    <w:rsid w:val="00770148"/>
    <w:rsid w:val="00771332"/>
    <w:rsid w:val="007713DB"/>
    <w:rsid w:val="00772E2B"/>
    <w:rsid w:val="0077520C"/>
    <w:rsid w:val="00775408"/>
    <w:rsid w:val="007757A9"/>
    <w:rsid w:val="00775917"/>
    <w:rsid w:val="00777A65"/>
    <w:rsid w:val="007807EC"/>
    <w:rsid w:val="00781456"/>
    <w:rsid w:val="00781547"/>
    <w:rsid w:val="00782C7D"/>
    <w:rsid w:val="00782E24"/>
    <w:rsid w:val="00783CB1"/>
    <w:rsid w:val="00783CE9"/>
    <w:rsid w:val="007851D9"/>
    <w:rsid w:val="007853C9"/>
    <w:rsid w:val="0078619F"/>
    <w:rsid w:val="0079265C"/>
    <w:rsid w:val="007935D7"/>
    <w:rsid w:val="00795762"/>
    <w:rsid w:val="0079601B"/>
    <w:rsid w:val="00796CF1"/>
    <w:rsid w:val="00796D53"/>
    <w:rsid w:val="0079702B"/>
    <w:rsid w:val="007973DF"/>
    <w:rsid w:val="0079765D"/>
    <w:rsid w:val="007A1ABF"/>
    <w:rsid w:val="007A1B2B"/>
    <w:rsid w:val="007A219E"/>
    <w:rsid w:val="007A2F80"/>
    <w:rsid w:val="007A3C35"/>
    <w:rsid w:val="007A3ED8"/>
    <w:rsid w:val="007A5518"/>
    <w:rsid w:val="007A5ABF"/>
    <w:rsid w:val="007A6C4B"/>
    <w:rsid w:val="007A7237"/>
    <w:rsid w:val="007A753F"/>
    <w:rsid w:val="007B00E5"/>
    <w:rsid w:val="007B0B3D"/>
    <w:rsid w:val="007B2006"/>
    <w:rsid w:val="007B299C"/>
    <w:rsid w:val="007B2DCE"/>
    <w:rsid w:val="007B50F2"/>
    <w:rsid w:val="007B601C"/>
    <w:rsid w:val="007B6CFA"/>
    <w:rsid w:val="007B78EB"/>
    <w:rsid w:val="007C08E2"/>
    <w:rsid w:val="007C1583"/>
    <w:rsid w:val="007C2A20"/>
    <w:rsid w:val="007C3690"/>
    <w:rsid w:val="007C374B"/>
    <w:rsid w:val="007C4CE6"/>
    <w:rsid w:val="007C5291"/>
    <w:rsid w:val="007C53A4"/>
    <w:rsid w:val="007C6674"/>
    <w:rsid w:val="007C732B"/>
    <w:rsid w:val="007C79E4"/>
    <w:rsid w:val="007C7A7E"/>
    <w:rsid w:val="007D0C0E"/>
    <w:rsid w:val="007D1147"/>
    <w:rsid w:val="007D21A2"/>
    <w:rsid w:val="007D21EB"/>
    <w:rsid w:val="007D24B9"/>
    <w:rsid w:val="007D3492"/>
    <w:rsid w:val="007D37A7"/>
    <w:rsid w:val="007D4A43"/>
    <w:rsid w:val="007D4B1C"/>
    <w:rsid w:val="007D5600"/>
    <w:rsid w:val="007D5994"/>
    <w:rsid w:val="007D5B1F"/>
    <w:rsid w:val="007D6317"/>
    <w:rsid w:val="007E05FC"/>
    <w:rsid w:val="007E0872"/>
    <w:rsid w:val="007E0F81"/>
    <w:rsid w:val="007E17EE"/>
    <w:rsid w:val="007E26A7"/>
    <w:rsid w:val="007E367E"/>
    <w:rsid w:val="007E38AA"/>
    <w:rsid w:val="007E5200"/>
    <w:rsid w:val="007E5648"/>
    <w:rsid w:val="007E6855"/>
    <w:rsid w:val="007E6A81"/>
    <w:rsid w:val="007F19CD"/>
    <w:rsid w:val="007F1B50"/>
    <w:rsid w:val="007F1B91"/>
    <w:rsid w:val="007F3D68"/>
    <w:rsid w:val="007F3F0A"/>
    <w:rsid w:val="007F670A"/>
    <w:rsid w:val="007F7594"/>
    <w:rsid w:val="00800E32"/>
    <w:rsid w:val="00802838"/>
    <w:rsid w:val="008030FA"/>
    <w:rsid w:val="0080348C"/>
    <w:rsid w:val="00803D02"/>
    <w:rsid w:val="008046CB"/>
    <w:rsid w:val="008054F0"/>
    <w:rsid w:val="008059F5"/>
    <w:rsid w:val="008064B0"/>
    <w:rsid w:val="0080768B"/>
    <w:rsid w:val="00811563"/>
    <w:rsid w:val="008119AD"/>
    <w:rsid w:val="008138D5"/>
    <w:rsid w:val="0081430D"/>
    <w:rsid w:val="0081493F"/>
    <w:rsid w:val="00816660"/>
    <w:rsid w:val="00816AD9"/>
    <w:rsid w:val="00817C64"/>
    <w:rsid w:val="00820990"/>
    <w:rsid w:val="008222EC"/>
    <w:rsid w:val="008223D1"/>
    <w:rsid w:val="0082241C"/>
    <w:rsid w:val="00822960"/>
    <w:rsid w:val="00822F65"/>
    <w:rsid w:val="00823E78"/>
    <w:rsid w:val="00824068"/>
    <w:rsid w:val="008253BA"/>
    <w:rsid w:val="00826526"/>
    <w:rsid w:val="00826F6D"/>
    <w:rsid w:val="008278F5"/>
    <w:rsid w:val="00827D04"/>
    <w:rsid w:val="00830561"/>
    <w:rsid w:val="00830B58"/>
    <w:rsid w:val="00830BC0"/>
    <w:rsid w:val="00830D5E"/>
    <w:rsid w:val="008312A4"/>
    <w:rsid w:val="00831565"/>
    <w:rsid w:val="008318A6"/>
    <w:rsid w:val="00832328"/>
    <w:rsid w:val="00832501"/>
    <w:rsid w:val="008327C6"/>
    <w:rsid w:val="008329FB"/>
    <w:rsid w:val="00832D15"/>
    <w:rsid w:val="0083512F"/>
    <w:rsid w:val="008353AF"/>
    <w:rsid w:val="00835B2F"/>
    <w:rsid w:val="00836FE0"/>
    <w:rsid w:val="00837255"/>
    <w:rsid w:val="00840F2C"/>
    <w:rsid w:val="0084140A"/>
    <w:rsid w:val="0084155E"/>
    <w:rsid w:val="00841E9F"/>
    <w:rsid w:val="0084202F"/>
    <w:rsid w:val="00842448"/>
    <w:rsid w:val="00842B42"/>
    <w:rsid w:val="0084406B"/>
    <w:rsid w:val="008450F9"/>
    <w:rsid w:val="008467D9"/>
    <w:rsid w:val="008468C7"/>
    <w:rsid w:val="008479B0"/>
    <w:rsid w:val="008479ED"/>
    <w:rsid w:val="0085111F"/>
    <w:rsid w:val="00851572"/>
    <w:rsid w:val="008519E4"/>
    <w:rsid w:val="00851C60"/>
    <w:rsid w:val="0085222D"/>
    <w:rsid w:val="00852A7B"/>
    <w:rsid w:val="00854A46"/>
    <w:rsid w:val="00855544"/>
    <w:rsid w:val="00855FD6"/>
    <w:rsid w:val="008564A5"/>
    <w:rsid w:val="00857CB2"/>
    <w:rsid w:val="00857D31"/>
    <w:rsid w:val="008602DB"/>
    <w:rsid w:val="0086192C"/>
    <w:rsid w:val="00861F90"/>
    <w:rsid w:val="00862643"/>
    <w:rsid w:val="0086368E"/>
    <w:rsid w:val="008638DA"/>
    <w:rsid w:val="008642B5"/>
    <w:rsid w:val="0086561A"/>
    <w:rsid w:val="00865A9B"/>
    <w:rsid w:val="00866058"/>
    <w:rsid w:val="00866DD7"/>
    <w:rsid w:val="00870980"/>
    <w:rsid w:val="008716BF"/>
    <w:rsid w:val="00873C80"/>
    <w:rsid w:val="00874EE9"/>
    <w:rsid w:val="00875365"/>
    <w:rsid w:val="0087538E"/>
    <w:rsid w:val="008763F1"/>
    <w:rsid w:val="00876659"/>
    <w:rsid w:val="00876675"/>
    <w:rsid w:val="008773B9"/>
    <w:rsid w:val="00880FB9"/>
    <w:rsid w:val="008811EE"/>
    <w:rsid w:val="00881875"/>
    <w:rsid w:val="0088230A"/>
    <w:rsid w:val="00882420"/>
    <w:rsid w:val="0088251D"/>
    <w:rsid w:val="008830C6"/>
    <w:rsid w:val="00883876"/>
    <w:rsid w:val="00883A37"/>
    <w:rsid w:val="00884B82"/>
    <w:rsid w:val="00885DC5"/>
    <w:rsid w:val="00886551"/>
    <w:rsid w:val="00886889"/>
    <w:rsid w:val="00886891"/>
    <w:rsid w:val="00890A9B"/>
    <w:rsid w:val="00890E46"/>
    <w:rsid w:val="008913B3"/>
    <w:rsid w:val="008918F7"/>
    <w:rsid w:val="00893E6C"/>
    <w:rsid w:val="00893EFB"/>
    <w:rsid w:val="008942A3"/>
    <w:rsid w:val="00894875"/>
    <w:rsid w:val="00894BA5"/>
    <w:rsid w:val="00894D7E"/>
    <w:rsid w:val="00896363"/>
    <w:rsid w:val="00896548"/>
    <w:rsid w:val="008A0E34"/>
    <w:rsid w:val="008A1F31"/>
    <w:rsid w:val="008A3BEC"/>
    <w:rsid w:val="008A4956"/>
    <w:rsid w:val="008A6B46"/>
    <w:rsid w:val="008B0D53"/>
    <w:rsid w:val="008B1969"/>
    <w:rsid w:val="008B232C"/>
    <w:rsid w:val="008B35B1"/>
    <w:rsid w:val="008B3803"/>
    <w:rsid w:val="008B3EEF"/>
    <w:rsid w:val="008B5760"/>
    <w:rsid w:val="008B6C6E"/>
    <w:rsid w:val="008B7139"/>
    <w:rsid w:val="008B7C78"/>
    <w:rsid w:val="008C00D0"/>
    <w:rsid w:val="008C044F"/>
    <w:rsid w:val="008C085C"/>
    <w:rsid w:val="008C1327"/>
    <w:rsid w:val="008C2536"/>
    <w:rsid w:val="008C2FE4"/>
    <w:rsid w:val="008C36BC"/>
    <w:rsid w:val="008C3C13"/>
    <w:rsid w:val="008C4B7E"/>
    <w:rsid w:val="008C4BD7"/>
    <w:rsid w:val="008C4F41"/>
    <w:rsid w:val="008C69C9"/>
    <w:rsid w:val="008D0525"/>
    <w:rsid w:val="008D0E08"/>
    <w:rsid w:val="008D2444"/>
    <w:rsid w:val="008D2738"/>
    <w:rsid w:val="008D32A8"/>
    <w:rsid w:val="008D6728"/>
    <w:rsid w:val="008D7F5C"/>
    <w:rsid w:val="008E01C8"/>
    <w:rsid w:val="008E07FA"/>
    <w:rsid w:val="008E0C8C"/>
    <w:rsid w:val="008E40F4"/>
    <w:rsid w:val="008E44E7"/>
    <w:rsid w:val="008E6CF5"/>
    <w:rsid w:val="008E77DC"/>
    <w:rsid w:val="008E77DD"/>
    <w:rsid w:val="008F0312"/>
    <w:rsid w:val="008F0B53"/>
    <w:rsid w:val="008F0C96"/>
    <w:rsid w:val="008F1189"/>
    <w:rsid w:val="008F19B9"/>
    <w:rsid w:val="008F1FC2"/>
    <w:rsid w:val="008F27D7"/>
    <w:rsid w:val="008F2802"/>
    <w:rsid w:val="008F287D"/>
    <w:rsid w:val="008F3FE1"/>
    <w:rsid w:val="008F41E4"/>
    <w:rsid w:val="008F461F"/>
    <w:rsid w:val="008F69A3"/>
    <w:rsid w:val="008F7004"/>
    <w:rsid w:val="008F7530"/>
    <w:rsid w:val="008F79F6"/>
    <w:rsid w:val="008F7CAA"/>
    <w:rsid w:val="0090045E"/>
    <w:rsid w:val="00900604"/>
    <w:rsid w:val="009020E5"/>
    <w:rsid w:val="0090479A"/>
    <w:rsid w:val="00904CD0"/>
    <w:rsid w:val="0090550B"/>
    <w:rsid w:val="00907294"/>
    <w:rsid w:val="00907ABF"/>
    <w:rsid w:val="00911650"/>
    <w:rsid w:val="00912422"/>
    <w:rsid w:val="00912ECD"/>
    <w:rsid w:val="009135FD"/>
    <w:rsid w:val="009149BE"/>
    <w:rsid w:val="00914ABA"/>
    <w:rsid w:val="00915385"/>
    <w:rsid w:val="00915669"/>
    <w:rsid w:val="00915E13"/>
    <w:rsid w:val="00920AEB"/>
    <w:rsid w:val="009219ED"/>
    <w:rsid w:val="00922B52"/>
    <w:rsid w:val="00922B66"/>
    <w:rsid w:val="00923219"/>
    <w:rsid w:val="0092409E"/>
    <w:rsid w:val="009240A3"/>
    <w:rsid w:val="0092457F"/>
    <w:rsid w:val="00924866"/>
    <w:rsid w:val="00925218"/>
    <w:rsid w:val="0092525E"/>
    <w:rsid w:val="00927235"/>
    <w:rsid w:val="009278E6"/>
    <w:rsid w:val="00932DCB"/>
    <w:rsid w:val="00933273"/>
    <w:rsid w:val="009333B7"/>
    <w:rsid w:val="00934B4D"/>
    <w:rsid w:val="00934E60"/>
    <w:rsid w:val="00936662"/>
    <w:rsid w:val="009369C3"/>
    <w:rsid w:val="00936B28"/>
    <w:rsid w:val="0094106C"/>
    <w:rsid w:val="009420DB"/>
    <w:rsid w:val="0094329B"/>
    <w:rsid w:val="00944142"/>
    <w:rsid w:val="00944A1A"/>
    <w:rsid w:val="00945AF3"/>
    <w:rsid w:val="009469A0"/>
    <w:rsid w:val="00946A0A"/>
    <w:rsid w:val="009471F1"/>
    <w:rsid w:val="009476F0"/>
    <w:rsid w:val="0095039B"/>
    <w:rsid w:val="00950DDC"/>
    <w:rsid w:val="00951D74"/>
    <w:rsid w:val="00952ECA"/>
    <w:rsid w:val="00952FE3"/>
    <w:rsid w:val="00953119"/>
    <w:rsid w:val="00954AEA"/>
    <w:rsid w:val="009551E8"/>
    <w:rsid w:val="00955B42"/>
    <w:rsid w:val="009563D2"/>
    <w:rsid w:val="00957A75"/>
    <w:rsid w:val="00957AFE"/>
    <w:rsid w:val="009606DB"/>
    <w:rsid w:val="00960B47"/>
    <w:rsid w:val="00960FFE"/>
    <w:rsid w:val="009633C8"/>
    <w:rsid w:val="00965419"/>
    <w:rsid w:val="00965E04"/>
    <w:rsid w:val="009664AE"/>
    <w:rsid w:val="00967DB5"/>
    <w:rsid w:val="00970C44"/>
    <w:rsid w:val="00971BB3"/>
    <w:rsid w:val="009736AE"/>
    <w:rsid w:val="00973F1B"/>
    <w:rsid w:val="00975368"/>
    <w:rsid w:val="009754ED"/>
    <w:rsid w:val="0097628B"/>
    <w:rsid w:val="0097643B"/>
    <w:rsid w:val="00976884"/>
    <w:rsid w:val="00976F77"/>
    <w:rsid w:val="0098199A"/>
    <w:rsid w:val="00984340"/>
    <w:rsid w:val="00984EF4"/>
    <w:rsid w:val="009852F1"/>
    <w:rsid w:val="00986275"/>
    <w:rsid w:val="009864C5"/>
    <w:rsid w:val="0098725D"/>
    <w:rsid w:val="00992996"/>
    <w:rsid w:val="00992A2E"/>
    <w:rsid w:val="00992BAD"/>
    <w:rsid w:val="009931F1"/>
    <w:rsid w:val="009938C8"/>
    <w:rsid w:val="00994219"/>
    <w:rsid w:val="00996E82"/>
    <w:rsid w:val="00997A65"/>
    <w:rsid w:val="00997FC4"/>
    <w:rsid w:val="009A0D89"/>
    <w:rsid w:val="009A1D18"/>
    <w:rsid w:val="009A1FE2"/>
    <w:rsid w:val="009A2D0A"/>
    <w:rsid w:val="009A4B35"/>
    <w:rsid w:val="009A65BE"/>
    <w:rsid w:val="009A7833"/>
    <w:rsid w:val="009B0563"/>
    <w:rsid w:val="009B0D54"/>
    <w:rsid w:val="009B0ED1"/>
    <w:rsid w:val="009B2333"/>
    <w:rsid w:val="009B2A73"/>
    <w:rsid w:val="009B315E"/>
    <w:rsid w:val="009B56D2"/>
    <w:rsid w:val="009B5D6A"/>
    <w:rsid w:val="009B66E4"/>
    <w:rsid w:val="009B6867"/>
    <w:rsid w:val="009B72EB"/>
    <w:rsid w:val="009B763C"/>
    <w:rsid w:val="009C14FD"/>
    <w:rsid w:val="009C1E32"/>
    <w:rsid w:val="009C2440"/>
    <w:rsid w:val="009C2A23"/>
    <w:rsid w:val="009C3223"/>
    <w:rsid w:val="009C43BC"/>
    <w:rsid w:val="009C4FD2"/>
    <w:rsid w:val="009C5600"/>
    <w:rsid w:val="009C5D6A"/>
    <w:rsid w:val="009C5DF5"/>
    <w:rsid w:val="009C6212"/>
    <w:rsid w:val="009C6FEA"/>
    <w:rsid w:val="009C6FF7"/>
    <w:rsid w:val="009D0087"/>
    <w:rsid w:val="009D1774"/>
    <w:rsid w:val="009D1867"/>
    <w:rsid w:val="009D2F82"/>
    <w:rsid w:val="009D30FE"/>
    <w:rsid w:val="009D31A0"/>
    <w:rsid w:val="009D34A4"/>
    <w:rsid w:val="009D4263"/>
    <w:rsid w:val="009D5E25"/>
    <w:rsid w:val="009E048F"/>
    <w:rsid w:val="009E1815"/>
    <w:rsid w:val="009E2452"/>
    <w:rsid w:val="009E3AC5"/>
    <w:rsid w:val="009E5171"/>
    <w:rsid w:val="009E5C0A"/>
    <w:rsid w:val="009E621F"/>
    <w:rsid w:val="009E67A4"/>
    <w:rsid w:val="009E73C1"/>
    <w:rsid w:val="009F1F7D"/>
    <w:rsid w:val="009F1FB4"/>
    <w:rsid w:val="009F2122"/>
    <w:rsid w:val="009F221E"/>
    <w:rsid w:val="009F23F7"/>
    <w:rsid w:val="009F2A7E"/>
    <w:rsid w:val="009F2D8A"/>
    <w:rsid w:val="009F5C17"/>
    <w:rsid w:val="009F7FBA"/>
    <w:rsid w:val="00A005D6"/>
    <w:rsid w:val="00A01B9D"/>
    <w:rsid w:val="00A02E46"/>
    <w:rsid w:val="00A03667"/>
    <w:rsid w:val="00A03A17"/>
    <w:rsid w:val="00A05F02"/>
    <w:rsid w:val="00A06412"/>
    <w:rsid w:val="00A10257"/>
    <w:rsid w:val="00A13786"/>
    <w:rsid w:val="00A145C5"/>
    <w:rsid w:val="00A154BC"/>
    <w:rsid w:val="00A15FCA"/>
    <w:rsid w:val="00A16A32"/>
    <w:rsid w:val="00A1742E"/>
    <w:rsid w:val="00A17D9F"/>
    <w:rsid w:val="00A20B97"/>
    <w:rsid w:val="00A20E51"/>
    <w:rsid w:val="00A222BD"/>
    <w:rsid w:val="00A22B34"/>
    <w:rsid w:val="00A22E2B"/>
    <w:rsid w:val="00A24EE4"/>
    <w:rsid w:val="00A2584E"/>
    <w:rsid w:val="00A25D12"/>
    <w:rsid w:val="00A26C60"/>
    <w:rsid w:val="00A275FC"/>
    <w:rsid w:val="00A31656"/>
    <w:rsid w:val="00A32842"/>
    <w:rsid w:val="00A33405"/>
    <w:rsid w:val="00A3417D"/>
    <w:rsid w:val="00A34A06"/>
    <w:rsid w:val="00A34AFD"/>
    <w:rsid w:val="00A35229"/>
    <w:rsid w:val="00A3529C"/>
    <w:rsid w:val="00A355E5"/>
    <w:rsid w:val="00A35DC3"/>
    <w:rsid w:val="00A363F7"/>
    <w:rsid w:val="00A36902"/>
    <w:rsid w:val="00A3793F"/>
    <w:rsid w:val="00A40B2A"/>
    <w:rsid w:val="00A413E7"/>
    <w:rsid w:val="00A42454"/>
    <w:rsid w:val="00A428A0"/>
    <w:rsid w:val="00A42DE6"/>
    <w:rsid w:val="00A445F1"/>
    <w:rsid w:val="00A44612"/>
    <w:rsid w:val="00A46AA4"/>
    <w:rsid w:val="00A5089D"/>
    <w:rsid w:val="00A50D2F"/>
    <w:rsid w:val="00A52923"/>
    <w:rsid w:val="00A53092"/>
    <w:rsid w:val="00A53B2F"/>
    <w:rsid w:val="00A54CDF"/>
    <w:rsid w:val="00A553FF"/>
    <w:rsid w:val="00A55B7E"/>
    <w:rsid w:val="00A5756F"/>
    <w:rsid w:val="00A579EC"/>
    <w:rsid w:val="00A60941"/>
    <w:rsid w:val="00A60B77"/>
    <w:rsid w:val="00A60BC9"/>
    <w:rsid w:val="00A60CBC"/>
    <w:rsid w:val="00A613AD"/>
    <w:rsid w:val="00A62D92"/>
    <w:rsid w:val="00A640C9"/>
    <w:rsid w:val="00A64AE2"/>
    <w:rsid w:val="00A65316"/>
    <w:rsid w:val="00A6577D"/>
    <w:rsid w:val="00A674A6"/>
    <w:rsid w:val="00A675B3"/>
    <w:rsid w:val="00A67927"/>
    <w:rsid w:val="00A711F8"/>
    <w:rsid w:val="00A7133C"/>
    <w:rsid w:val="00A71921"/>
    <w:rsid w:val="00A720DD"/>
    <w:rsid w:val="00A73340"/>
    <w:rsid w:val="00A73994"/>
    <w:rsid w:val="00A7399F"/>
    <w:rsid w:val="00A74CDE"/>
    <w:rsid w:val="00A7592E"/>
    <w:rsid w:val="00A75F5E"/>
    <w:rsid w:val="00A7640B"/>
    <w:rsid w:val="00A76EC7"/>
    <w:rsid w:val="00A77192"/>
    <w:rsid w:val="00A773A8"/>
    <w:rsid w:val="00A774B4"/>
    <w:rsid w:val="00A80941"/>
    <w:rsid w:val="00A80CCD"/>
    <w:rsid w:val="00A80EDD"/>
    <w:rsid w:val="00A814C6"/>
    <w:rsid w:val="00A82264"/>
    <w:rsid w:val="00A82276"/>
    <w:rsid w:val="00A825D4"/>
    <w:rsid w:val="00A82D25"/>
    <w:rsid w:val="00A85320"/>
    <w:rsid w:val="00A90016"/>
    <w:rsid w:val="00A92768"/>
    <w:rsid w:val="00A93DD8"/>
    <w:rsid w:val="00A96F71"/>
    <w:rsid w:val="00A97990"/>
    <w:rsid w:val="00AA04F9"/>
    <w:rsid w:val="00AA086A"/>
    <w:rsid w:val="00AA1683"/>
    <w:rsid w:val="00AA4599"/>
    <w:rsid w:val="00AA473D"/>
    <w:rsid w:val="00AA60DA"/>
    <w:rsid w:val="00AA7A3B"/>
    <w:rsid w:val="00AA7EAA"/>
    <w:rsid w:val="00AB0800"/>
    <w:rsid w:val="00AB1038"/>
    <w:rsid w:val="00AB10D6"/>
    <w:rsid w:val="00AB18E6"/>
    <w:rsid w:val="00AB195B"/>
    <w:rsid w:val="00AB2137"/>
    <w:rsid w:val="00AB6093"/>
    <w:rsid w:val="00AC23E2"/>
    <w:rsid w:val="00AC2515"/>
    <w:rsid w:val="00AC4612"/>
    <w:rsid w:val="00AC4D8C"/>
    <w:rsid w:val="00AC5885"/>
    <w:rsid w:val="00AD084D"/>
    <w:rsid w:val="00AD08F4"/>
    <w:rsid w:val="00AD0CF0"/>
    <w:rsid w:val="00AD0E20"/>
    <w:rsid w:val="00AD1051"/>
    <w:rsid w:val="00AD1F72"/>
    <w:rsid w:val="00AD1FCB"/>
    <w:rsid w:val="00AD28C9"/>
    <w:rsid w:val="00AD2A87"/>
    <w:rsid w:val="00AD2CB7"/>
    <w:rsid w:val="00AD3608"/>
    <w:rsid w:val="00AD3AD6"/>
    <w:rsid w:val="00AD3BAD"/>
    <w:rsid w:val="00AD3C06"/>
    <w:rsid w:val="00AD510F"/>
    <w:rsid w:val="00AD58FA"/>
    <w:rsid w:val="00AD591D"/>
    <w:rsid w:val="00AD5E10"/>
    <w:rsid w:val="00AD6F65"/>
    <w:rsid w:val="00AD783A"/>
    <w:rsid w:val="00AD78DB"/>
    <w:rsid w:val="00AD7A16"/>
    <w:rsid w:val="00AD7B33"/>
    <w:rsid w:val="00AE007E"/>
    <w:rsid w:val="00AE0B25"/>
    <w:rsid w:val="00AE0FBC"/>
    <w:rsid w:val="00AE3CFB"/>
    <w:rsid w:val="00AE3EE4"/>
    <w:rsid w:val="00AE5167"/>
    <w:rsid w:val="00AE6165"/>
    <w:rsid w:val="00AE6999"/>
    <w:rsid w:val="00AF03B7"/>
    <w:rsid w:val="00AF25B9"/>
    <w:rsid w:val="00AF2B77"/>
    <w:rsid w:val="00AF2B7F"/>
    <w:rsid w:val="00AF2D75"/>
    <w:rsid w:val="00AF39A9"/>
    <w:rsid w:val="00AF48F4"/>
    <w:rsid w:val="00AF5BB1"/>
    <w:rsid w:val="00AF5DBB"/>
    <w:rsid w:val="00AF6835"/>
    <w:rsid w:val="00AF72F2"/>
    <w:rsid w:val="00AF74C4"/>
    <w:rsid w:val="00AF75BB"/>
    <w:rsid w:val="00AF7C02"/>
    <w:rsid w:val="00AF7DFB"/>
    <w:rsid w:val="00B01304"/>
    <w:rsid w:val="00B03A7D"/>
    <w:rsid w:val="00B041DF"/>
    <w:rsid w:val="00B04A2F"/>
    <w:rsid w:val="00B059CB"/>
    <w:rsid w:val="00B05A8D"/>
    <w:rsid w:val="00B0690E"/>
    <w:rsid w:val="00B075B1"/>
    <w:rsid w:val="00B10256"/>
    <w:rsid w:val="00B10CA0"/>
    <w:rsid w:val="00B11504"/>
    <w:rsid w:val="00B1203C"/>
    <w:rsid w:val="00B12269"/>
    <w:rsid w:val="00B13D05"/>
    <w:rsid w:val="00B13DA2"/>
    <w:rsid w:val="00B164AC"/>
    <w:rsid w:val="00B16A15"/>
    <w:rsid w:val="00B17824"/>
    <w:rsid w:val="00B20B36"/>
    <w:rsid w:val="00B22CCD"/>
    <w:rsid w:val="00B23589"/>
    <w:rsid w:val="00B24099"/>
    <w:rsid w:val="00B24651"/>
    <w:rsid w:val="00B252F1"/>
    <w:rsid w:val="00B25C6C"/>
    <w:rsid w:val="00B27C4B"/>
    <w:rsid w:val="00B30555"/>
    <w:rsid w:val="00B30FBB"/>
    <w:rsid w:val="00B310E5"/>
    <w:rsid w:val="00B313F9"/>
    <w:rsid w:val="00B32AB3"/>
    <w:rsid w:val="00B32FBD"/>
    <w:rsid w:val="00B33788"/>
    <w:rsid w:val="00B3454F"/>
    <w:rsid w:val="00B35D8A"/>
    <w:rsid w:val="00B35F48"/>
    <w:rsid w:val="00B372D1"/>
    <w:rsid w:val="00B407D6"/>
    <w:rsid w:val="00B40B0E"/>
    <w:rsid w:val="00B41132"/>
    <w:rsid w:val="00B418EF"/>
    <w:rsid w:val="00B42535"/>
    <w:rsid w:val="00B433EB"/>
    <w:rsid w:val="00B43CE1"/>
    <w:rsid w:val="00B44BD6"/>
    <w:rsid w:val="00B458ED"/>
    <w:rsid w:val="00B46059"/>
    <w:rsid w:val="00B462D9"/>
    <w:rsid w:val="00B46D28"/>
    <w:rsid w:val="00B4714D"/>
    <w:rsid w:val="00B47685"/>
    <w:rsid w:val="00B4773C"/>
    <w:rsid w:val="00B47C05"/>
    <w:rsid w:val="00B50A67"/>
    <w:rsid w:val="00B51CE3"/>
    <w:rsid w:val="00B5241A"/>
    <w:rsid w:val="00B549DD"/>
    <w:rsid w:val="00B54EA3"/>
    <w:rsid w:val="00B55A4F"/>
    <w:rsid w:val="00B55C43"/>
    <w:rsid w:val="00B60146"/>
    <w:rsid w:val="00B60872"/>
    <w:rsid w:val="00B62453"/>
    <w:rsid w:val="00B62830"/>
    <w:rsid w:val="00B62865"/>
    <w:rsid w:val="00B636F2"/>
    <w:rsid w:val="00B66ABE"/>
    <w:rsid w:val="00B70423"/>
    <w:rsid w:val="00B708A4"/>
    <w:rsid w:val="00B72610"/>
    <w:rsid w:val="00B742C8"/>
    <w:rsid w:val="00B74ECF"/>
    <w:rsid w:val="00B76893"/>
    <w:rsid w:val="00B76BFB"/>
    <w:rsid w:val="00B77EEE"/>
    <w:rsid w:val="00B80F0D"/>
    <w:rsid w:val="00B84799"/>
    <w:rsid w:val="00B84AA4"/>
    <w:rsid w:val="00B84D34"/>
    <w:rsid w:val="00B8618E"/>
    <w:rsid w:val="00B86374"/>
    <w:rsid w:val="00B91984"/>
    <w:rsid w:val="00B93772"/>
    <w:rsid w:val="00B93D82"/>
    <w:rsid w:val="00B952D3"/>
    <w:rsid w:val="00B97BBB"/>
    <w:rsid w:val="00BA0AF7"/>
    <w:rsid w:val="00BA1413"/>
    <w:rsid w:val="00BA1567"/>
    <w:rsid w:val="00BA57B9"/>
    <w:rsid w:val="00BA6BAF"/>
    <w:rsid w:val="00BB0E0E"/>
    <w:rsid w:val="00BB0E75"/>
    <w:rsid w:val="00BB15AA"/>
    <w:rsid w:val="00BB19A4"/>
    <w:rsid w:val="00BB1C3C"/>
    <w:rsid w:val="00BB299F"/>
    <w:rsid w:val="00BB2ADB"/>
    <w:rsid w:val="00BB2D5E"/>
    <w:rsid w:val="00BB50EE"/>
    <w:rsid w:val="00BB5453"/>
    <w:rsid w:val="00BB5728"/>
    <w:rsid w:val="00BB69A2"/>
    <w:rsid w:val="00BB7362"/>
    <w:rsid w:val="00BC0749"/>
    <w:rsid w:val="00BC0EF5"/>
    <w:rsid w:val="00BC1DDA"/>
    <w:rsid w:val="00BC2014"/>
    <w:rsid w:val="00BC2B59"/>
    <w:rsid w:val="00BC3A9A"/>
    <w:rsid w:val="00BD21DF"/>
    <w:rsid w:val="00BD2F0B"/>
    <w:rsid w:val="00BD34DA"/>
    <w:rsid w:val="00BD43DB"/>
    <w:rsid w:val="00BD50A2"/>
    <w:rsid w:val="00BD562A"/>
    <w:rsid w:val="00BD57C5"/>
    <w:rsid w:val="00BD623E"/>
    <w:rsid w:val="00BD74C1"/>
    <w:rsid w:val="00BE0ACD"/>
    <w:rsid w:val="00BE1348"/>
    <w:rsid w:val="00BE1C49"/>
    <w:rsid w:val="00BE2569"/>
    <w:rsid w:val="00BE4ADC"/>
    <w:rsid w:val="00BE4CFF"/>
    <w:rsid w:val="00BE605A"/>
    <w:rsid w:val="00BE7288"/>
    <w:rsid w:val="00BE75CC"/>
    <w:rsid w:val="00BE79D0"/>
    <w:rsid w:val="00BE7BED"/>
    <w:rsid w:val="00BF0C79"/>
    <w:rsid w:val="00BF16B3"/>
    <w:rsid w:val="00BF1982"/>
    <w:rsid w:val="00BF2115"/>
    <w:rsid w:val="00BF27BF"/>
    <w:rsid w:val="00BF2AC2"/>
    <w:rsid w:val="00BF5D29"/>
    <w:rsid w:val="00BF6841"/>
    <w:rsid w:val="00C00B79"/>
    <w:rsid w:val="00C01329"/>
    <w:rsid w:val="00C014E4"/>
    <w:rsid w:val="00C01575"/>
    <w:rsid w:val="00C02E59"/>
    <w:rsid w:val="00C0376B"/>
    <w:rsid w:val="00C04025"/>
    <w:rsid w:val="00C0441C"/>
    <w:rsid w:val="00C04D2B"/>
    <w:rsid w:val="00C07542"/>
    <w:rsid w:val="00C07E2D"/>
    <w:rsid w:val="00C11696"/>
    <w:rsid w:val="00C11CCA"/>
    <w:rsid w:val="00C12938"/>
    <w:rsid w:val="00C12D02"/>
    <w:rsid w:val="00C13D4D"/>
    <w:rsid w:val="00C14E98"/>
    <w:rsid w:val="00C1552E"/>
    <w:rsid w:val="00C15C19"/>
    <w:rsid w:val="00C15F58"/>
    <w:rsid w:val="00C1670F"/>
    <w:rsid w:val="00C17274"/>
    <w:rsid w:val="00C17D50"/>
    <w:rsid w:val="00C201A0"/>
    <w:rsid w:val="00C20390"/>
    <w:rsid w:val="00C20E89"/>
    <w:rsid w:val="00C20F39"/>
    <w:rsid w:val="00C211DA"/>
    <w:rsid w:val="00C222E4"/>
    <w:rsid w:val="00C23119"/>
    <w:rsid w:val="00C24083"/>
    <w:rsid w:val="00C2478E"/>
    <w:rsid w:val="00C26422"/>
    <w:rsid w:val="00C273AE"/>
    <w:rsid w:val="00C27469"/>
    <w:rsid w:val="00C27CA4"/>
    <w:rsid w:val="00C27E96"/>
    <w:rsid w:val="00C30B3F"/>
    <w:rsid w:val="00C310DA"/>
    <w:rsid w:val="00C32692"/>
    <w:rsid w:val="00C32933"/>
    <w:rsid w:val="00C35473"/>
    <w:rsid w:val="00C36E77"/>
    <w:rsid w:val="00C401B3"/>
    <w:rsid w:val="00C4211A"/>
    <w:rsid w:val="00C42410"/>
    <w:rsid w:val="00C4337A"/>
    <w:rsid w:val="00C43608"/>
    <w:rsid w:val="00C43898"/>
    <w:rsid w:val="00C44B7C"/>
    <w:rsid w:val="00C44F19"/>
    <w:rsid w:val="00C45D45"/>
    <w:rsid w:val="00C462DD"/>
    <w:rsid w:val="00C464F9"/>
    <w:rsid w:val="00C4749B"/>
    <w:rsid w:val="00C50C29"/>
    <w:rsid w:val="00C522D8"/>
    <w:rsid w:val="00C52CC2"/>
    <w:rsid w:val="00C52D57"/>
    <w:rsid w:val="00C538AC"/>
    <w:rsid w:val="00C5408F"/>
    <w:rsid w:val="00C552BA"/>
    <w:rsid w:val="00C559F0"/>
    <w:rsid w:val="00C56B7A"/>
    <w:rsid w:val="00C56D14"/>
    <w:rsid w:val="00C56FCB"/>
    <w:rsid w:val="00C60532"/>
    <w:rsid w:val="00C628F6"/>
    <w:rsid w:val="00C62DF0"/>
    <w:rsid w:val="00C65019"/>
    <w:rsid w:val="00C65359"/>
    <w:rsid w:val="00C65450"/>
    <w:rsid w:val="00C667ED"/>
    <w:rsid w:val="00C672D7"/>
    <w:rsid w:val="00C7108F"/>
    <w:rsid w:val="00C717AB"/>
    <w:rsid w:val="00C72D3C"/>
    <w:rsid w:val="00C730D4"/>
    <w:rsid w:val="00C73762"/>
    <w:rsid w:val="00C73BB7"/>
    <w:rsid w:val="00C740A0"/>
    <w:rsid w:val="00C742EC"/>
    <w:rsid w:val="00C7695C"/>
    <w:rsid w:val="00C76E79"/>
    <w:rsid w:val="00C77829"/>
    <w:rsid w:val="00C803BE"/>
    <w:rsid w:val="00C815CC"/>
    <w:rsid w:val="00C8172F"/>
    <w:rsid w:val="00C8185F"/>
    <w:rsid w:val="00C81A6C"/>
    <w:rsid w:val="00C81B03"/>
    <w:rsid w:val="00C81B16"/>
    <w:rsid w:val="00C82E58"/>
    <w:rsid w:val="00C83120"/>
    <w:rsid w:val="00C84875"/>
    <w:rsid w:val="00C850E9"/>
    <w:rsid w:val="00C87983"/>
    <w:rsid w:val="00C87FC5"/>
    <w:rsid w:val="00C90526"/>
    <w:rsid w:val="00C9073C"/>
    <w:rsid w:val="00C9107C"/>
    <w:rsid w:val="00C92101"/>
    <w:rsid w:val="00C92625"/>
    <w:rsid w:val="00C92AD0"/>
    <w:rsid w:val="00C92B81"/>
    <w:rsid w:val="00C934BD"/>
    <w:rsid w:val="00C93B8D"/>
    <w:rsid w:val="00C941A9"/>
    <w:rsid w:val="00C94A5E"/>
    <w:rsid w:val="00C967A6"/>
    <w:rsid w:val="00C97F4E"/>
    <w:rsid w:val="00CA0092"/>
    <w:rsid w:val="00CA0625"/>
    <w:rsid w:val="00CA0730"/>
    <w:rsid w:val="00CA21E1"/>
    <w:rsid w:val="00CA242F"/>
    <w:rsid w:val="00CA3AB2"/>
    <w:rsid w:val="00CA4006"/>
    <w:rsid w:val="00CA4039"/>
    <w:rsid w:val="00CA4942"/>
    <w:rsid w:val="00CA4BD1"/>
    <w:rsid w:val="00CA52C8"/>
    <w:rsid w:val="00CA52DA"/>
    <w:rsid w:val="00CA5CB5"/>
    <w:rsid w:val="00CA7D52"/>
    <w:rsid w:val="00CB02A3"/>
    <w:rsid w:val="00CB07C3"/>
    <w:rsid w:val="00CB11EA"/>
    <w:rsid w:val="00CB123A"/>
    <w:rsid w:val="00CB2FF5"/>
    <w:rsid w:val="00CB3AE4"/>
    <w:rsid w:val="00CB5C26"/>
    <w:rsid w:val="00CB5F51"/>
    <w:rsid w:val="00CB5F84"/>
    <w:rsid w:val="00CB62AB"/>
    <w:rsid w:val="00CC1A48"/>
    <w:rsid w:val="00CC1C4B"/>
    <w:rsid w:val="00CC2311"/>
    <w:rsid w:val="00CC3EAA"/>
    <w:rsid w:val="00CC4016"/>
    <w:rsid w:val="00CC52D5"/>
    <w:rsid w:val="00CC6691"/>
    <w:rsid w:val="00CC676D"/>
    <w:rsid w:val="00CC6BAA"/>
    <w:rsid w:val="00CD0C4E"/>
    <w:rsid w:val="00CD1D23"/>
    <w:rsid w:val="00CD37C7"/>
    <w:rsid w:val="00CD3C8D"/>
    <w:rsid w:val="00CD4508"/>
    <w:rsid w:val="00CD48D4"/>
    <w:rsid w:val="00CD49EC"/>
    <w:rsid w:val="00CD4D13"/>
    <w:rsid w:val="00CD5214"/>
    <w:rsid w:val="00CD57B5"/>
    <w:rsid w:val="00CD5B45"/>
    <w:rsid w:val="00CD6239"/>
    <w:rsid w:val="00CD7DA9"/>
    <w:rsid w:val="00CE0547"/>
    <w:rsid w:val="00CE1271"/>
    <w:rsid w:val="00CE14BF"/>
    <w:rsid w:val="00CE1634"/>
    <w:rsid w:val="00CE2A65"/>
    <w:rsid w:val="00CE2D9B"/>
    <w:rsid w:val="00CE3634"/>
    <w:rsid w:val="00CE48AB"/>
    <w:rsid w:val="00CE5E7C"/>
    <w:rsid w:val="00CE6173"/>
    <w:rsid w:val="00CE66D3"/>
    <w:rsid w:val="00CF0CC8"/>
    <w:rsid w:val="00CF328D"/>
    <w:rsid w:val="00CF34D2"/>
    <w:rsid w:val="00CF38C1"/>
    <w:rsid w:val="00CF43B7"/>
    <w:rsid w:val="00CF5853"/>
    <w:rsid w:val="00CF5D05"/>
    <w:rsid w:val="00CF603A"/>
    <w:rsid w:val="00CF6A80"/>
    <w:rsid w:val="00D0013D"/>
    <w:rsid w:val="00D006AF"/>
    <w:rsid w:val="00D00F18"/>
    <w:rsid w:val="00D01441"/>
    <w:rsid w:val="00D019FE"/>
    <w:rsid w:val="00D02936"/>
    <w:rsid w:val="00D02A7B"/>
    <w:rsid w:val="00D03324"/>
    <w:rsid w:val="00D03907"/>
    <w:rsid w:val="00D04CD3"/>
    <w:rsid w:val="00D05492"/>
    <w:rsid w:val="00D0557A"/>
    <w:rsid w:val="00D060A8"/>
    <w:rsid w:val="00D07E9D"/>
    <w:rsid w:val="00D07F80"/>
    <w:rsid w:val="00D11059"/>
    <w:rsid w:val="00D142DE"/>
    <w:rsid w:val="00D14CFF"/>
    <w:rsid w:val="00D14F48"/>
    <w:rsid w:val="00D157E3"/>
    <w:rsid w:val="00D1689B"/>
    <w:rsid w:val="00D16956"/>
    <w:rsid w:val="00D201DB"/>
    <w:rsid w:val="00D20821"/>
    <w:rsid w:val="00D20944"/>
    <w:rsid w:val="00D21936"/>
    <w:rsid w:val="00D2265C"/>
    <w:rsid w:val="00D23263"/>
    <w:rsid w:val="00D23506"/>
    <w:rsid w:val="00D235A7"/>
    <w:rsid w:val="00D2390D"/>
    <w:rsid w:val="00D244DA"/>
    <w:rsid w:val="00D2484C"/>
    <w:rsid w:val="00D25304"/>
    <w:rsid w:val="00D254BD"/>
    <w:rsid w:val="00D25CA3"/>
    <w:rsid w:val="00D31829"/>
    <w:rsid w:val="00D325B6"/>
    <w:rsid w:val="00D332B5"/>
    <w:rsid w:val="00D3330F"/>
    <w:rsid w:val="00D353A9"/>
    <w:rsid w:val="00D35F1B"/>
    <w:rsid w:val="00D364CE"/>
    <w:rsid w:val="00D36571"/>
    <w:rsid w:val="00D3790C"/>
    <w:rsid w:val="00D41D0F"/>
    <w:rsid w:val="00D44BB5"/>
    <w:rsid w:val="00D44C24"/>
    <w:rsid w:val="00D44D50"/>
    <w:rsid w:val="00D45CB7"/>
    <w:rsid w:val="00D4659A"/>
    <w:rsid w:val="00D47667"/>
    <w:rsid w:val="00D50801"/>
    <w:rsid w:val="00D516A0"/>
    <w:rsid w:val="00D51FFC"/>
    <w:rsid w:val="00D53003"/>
    <w:rsid w:val="00D541A4"/>
    <w:rsid w:val="00D54BA0"/>
    <w:rsid w:val="00D561D5"/>
    <w:rsid w:val="00D5656F"/>
    <w:rsid w:val="00D607C9"/>
    <w:rsid w:val="00D6218B"/>
    <w:rsid w:val="00D625EF"/>
    <w:rsid w:val="00D6341B"/>
    <w:rsid w:val="00D63D28"/>
    <w:rsid w:val="00D64265"/>
    <w:rsid w:val="00D64C14"/>
    <w:rsid w:val="00D7005C"/>
    <w:rsid w:val="00D73FF8"/>
    <w:rsid w:val="00D74D07"/>
    <w:rsid w:val="00D7702C"/>
    <w:rsid w:val="00D8122E"/>
    <w:rsid w:val="00D84DF4"/>
    <w:rsid w:val="00D85276"/>
    <w:rsid w:val="00D866FB"/>
    <w:rsid w:val="00D8720A"/>
    <w:rsid w:val="00D87DC9"/>
    <w:rsid w:val="00D906D3"/>
    <w:rsid w:val="00D90D12"/>
    <w:rsid w:val="00D91339"/>
    <w:rsid w:val="00D9177D"/>
    <w:rsid w:val="00D920C3"/>
    <w:rsid w:val="00D93218"/>
    <w:rsid w:val="00D933BE"/>
    <w:rsid w:val="00D93607"/>
    <w:rsid w:val="00D956EE"/>
    <w:rsid w:val="00D9598C"/>
    <w:rsid w:val="00D96559"/>
    <w:rsid w:val="00D96BFF"/>
    <w:rsid w:val="00D976D6"/>
    <w:rsid w:val="00DA1E7B"/>
    <w:rsid w:val="00DA26D5"/>
    <w:rsid w:val="00DA3275"/>
    <w:rsid w:val="00DA3D8B"/>
    <w:rsid w:val="00DA3F6F"/>
    <w:rsid w:val="00DA428E"/>
    <w:rsid w:val="00DA48DE"/>
    <w:rsid w:val="00DA4D6B"/>
    <w:rsid w:val="00DA5C89"/>
    <w:rsid w:val="00DA5E2F"/>
    <w:rsid w:val="00DA73A6"/>
    <w:rsid w:val="00DA74EB"/>
    <w:rsid w:val="00DB1B09"/>
    <w:rsid w:val="00DB217C"/>
    <w:rsid w:val="00DB309E"/>
    <w:rsid w:val="00DB3C2D"/>
    <w:rsid w:val="00DB3DF0"/>
    <w:rsid w:val="00DB4039"/>
    <w:rsid w:val="00DB5FAE"/>
    <w:rsid w:val="00DB6240"/>
    <w:rsid w:val="00DB6618"/>
    <w:rsid w:val="00DB66D8"/>
    <w:rsid w:val="00DB74EF"/>
    <w:rsid w:val="00DC1124"/>
    <w:rsid w:val="00DC14A7"/>
    <w:rsid w:val="00DC16EB"/>
    <w:rsid w:val="00DC285B"/>
    <w:rsid w:val="00DC3F33"/>
    <w:rsid w:val="00DC3FCD"/>
    <w:rsid w:val="00DC4D71"/>
    <w:rsid w:val="00DC5DC8"/>
    <w:rsid w:val="00DC6497"/>
    <w:rsid w:val="00DD1C8D"/>
    <w:rsid w:val="00DD3899"/>
    <w:rsid w:val="00DD4FE7"/>
    <w:rsid w:val="00DD5377"/>
    <w:rsid w:val="00DD5AB5"/>
    <w:rsid w:val="00DE0C9F"/>
    <w:rsid w:val="00DE155D"/>
    <w:rsid w:val="00DE1D87"/>
    <w:rsid w:val="00DE1F99"/>
    <w:rsid w:val="00DE2766"/>
    <w:rsid w:val="00DE336B"/>
    <w:rsid w:val="00DE3C26"/>
    <w:rsid w:val="00DE4771"/>
    <w:rsid w:val="00DE5997"/>
    <w:rsid w:val="00DE64C9"/>
    <w:rsid w:val="00DE6A6E"/>
    <w:rsid w:val="00DE6CCE"/>
    <w:rsid w:val="00DF186E"/>
    <w:rsid w:val="00DF1EAD"/>
    <w:rsid w:val="00DF1EC7"/>
    <w:rsid w:val="00DF2E18"/>
    <w:rsid w:val="00DF3D24"/>
    <w:rsid w:val="00DF5B7F"/>
    <w:rsid w:val="00DF6F78"/>
    <w:rsid w:val="00E00548"/>
    <w:rsid w:val="00E015A0"/>
    <w:rsid w:val="00E030CF"/>
    <w:rsid w:val="00E0344E"/>
    <w:rsid w:val="00E034B3"/>
    <w:rsid w:val="00E05BE9"/>
    <w:rsid w:val="00E068A9"/>
    <w:rsid w:val="00E11793"/>
    <w:rsid w:val="00E12080"/>
    <w:rsid w:val="00E12D6A"/>
    <w:rsid w:val="00E156BC"/>
    <w:rsid w:val="00E161A2"/>
    <w:rsid w:val="00E16A70"/>
    <w:rsid w:val="00E16FEE"/>
    <w:rsid w:val="00E21B2E"/>
    <w:rsid w:val="00E22271"/>
    <w:rsid w:val="00E22540"/>
    <w:rsid w:val="00E22ED7"/>
    <w:rsid w:val="00E234F3"/>
    <w:rsid w:val="00E247DA"/>
    <w:rsid w:val="00E24F4C"/>
    <w:rsid w:val="00E26559"/>
    <w:rsid w:val="00E26C3E"/>
    <w:rsid w:val="00E31296"/>
    <w:rsid w:val="00E31C47"/>
    <w:rsid w:val="00E31EB0"/>
    <w:rsid w:val="00E327C6"/>
    <w:rsid w:val="00E33065"/>
    <w:rsid w:val="00E33127"/>
    <w:rsid w:val="00E33F7E"/>
    <w:rsid w:val="00E34444"/>
    <w:rsid w:val="00E36ABC"/>
    <w:rsid w:val="00E37C92"/>
    <w:rsid w:val="00E37E6B"/>
    <w:rsid w:val="00E401C4"/>
    <w:rsid w:val="00E402C4"/>
    <w:rsid w:val="00E416C4"/>
    <w:rsid w:val="00E422E2"/>
    <w:rsid w:val="00E42BD1"/>
    <w:rsid w:val="00E43890"/>
    <w:rsid w:val="00E44FF1"/>
    <w:rsid w:val="00E478BF"/>
    <w:rsid w:val="00E47FBA"/>
    <w:rsid w:val="00E501B5"/>
    <w:rsid w:val="00E50C9C"/>
    <w:rsid w:val="00E515BE"/>
    <w:rsid w:val="00E51D58"/>
    <w:rsid w:val="00E52E61"/>
    <w:rsid w:val="00E533F1"/>
    <w:rsid w:val="00E5370B"/>
    <w:rsid w:val="00E548C0"/>
    <w:rsid w:val="00E54AD8"/>
    <w:rsid w:val="00E570EA"/>
    <w:rsid w:val="00E607BB"/>
    <w:rsid w:val="00E6096B"/>
    <w:rsid w:val="00E61250"/>
    <w:rsid w:val="00E61579"/>
    <w:rsid w:val="00E62127"/>
    <w:rsid w:val="00E636EA"/>
    <w:rsid w:val="00E63F30"/>
    <w:rsid w:val="00E6434D"/>
    <w:rsid w:val="00E64A3D"/>
    <w:rsid w:val="00E64E26"/>
    <w:rsid w:val="00E65037"/>
    <w:rsid w:val="00E65D9B"/>
    <w:rsid w:val="00E66B7B"/>
    <w:rsid w:val="00E671A0"/>
    <w:rsid w:val="00E67447"/>
    <w:rsid w:val="00E70415"/>
    <w:rsid w:val="00E71215"/>
    <w:rsid w:val="00E726E4"/>
    <w:rsid w:val="00E730C7"/>
    <w:rsid w:val="00E733D8"/>
    <w:rsid w:val="00E74181"/>
    <w:rsid w:val="00E7633D"/>
    <w:rsid w:val="00E77EDE"/>
    <w:rsid w:val="00E809C0"/>
    <w:rsid w:val="00E823D3"/>
    <w:rsid w:val="00E82523"/>
    <w:rsid w:val="00E8262A"/>
    <w:rsid w:val="00E8413E"/>
    <w:rsid w:val="00E845D4"/>
    <w:rsid w:val="00E85A97"/>
    <w:rsid w:val="00E86512"/>
    <w:rsid w:val="00E90EA3"/>
    <w:rsid w:val="00E91F2F"/>
    <w:rsid w:val="00E92D54"/>
    <w:rsid w:val="00E95B87"/>
    <w:rsid w:val="00E971E6"/>
    <w:rsid w:val="00EA02EE"/>
    <w:rsid w:val="00EA24E1"/>
    <w:rsid w:val="00EA2547"/>
    <w:rsid w:val="00EA25D4"/>
    <w:rsid w:val="00EA2B17"/>
    <w:rsid w:val="00EA3920"/>
    <w:rsid w:val="00EA41BF"/>
    <w:rsid w:val="00EA4FD5"/>
    <w:rsid w:val="00EA7F6D"/>
    <w:rsid w:val="00EB06AD"/>
    <w:rsid w:val="00EB08EC"/>
    <w:rsid w:val="00EB0A8C"/>
    <w:rsid w:val="00EB0C52"/>
    <w:rsid w:val="00EB14A9"/>
    <w:rsid w:val="00EB168D"/>
    <w:rsid w:val="00EB17F6"/>
    <w:rsid w:val="00EB2B08"/>
    <w:rsid w:val="00EB3038"/>
    <w:rsid w:val="00EB43E0"/>
    <w:rsid w:val="00EB4879"/>
    <w:rsid w:val="00EB49F8"/>
    <w:rsid w:val="00EB4BBA"/>
    <w:rsid w:val="00EB70AF"/>
    <w:rsid w:val="00EC27DF"/>
    <w:rsid w:val="00EC3CD5"/>
    <w:rsid w:val="00EC3E9D"/>
    <w:rsid w:val="00EC4467"/>
    <w:rsid w:val="00EC44D1"/>
    <w:rsid w:val="00EC5306"/>
    <w:rsid w:val="00EC7182"/>
    <w:rsid w:val="00ED0565"/>
    <w:rsid w:val="00ED0BFF"/>
    <w:rsid w:val="00ED0C18"/>
    <w:rsid w:val="00ED1148"/>
    <w:rsid w:val="00ED120F"/>
    <w:rsid w:val="00ED1819"/>
    <w:rsid w:val="00ED1DEE"/>
    <w:rsid w:val="00ED2E00"/>
    <w:rsid w:val="00ED3EAA"/>
    <w:rsid w:val="00ED4A48"/>
    <w:rsid w:val="00ED4AFB"/>
    <w:rsid w:val="00ED5142"/>
    <w:rsid w:val="00ED5E88"/>
    <w:rsid w:val="00ED6A72"/>
    <w:rsid w:val="00EE0982"/>
    <w:rsid w:val="00EE19F2"/>
    <w:rsid w:val="00EE241C"/>
    <w:rsid w:val="00EE311D"/>
    <w:rsid w:val="00EE38A2"/>
    <w:rsid w:val="00EE497E"/>
    <w:rsid w:val="00EE5264"/>
    <w:rsid w:val="00EE582F"/>
    <w:rsid w:val="00EE6A1A"/>
    <w:rsid w:val="00EE7039"/>
    <w:rsid w:val="00EE7604"/>
    <w:rsid w:val="00EF0918"/>
    <w:rsid w:val="00EF0F4E"/>
    <w:rsid w:val="00EF16DE"/>
    <w:rsid w:val="00EF4242"/>
    <w:rsid w:val="00EF4CEE"/>
    <w:rsid w:val="00EF7481"/>
    <w:rsid w:val="00EF7B1E"/>
    <w:rsid w:val="00EF7EBC"/>
    <w:rsid w:val="00F016A4"/>
    <w:rsid w:val="00F02803"/>
    <w:rsid w:val="00F02B1B"/>
    <w:rsid w:val="00F031C3"/>
    <w:rsid w:val="00F034BB"/>
    <w:rsid w:val="00F03BF0"/>
    <w:rsid w:val="00F04EF7"/>
    <w:rsid w:val="00F0517F"/>
    <w:rsid w:val="00F05ECF"/>
    <w:rsid w:val="00F0658C"/>
    <w:rsid w:val="00F07B28"/>
    <w:rsid w:val="00F10351"/>
    <w:rsid w:val="00F10BCB"/>
    <w:rsid w:val="00F11AB2"/>
    <w:rsid w:val="00F1270D"/>
    <w:rsid w:val="00F129AB"/>
    <w:rsid w:val="00F15065"/>
    <w:rsid w:val="00F1528A"/>
    <w:rsid w:val="00F15413"/>
    <w:rsid w:val="00F15A74"/>
    <w:rsid w:val="00F17082"/>
    <w:rsid w:val="00F17BA1"/>
    <w:rsid w:val="00F2041B"/>
    <w:rsid w:val="00F21A29"/>
    <w:rsid w:val="00F2238E"/>
    <w:rsid w:val="00F23CB6"/>
    <w:rsid w:val="00F249D9"/>
    <w:rsid w:val="00F25888"/>
    <w:rsid w:val="00F26040"/>
    <w:rsid w:val="00F2630B"/>
    <w:rsid w:val="00F3241C"/>
    <w:rsid w:val="00F32713"/>
    <w:rsid w:val="00F32FC8"/>
    <w:rsid w:val="00F34130"/>
    <w:rsid w:val="00F3425C"/>
    <w:rsid w:val="00F3544A"/>
    <w:rsid w:val="00F355F4"/>
    <w:rsid w:val="00F361A3"/>
    <w:rsid w:val="00F36234"/>
    <w:rsid w:val="00F374C5"/>
    <w:rsid w:val="00F40E24"/>
    <w:rsid w:val="00F40F1A"/>
    <w:rsid w:val="00F415D8"/>
    <w:rsid w:val="00F4181A"/>
    <w:rsid w:val="00F4233D"/>
    <w:rsid w:val="00F42492"/>
    <w:rsid w:val="00F43B18"/>
    <w:rsid w:val="00F4488D"/>
    <w:rsid w:val="00F44AAE"/>
    <w:rsid w:val="00F44E66"/>
    <w:rsid w:val="00F45434"/>
    <w:rsid w:val="00F47085"/>
    <w:rsid w:val="00F474C2"/>
    <w:rsid w:val="00F4797C"/>
    <w:rsid w:val="00F51839"/>
    <w:rsid w:val="00F521D8"/>
    <w:rsid w:val="00F527C7"/>
    <w:rsid w:val="00F52E7A"/>
    <w:rsid w:val="00F559BD"/>
    <w:rsid w:val="00F55B88"/>
    <w:rsid w:val="00F5621E"/>
    <w:rsid w:val="00F57760"/>
    <w:rsid w:val="00F5793D"/>
    <w:rsid w:val="00F6103D"/>
    <w:rsid w:val="00F614CE"/>
    <w:rsid w:val="00F61BA1"/>
    <w:rsid w:val="00F62ADD"/>
    <w:rsid w:val="00F6342A"/>
    <w:rsid w:val="00F66202"/>
    <w:rsid w:val="00F666A6"/>
    <w:rsid w:val="00F66913"/>
    <w:rsid w:val="00F66D11"/>
    <w:rsid w:val="00F673FC"/>
    <w:rsid w:val="00F6744D"/>
    <w:rsid w:val="00F71BF2"/>
    <w:rsid w:val="00F744D5"/>
    <w:rsid w:val="00F74BE3"/>
    <w:rsid w:val="00F76A17"/>
    <w:rsid w:val="00F80053"/>
    <w:rsid w:val="00F80678"/>
    <w:rsid w:val="00F819A4"/>
    <w:rsid w:val="00F8287C"/>
    <w:rsid w:val="00F83693"/>
    <w:rsid w:val="00F83BDF"/>
    <w:rsid w:val="00F86A3A"/>
    <w:rsid w:val="00F8756D"/>
    <w:rsid w:val="00F87C90"/>
    <w:rsid w:val="00F90A0D"/>
    <w:rsid w:val="00F91B05"/>
    <w:rsid w:val="00F91CA2"/>
    <w:rsid w:val="00F94222"/>
    <w:rsid w:val="00F94F9B"/>
    <w:rsid w:val="00F9517A"/>
    <w:rsid w:val="00F95BCD"/>
    <w:rsid w:val="00FA0FCF"/>
    <w:rsid w:val="00FA29ED"/>
    <w:rsid w:val="00FA317A"/>
    <w:rsid w:val="00FA4C8D"/>
    <w:rsid w:val="00FA4ED5"/>
    <w:rsid w:val="00FA5E87"/>
    <w:rsid w:val="00FA5FBE"/>
    <w:rsid w:val="00FB1A69"/>
    <w:rsid w:val="00FB4431"/>
    <w:rsid w:val="00FB541E"/>
    <w:rsid w:val="00FC063B"/>
    <w:rsid w:val="00FC097E"/>
    <w:rsid w:val="00FC0ECB"/>
    <w:rsid w:val="00FC1454"/>
    <w:rsid w:val="00FC15E8"/>
    <w:rsid w:val="00FC398E"/>
    <w:rsid w:val="00FC4938"/>
    <w:rsid w:val="00FC4948"/>
    <w:rsid w:val="00FC5830"/>
    <w:rsid w:val="00FC5E02"/>
    <w:rsid w:val="00FC65BA"/>
    <w:rsid w:val="00FC66A3"/>
    <w:rsid w:val="00FC6972"/>
    <w:rsid w:val="00FC77D3"/>
    <w:rsid w:val="00FD0D09"/>
    <w:rsid w:val="00FD12D3"/>
    <w:rsid w:val="00FD2961"/>
    <w:rsid w:val="00FD3F8F"/>
    <w:rsid w:val="00FD4CF3"/>
    <w:rsid w:val="00FD52AD"/>
    <w:rsid w:val="00FD6A57"/>
    <w:rsid w:val="00FE13A0"/>
    <w:rsid w:val="00FE238D"/>
    <w:rsid w:val="00FE3921"/>
    <w:rsid w:val="00FE4084"/>
    <w:rsid w:val="00FE4CF0"/>
    <w:rsid w:val="00FE5736"/>
    <w:rsid w:val="00FE5C0D"/>
    <w:rsid w:val="00FE78EA"/>
    <w:rsid w:val="00FE7EDF"/>
    <w:rsid w:val="00FF0336"/>
    <w:rsid w:val="00FF079D"/>
    <w:rsid w:val="00FF0AF5"/>
    <w:rsid w:val="00FF3883"/>
    <w:rsid w:val="00FF4072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3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0A3"/>
    <w:rPr>
      <w:rFonts w:ascii="Courier" w:hAnsi="Courier"/>
    </w:rPr>
  </w:style>
  <w:style w:type="paragraph" w:styleId="Heading7">
    <w:name w:val="heading 7"/>
    <w:basedOn w:val="Normal"/>
    <w:next w:val="Normal"/>
    <w:link w:val="Heading7Char"/>
    <w:qFormat/>
    <w:rsid w:val="009240A3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240A3"/>
    <w:pPr>
      <w:keepNext/>
      <w:ind w:left="360" w:hanging="360"/>
      <w:outlineLvl w:val="7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2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0A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9240A3"/>
    <w:pPr>
      <w:tabs>
        <w:tab w:val="left" w:pos="5760"/>
      </w:tabs>
      <w:ind w:right="-720" w:hanging="720"/>
    </w:pPr>
    <w:rPr>
      <w:sz w:val="24"/>
    </w:rPr>
  </w:style>
  <w:style w:type="paragraph" w:styleId="BodyTextIndent2">
    <w:name w:val="Body Text Indent 2"/>
    <w:basedOn w:val="Normal"/>
    <w:rsid w:val="00062C1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30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4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65450"/>
    <w:rPr>
      <w:color w:val="800080"/>
      <w:u w:val="single"/>
    </w:rPr>
  </w:style>
  <w:style w:type="paragraph" w:styleId="DocumentMap">
    <w:name w:val="Document Map"/>
    <w:basedOn w:val="Normal"/>
    <w:semiHidden/>
    <w:rsid w:val="008054F0"/>
    <w:pPr>
      <w:shd w:val="clear" w:color="auto" w:fill="000080"/>
    </w:pPr>
    <w:rPr>
      <w:rFonts w:ascii="Tahoma" w:hAnsi="Tahoma" w:cs="Tahoma"/>
    </w:rPr>
  </w:style>
  <w:style w:type="character" w:customStyle="1" w:styleId="Heading7Char">
    <w:name w:val="Heading 7 Char"/>
    <w:basedOn w:val="DefaultParagraphFont"/>
    <w:link w:val="Heading7"/>
    <w:rsid w:val="001323AD"/>
    <w:rPr>
      <w:rFonts w:ascii="Courier" w:hAnsi="Courier"/>
      <w:b/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1323AD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1323AD"/>
    <w:pPr>
      <w:ind w:left="720"/>
      <w:contextualSpacing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801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YNTHI~1.GAS\LOCALS~1\Temp\ama3A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14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2009-01-13 18-00</vt:lpstr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2009-01-13 18-00</dc:title>
  <dc:creator>Cynthia.Gastelo</dc:creator>
  <dc:description>Prepared with Laserfiche Agenda Manager.</dc:description>
  <cp:lastModifiedBy>cynthia.gastelo</cp:lastModifiedBy>
  <cp:revision>16</cp:revision>
  <cp:lastPrinted>2009-09-23T21:09:00Z</cp:lastPrinted>
  <dcterms:created xsi:type="dcterms:W3CDTF">2011-01-26T18:39:00Z</dcterms:created>
  <dcterms:modified xsi:type="dcterms:W3CDTF">2011-01-26T18:53:00Z</dcterms:modified>
</cp:coreProperties>
</file>